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0.xml" ContentType="application/vnd.openxmlformats-officedocument.wordprocessingml.header+xml"/>
  <Override PartName="/word/footer11.xml" ContentType="application/vnd.openxmlformats-officedocument.wordprocessingml.footer+xml"/>
  <Override PartName="/word/header41.xml" ContentType="application/vnd.openxmlformats-officedocument.wordprocessingml.header+xml"/>
  <Override PartName="/word/footer12.xml" ContentType="application/vnd.openxmlformats-officedocument.wordprocessingml.footer+xml"/>
  <Override PartName="/word/header42.xml" ContentType="application/vnd.openxmlformats-officedocument.wordprocessingml.header+xml"/>
  <Override PartName="/word/footer13.xml" ContentType="application/vnd.openxmlformats-officedocument.wordprocessingml.footer+xml"/>
  <Override PartName="/word/header43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75" w:right="3256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Statewide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7-12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6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6" w:footer="591" w:top="780" w:bottom="780" w:left="13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50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5" w:right="65"/>
        <w:jc w:val="center"/>
        <w:tabs>
          <w:tab w:pos="9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19" w:right="-20"/>
        <w:jc w:val="left"/>
        <w:tabs>
          <w:tab w:pos="9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" w:right="65"/>
        <w:jc w:val="center"/>
        <w:tabs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6" w:footer="591" w:top="780" w:bottom="780" w:left="132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4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4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7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1" w:right="4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.2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0820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620" w:right="16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0819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6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41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419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5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3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1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081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081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081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081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0814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112pt;width:421.197pt;height:.1pt;mso-position-horizontal-relative:page;mso-position-vertical-relative:paragraph;z-index:-5081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17" w:right="3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56" w:right="3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1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56" w:right="33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0812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081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0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80.197899pt;width:421.197pt;height:.1pt;mso-position-horizontal-relative:page;mso-position-vertical-relative:paragraph;z-index:-50810" coordorigin="1908,1604" coordsize="8424,2">
            <v:shape style="position:absolute;left:1908;top:1604;width:8424;height:2" coordorigin="1908,1604" coordsize="8424,0" path="m1908,1604l10332,160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4pt;width:421.197pt;height:.1pt;mso-position-horizontal-relative:page;mso-position-vertical-relative:paragraph;z-index:-50809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2pt;width:421.197pt;height:.1pt;mso-position-horizontal-relative:page;mso-position-vertical-relative:paragraph;z-index:-50808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5pt;width:421.197pt;height:.1pt;mso-position-horizontal-relative:page;mso-position-vertical-relative:paragraph;z-index:-50807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080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92pt;width:421.197pt;height:.1pt;mso-position-horizontal-relative:page;mso-position-vertical-relative:paragraph;z-index:-50805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6"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0804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0803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69.243896pt;width:468pt;height:.1pt;mso-position-horizontal-relative:page;mso-position-vertical-relative:paragraph;z-index:-50802" coordorigin="1440,1385" coordsize="9360,2">
            <v:shape style="position:absolute;left:1440;top:1385;width:9360;height:2" coordorigin="1440,1385" coordsize="9360,0" path="m1440,1385l10800,138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6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0801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0800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03.346008pt;width:468pt;height:.1pt;mso-position-horizontal-relative:page;mso-position-vertical-relative:page;z-index:-50799" coordorigin="1440,10067" coordsize="9360,2">
            <v:shape style="position:absolute;left:1440;top:10067;width:9360;height:2" coordorigin="1440,10067" coordsize="9360,0" path="m1440,10067l10800,10067e" filled="f" stroked="t" strokeweight=".797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0798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0797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53.546997pt;width:468pt;height:.1pt;mso-position-horizontal-relative:page;mso-position-vertical-relative:page;z-index:-50796" coordorigin="1440,9071" coordsize="9360,2">
            <v:shape style="position:absolute;left:1440;top:9071;width:9360;height:2" coordorigin="1440,9071" coordsize="9360,0" path="m1440,9071l10800,9071e" filled="f" stroked="t" strokeweight=".797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9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0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8" w:right="42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1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105pt;width:421.197pt;height:.1pt;mso-position-horizontal-relative:page;mso-position-vertical-relative:paragraph;z-index:-50795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3pt;width:421.197pt;height:.1pt;mso-position-horizontal-relative:page;mso-position-vertical-relative:paragraph;z-index:-50794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7pt;width:421.197pt;height:.1pt;mso-position-horizontal-relative:page;mso-position-vertical-relative:paragraph;z-index:-50793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5pt;width:421.197pt;height:.1pt;mso-position-horizontal-relative:page;mso-position-vertical-relative:paragraph;z-index:-5079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9pt;width:421.197pt;height:.1pt;mso-position-horizontal-relative:page;mso-position-vertical-relative:paragraph;z-index:-50791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780" w:bottom="780" w:left="1340" w:right="13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97pt;width:421.197pt;height:.1pt;mso-position-horizontal-relative:page;mso-position-vertical-relative:paragraph;z-index:-50790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0789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1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0788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640" w:right="16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0787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0786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.8%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.0%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.8%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14.3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14.8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14.9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2.764908pt;width:262.079pt;height:.1pt;mso-position-horizontal-relative:page;mso-position-vertical-relative:paragraph;z-index:-50785" coordorigin="3499,2055" coordsize="5242,2">
            <v:shape style="position:absolute;left:3499;top:2055;width:5242;height:2" coordorigin="3499,2055" coordsize="5242,0" path="m3499,2055l8741,205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2.764885pt;width:262.079pt;height:.1pt;mso-position-horizontal-relative:page;mso-position-vertical-relative:paragraph;z-index:-50784" coordorigin="3499,2055" coordsize="5242,2">
            <v:shape style="position:absolute;left:3499;top:2055;width:5242;height:2" coordorigin="3499,2055" coordsize="5242,0" path="m3499,2055l8741,205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540" w:right="15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174.960999pt;margin-top:429.139008pt;width:262.079pt;height:.1pt;mso-position-horizontal-relative:page;mso-position-vertical-relative:page;z-index:-50783" coordorigin="3499,8583" coordsize="5242,2">
            <v:shape style="position:absolute;left:3499;top:8583;width:5242;height:2" coordorigin="3499,8583" coordsize="5242,0" path="m3499,8583l8741,8583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540" w:right="1540"/>
          <w:pgSz w:w="12240" w:h="1584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0782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6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0781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832" w:firstLine="498"/>
        <w:jc w:val="right"/>
        <w:tabs>
          <w:tab w:pos="590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90.555893pt;width:262.079pt;height:.1pt;mso-position-horizontal-relative:page;mso-position-vertical-relative:paragraph;z-index:-50780" coordorigin="3499,1811" coordsize="5242,2">
            <v:shape style="position:absolute;left:3499;top:1811;width:5242;height:2" coordorigin="3499,1811" coordsize="5242,0" path="m3499,1811l8741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92" w:right="108" w:firstLine="85"/>
        <w:jc w:val="both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0779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0778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16.754028pt;width:468pt;height:.1pt;mso-position-horizontal-relative:page;mso-position-vertical-relative:page;z-index:-50777" coordorigin="1440,10335" coordsize="9360,2">
            <v:shape style="position:absolute;left:1440;top:10335;width:9360;height:2" coordorigin="1440,10335" coordsize="9360,0" path="m1440,10335l10800,1033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               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0776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0775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79.596886pt;width:421.197pt;height:.1pt;mso-position-horizontal-relative:page;mso-position-vertical-relative:paragraph;z-index:-50774" coordorigin="1908,1592" coordsize="8424,2">
            <v:shape style="position:absolute;left:1908;top:1592;width:8424;height:2" coordorigin="1908,1592" coordsize="8424,0" path="m1908,1592l10332,159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6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6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6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077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076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077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0771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1,001,799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1,005,264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15090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2.127913pt;width:179.816pt;height:55.591pt;mso-position-horizontal-relative:page;mso-position-vertical-relative:paragraph;z-index:-5075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142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A’s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581,553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B’s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888,833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239,192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D’s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24,495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1"/>
                          </w:rPr>
                          <w:t>F’s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9,907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18pt;width:179.816pt;height:.1pt;mso-position-horizontal-relative:page;mso-position-vertical-relative:paragraph;z-index:-5077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5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73pt;width:179.816pt;height:.1pt;mso-position-horizontal-relative:page;mso-position-vertical-relative:paragraph;z-index:-5076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68087pt;width:179.816pt;height:.1pt;mso-position-horizontal-relative:page;mso-position-vertical-relative:paragraph;z-index:-50768" coordorigin="1480,1574" coordsize="3596,2">
            <v:shape style="position:absolute;left:1480;top:1574;width:3596;height:2" coordorigin="1480,1574" coordsize="3596,0" path="m1480,1574l5076,157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358,961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350,348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376,862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338,587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313,223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284,172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6pt;width:179.816pt;height:.1pt;mso-position-horizontal-relative:page;mso-position-vertical-relative:paragraph;z-index:-5076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496pt;width:179.816pt;height:46.0764pt;mso-position-horizontal-relative:page;mso-position-vertical-relative:paragraph;z-index:-5075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67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54" w:lineRule="auto"/>
                          <w:ind w:left="619" w:right="12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ARENTS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752,328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7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1,255,238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488" w:right="106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278173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22pt;width:179.816pt;height:.1pt;mso-position-horizontal-relative:page;mso-position-vertical-relative:paragraph;z-index:-5076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2pt;width:179.816pt;height:.1pt;mso-position-horizontal-relative:page;mso-position-vertical-relative:paragraph;z-index:-5075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0758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1,448,449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305,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268687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6.664108pt;width:179.816pt;height:.1pt;mso-position-horizontal-relative:page;mso-position-vertical-relative:paragraph;z-index:-50757" coordorigin="6443,-333" coordsize="3596,2">
            <v:shape style="position:absolute;left:6443;top:-333;width:3596;height:2" coordorigin="6443,-333" coordsize="3596,0" path="m6443,-333l10039,-33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14587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20" w:right="138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3pt;width:179.816pt;height:.1pt;mso-position-horizontal-relative:page;mso-position-vertical-relative:paragraph;z-index:-5076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94pt;width:179.816pt;height:.1pt;mso-position-horizontal-relative:page;mso-position-vertical-relative:paragraph;z-index:-5076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129,017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340,300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337,689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362,908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334,020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308,971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9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177,350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9pt;width:179.816pt;height:.1pt;mso-position-horizontal-relative:page;mso-position-vertical-relative:paragraph;z-index:-5076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23,005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6533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4.907494pt;width:179.816pt;height:46.0764pt;mso-position-horizontal-relative:page;mso-position-vertical-relative:paragraph;z-index:-507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369,270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652,403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719,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280494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993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075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5.553104pt;width:179.816pt;height:33.1248pt;mso-position-horizontal-relative:page;mso-position-vertical-relative:paragraph;z-index:-507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815,584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852,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353966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27"/>
            <w:col w:w="3436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076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076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252,820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075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944,037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34,505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1,262,755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662,810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305,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6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075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074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1033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0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1,366,745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,317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494091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1,010,124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571,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440775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074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0742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07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1,396,694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,908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073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1,156,728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394,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490551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470546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074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0741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073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1,419,526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074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0739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1,695,733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270,212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18,318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4,400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17,121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16369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0738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495081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074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074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0745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1,130,004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27.4%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464787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073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0736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826,354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940,508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146,506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31,958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48,373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28455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074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0735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840,709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617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877,275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145,655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6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1,118,049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64,115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,727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65,818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7"/>
          <w:pgMar w:header="406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498" w:right="1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ARENTS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498" w:right="1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102,918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1,236,070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466,645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489,088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504,123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162,502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701,375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63,055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216,293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40,422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30799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073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0727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180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073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0729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1,360,819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370,838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150,837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65,889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20,880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52891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072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0725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935,584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576,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509902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072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072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right="78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8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52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5.894907pt;width:179.816pt;height:110.784pt;mso-position-horizontal-relative:page;mso-position-vertical-relative:paragraph;z-index:-507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04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q11c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498" w:right="1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GRADES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38" w:right="69" w:firstLine="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44,358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238,782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415,889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847,248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414,839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righ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3"/>
        </w:rPr>
        <w:t>Since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5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2"/>
        </w:rPr>
        <w:t>In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102"/>
        </w:rPr>
        <w:t>the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23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072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1,943,900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37,146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4,949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11,756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314"/>
            <w:col w:w="2367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24401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61037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072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072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072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1,866,762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616"/>
            <w:col w:w="236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81,337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1,627,656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231,346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13,508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82,705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31,192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31,198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0718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0711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71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6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1,954,454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071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071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18,159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3,917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7,422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1,963,583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12,874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3,196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38201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070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7,585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34915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071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071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0707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070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1,867,276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93.8%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123"/>
            <w:col w:w="1768" w:space="1606"/>
            <w:col w:w="3957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071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74,669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14,407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34,896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1,946,880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24,037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5,261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13,573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4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30905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070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32402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533" w:space="35"/>
            <w:col w:w="3390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071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0705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1,964,213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1,948,736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14,032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25,193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5,568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5,471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12,994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0704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1,592,908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66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202,810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62,122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1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1,331,826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4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326,663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4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131,382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112,244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176,164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3893" w:header="406" w:top="1240" w:bottom="4080" w:left="1360" w:right="1720"/>
          <w:footerReference w:type="default" r:id="rId45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6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069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75257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533" w:space="35"/>
            <w:col w:w="3390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070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070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069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069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070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1,795,574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71,926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32,340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73,702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069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1,291,957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281,854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139,606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267,657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48611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41079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070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0693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069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069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069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1,199,847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349,062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133,571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268,231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069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1,915,225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54,959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12,364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22,645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71443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16960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tabs>
          <w:tab w:pos="12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0681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069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068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6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068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1,939,221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21,847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4,862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12,226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067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1,954,762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10,722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7,275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43997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47863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3pt;width:179.816pt;height:.1pt;mso-position-horizontal-relative:page;mso-position-vertical-relative:paragraph;z-index:-5068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351077pt;width:179.816pt;height:.1pt;mso-position-horizontal-relative:page;mso-position-vertical-relative:paragraph;z-index:-50678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3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068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067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4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068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4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1,960,611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5,796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3,220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067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1,913,633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29,877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8,694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14,806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64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51354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55144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068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9.273106pt;width:179.816pt;height:.1pt;mso-position-horizontal-relative:page;mso-position-vertical-relative:paragraph;z-index:-50675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1.773895pt;width:179.816pt;height:.1pt;mso-position-horizontal-relative:page;mso-position-vertical-relative:paragraph;z-index:-50684" coordorigin="1480,435" coordsize="3596,2">
            <v:shape style="position:absolute;left:1480;top:435;width:3596;height:2" coordorigin="1480,435" coordsize="3596,0" path="m1480,435l5076,43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6pt;width:179.816pt;height:.1pt;mso-position-horizontal-relative:page;mso-position-vertical-relative:paragraph;z-index:-5067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905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1,922,773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73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299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68" w:right="9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803" w:right="10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1,966,810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3,722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9,444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8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6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440" w:val="left"/>
                <w:tab w:pos="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15,633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200" w:val="left"/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84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546175pt;width:179.816pt;height:.1pt;mso-position-horizontal-relative:page;mso-position-vertical-relative:paragraph;z-index:-50683" coordorigin="1480,211" coordsize="3596,2">
            <v:shape style="position:absolute;left:1480;top:211;width:3596;height:2" coordorigin="1480,211" coordsize="3596,0" path="m1480,211l5076,2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9.273108pt;width:179.816pt;height:.1pt;mso-position-horizontal-relative:page;mso-position-vertical-relative:paragraph;z-index:-50673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48398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47353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72" w:space="35"/>
            <w:col w:w="2222" w:space="2742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068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067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1,957,064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1,962,267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8,636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6,796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6,356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4,363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47814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46383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67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066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067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1,845,577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74,230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19,286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34,665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065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1,960,767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6,923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2,763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11,899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314"/>
            <w:col w:w="1768" w:space="1606"/>
            <w:col w:w="1276" w:space="314"/>
            <w:col w:w="2367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48395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39801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066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066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065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1,773,423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065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066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73,166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39,611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101,422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1,921,455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18,706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12,583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314"/>
            <w:col w:w="2368"/>
          </w:cols>
        </w:sectPr>
      </w:pPr>
      <w:rPr/>
    </w:p>
    <w:p>
      <w:pPr>
        <w:spacing w:before="46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34531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065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32,046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549"/>
            <w:col w:w="2133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37363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066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066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0655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1,935,777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97.5%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065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066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15,527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7,922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26,258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1,861,882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26,029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20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10,932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314"/>
            <w:col w:w="2368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36669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065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31,136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549"/>
            <w:col w:w="2133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066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066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92175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0652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1,882,120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" w:right="-67"/>
        <w:jc w:val="left"/>
        <w:tabs>
          <w:tab w:pos="13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30,798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065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314"/>
            <w:col w:w="1768" w:space="1606"/>
            <w:col w:w="3957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22,663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1,777,147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974" w:space="616"/>
            <w:col w:w="236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066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49,384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100,122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41,913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065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54,541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37188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48431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5064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9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1,968,975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1,452,401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7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3,390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315,335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7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139,445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6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47924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57,629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57343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6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pt;width:179.816pt;height:.1pt;mso-position-horizontal-relative:page;mso-position-vertical-relative:paragraph;z-index:-5064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13pt;width:179.816pt;height:.1pt;mso-position-horizontal-relative:page;mso-position-vertical-relative:paragraph;z-index:-50641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6pt;width:179.816pt;height:.1pt;mso-position-horizontal-relative:page;mso-position-vertical-relative:paragraph;z-index:-5064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4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7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064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1,250,995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632"/>
            <w:col w:w="2368"/>
          </w:cols>
        </w:sectPr>
      </w:pPr>
      <w:rPr/>
    </w:p>
    <w:p>
      <w:pPr>
        <w:spacing w:before="5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7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4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2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1,933,961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407,931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185,096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5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29,200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7,091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6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064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2,702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49200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90,722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5063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19,716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67694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8pt;width:179.816pt;height:.1pt;mso-position-horizontal-relative:page;mso-position-vertical-relative:paragraph;z-index:-5064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026102pt;width:179.816pt;height:.1pt;mso-position-horizontal-relative:page;mso-position-vertical-relative:paragraph;z-index:-50638" coordorigin="6443,-361" coordsize="3596,2">
            <v:shape style="position:absolute;left:6443;top:-361;width:3596;height:2" coordorigin="6443,-361" coordsize="3596,0" path="m6443,-361l10039,-3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4pt;width:179.816pt;height:.1pt;mso-position-horizontal-relative:page;mso-position-vertical-relative:paragraph;z-index:-5063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9pt;width:179.816pt;height:.1pt;mso-position-horizontal-relative:page;mso-position-vertical-relative:paragraph;z-index:-5064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7" w:after="0" w:line="220" w:lineRule="atLeas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878,315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0" w:after="0" w:line="15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7.766888pt;width:179.816pt;height:.1pt;mso-position-horizontal-relative:page;mso-position-vertical-relative:paragraph;z-index:-50636" coordorigin="6443,755" coordsize="3596,2">
            <v:shape style="position:absolute;left:6443;top:755;width:3596;height:2" coordorigin="6443,755" coordsize="3596,0" path="m6443,755l10039,7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3" w:lineRule="exact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1,706,576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86.5%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atLeast"/>
        <w:ind w:right="55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459,755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297,166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616"/>
            <w:col w:w="1768" w:space="1606"/>
            <w:col w:w="3957"/>
          </w:cols>
        </w:sectPr>
      </w:pPr>
      <w:rPr/>
    </w:p>
    <w:p>
      <w:pPr>
        <w:spacing w:before="0" w:after="0" w:line="153" w:lineRule="exact"/>
        <w:ind w:left="206" w:right="-53"/>
        <w:jc w:val="center"/>
        <w:tabs>
          <w:tab w:pos="19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123,975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67,860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6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064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74,681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49062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70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248,637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69,241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69039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064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50635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1,768,373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1,957,901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125,412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13,177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38,831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11,500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46214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74033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4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1,029,588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444,137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436,950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380,143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147,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252,801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181,983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214,352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258,717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75,294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447,170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6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69975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105907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063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50633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506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472,548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402,891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,890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193,518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275,839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427,875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506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611,870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649,510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262,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188,223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94,861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106,123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100593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108925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109.615097pt;width:179.816pt;height:110.784pt;mso-position-horizontal-relative:page;mso-position-vertical-relative:paragraph;z-index:-506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9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6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DIFFICU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634" w:right="-20"/>
                          <w:jc w:val="left"/>
                          <w:tabs>
                            <w:tab w:pos="24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COMBINED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378,914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267,347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212,025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369,477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576,029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104284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50632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5063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0630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647,300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664,953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270,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164,603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77,492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87,9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109280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355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670,179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668,866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314,679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653,995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94,018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258,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125,876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163,357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204,325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85,014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503,442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109634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108048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81"/>
            <w:col w:w="3436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799,831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531,257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22,290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154,978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22,513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104,415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41,228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109,546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54,085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109901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51,032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58,340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46,292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23,518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9,624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6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1656074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5062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062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080894pt;width:179.816pt;height:.1pt;mso-position-horizontal-relative:page;mso-position-vertical-relative:paragraph;z-index:-50624" coordorigin="1480,1562" coordsize="3596,2">
            <v:shape style="position:absolute;left:1480;top:1562;width:3596;height:2" coordorigin="1480,1562" coordsize="3596,0" path="m1480,1562l5076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776,028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674,172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109,910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51,314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103326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tabs>
          <w:tab w:pos="2660" w:val="left"/>
          <w:tab w:pos="33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062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1.642488pt;width:427.989pt;height:89.9124pt;mso-position-horizontal-relative:page;mso-position-vertical-relative:paragraph;z-index:-506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44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54" w:lineRule="auto"/>
                          <w:ind w:left="140" w:right="-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8"/>
                          </w:rPr>
                          <w:t>PHE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8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AMINE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42,595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14,851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818,846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40" w:lineRule="auto"/>
                          <w:ind w:left="1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637,233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7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108,607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51,896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0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-44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1pt;width:179.816pt;height:.1pt;mso-position-horizontal-relative:page;mso-position-vertical-relative:paragraph;z-index:-5062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7pt;width:179.816pt;height:.1pt;mso-position-horizontal-relative:page;mso-position-vertical-relative:paragraph;z-index:-50621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50,811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55,616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105,084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139,058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137,174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134,819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93,580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right="124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102350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5pt;width:179.816pt;height:.1pt;mso-position-horizontal-relative:page;mso-position-vertical-relative:paragraph;z-index:-50620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4" w:lineRule="auto"/>
              <w:ind w:left="1634" w:right="14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SYNTHETIC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1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7,204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12,137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12,630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12,810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792,480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14,964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481,595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10,477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135,880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145,081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196,532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103140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1928188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04"/>
            <w:col w:w="3482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5061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8,754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13,990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23,847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50,945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81,727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88,883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84,079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60,966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28,747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061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6,866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1565140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TE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061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061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2006557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8pt;width:179.816pt;height:.1pt;mso-position-horizontal-relative:page;mso-position-vertical-relative:paragraph;z-index:-5061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COCAI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84pt;width:179.816pt;height:.1pt;mso-position-horizontal-relative:page;mso-position-vertical-relative:paragraph;z-index:-5061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,533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061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2,490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1989754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7pt;width:179.816pt;height:.1pt;mso-position-horizontal-relative:page;mso-position-vertical-relative:paragraph;z-index:-5061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098pt;width:179.816pt;height:131.7548pt;mso-position-horizontal-relative:page;mso-position-vertical-relative:paragraph;z-index:-5060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10,648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67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1974592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061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88pt;width:179.816pt;height:122.7894pt;mso-position-horizontal-relative:page;mso-position-vertical-relative:paragraph;z-index:-5060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,704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,849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3pt;width:179.816pt;height:.1pt;mso-position-horizontal-relative:page;mso-position-vertical-relative:paragraph;z-index:-50609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892504pt;width:179.816pt;height:133.7484pt;mso-position-horizontal-relative:page;mso-position-vertical-relative:paragraph;z-index:-5060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7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2015265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2017469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35"/>
            <w:col w:w="3482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240" w:bottom="780" w:left="1360" w:right="172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5,906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41,124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141,546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224,864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215,350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169,710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1,134,291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2012702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89363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120" w:space="2650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2pt;width:179.816pt;height:.1pt;mso-position-horizontal-relative:page;mso-position-vertical-relative:paragraph;z-index:-5060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92pt;width:179.816pt;height:.1pt;mso-position-horizontal-relative:page;mso-position-vertical-relative:paragraph;z-index:-5060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3,206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6,309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,875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22,825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10,470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24,490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25,676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13,204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21,936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1,876,879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715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1897254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77083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120" w:space="2650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060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060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34,646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37,170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29,984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43,713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40,218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66,296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60,465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75,963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54,866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78,866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97,269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5,551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1,627,520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1,550,036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77185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74560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40" w:val="left"/>
          <w:tab w:pos="3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5060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420" w:val="left"/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19pt;width:179.816pt;height:.1pt;mso-position-horizontal-relative:page;mso-position-vertical-relative:paragraph;z-index:-5059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1673" w:top="1240" w:bottom="1860" w:left="1360" w:right="1720"/>
          <w:headerReference w:type="default" r:id="rId50"/>
          <w:footerReference w:type="default" r:id="rId51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4,576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5,957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5882pt;width:179.816pt;height:.1pt;mso-position-horizontal-relative:page;mso-position-vertical-relative:paragraph;z-index:-50597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1,974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8,014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11,904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549"/>
            <w:col w:w="2133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80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915pt;width:179.816pt;height:.1pt;mso-position-horizontal-relative:page;mso-position-vertical-relative:paragraph;z-index:-50600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8,254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1,923,399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75208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56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6,079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1,905,123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76987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1pt;width:179.816pt;height:.1pt;mso-position-horizontal-relative:page;mso-position-vertical-relative:paragraph;z-index:-5059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8119pt;width:179.816pt;height:.1pt;mso-position-horizontal-relative:page;mso-position-vertical-relative:paragraph;z-index:-50596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1,945,167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1,947,954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72822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71848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388105pt;width:179.816pt;height:.1pt;mso-position-horizontal-relative:page;mso-position-vertical-relative:paragraph;z-index:-50595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55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58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0591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1,314,966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1454" w:header="406" w:top="1240" w:bottom="1640" w:left="1360" w:right="1720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16,005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9,996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5,637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21,588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50,845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9,212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171,154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17,215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3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246,380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21,764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0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102863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46,201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1,843,667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1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74857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6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-3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960" w:val="left"/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242523pt;width:179.816pt;height:100.8704pt;mso-position-horizontal-relative:page;mso-position-vertical-relative:paragraph;z-index:-5058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1,247,045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50,895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33,445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80,953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125,652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105,839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123,910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164,046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4pt;width:179.816pt;height:.1pt;mso-position-horizontal-relative:page;mso-position-vertical-relative:paragraph;z-index:-5059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94pt;width:179.816pt;height:100.8704pt;mso-position-horizontal-relative:page;mso-position-vertical-relative:paragraph;z-index:-5058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1,185,617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55,771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34,395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75,173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111,264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115,230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129,594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217,809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EER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90369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97301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740" w:val="left"/>
          <w:tab w:pos="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pt;width:179.816pt;height:.1pt;mso-position-horizontal-relative:page;mso-position-vertical-relative:paragraph;z-index:-50590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0.68351pt;width:179.816pt;height:100.8714pt;mso-position-horizontal-relative:page;mso-position-vertical-relative:paragraph;z-index:-5058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5+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947,736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719,412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99,8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60,047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53,156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20,345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33,708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87877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059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82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059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1,291,089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058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240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34,510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26,187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1,066,262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66,564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397,696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117,812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324,553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118,232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103,230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747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120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4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3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288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TO-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1,036,810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1,202,668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350,947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448,612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259,608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158,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213,605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42,827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98,716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235" w:header="406" w:top="1240" w:bottom="1420" w:left="1360" w:right="1720"/>
          <w:footerReference w:type="default" r:id="rId53"/>
          <w:pgSz w:w="12240" w:h="1584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99.825996pt;width:344.292108pt;height:11.9062pt;mso-position-horizontal-relative:page;mso-position-vertical-relative:paragraph;z-index:-5057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1pt;width:179.816pt;height:.1pt;mso-position-horizontal-relative:page;mso-position-vertical-relative:paragraph;z-index:-5058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1.354881pt;width:179.816pt;height:.1pt;mso-position-horizontal-relative:page;mso-position-vertical-relative:paragraph;z-index:-50579" coordorigin="6443,627" coordsize="3596,2">
            <v:shape style="position:absolute;left:6443;top:627;width:3596;height:2" coordorigin="6443,627" coordsize="3596,0" path="m6443,627l10039,6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89827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71257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54" w:right="-67"/>
        <w:jc w:val="left"/>
        <w:tabs>
          <w:tab w:pos="2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7pt;width:179.816pt;height:.1pt;mso-position-horizontal-relative:page;mso-position-vertical-relative:paragraph;z-index:-5058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58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76pt;width:179.816pt;height:.1pt;mso-position-horizontal-relative:page;mso-position-vertical-relative:paragraph;z-index:-5057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1,011,317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7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27" w:hRule="exact"/>
        </w:trPr>
        <w:tc>
          <w:tcPr>
            <w:tcW w:w="142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8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568,697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20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8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241,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7" w:hRule="exact"/>
        </w:trPr>
        <w:tc>
          <w:tcPr>
            <w:tcW w:w="142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215" w:right="-20"/>
              <w:jc w:val="left"/>
              <w:tabs>
                <w:tab w:pos="14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8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47,145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42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7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89" w:right="-20"/>
              <w:jc w:val="left"/>
              <w:tabs>
                <w:tab w:pos="15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1,093,773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8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4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75,630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660,211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86,438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77921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12" w:after="0" w:line="240" w:lineRule="auto"/>
        <w:ind w:left="239" w:right="-71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9.583115pt;width:179.816pt;height:.1pt;mso-position-horizontal-relative:page;mso-position-vertical-relative:paragraph;z-index:-50577" coordorigin="6443,-392" coordsize="3596,2">
            <v:shape style="position:absolute;left:6443;top:-392;width:3596;height:2" coordorigin="6443,-392" coordsize="3596,0" path="m6443,-392l10039,-39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54,829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549"/>
            <w:col w:w="7096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058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757108pt;width:179.816pt;height:.1pt;mso-position-horizontal-relative:page;mso-position-vertical-relative:paragraph;z-index:-50576" coordorigin="6443,-15" coordsize="3596,2">
            <v:shape style="position:absolute;left:6443;top:-15;width:3596;height:2" coordorigin="6443,-15" coordsize="3596,0" path="m6443,-15l10039,-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1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32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,793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94109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058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5058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1,007,926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307,770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199,457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515" w:right="-20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5057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95pt;width:179.816pt;height:.1pt;mso-position-horizontal-relative:page;mso-position-vertical-relative:paragraph;z-index:-50574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1,465,289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75.3%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250,976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70,295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22,477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136,416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76701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057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218,771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481" w:right="174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057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1606"/>
            <w:col w:w="3958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2pt;width:179.816pt;height:.1pt;mso-position-horizontal-relative:page;mso-position-vertical-relative:paragraph;z-index:-5058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1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201,318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86913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-33" w:right="547"/>
        <w:jc w:val="center"/>
        <w:tabs>
          <w:tab w:pos="154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1,113,596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6" w:lineRule="auto"/>
        <w:ind w:left="-16" w:right="565"/>
        <w:jc w:val="center"/>
        <w:tabs>
          <w:tab w:pos="1700" w:val="left"/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5.404903pt;width:179.816pt;height:.1pt;mso-position-horizontal-relative:page;mso-position-vertical-relative:paragraph;z-index:-50571" coordorigin="6443,908" coordsize="3596,2">
            <v:shape style="position:absolute;left:6443;top:908;width:3596;height:2" coordorigin="6443,908" coordsize="3596,0" path="m6443,908l10039,9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265,795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218,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267,851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82,049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74144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22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20.547112pt;width:427.989pt;height:22.8642pt;mso-position-horizontal-relative:page;mso-position-vertical-relative:paragraph;z-index:-5056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21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13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BEVE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5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55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1,089,215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472,858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1,692,980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175,296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125,365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94,480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20,471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11,154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47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tabs>
                <w:tab w:pos="11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2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CR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USESYN-</w:t>
            </w:r>
          </w:p>
          <w:p>
            <w:pPr>
              <w:spacing w:before="12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1,711,659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107,338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1,521,221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15,107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163,254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11,521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70,676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101,226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32,026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87" w:right="-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16" w:right="-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161,663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84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73314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10"/>
          <w:pgMar w:header="406" w:footer="1016" w:top="1480" w:bottom="1200" w:left="1360" w:right="1720"/>
          <w:headerReference w:type="default" r:id="rId54"/>
          <w:footerReference w:type="default" r:id="rId55"/>
          <w:pgSz w:w="12240" w:h="1584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74pt;width:179.816pt;height:.1pt;mso-position-horizontal-relative:page;mso-position-vertical-relative:paragraph;z-index:-5056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3075pt;width:179.816pt;height:66.0018pt;mso-position-horizontal-relative:page;mso-position-vertical-relative:paragraph;z-index:-5055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1,574,275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156,423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44,529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17,467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153,046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76413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2pt;width:179.816pt;height:.1pt;mso-position-horizontal-relative:page;mso-position-vertical-relative:paragraph;z-index:-5056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83pt;width:179.816pt;height:67.9944pt;mso-position-horizontal-relative:page;mso-position-vertical-relative:paragraph;z-index:-5055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1,478,461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247,927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70,345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23,049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122,879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79493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5056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HY-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OCODONE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8pt;width:179.816pt;height:.1pt;mso-position-horizontal-relative:page;mso-position-vertical-relative:paragraph;z-index:-5056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pt;width:179.816pt;height:.1pt;mso-position-horizontal-relative:page;mso-position-vertical-relative:paragraph;z-index:-50560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1,556,136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136,229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48,732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23,310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184,802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72944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4pt;width:179.816pt;height:.1pt;mso-position-horizontal-relative:page;mso-position-vertical-relative:paragraph;z-index:-5055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54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pt;width:179.816pt;height:.1pt;mso-position-horizontal-relative:page;mso-position-vertical-relative:paragraph;z-index:-5055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1,536,111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287,934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64,272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6pt;width:179.816pt;height:.1pt;mso-position-horizontal-relative:page;mso-position-vertical-relative:paragraph;z-index:-5055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43,477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90359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6pt;width:179.816pt;height:.1pt;mso-position-horizontal-relative:page;mso-position-vertical-relative:paragraph;z-index:-5056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20"/>
        <w:jc w:val="left"/>
        <w:tabs>
          <w:tab w:pos="1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pt;width:179.816pt;height:.1pt;mso-position-horizontal-relative:page;mso-position-vertical-relative:paragraph;z-index:-5056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22934pt;margin-top:1.76988pt;width:58.776068pt;height:53.7486pt;mso-position-horizontal-relative:page;mso-position-vertical-relative:paragraph;z-index:-505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383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3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1,712,57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83,23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126,96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056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74285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947" w:right="550"/>
        <w:jc w:val="left"/>
        <w:tabs>
          <w:tab w:pos="1680" w:val="left"/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055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103pt;width:179.816pt;height:55.0428pt;mso-position-horizontal-relative:page;mso-position-vertical-relative:paragraph;z-index:-505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91"/>
                          <w:jc w:val="left"/>
                          <w:tabs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" w:right="-20"/>
                          <w:jc w:val="left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8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59,495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73,953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33,008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61,697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94000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5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056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055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MISSED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4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1,713,133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79,443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803,922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14,423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909,026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10,553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141,943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131,916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52,908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1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AL/DEAN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1,693,864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1,846,357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182,828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67,513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32,571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7,357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21,554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4,375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1"/>
          <w:pgMar w:header="406" w:footer="1016" w:top="1480" w:bottom="1200" w:left="1360" w:right="1720"/>
          <w:headerReference w:type="default" r:id="rId56"/>
          <w:footerReference w:type="default" r:id="rId57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91336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96551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1pt;width:179.816pt;height:.1pt;mso-position-horizontal-relative:page;mso-position-vertical-relative:paragraph;z-index:-5055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71pt;width:179.816pt;height:.1pt;mso-position-horizontal-relative:page;mso-position-vertical-relative:paragraph;z-index:-5054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1,738,864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1,841,234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150,935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53,586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21,624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12,125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18,327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17,599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92403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97608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5pt;width:179.816pt;height:.1pt;mso-position-horizontal-relative:page;mso-position-vertical-relative:paragraph;z-index:-5054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05pt;width:179.816pt;height:.1pt;mso-position-horizontal-relative:page;mso-position-vertical-relative:paragraph;z-index:-5054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1,852,983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1,836,290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68,136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69,582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7,256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10,914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7,963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90997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97404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5054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901pt;width:179.816pt;height:.1pt;mso-position-horizontal-relative:page;mso-position-vertical-relative:paragraph;z-index:-5054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2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AF-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BIT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960" w:val="left"/>
          <w:tab w:pos="1340" w:val="left"/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UNK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27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1,856,857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1,842,307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55,098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63,164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9,421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10,776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6,334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7,490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94444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98417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80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right="-2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18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8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3"/>
              </w:rPr>
              <w:t>MARI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1,823,557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1,768,011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82,312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89,765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7,331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23,755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4,645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39,874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1754" w:right="-67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INHALA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283499pt;width:427.989pt;height:57.0354pt;mso-position-horizontal-relative:page;mso-position-vertical-relative:paragraph;z-index:-505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q29c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0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5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1,899,053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4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1,178,402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14,567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715,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ind w:left="64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ind w:left="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128152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25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7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2,300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0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12"/>
          <w:pgMar w:header="406" w:footer="1016" w:top="1480" w:bottom="1200" w:left="1360" w:right="1720"/>
          <w:headerReference w:type="default" r:id="rId58"/>
          <w:footerReference w:type="default" r:id="rId59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60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103930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69pt;width:179.816pt;height:.1pt;mso-position-horizontal-relative:page;mso-position-vertical-relative:paragraph;z-index:-5054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7.737131pt;width:179.816pt;height:.1pt;mso-position-horizontal-relative:page;mso-position-vertical-relative:paragraph;z-index:-50536" coordorigin="6443,-155" coordsize="3596,2">
            <v:shape style="position:absolute;left:6443;top:-155;width:3596;height:2" coordorigin="6443,-155" coordsize="3596,0" path="m6443,-155l10039,-1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17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5pt;width:179.816pt;height:.1pt;mso-position-horizontal-relative:page;mso-position-vertical-relative:paragraph;z-index:-5054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1,860,048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38,622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054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10,554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103775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6pt;width:179.816pt;height:.1pt;mso-position-horizontal-relative:page;mso-position-vertical-relative:paragraph;z-index:-5053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76pt;width:179.816pt;height:.1pt;mso-position-horizontal-relative:page;mso-position-vertical-relative:paragraph;z-index:-50534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1,103,307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58.3%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789,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129749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2pt;width:179.816pt;height:.1pt;mso-position-horizontal-relative:page;mso-position-vertical-relative:paragraph;z-index:-5054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85108pt;width:179.816pt;height:.1pt;mso-position-horizontal-relative:page;mso-position-vertical-relative:paragraph;z-index:-50533" coordorigin="6443,-102" coordsize="3596,2">
            <v:shape style="position:absolute;left:6443;top:-102;width:3596;height:2" coordorigin="6443,-102" coordsize="3596,0" path="m6443,-102l10039,-10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494pt;width:179.816pt;height:100.8714pt;mso-position-horizontal-relative:page;mso-position-vertical-relative:paragraph;z-index:-5052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892,714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131,376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104,680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178,311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234,965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33,787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342,971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5.706905pt;width:179.816pt;height:38.1248pt;mso-position-horizontal-relative:page;mso-position-vertical-relative:paragraph;z-index:-5052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1,095,704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782,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143524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.527093pt;width:179.816pt;height:.1pt;mso-position-horizontal-relative:page;mso-position-vertical-relative:paragraph;z-index:-50532" coordorigin="6443,-111" coordsize="3596,2">
            <v:shape style="position:absolute;left:6443;top:-111;width:3596;height:2" coordorigin="6443,-111" coordsize="3596,0" path="m6443,-111l10039,-1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103349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5pt;width:179.816pt;height:.1pt;mso-position-horizontal-relative:page;mso-position-vertical-relative:paragraph;z-index:-5054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3.673897pt;width:179.816pt;height:.1pt;mso-position-horizontal-relative:page;mso-position-vertical-relative:paragraph;z-index:-50529" coordorigin="6443,1273" coordsize="3596,2">
            <v:shape style="position:absolute;left:6443;top:1273;width:3596;height:2" coordorigin="6443,1273" coordsize="3596,0" path="m6443,1273l10039,1273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94pt;width:179.816pt;height:115.386pt;mso-position-horizontal-relative:page;mso-position-vertical-relative:paragraph;z-index:-5052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1,033,170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124,120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99,910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127,650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0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45,629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342,510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359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3" w:after="0" w:line="240" w:lineRule="auto"/>
                          <w:ind w:left="6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99870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6pt;width:179.816pt;height:.1pt;mso-position-horizontal-relative:page;mso-position-vertical-relative:paragraph;z-index:-5053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07pt;width:179.816pt;height:.1pt;mso-position-horizontal-relative:page;mso-position-vertical-relative:paragraph;z-index:-50530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644,524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1,250,921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66.0%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126708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9" w:right="-67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3.846893pt;width:179.816pt;height:.1pt;mso-position-horizontal-relative:page;mso-position-vertical-relative:paragraph;z-index:-50539" coordorigin="1480,677" coordsize="3596,2">
            <v:shape style="position:absolute;left:1480;top:677;width:3596;height:2" coordorigin="1480,677" coordsize="3596,0" path="m1480,677l5076,67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149,294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MEDICA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1pt;width:179.816pt;height:.1pt;mso-position-horizontal-relative:page;mso-position-vertical-relative:paragraph;z-index:-5052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0527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895,665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985,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141035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053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1pt;width:179.816pt;height:.1pt;mso-position-horizontal-relative:page;mso-position-vertical-relative:paragraph;z-index:-5053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1,637,790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8pt;width:179.816pt;height:.1pt;mso-position-horizontal-relative:page;mso-position-vertical-relative:paragraph;z-index:-5052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91pt;width:179.816pt;height:.1pt;mso-position-horizontal-relative:page;mso-position-vertical-relative:paragraph;z-index:-5052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677,868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</w:t>
      </w:r>
      <w:r>
        <w:rPr>
          <w:rFonts w:ascii="Arial" w:hAnsi="Arial" w:cs="Arial" w:eastAsia="Arial"/>
          <w:sz w:val="18"/>
          <w:szCs w:val="18"/>
          <w:spacing w:val="12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1,206,415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52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0519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736,358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1,154,715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131080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8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69pt;width:179.816pt;height:.1pt;mso-position-horizontal-relative:page;mso-position-vertical-relative:paragraph;z-index:-5050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69pt;width:179.816pt;height:.1pt;mso-position-horizontal-relative:page;mso-position-vertical-relative:paragraph;z-index:-50508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1,522,544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85.3%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263,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236236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3"/>
          <w:pgMar w:header="406" w:footer="591" w:top="1240" w:bottom="780" w:left="1360" w:right="1720"/>
          <w:headerReference w:type="default" r:id="rId60"/>
          <w:footerReference w:type="default" r:id="rId61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051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9.885086pt;width:179.816pt;height:38.1248pt;mso-position-horizontal-relative:page;mso-position-vertical-relative:paragraph;z-index:-5049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1,530,950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4" w:lineRule="auto"/>
        <w:ind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pt;width:179.816pt;height:.1pt;mso-position-horizontal-relative:page;mso-position-vertical-relative:paragraph;z-index:-5050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1pt;width:179.816pt;height:35.117400pt;mso-position-horizontal-relative:page;mso-position-vertical-relative:paragraph;z-index:-5049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6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1,252,800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540,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166714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228913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051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80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4pt;width:179.816pt;height:.1pt;mso-position-horizontal-relative:page;mso-position-vertical-relative:paragraph;z-index:-5051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0515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1,015,051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219028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0pt;width:179.816pt;height:.1pt;mso-position-horizontal-relative:page;mso-position-vertical-relative:paragraph;z-index:-5050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7pt;width:179.816pt;height:.1pt;mso-position-horizontal-relative:page;mso-position-vertical-relative:paragraph;z-index:-5050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6pt;width:179.816pt;height:.1pt;mso-position-horizontal-relative:page;mso-position-vertical-relative:paragraph;z-index:-50504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1,237,781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552,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231735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051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051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115pt;width:179.816pt;height:.1pt;mso-position-horizontal-relative:page;mso-position-vertical-relative:paragraph;z-index:-50503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4pt;width:179.816pt;height:.1pt;mso-position-horizontal-relative:page;mso-position-vertical-relative:paragraph;z-index:-5050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8" w:lineRule="exact"/>
        <w:ind w:left="206" w:right="-53"/>
        <w:jc w:val="center"/>
        <w:tabs>
          <w:tab w:pos="17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1,008,388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19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051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225119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1,489,797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1275" w:space="314"/>
            <w:col w:w="2369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051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4.810486pt;width:179.816pt;height:35.117400pt;mso-position-horizontal-relative:page;mso-position-vertical-relative:paragraph;z-index:-5049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5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1,322,195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,014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6.426506pt;width:179.816pt;height:67.5954pt;mso-position-horizontal-relative:page;mso-position-vertical-relative:paragraph;z-index:-5049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136,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113,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app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20,244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16,847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141,579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104602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28"/>
            <w:col w:w="3435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5.213101pt;width:179.816pt;height:.1pt;mso-position-horizontal-relative:page;mso-position-vertical-relative:paragraph;z-index:-50501" coordorigin="6443,-304" coordsize="3596,2">
            <v:shape style="position:absolute;left:6443;top:-304;width:3596;height:2" coordorigin="6443,-304" coordsize="3596,0" path="m6443,-304l10039,-3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229944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5050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9pt;width:179.816pt;height:.1pt;mso-position-horizontal-relative:page;mso-position-vertical-relative:paragraph;z-index:-5051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1,243,904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326" w:space="1876"/>
            <w:col w:w="1275" w:space="314"/>
            <w:col w:w="2369"/>
          </w:cols>
        </w:sectPr>
      </w:pPr>
      <w:rPr/>
    </w:p>
    <w:p>
      <w:pPr>
        <w:spacing w:before="0" w:after="0" w:line="199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249,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SOCIAL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STUDIES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200,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app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66,823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22,070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9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1,255,904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132,537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262626pt;width:179.816pt;height:.1pt;mso-position-horizontal-relative:page;mso-position-vertical-relative:paragraph;z-index:-50499" coordorigin="6443,-5" coordsize="3596,2">
            <v:shape style="position:absolute;left:6443;top:-5;width:3596;height:2" coordorigin="6443,-5" coordsize="3596,0" path="m6443,-5l10039,-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229808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106801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049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58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049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1,613,543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6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1,507,565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522" w:right="550" w:firstLine="-522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302,</w:t>
      </w:r>
      <w:r>
        <w:rPr>
          <w:rFonts w:ascii="Arial" w:hAnsi="Arial" w:cs="Arial" w:eastAsia="Arial"/>
          <w:sz w:val="18"/>
          <w:szCs w:val="18"/>
          <w:spacing w:val="1"/>
          <w:w w:val="93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105700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4" w:space="314"/>
            <w:col w:w="1768" w:space="1606"/>
            <w:col w:w="3958"/>
          </w:cols>
        </w:sectPr>
      </w:pPr>
      <w:rPr/>
    </w:p>
    <w:p>
      <w:pPr>
        <w:spacing w:before="0" w:after="0" w:line="192" w:lineRule="exact"/>
        <w:ind w:left="239" w:right="-20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752501pt;width:179.816pt;height:.1pt;mso-position-horizontal-relative:page;mso-position-vertical-relative:paragraph;z-index:-50491" coordorigin="6443,-215" coordsize="3596,2">
            <v:shape style="position:absolute;left:6443;top:-215;width:3596;height:2" coordorigin="6443,-215" coordsize="3596,0" path="m6443,-215l10039,-2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5513"/>
        <w:jc w:val="left"/>
        <w:tabs>
          <w:tab w:pos="1960" w:val="left"/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27,699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30,653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549"/>
            <w:col w:w="7096"/>
          </w:cols>
        </w:sectPr>
      </w:pPr>
      <w:rPr/>
    </w:p>
    <w:p>
      <w:pPr>
        <w:spacing w:before="0" w:after="0" w:line="263" w:lineRule="auto"/>
        <w:ind w:left="761" w:right="5513" w:firstLine="-522"/>
        <w:jc w:val="left"/>
        <w:tabs>
          <w:tab w:pos="19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4pt;width:179.816pt;height:.1pt;mso-position-horizontal-relative:page;mso-position-vertical-relative:paragraph;z-index:-5049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129,448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106708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049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434,443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384,000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1,108,411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95299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15840"/>
      <w:pgMar w:top="780" w:bottom="7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81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595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594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30.714001pt;height:10.9664pt;mso-position-horizontal-relative:page;mso-position-vertical-relative:page;z-index:-5059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13852pt;margin-top:711.251221pt;width:27.561415pt;height:10.9664pt;mso-position-horizontal-relative:page;mso-position-vertical-relative:page;z-index:-505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,832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5677pt;margin-top:711.251221pt;width:21.43019pt;height:10.9664pt;mso-position-horizontal-relative:page;mso-position-vertical-relative:page;z-index:-505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8.969593pt;height:10.9664pt;mso-position-horizontal-relative:page;mso-position-vertical-relative:page;z-index:-505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Don’t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kn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355pt;margin-top:711.251221pt;width:27.554241pt;height:10.9664pt;mso-position-horizontal-relative:page;mso-position-vertical-relative:page;z-index:-505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96,970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182pt;margin-top:711.251221pt;width:21.43019pt;height:10.9664pt;mso-position-horizontal-relative:page;mso-position-vertical-relative:page;z-index:-505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039001pt;margin-top:722.608215pt;width:117.656703pt;height:10.9664pt;mso-position-horizontal-relative:page;mso-position-vertical-relative:page;z-index:-505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105472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05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75213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8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577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576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05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72685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05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114354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73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565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564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039001pt;margin-top:722.608215pt;width:117.656703pt;height:10.9664pt;mso-position-horizontal-relative:page;mso-position-vertical-relative:page;z-index:-505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104308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05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100749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61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553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552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039001pt;margin-top:722.608215pt;width:117.656703pt;height:10.9664pt;mso-position-horizontal-relative:page;mso-position-vertical-relative:page;z-index:-505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263355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722.608215pt;width:117.656703pt;height:10.9664pt;mso-position-horizontal-relative:page;mso-position-vertical-relative:page;z-index:-505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137870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4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4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698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697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696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52301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677.776184pt;width:117.656703pt;height:10.9664pt;mso-position-horizontal-relative:page;mso-position-vertical-relative:page;z-index:-506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453960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694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693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692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691" type="#_x0000_t202" filled="f" stroked="f">
          <v:textbox inset="0,0,0,0">
            <w:txbxContent>
              <w:p>
                <w:pPr>
                  <w:spacing w:before="0" w:after="0" w:line="193" w:lineRule="exact"/>
                  <w:ind w:left="644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471376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06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28581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68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685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684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683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33350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06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29349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681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679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678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677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35770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06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29662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675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0674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0673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0672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0671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0670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56.286011pt;width:179.816pt;height:.1pt;mso-position-horizontal-relative:page;mso-position-vertical-relative:page;z-index:-50669" coordorigin="6443,11126" coordsize="3596,2">
          <v:shape style="position:absolute;left:6443;top:11126;width:3596;height:2" coordorigin="6443,11126" coordsize="3596,0" path="m6443,11126l10039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578.349182pt;width:65.765453pt;height:55.2004pt;mso-position-horizontal-relative:page;mso-position-vertical-relative:page;z-index:-506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q14d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3008pt;margin-top:578.349182pt;width:43.082253pt;height:22.3234pt;mso-position-horizontal-relative:page;mso-position-vertical-relative:page;z-index:-506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95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1,344,328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6.460754pt;margin-top:578.349182pt;width:32.356646pt;height:22.3234pt;mso-position-horizontal-relative:page;mso-position-vertical-relative:page;z-index:-50666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68.1%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578.349182pt;width:65.765453pt;height:55.2004pt;mso-position-horizontal-relative:page;mso-position-vertical-relative:page;z-index:-506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q15a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5112pt;margin-top:578.349182pt;width:43.082253pt;height:22.3234pt;mso-position-horizontal-relative:page;mso-position-vertical-relative:page;z-index:-506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95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1,518,851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632843pt;margin-top:578.349182pt;width:32.356646pt;height:22.3234pt;mso-position-horizontal-relative:page;mso-position-vertical-relative:page;z-index:-50663" type="#_x0000_t202" filled="f" stroked="f">
          <v:textbox inset="0,0,0,0">
            <w:txbxContent>
              <w:p>
                <w:pPr>
                  <w:spacing w:before="0" w:after="0" w:line="193" w:lineRule="exact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0"/>
                  </w:rPr>
                  <w:t>erce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2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4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20" w:after="0" w:line="240" w:lineRule="auto"/>
                  <w:ind w:left="1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76.8%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11.624207pt;width:32.154005pt;height:10.9664pt;mso-position-horizontal-relative:page;mso-position-vertical-relative:page;z-index:-506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266,890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611.624207pt;width:26.029953pt;height:10.9664pt;mso-position-horizontal-relative:page;mso-position-vertical-relative:page;z-index:-506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611.624207pt;width:32.154005pt;height:10.9664pt;mso-position-horizontal-relative:page;mso-position-vertical-relative:page;z-index:-506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200,109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4906pt;margin-top:611.624207pt;width:26.029953pt;height:10.9664pt;mso-position-horizontal-relative:page;mso-position-vertical-relative:page;z-index:-506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33.542175pt;width:26.926593pt;height:21.9254pt;mso-position-horizontal-relative:page;mso-position-vertical-relative:page;z-index:-506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633331pt;margin-top:633.542175pt;width:28.098502pt;height:10.9664pt;mso-position-horizontal-relative:page;mso-position-vertical-relative:page;z-index:-506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33.542175pt;width:32.154005pt;height:10.9664pt;mso-position-horizontal-relative:page;mso-position-vertical-relative:page;z-index:-506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123,281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70636pt;margin-top:633.542175pt;width:21.43019pt;height:10.9664pt;mso-position-horizontal-relative:page;mso-position-vertical-relative:page;z-index:-506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33.542175pt;width:26.926593pt;height:21.9254pt;mso-position-horizontal-relative:page;mso-position-vertical-relative:page;z-index:-506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4.806335pt;margin-top:633.542175pt;width:28.098502pt;height:10.9664pt;mso-position-horizontal-relative:page;mso-position-vertical-relative:page;z-index:-506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33.542175pt;width:27.554241pt;height:10.9664pt;mso-position-horizontal-relative:page;mso-position-vertical-relative:page;z-index:-506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79,904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33.542175pt;width:21.43019pt;height:10.9664pt;mso-position-horizontal-relative:page;mso-position-vertical-relative:page;z-index:-506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06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06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06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655.460205pt;width:32.154005pt;height:10.9664pt;mso-position-horizontal-relative:page;mso-position-vertical-relative:page;z-index:-506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239,445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655.460205pt;width:26.029953pt;height:10.9664pt;mso-position-horizontal-relative:page;mso-position-vertical-relative:page;z-index:-506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06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064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064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655.460205pt;width:32.154005pt;height:10.9664pt;mso-position-horizontal-relative:page;mso-position-vertical-relative:page;z-index:-506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179,545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64pt;margin-top:655.460205pt;width:21.43019pt;height:10.9664pt;mso-position-horizontal-relative:page;mso-position-vertical-relative:page;z-index:-506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06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06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0638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48210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063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43744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636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63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620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619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601.515991pt;width:179.816pt;height:.1pt;mso-position-horizontal-relative:page;mso-position-vertical-relative:page;z-index:-50618" coordorigin="1480,12030" coordsize="3596,2">
          <v:shape style="position:absolute;left:1480;top:12030;width:3596;height:2" coordorigin="1480,12030" coordsize="3596,0" path="m1480,12030l5076,12030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01.515991pt;width:179.816pt;height:.1pt;mso-position-horizontal-relative:page;mso-position-vertical-relative:page;z-index:-50617" coordorigin="6443,12030" coordsize="3596,2">
          <v:shape style="position:absolute;left:6443;top:12030;width:3596;height:2" coordorigin="6443,12030" coordsize="3596,0" path="m6443,12030l10039,12030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7.281982pt;width:179.816pt;height:.1pt;mso-position-horizontal-relative:page;mso-position-vertical-relative:page;z-index:-50616" coordorigin="1480,11146" coordsize="3596,2">
          <v:shape style="position:absolute;left:1480;top:11146;width:3596;height:2" coordorigin="1480,11146" coordsize="3596,0" path="m1480,11146l5076,1114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89.333191pt;width:51.675023pt;height:32.8844pt;mso-position-horizontal-relative:page;mso-position-vertical-relative:page;z-index:-506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6"/>
                  </w:rPr>
                  <w:t>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5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once/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89.333191pt;width:51.675023pt;height:32.8844pt;mso-position-horizontal-relative:page;mso-position-vertical-relative:page;z-index:-506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6"/>
                  </w:rPr>
                  <w:t>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5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once/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431107pt;margin-top:700.292175pt;width:39.337255pt;height:21.9254pt;mso-position-horizontal-relative:page;mso-position-vertical-relative:page;z-index:-50613" type="#_x0000_t202" filled="f" stroked="f">
          <v:textbox inset="0,0,0,0">
            <w:txbxContent>
              <w:p>
                <w:pPr>
                  <w:spacing w:before="0" w:after="0" w:line="193" w:lineRule="exact"/>
                  <w:ind w:left="34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5,691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1,936,814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8743pt;margin-top:700.292175pt;width:26.038289pt;height:21.9254pt;mso-position-horizontal-relative:page;mso-position-vertical-relative:page;z-index:-50612" type="#_x0000_t202" filled="f" stroked="f">
          <v:textbox inset="0,0,0,0">
            <w:txbxContent>
              <w:p>
                <w:pPr>
                  <w:spacing w:before="0" w:after="0" w:line="193" w:lineRule="exact"/>
                  <w:ind w:left="11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6.604095pt;margin-top:700.292175pt;width:39.337255pt;height:21.9254pt;mso-position-horizontal-relative:page;mso-position-vertical-relative:page;z-index:-50611" type="#_x0000_t202" filled="f" stroked="f">
          <v:textbox inset="0,0,0,0">
            <w:txbxContent>
              <w:p>
                <w:pPr>
                  <w:spacing w:before="0" w:after="0" w:line="193" w:lineRule="exact"/>
                  <w:ind w:left="34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3,025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1,941,567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1763pt;margin-top:700.292175pt;width:26.038289pt;height:21.9254pt;mso-position-horizontal-relative:page;mso-position-vertical-relative:page;z-index:-50610" type="#_x0000_t202" filled="f" stroked="f">
          <v:textbox inset="0,0,0,0">
            <w:txbxContent>
              <w:p>
                <w:pPr>
                  <w:spacing w:before="0" w:after="0" w:line="193" w:lineRule="exact"/>
                  <w:ind w:left="11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06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72472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06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74056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607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060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060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00.292175pt;width:41.163711pt;height:21.9254pt;mso-position-horizontal-relative:page;mso-position-vertical-relative:page;z-index:-506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0906pt;margin-top:700.292175pt;width:32.154633pt;height:21.9254pt;mso-position-horizontal-relative:page;mso-position-vertical-relative:page;z-index:-506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129,757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142,086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537pt;margin-top:700.292175pt;width:21.430819pt;height:21.9254pt;mso-position-horizontal-relative:page;mso-position-vertical-relative:page;z-index:-506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00.292175pt;width:30.714001pt;height:21.9254pt;mso-position-horizontal-relative:page;mso-position-vertical-relative:page;z-index:-506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6841pt;margin-top:711.251221pt;width:27.573968pt;height:10.9664pt;mso-position-horizontal-relative:page;mso-position-vertical-relative:page;z-index:-506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44,8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38696pt;margin-top:711.251221pt;width:21.43019pt;height:10.9664pt;mso-position-horizontal-relative:page;mso-position-vertical-relative:page;z-index:-505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059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95915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05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85526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0596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820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80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80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804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80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8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8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8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98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9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9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9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79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9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89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8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8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86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78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8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8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80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7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7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77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77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7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71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7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6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68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76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6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62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0818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817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081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6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6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59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75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53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5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5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50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74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44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4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4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41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74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3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3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3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3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3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3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32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073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2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26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2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2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23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072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1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17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81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1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1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14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071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08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070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070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705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070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07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07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07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07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699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68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68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686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680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634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633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632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0631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0630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629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062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06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626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625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624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623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622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621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814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584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583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582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61.813064pt;height:10.9664pt;mso-position-horizontal-relative:page;mso-position-vertical-relative:page;z-index:-505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15723pt;margin-top:62.503201pt;width:21.697388pt;height:10.9664pt;mso-position-horizontal-relative:page;mso-position-vertical-relative:page;z-index:-505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61.813064pt;height:10.9664pt;mso-position-horizontal-relative:page;mso-position-vertical-relative:page;z-index:-505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89734pt;margin-top:62.503201pt;width:21.697388pt;height:10.9664pt;mso-position-horizontal-relative:page;mso-position-vertical-relative:page;z-index:-505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57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57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0570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569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085829pt;height:10.9664pt;mso-position-horizontal-relative:page;mso-position-vertical-relative:page;z-index:-505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PRINCI-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47.789614pt;height:10.9664pt;mso-position-horizontal-relative:page;mso-position-vertical-relative:page;z-index:-505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OUBLE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33057pt;margin-top:62.503201pt;width:28.343284pt;height:10.9664pt;mso-position-horizontal-relative:page;mso-position-vertical-relative:page;z-index:-505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4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560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559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0558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106.592003pt;width:179.816pt;height:.1pt;mso-position-horizontal-relative:page;mso-position-vertical-relative:page;z-index:-50557" coordorigin="6443,2132" coordsize="3596,2">
          <v:shape style="position:absolute;left:6443;top:2132;width:3596;height:2" coordorigin="6443,2132" coordsize="3596,0" path="m6443,2132l10039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556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00175pt;height:10.9664pt;mso-position-horizontal-relative:page;mso-position-vertical-relative:page;z-index:-5055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HIGH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108245pt;height:10.9664pt;mso-position-horizontal-relative:page;mso-position-vertical-relative:page;z-index:-505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054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054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546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0813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812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0811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810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809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808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274994pt;margin-top:19.290909pt;width:53.452002pt;height:20.911572pt;mso-position-horizontal-relative:page;mso-position-vertical-relative:page;z-index:-50807" type="#_x0000_t202" filled="f" stroked="f">
          <v:textbox inset="0,0,0,0">
            <w:txbxContent>
              <w:p>
                <w:pPr>
                  <w:spacing w:before="0" w:after="0" w:line="154" w:lineRule="exact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0"/>
                    <w:b/>
                    <w:bCs/>
                  </w:rPr>
                  <w:t>State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4"/>
                    <w:w w:val="12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9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7"/>
                    <w:b/>
                    <w:bCs/>
                  </w:rPr>
                  <w:t>or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1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112" w:right="-2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header" Target="header39.xml"/><Relationship Id="rId51" Type="http://schemas.openxmlformats.org/officeDocument/2006/relationships/footer" Target="footer8.xml"/><Relationship Id="rId52" Type="http://schemas.openxmlformats.org/officeDocument/2006/relationships/footer" Target="footer9.xml"/><Relationship Id="rId53" Type="http://schemas.openxmlformats.org/officeDocument/2006/relationships/footer" Target="footer10.xml"/><Relationship Id="rId54" Type="http://schemas.openxmlformats.org/officeDocument/2006/relationships/header" Target="header40.xml"/><Relationship Id="rId55" Type="http://schemas.openxmlformats.org/officeDocument/2006/relationships/footer" Target="footer11.xml"/><Relationship Id="rId56" Type="http://schemas.openxmlformats.org/officeDocument/2006/relationships/header" Target="header41.xml"/><Relationship Id="rId57" Type="http://schemas.openxmlformats.org/officeDocument/2006/relationships/footer" Target="footer12.xml"/><Relationship Id="rId58" Type="http://schemas.openxmlformats.org/officeDocument/2006/relationships/header" Target="header42.xml"/><Relationship Id="rId59" Type="http://schemas.openxmlformats.org/officeDocument/2006/relationships/footer" Target="footer13.xml"/><Relationship Id="rId60" Type="http://schemas.openxmlformats.org/officeDocument/2006/relationships/header" Target="header43.xml"/><Relationship Id="rId61" Type="http://schemas.openxmlformats.org/officeDocument/2006/relationships/footer" Target="footer1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2015-01-21T16:13:34Z</dcterms:created>
  <dcterms:modified xsi:type="dcterms:W3CDTF">2015-01-21T16:13:34Z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