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4.xml" ContentType="application/vnd.openxmlformats-officedocument.wordprocessingml.header+xml"/>
  <Override PartName="/word/footer4.xml" ContentType="application/vnd.openxmlformats-officedocument.wordprocessingml.footer+xml"/>
  <Override PartName="/word/header3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footer8.xml" ContentType="application/vnd.openxmlformats-officedocument.wordprocessingml.footer+xml"/>
  <Override PartName="/word/header39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40.xml" ContentType="application/vnd.openxmlformats-officedocument.wordprocessingml.header+xml"/>
  <Override PartName="/word/footer12.xml" ContentType="application/vnd.openxmlformats-officedocument.wordprocessingml.footer+xml"/>
  <Override PartName="/word/header41.xml" ContentType="application/vnd.openxmlformats-officedocument.wordprocessingml.header+xml"/>
  <Override PartName="/word/footer13.xml" ContentType="application/vnd.openxmlformats-officedocument.wordprocessingml.footer+xml"/>
  <Override PartName="/word/header42.xml" ContentType="application/vnd.openxmlformats-officedocument.wordprocessingml.header+xml"/>
  <Override PartName="/word/footer14.xml" ContentType="application/vnd.openxmlformats-officedocument.wordprocessingml.footer+xml"/>
  <Override PartName="/word/header43.xml" ContentType="application/vnd.openxmlformats-officedocument.wordprocessingml.header+xml"/>
  <Override PartName="/word/footer15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390" w:lineRule="exact"/>
        <w:ind w:left="73" w:right="53"/>
        <w:jc w:val="center"/>
        <w:rPr>
          <w:rFonts w:ascii="Arial" w:hAnsi="Arial" w:cs="Arial" w:eastAsia="Arial"/>
          <w:sz w:val="34"/>
          <w:szCs w:val="34"/>
        </w:rPr>
      </w:pPr>
      <w:rPr/>
      <w:r>
        <w:rPr>
          <w:rFonts w:ascii="Arial" w:hAnsi="Arial" w:cs="Arial" w:eastAsia="Arial"/>
          <w:sz w:val="34"/>
          <w:szCs w:val="34"/>
          <w:spacing w:val="-32"/>
          <w:w w:val="129"/>
          <w:b/>
          <w:bCs/>
          <w:position w:val="-1"/>
        </w:rPr>
        <w:t>T</w:t>
      </w:r>
      <w:r>
        <w:rPr>
          <w:rFonts w:ascii="Arial" w:hAnsi="Arial" w:cs="Arial" w:eastAsia="Arial"/>
          <w:sz w:val="34"/>
          <w:szCs w:val="34"/>
          <w:spacing w:val="0"/>
          <w:w w:val="95"/>
          <w:b/>
          <w:bCs/>
          <w:position w:val="-1"/>
        </w:rPr>
        <w:t>exas</w:t>
      </w:r>
      <w:r>
        <w:rPr>
          <w:rFonts w:ascii="Arial" w:hAnsi="Arial" w:cs="Arial" w:eastAsia="Arial"/>
          <w:sz w:val="34"/>
          <w:szCs w:val="34"/>
          <w:spacing w:val="36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34"/>
          <w:szCs w:val="34"/>
          <w:spacing w:val="0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34"/>
          <w:szCs w:val="34"/>
          <w:spacing w:val="-1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34"/>
          <w:szCs w:val="34"/>
          <w:spacing w:val="0"/>
          <w:w w:val="100"/>
          <w:b/>
          <w:bCs/>
          <w:position w:val="-1"/>
        </w:rPr>
        <w:t>h</w:t>
      </w:r>
      <w:r>
        <w:rPr>
          <w:rFonts w:ascii="Arial" w:hAnsi="Arial" w:cs="Arial" w:eastAsia="Arial"/>
          <w:sz w:val="34"/>
          <w:szCs w:val="34"/>
          <w:spacing w:val="11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34"/>
          <w:szCs w:val="34"/>
          <w:spacing w:val="0"/>
          <w:w w:val="100"/>
          <w:b/>
          <w:bCs/>
          <w:position w:val="-1"/>
        </w:rPr>
        <w:t>ol</w:t>
      </w:r>
      <w:r>
        <w:rPr>
          <w:rFonts w:ascii="Arial" w:hAnsi="Arial" w:cs="Arial" w:eastAsia="Arial"/>
          <w:sz w:val="34"/>
          <w:szCs w:val="34"/>
          <w:spacing w:val="-5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34"/>
          <w:szCs w:val="34"/>
          <w:spacing w:val="0"/>
          <w:w w:val="100"/>
          <w:b/>
          <w:bCs/>
          <w:position w:val="-1"/>
        </w:rPr>
        <w:t>Sur</w:t>
      </w:r>
      <w:r>
        <w:rPr>
          <w:rFonts w:ascii="Arial" w:hAnsi="Arial" w:cs="Arial" w:eastAsia="Arial"/>
          <w:sz w:val="34"/>
          <w:szCs w:val="34"/>
          <w:spacing w:val="-10"/>
          <w:w w:val="100"/>
          <w:b/>
          <w:bCs/>
          <w:position w:val="-1"/>
        </w:rPr>
        <w:t>v</w:t>
      </w:r>
      <w:r>
        <w:rPr>
          <w:rFonts w:ascii="Arial" w:hAnsi="Arial" w:cs="Arial" w:eastAsia="Arial"/>
          <w:sz w:val="34"/>
          <w:szCs w:val="34"/>
          <w:spacing w:val="0"/>
          <w:w w:val="100"/>
          <w:b/>
          <w:bCs/>
          <w:position w:val="-1"/>
        </w:rPr>
        <w:t>ey</w:t>
      </w:r>
      <w:r>
        <w:rPr>
          <w:rFonts w:ascii="Arial" w:hAnsi="Arial" w:cs="Arial" w:eastAsia="Arial"/>
          <w:sz w:val="34"/>
          <w:szCs w:val="34"/>
          <w:spacing w:val="65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34"/>
          <w:szCs w:val="34"/>
          <w:spacing w:val="0"/>
          <w:w w:val="100"/>
          <w:b/>
          <w:bCs/>
          <w:position w:val="-1"/>
        </w:rPr>
        <w:t>of</w:t>
      </w:r>
      <w:r>
        <w:rPr>
          <w:rFonts w:ascii="Arial" w:hAnsi="Arial" w:cs="Arial" w:eastAsia="Arial"/>
          <w:sz w:val="34"/>
          <w:szCs w:val="34"/>
          <w:spacing w:val="25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34"/>
          <w:szCs w:val="34"/>
          <w:spacing w:val="0"/>
          <w:w w:val="100"/>
          <w:b/>
          <w:bCs/>
          <w:position w:val="-1"/>
        </w:rPr>
        <w:t>Drug</w:t>
      </w:r>
      <w:r>
        <w:rPr>
          <w:rFonts w:ascii="Arial" w:hAnsi="Arial" w:cs="Arial" w:eastAsia="Arial"/>
          <w:sz w:val="34"/>
          <w:szCs w:val="3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34"/>
          <w:szCs w:val="34"/>
          <w:spacing w:val="4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34"/>
          <w:szCs w:val="34"/>
          <w:spacing w:val="0"/>
          <w:w w:val="100"/>
          <w:b/>
          <w:bCs/>
          <w:position w:val="-1"/>
        </w:rPr>
        <w:t>and</w:t>
      </w:r>
      <w:r>
        <w:rPr>
          <w:rFonts w:ascii="Arial" w:hAnsi="Arial" w:cs="Arial" w:eastAsia="Arial"/>
          <w:sz w:val="34"/>
          <w:szCs w:val="34"/>
          <w:spacing w:val="47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34"/>
          <w:szCs w:val="34"/>
          <w:spacing w:val="0"/>
          <w:w w:val="100"/>
          <w:b/>
          <w:bCs/>
          <w:position w:val="-1"/>
        </w:rPr>
        <w:t>Alcohol</w:t>
      </w:r>
      <w:r>
        <w:rPr>
          <w:rFonts w:ascii="Arial" w:hAnsi="Arial" w:cs="Arial" w:eastAsia="Arial"/>
          <w:sz w:val="34"/>
          <w:szCs w:val="34"/>
          <w:spacing w:val="6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34"/>
          <w:szCs w:val="34"/>
          <w:spacing w:val="0"/>
          <w:w w:val="100"/>
          <w:b/>
          <w:bCs/>
          <w:position w:val="-1"/>
        </w:rPr>
        <w:t>Use:</w:t>
      </w:r>
      <w:r>
        <w:rPr>
          <w:rFonts w:ascii="Arial" w:hAnsi="Arial" w:cs="Arial" w:eastAsia="Arial"/>
          <w:sz w:val="34"/>
          <w:szCs w:val="34"/>
          <w:spacing w:val="7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34"/>
          <w:szCs w:val="34"/>
          <w:spacing w:val="0"/>
          <w:w w:val="102"/>
          <w:b/>
          <w:bCs/>
          <w:position w:val="-1"/>
        </w:rPr>
        <w:t>2014</w:t>
      </w:r>
      <w:r>
        <w:rPr>
          <w:rFonts w:ascii="Arial" w:hAnsi="Arial" w:cs="Arial" w:eastAsia="Arial"/>
          <w:sz w:val="34"/>
          <w:szCs w:val="34"/>
          <w:spacing w:val="0"/>
          <w:w w:val="100"/>
          <w:position w:val="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830" w:right="2811"/>
        <w:jc w:val="center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0"/>
          <w:w w:val="115"/>
          <w:b/>
          <w:bCs/>
        </w:rPr>
        <w:t>HHSC</w:t>
      </w:r>
      <w:r>
        <w:rPr>
          <w:rFonts w:ascii="Arial" w:hAnsi="Arial" w:cs="Arial" w:eastAsia="Arial"/>
          <w:sz w:val="28"/>
          <w:szCs w:val="28"/>
          <w:spacing w:val="18"/>
          <w:w w:val="115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Region</w:t>
      </w:r>
      <w:r>
        <w:rPr>
          <w:rFonts w:ascii="Arial" w:hAnsi="Arial" w:cs="Arial" w:eastAsia="Arial"/>
          <w:sz w:val="28"/>
          <w:szCs w:val="28"/>
          <w:spacing w:val="58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3</w:t>
      </w:r>
      <w:r>
        <w:rPr>
          <w:rFonts w:ascii="Arial" w:hAnsi="Arial" w:cs="Arial" w:eastAsia="Arial"/>
          <w:sz w:val="28"/>
          <w:szCs w:val="28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7"/>
          <w:b/>
          <w:bCs/>
        </w:rPr>
        <w:t>Re</w:t>
      </w:r>
      <w:r>
        <w:rPr>
          <w:rFonts w:ascii="Arial" w:hAnsi="Arial" w:cs="Arial" w:eastAsia="Arial"/>
          <w:sz w:val="28"/>
          <w:szCs w:val="28"/>
          <w:spacing w:val="9"/>
          <w:w w:val="107"/>
          <w:b/>
          <w:bCs/>
        </w:rPr>
        <w:t>p</w:t>
      </w:r>
      <w:r>
        <w:rPr>
          <w:rFonts w:ascii="Arial" w:hAnsi="Arial" w:cs="Arial" w:eastAsia="Arial"/>
          <w:sz w:val="28"/>
          <w:szCs w:val="28"/>
          <w:spacing w:val="0"/>
          <w:w w:val="112"/>
          <w:b/>
          <w:bCs/>
        </w:rPr>
        <w:t>ort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0" w:after="0" w:line="270" w:lineRule="exact"/>
        <w:ind w:left="3815" w:right="3796"/>
        <w:jc w:val="center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Grades</w:t>
      </w:r>
      <w:r>
        <w:rPr>
          <w:rFonts w:ascii="Arial" w:hAnsi="Arial" w:cs="Arial" w:eastAsia="Arial"/>
          <w:sz w:val="24"/>
          <w:szCs w:val="24"/>
          <w:spacing w:val="2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2"/>
          <w:b/>
          <w:bCs/>
        </w:rPr>
        <w:t>6-12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jc w:val="center"/>
        <w:spacing w:after="0"/>
        <w:sectPr>
          <w:pgNumType w:start="1"/>
          <w:pgMar w:header="407" w:footer="591" w:top="780" w:bottom="780" w:left="1560" w:right="1560"/>
          <w:headerReference w:type="default" r:id="rId5"/>
          <w:footerReference w:type="default" r:id="rId6"/>
          <w:type w:val="continuous"/>
          <w:pgSz w:w="12240" w:h="15840"/>
        </w:sectPr>
      </w:pPr>
      <w:rPr/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40" w:lineRule="auto"/>
        <w:ind w:left="12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jc w:val="left"/>
        <w:spacing w:after="0"/>
        <w:sectPr>
          <w:pgMar w:header="407" w:footer="591" w:top="780" w:bottom="780" w:left="1320" w:right="172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12" w:after="0" w:line="240" w:lineRule="auto"/>
        <w:ind w:left="3505" w:right="3485"/>
        <w:jc w:val="center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-29"/>
          <w:w w:val="109"/>
          <w:b/>
          <w:bCs/>
        </w:rPr>
        <w:t>T</w:t>
      </w:r>
      <w:r>
        <w:rPr>
          <w:rFonts w:ascii="Arial" w:hAnsi="Arial" w:cs="Arial" w:eastAsia="Arial"/>
          <w:sz w:val="28"/>
          <w:szCs w:val="28"/>
          <w:spacing w:val="0"/>
          <w:w w:val="109"/>
          <w:b/>
          <w:bCs/>
        </w:rPr>
        <w:t>able</w:t>
      </w:r>
      <w:r>
        <w:rPr>
          <w:rFonts w:ascii="Arial" w:hAnsi="Arial" w:cs="Arial" w:eastAsia="Arial"/>
          <w:sz w:val="28"/>
          <w:szCs w:val="28"/>
          <w:spacing w:val="24"/>
          <w:w w:val="109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8"/>
          <w:szCs w:val="28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5"/>
          <w:b/>
          <w:bCs/>
        </w:rPr>
        <w:t>Co</w:t>
      </w:r>
      <w:r>
        <w:rPr>
          <w:rFonts w:ascii="Arial" w:hAnsi="Arial" w:cs="Arial" w:eastAsia="Arial"/>
          <w:sz w:val="28"/>
          <w:szCs w:val="28"/>
          <w:spacing w:val="-9"/>
          <w:w w:val="105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0"/>
          <w:w w:val="107"/>
          <w:b/>
          <w:bCs/>
        </w:rPr>
        <w:t>te</w:t>
      </w:r>
      <w:r>
        <w:rPr>
          <w:rFonts w:ascii="Arial" w:hAnsi="Arial" w:cs="Arial" w:eastAsia="Arial"/>
          <w:sz w:val="28"/>
          <w:szCs w:val="28"/>
          <w:spacing w:val="-9"/>
          <w:w w:val="107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0"/>
          <w:w w:val="101"/>
          <w:b/>
          <w:bCs/>
        </w:rPr>
        <w:t>ts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1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85" w:right="65"/>
        <w:jc w:val="center"/>
        <w:tabs>
          <w:tab w:pos="93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20"/>
          <w:szCs w:val="2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General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Substance</w:t>
      </w:r>
      <w:r>
        <w:rPr>
          <w:rFonts w:ascii="Arial" w:hAnsi="Arial" w:cs="Arial" w:eastAsia="Arial"/>
          <w:sz w:val="20"/>
          <w:szCs w:val="20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9"/>
          <w:w w:val="13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97"/>
          <w:b/>
          <w:bCs/>
        </w:rPr>
        <w:t>ables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3"/>
          <w:b/>
          <w:bCs/>
        </w:rPr>
        <w:t>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40" w:lineRule="auto"/>
        <w:ind w:left="419" w:right="-20"/>
        <w:jc w:val="left"/>
        <w:tabs>
          <w:tab w:pos="93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6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obacco</w:t>
      </w:r>
      <w:r>
        <w:rPr>
          <w:rFonts w:ascii="Arial" w:hAnsi="Arial" w:cs="Arial" w:eastAsia="Arial"/>
          <w:sz w:val="20"/>
          <w:szCs w:val="20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40" w:lineRule="auto"/>
        <w:ind w:left="419" w:right="-20"/>
        <w:jc w:val="left"/>
        <w:tabs>
          <w:tab w:pos="93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Alcohol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40" w:lineRule="auto"/>
        <w:ind w:left="419" w:right="-20"/>
        <w:jc w:val="left"/>
        <w:tabs>
          <w:tab w:pos="92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Drugs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40" w:lineRule="auto"/>
        <w:ind w:left="419" w:right="-20"/>
        <w:jc w:val="left"/>
        <w:tabs>
          <w:tab w:pos="92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Inhala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40" w:lineRule="auto"/>
        <w:ind w:left="419" w:right="-20"/>
        <w:jc w:val="left"/>
        <w:tabs>
          <w:tab w:pos="92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93"/>
        </w:rPr>
        <w:t>Miscellaneous</w:t>
      </w:r>
      <w:r>
        <w:rPr>
          <w:rFonts w:ascii="Arial" w:hAnsi="Arial" w:cs="Arial" w:eastAsia="Arial"/>
          <w:sz w:val="20"/>
          <w:szCs w:val="20"/>
          <w:spacing w:val="0"/>
          <w:w w:val="93"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93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85" w:right="65"/>
        <w:jc w:val="center"/>
        <w:tabs>
          <w:tab w:pos="92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20"/>
          <w:szCs w:val="2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Pre</w:t>
      </w:r>
      <w:r>
        <w:rPr>
          <w:rFonts w:ascii="Arial" w:hAnsi="Arial" w:cs="Arial" w:eastAsia="Arial"/>
          <w:sz w:val="20"/>
          <w:szCs w:val="20"/>
          <w:spacing w:val="-1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alence</w:t>
      </w:r>
      <w:r>
        <w:rPr>
          <w:rFonts w:ascii="Arial" w:hAnsi="Arial" w:cs="Arial" w:eastAsia="Arial"/>
          <w:sz w:val="20"/>
          <w:szCs w:val="20"/>
          <w:spacing w:val="4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9"/>
          <w:w w:val="13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97"/>
          <w:b/>
          <w:bCs/>
        </w:rPr>
        <w:t>ables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3"/>
          <w:b/>
          <w:bCs/>
        </w:rPr>
        <w:t>45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40" w:lineRule="auto"/>
        <w:ind w:left="419" w:right="-20"/>
        <w:jc w:val="left"/>
        <w:tabs>
          <w:tab w:pos="92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6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able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B-1: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4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Stude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40" w:lineRule="auto"/>
        <w:ind w:left="419" w:right="-20"/>
        <w:jc w:val="left"/>
        <w:tabs>
          <w:tab w:pos="92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6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able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B-2: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Stude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spacing w:val="4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40" w:lineRule="auto"/>
        <w:ind w:left="419" w:right="-20"/>
        <w:jc w:val="left"/>
        <w:tabs>
          <w:tab w:pos="92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6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able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B-3: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6"/>
          <w:w w:val="93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93"/>
        </w:rPr>
        <w:t>emale</w:t>
      </w:r>
      <w:r>
        <w:rPr>
          <w:rFonts w:ascii="Arial" w:hAnsi="Arial" w:cs="Arial" w:eastAsia="Arial"/>
          <w:sz w:val="20"/>
          <w:szCs w:val="20"/>
          <w:spacing w:val="19"/>
          <w:w w:val="93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Stud</w:t>
      </w:r>
      <w:r>
        <w:rPr>
          <w:rFonts w:ascii="Arial" w:hAnsi="Arial" w:cs="Arial" w:eastAsia="Arial"/>
          <w:sz w:val="20"/>
          <w:szCs w:val="20"/>
          <w:spacing w:val="0"/>
          <w:w w:val="79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99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40" w:lineRule="auto"/>
        <w:ind w:left="419" w:right="-20"/>
        <w:jc w:val="left"/>
        <w:tabs>
          <w:tab w:pos="92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6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able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B-4: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hite</w:t>
      </w:r>
      <w:r>
        <w:rPr>
          <w:rFonts w:ascii="Arial" w:hAnsi="Arial" w:cs="Arial" w:eastAsia="Arial"/>
          <w:sz w:val="20"/>
          <w:szCs w:val="20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Stude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40" w:lineRule="auto"/>
        <w:ind w:left="419" w:right="-20"/>
        <w:jc w:val="left"/>
        <w:tabs>
          <w:tab w:pos="92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6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able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B-5: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rican/Am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Stude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62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40" w:lineRule="auto"/>
        <w:ind w:left="419" w:right="-20"/>
        <w:jc w:val="left"/>
        <w:tabs>
          <w:tab w:pos="92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6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able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B-6: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9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79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10"/>
        </w:rPr>
        <w:t>xi</w:t>
      </w:r>
      <w:r>
        <w:rPr>
          <w:rFonts w:ascii="Arial" w:hAnsi="Arial" w:cs="Arial" w:eastAsia="Arial"/>
          <w:sz w:val="20"/>
          <w:szCs w:val="20"/>
          <w:spacing w:val="0"/>
          <w:w w:val="88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94"/>
        </w:rPr>
        <w:t>an</w:t>
      </w:r>
      <w:r>
        <w:rPr>
          <w:rFonts w:ascii="Arial" w:hAnsi="Arial" w:cs="Arial" w:eastAsia="Arial"/>
          <w:sz w:val="20"/>
          <w:szCs w:val="20"/>
          <w:spacing w:val="0"/>
          <w:w w:val="131"/>
        </w:rPr>
        <w:t>/A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merican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Stude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spacing w:val="4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66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40" w:lineRule="auto"/>
        <w:ind w:left="419" w:right="-20"/>
        <w:jc w:val="left"/>
        <w:tabs>
          <w:tab w:pos="92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6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able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B-7: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tude</w:t>
      </w:r>
      <w:r>
        <w:rPr>
          <w:rFonts w:ascii="Arial" w:hAnsi="Arial" w:cs="Arial" w:eastAsia="Arial"/>
          <w:sz w:val="20"/>
          <w:szCs w:val="20"/>
          <w:spacing w:val="-5"/>
          <w:w w:val="96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ts</w:t>
      </w:r>
      <w:r>
        <w:rPr>
          <w:rFonts w:ascii="Arial" w:hAnsi="Arial" w:cs="Arial" w:eastAsia="Arial"/>
          <w:sz w:val="20"/>
          <w:szCs w:val="20"/>
          <w:spacing w:val="16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orting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Grades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40" w:lineRule="auto"/>
        <w:ind w:left="419" w:right="-20"/>
        <w:jc w:val="left"/>
        <w:tabs>
          <w:tab w:pos="92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6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able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B-8: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tude</w:t>
      </w:r>
      <w:r>
        <w:rPr>
          <w:rFonts w:ascii="Arial" w:hAnsi="Arial" w:cs="Arial" w:eastAsia="Arial"/>
          <w:sz w:val="20"/>
          <w:szCs w:val="20"/>
          <w:spacing w:val="-5"/>
          <w:w w:val="96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ts</w:t>
      </w:r>
      <w:r>
        <w:rPr>
          <w:rFonts w:ascii="Arial" w:hAnsi="Arial" w:cs="Arial" w:eastAsia="Arial"/>
          <w:sz w:val="20"/>
          <w:szCs w:val="20"/>
          <w:spacing w:val="16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orting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3"/>
        </w:rPr>
        <w:t>Grades</w:t>
      </w:r>
      <w:r>
        <w:rPr>
          <w:rFonts w:ascii="Arial" w:hAnsi="Arial" w:cs="Arial" w:eastAsia="Arial"/>
          <w:sz w:val="20"/>
          <w:szCs w:val="20"/>
          <w:spacing w:val="15"/>
          <w:w w:val="93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Than</w:t>
      </w:r>
      <w:r>
        <w:rPr>
          <w:rFonts w:ascii="Arial" w:hAnsi="Arial" w:cs="Arial" w:eastAsia="Arial"/>
          <w:sz w:val="20"/>
          <w:szCs w:val="20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40" w:lineRule="auto"/>
        <w:ind w:left="419" w:right="-20"/>
        <w:jc w:val="left"/>
        <w:tabs>
          <w:tab w:pos="92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6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able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B-9: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tude</w:t>
      </w:r>
      <w:r>
        <w:rPr>
          <w:rFonts w:ascii="Arial" w:hAnsi="Arial" w:cs="Arial" w:eastAsia="Arial"/>
          <w:sz w:val="20"/>
          <w:szCs w:val="20"/>
          <w:spacing w:val="-5"/>
          <w:w w:val="96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ts</w:t>
      </w:r>
      <w:r>
        <w:rPr>
          <w:rFonts w:ascii="Arial" w:hAnsi="Arial" w:cs="Arial" w:eastAsia="Arial"/>
          <w:sz w:val="20"/>
          <w:szCs w:val="20"/>
          <w:spacing w:val="16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Living</w:t>
      </w:r>
      <w:r>
        <w:rPr>
          <w:rFonts w:ascii="Arial" w:hAnsi="Arial" w:cs="Arial" w:eastAsia="Arial"/>
          <w:sz w:val="20"/>
          <w:szCs w:val="20"/>
          <w:spacing w:val="3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With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40" w:lineRule="auto"/>
        <w:ind w:left="419" w:right="-20"/>
        <w:jc w:val="left"/>
        <w:tabs>
          <w:tab w:pos="92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6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able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B-10: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tude</w:t>
      </w:r>
      <w:r>
        <w:rPr>
          <w:rFonts w:ascii="Arial" w:hAnsi="Arial" w:cs="Arial" w:eastAsia="Arial"/>
          <w:sz w:val="20"/>
          <w:szCs w:val="20"/>
          <w:spacing w:val="-5"/>
          <w:w w:val="96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ts</w:t>
      </w:r>
      <w:r>
        <w:rPr>
          <w:rFonts w:ascii="Arial" w:hAnsi="Arial" w:cs="Arial" w:eastAsia="Arial"/>
          <w:sz w:val="20"/>
          <w:szCs w:val="20"/>
          <w:spacing w:val="16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Not</w:t>
      </w:r>
      <w:r>
        <w:rPr>
          <w:rFonts w:ascii="Arial" w:hAnsi="Arial" w:cs="Arial" w:eastAsia="Arial"/>
          <w:sz w:val="20"/>
          <w:szCs w:val="20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Living</w:t>
      </w:r>
      <w:r>
        <w:rPr>
          <w:rFonts w:ascii="Arial" w:hAnsi="Arial" w:cs="Arial" w:eastAsia="Arial"/>
          <w:sz w:val="20"/>
          <w:szCs w:val="20"/>
          <w:spacing w:val="3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With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spacing w:val="4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82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40" w:lineRule="auto"/>
        <w:ind w:left="419" w:right="-20"/>
        <w:jc w:val="left"/>
        <w:tabs>
          <w:tab w:pos="92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6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able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B-11: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tude</w:t>
      </w:r>
      <w:r>
        <w:rPr>
          <w:rFonts w:ascii="Arial" w:hAnsi="Arial" w:cs="Arial" w:eastAsia="Arial"/>
          <w:sz w:val="20"/>
          <w:szCs w:val="20"/>
          <w:spacing w:val="-5"/>
          <w:w w:val="96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ts</w:t>
      </w:r>
      <w:r>
        <w:rPr>
          <w:rFonts w:ascii="Arial" w:hAnsi="Arial" w:cs="Arial" w:eastAsia="Arial"/>
          <w:sz w:val="20"/>
          <w:szCs w:val="20"/>
          <w:spacing w:val="16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who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ould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85"/>
        </w:rPr>
        <w:t>seek</w:t>
      </w:r>
      <w:r>
        <w:rPr>
          <w:rFonts w:ascii="Arial" w:hAnsi="Arial" w:cs="Arial" w:eastAsia="Arial"/>
          <w:sz w:val="20"/>
          <w:szCs w:val="20"/>
          <w:spacing w:val="19"/>
          <w:w w:val="85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help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rom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adults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0"/>
        </w:rPr>
        <w:t>substance</w:t>
      </w:r>
      <w:r>
        <w:rPr>
          <w:rFonts w:ascii="Arial" w:hAnsi="Arial" w:cs="Arial" w:eastAsia="Arial"/>
          <w:sz w:val="20"/>
          <w:szCs w:val="20"/>
          <w:spacing w:val="36"/>
          <w:w w:val="9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0"/>
        </w:rPr>
        <w:t>abuse</w:t>
      </w:r>
      <w:r>
        <w:rPr>
          <w:rFonts w:ascii="Arial" w:hAnsi="Arial" w:cs="Arial" w:eastAsia="Arial"/>
          <w:sz w:val="20"/>
          <w:szCs w:val="20"/>
          <w:spacing w:val="11"/>
          <w:w w:val="9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problems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86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40" w:lineRule="auto"/>
        <w:ind w:left="419" w:right="-20"/>
        <w:jc w:val="left"/>
        <w:tabs>
          <w:tab w:pos="92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6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able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B-12: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tude</w:t>
      </w:r>
      <w:r>
        <w:rPr>
          <w:rFonts w:ascii="Arial" w:hAnsi="Arial" w:cs="Arial" w:eastAsia="Arial"/>
          <w:sz w:val="20"/>
          <w:szCs w:val="20"/>
          <w:spacing w:val="-5"/>
          <w:w w:val="96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ts</w:t>
      </w:r>
      <w:r>
        <w:rPr>
          <w:rFonts w:ascii="Arial" w:hAnsi="Arial" w:cs="Arial" w:eastAsia="Arial"/>
          <w:sz w:val="20"/>
          <w:szCs w:val="20"/>
          <w:spacing w:val="16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who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ould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not</w:t>
      </w:r>
      <w:r>
        <w:rPr>
          <w:rFonts w:ascii="Arial" w:hAnsi="Arial" w:cs="Arial" w:eastAsia="Arial"/>
          <w:sz w:val="20"/>
          <w:szCs w:val="20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85"/>
        </w:rPr>
        <w:t>seek</w:t>
      </w:r>
      <w:r>
        <w:rPr>
          <w:rFonts w:ascii="Arial" w:hAnsi="Arial" w:cs="Arial" w:eastAsia="Arial"/>
          <w:sz w:val="20"/>
          <w:szCs w:val="20"/>
          <w:spacing w:val="19"/>
          <w:w w:val="85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79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6"/>
        </w:rPr>
        <w:t>lp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from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adults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0"/>
        </w:rPr>
        <w:t>substance</w:t>
      </w:r>
      <w:r>
        <w:rPr>
          <w:rFonts w:ascii="Arial" w:hAnsi="Arial" w:cs="Arial" w:eastAsia="Arial"/>
          <w:sz w:val="20"/>
          <w:szCs w:val="20"/>
          <w:spacing w:val="36"/>
          <w:w w:val="9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0"/>
        </w:rPr>
        <w:t>abuse</w:t>
      </w:r>
      <w:r>
        <w:rPr>
          <w:rFonts w:ascii="Arial" w:hAnsi="Arial" w:cs="Arial" w:eastAsia="Arial"/>
          <w:sz w:val="20"/>
          <w:szCs w:val="20"/>
          <w:spacing w:val="11"/>
          <w:w w:val="9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problems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90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85" w:right="65"/>
        <w:jc w:val="center"/>
        <w:tabs>
          <w:tab w:pos="92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20"/>
          <w:szCs w:val="2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1"/>
          <w:b/>
          <w:bCs/>
        </w:rPr>
        <w:t>Margin</w:t>
      </w:r>
      <w:r>
        <w:rPr>
          <w:rFonts w:ascii="Arial" w:hAnsi="Arial" w:cs="Arial" w:eastAsia="Arial"/>
          <w:sz w:val="20"/>
          <w:szCs w:val="20"/>
          <w:spacing w:val="15"/>
          <w:w w:val="111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9"/>
          <w:w w:val="13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97"/>
          <w:b/>
          <w:bCs/>
        </w:rPr>
        <w:t>ables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3"/>
          <w:b/>
          <w:bCs/>
        </w:rPr>
        <w:t>94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jc w:val="center"/>
        <w:spacing w:after="0"/>
        <w:sectPr>
          <w:pgMar w:header="407" w:footer="591" w:top="780" w:bottom="780" w:left="1320" w:right="132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12" w:after="0" w:line="240" w:lineRule="auto"/>
        <w:ind w:left="2024" w:right="-20"/>
        <w:jc w:val="left"/>
        <w:tabs>
          <w:tab w:pos="250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1</w:t>
      </w:r>
      <w:r>
        <w:rPr>
          <w:rFonts w:ascii="Arial" w:hAnsi="Arial" w:cs="Arial" w:eastAsia="Arial"/>
          <w:sz w:val="28"/>
          <w:szCs w:val="28"/>
          <w:spacing w:val="-73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General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Substance</w:t>
      </w:r>
      <w:r>
        <w:rPr>
          <w:rFonts w:ascii="Arial" w:hAnsi="Arial" w:cs="Arial" w:eastAsia="Arial"/>
          <w:sz w:val="28"/>
          <w:szCs w:val="28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8"/>
          <w:szCs w:val="28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27"/>
          <w:w w:val="131"/>
          <w:b/>
          <w:bCs/>
        </w:rPr>
        <w:t>T</w:t>
      </w:r>
      <w:r>
        <w:rPr>
          <w:rFonts w:ascii="Arial" w:hAnsi="Arial" w:cs="Arial" w:eastAsia="Arial"/>
          <w:sz w:val="28"/>
          <w:szCs w:val="28"/>
          <w:spacing w:val="0"/>
          <w:w w:val="97"/>
          <w:b/>
          <w:bCs/>
        </w:rPr>
        <w:t>ables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jc w:val="left"/>
        <w:spacing w:after="0"/>
        <w:sectPr>
          <w:pgMar w:header="407" w:footer="591" w:top="780" w:bottom="780" w:left="1720" w:right="1720"/>
          <w:pgSz w:w="12240" w:h="15840"/>
        </w:sectPr>
      </w:pPr>
      <w:rPr/>
    </w:p>
    <w:p>
      <w:pPr>
        <w:spacing w:before="1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12" w:after="0" w:line="240" w:lineRule="auto"/>
        <w:ind w:left="102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-27"/>
          <w:w w:val="131"/>
          <w:b/>
          <w:bCs/>
        </w:rPr>
        <w:t>T</w:t>
      </w:r>
      <w:r>
        <w:rPr>
          <w:rFonts w:ascii="Arial" w:hAnsi="Arial" w:cs="Arial" w:eastAsia="Arial"/>
          <w:sz w:val="28"/>
          <w:szCs w:val="28"/>
          <w:spacing w:val="0"/>
          <w:w w:val="96"/>
          <w:b/>
          <w:bCs/>
        </w:rPr>
        <w:t>obacco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1823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T-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1: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rece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tl</w:t>
      </w:r>
      <w:r>
        <w:rPr>
          <w:rFonts w:ascii="Arial" w:hAnsi="Arial" w:cs="Arial" w:eastAsia="Arial"/>
          <w:sz w:val="20"/>
          <w:szCs w:val="20"/>
          <w:spacing w:val="-19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if</w:t>
      </w:r>
      <w:r>
        <w:rPr>
          <w:rFonts w:ascii="Arial" w:hAnsi="Arial" w:cs="Arial" w:eastAsia="Arial"/>
          <w:sz w:val="20"/>
          <w:szCs w:val="2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er,</w:t>
      </w:r>
      <w:r>
        <w:rPr>
          <w:rFonts w:ascii="Arial" w:hAnsi="Arial" w:cs="Arial" w:eastAsia="Arial"/>
          <w:sz w:val="20"/>
          <w:szCs w:val="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used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319" w:hRule="exact"/>
        </w:trPr>
        <w:tc>
          <w:tcPr>
            <w:tcW w:w="2712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2712" w:type="dxa"/>
            <w:gridSpan w:val="2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3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obacco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Pr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3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duct?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199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Cigarettes?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right="16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199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7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120" w:right="-4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0"/>
              </w:rPr>
              <w:t>Smo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90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0"/>
              </w:rPr>
              <w:t>eless</w:t>
            </w:r>
            <w:r>
              <w:rPr>
                <w:rFonts w:ascii="Arial" w:hAnsi="Arial" w:cs="Arial" w:eastAsia="Arial"/>
                <w:sz w:val="18"/>
                <w:szCs w:val="18"/>
                <w:spacing w:val="23"/>
                <w:w w:val="9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obacco?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right="16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463" w:right="45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720" w:right="1720"/>
          <w:pgSz w:w="12240" w:h="15840"/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2163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T-2: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often</w:t>
      </w:r>
      <w:r>
        <w:rPr>
          <w:rFonts w:ascii="Arial" w:hAnsi="Arial" w:cs="Arial" w:eastAsia="Arial"/>
          <w:sz w:val="20"/>
          <w:szCs w:val="20"/>
          <w:spacing w:val="3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do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normally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tobacco?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568.019981" w:type="dxa"/>
      </w:tblPr>
      <w:tblGrid/>
      <w:tr>
        <w:trPr>
          <w:trHeight w:val="977" w:hRule="exact"/>
        </w:trPr>
        <w:tc>
          <w:tcPr>
            <w:tcW w:w="2675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02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8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5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5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</w:p>
          <w:p>
            <w:pPr>
              <w:spacing w:before="12" w:after="0" w:line="240" w:lineRule="auto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1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5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54" w:lineRule="auto"/>
              <w:ind w:left="149" w:right="72" w:firstLine="4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Times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eek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07" w:right="9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eral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Times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28" w:right="80" w:firstLine="26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9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9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7"/>
              </w:rPr>
              <w:t>ou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Once</w:t>
            </w:r>
            <w:r>
              <w:rPr>
                <w:rFonts w:ascii="Arial" w:hAnsi="Arial" w:cs="Arial" w:eastAsia="Arial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16" w:right="9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7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ut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Once</w:t>
            </w:r>
            <w:r>
              <w:rPr>
                <w:rFonts w:ascii="Arial" w:hAnsi="Arial" w:cs="Arial" w:eastAsia="Arial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16" w:right="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0"/>
              </w:rPr>
              <w:t>Less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than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Once</w:t>
            </w:r>
            <w:r>
              <w:rPr>
                <w:rFonts w:ascii="Arial" w:hAnsi="Arial" w:cs="Arial" w:eastAsia="Arial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493" w:hRule="exact"/>
        </w:trPr>
        <w:tc>
          <w:tcPr>
            <w:tcW w:w="267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267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244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T-3: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erage</w:t>
      </w:r>
      <w:r>
        <w:rPr>
          <w:rFonts w:ascii="Arial" w:hAnsi="Arial" w:cs="Arial" w:eastAsia="Arial"/>
          <w:sz w:val="20"/>
          <w:szCs w:val="20"/>
          <w:spacing w:val="5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age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first</w:t>
      </w:r>
      <w:r>
        <w:rPr>
          <w:rFonts w:ascii="Arial" w:hAnsi="Arial" w:cs="Arial" w:eastAsia="Arial"/>
          <w:sz w:val="20"/>
          <w:szCs w:val="20"/>
          <w:spacing w:val="4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tobacco: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" w:type="dxa"/>
      </w:tblPr>
      <w:tblGrid/>
      <w:tr>
        <w:trPr>
          <w:trHeight w:val="319" w:hRule="exact"/>
        </w:trPr>
        <w:tc>
          <w:tcPr>
            <w:tcW w:w="1397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7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2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4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325" w:hRule="exact"/>
        </w:trPr>
        <w:tc>
          <w:tcPr>
            <w:tcW w:w="1397" w:type="dxa"/>
            <w:tcBorders>
              <w:top w:val="single" w:sz="3.984" w:space="0" w:color="000000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3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obacco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7" w:type="dxa"/>
            <w:tcBorders>
              <w:top w:val="single" w:sz="3.984" w:space="0" w:color="000000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50" w:right="35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1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w w:val="93"/>
              </w:rPr>
              <w:t>0.7</w:t>
            </w:r>
            <w:r>
              <w:rPr>
                <w:rFonts w:ascii="Arial" w:hAnsi="Arial" w:cs="Arial" w:eastAsia="Arial"/>
                <w:sz w:val="18"/>
                <w:szCs w:val="18"/>
                <w:w w:val="100"/>
              </w:rPr>
            </w:r>
          </w:p>
        </w:tc>
        <w:tc>
          <w:tcPr>
            <w:tcW w:w="1141" w:type="dxa"/>
            <w:tcBorders>
              <w:top w:val="single" w:sz="3.984" w:space="0" w:color="000000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73" w:right="35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11.2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1" w:type="dxa"/>
            <w:tcBorders>
              <w:top w:val="single" w:sz="3.984" w:space="0" w:color="000000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73" w:right="35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11.6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8" w:type="dxa"/>
            <w:tcBorders>
              <w:top w:val="single" w:sz="3.984" w:space="0" w:color="000000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73" w:right="33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12.5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4" w:type="dxa"/>
            <w:tcBorders>
              <w:top w:val="single" w:sz="3.984" w:space="0" w:color="000000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96" w:right="35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13.5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1" w:type="dxa"/>
            <w:tcBorders>
              <w:top w:val="single" w:sz="3.984" w:space="0" w:color="000000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73" w:right="35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14.1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1" w:type="dxa"/>
            <w:tcBorders>
              <w:top w:val="single" w:sz="3.984" w:space="0" w:color="000000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73" w:right="35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15.0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pgMar w:header="407" w:footer="591" w:top="780" w:bottom="780" w:left="1340" w:right="1340"/>
          <w:pgSz w:w="12240" w:h="15840"/>
        </w:sectPr>
      </w:pPr>
      <w:rPr/>
    </w:p>
    <w:p>
      <w:pPr>
        <w:spacing w:before="40" w:after="0" w:line="254" w:lineRule="auto"/>
        <w:ind w:left="3059" w:right="-36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w w:val="99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99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Heard</w:t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Of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40" w:after="0" w:line="240" w:lineRule="auto"/>
        <w:ind w:right="-20"/>
        <w:jc w:val="left"/>
        <w:tabs>
          <w:tab w:pos="11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Im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ossible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15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</w:p>
    <w:p>
      <w:pPr>
        <w:spacing w:before="12" w:after="0" w:line="240" w:lineRule="auto"/>
        <w:ind w:left="998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10"/>
        </w:rPr>
        <w:t>Difficult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40" w:after="0" w:line="240" w:lineRule="auto"/>
        <w:ind w:right="-71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Somewhat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35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10"/>
        </w:rPr>
        <w:t>Difficult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40" w:after="0" w:line="240" w:lineRule="auto"/>
        <w:ind w:left="-36" w:right="-56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Somewhat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135" w:right="220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96"/>
        </w:rPr>
        <w:t>Easy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40" w:after="0" w:line="240" w:lineRule="auto"/>
        <w:ind w:left="7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15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Easy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pgMar w:header="407" w:footer="591" w:top="1980" w:bottom="780" w:left="1720" w:right="1720"/>
          <w:headerReference w:type="default" r:id="rId7"/>
          <w:pgSz w:w="12240" w:h="15840"/>
          <w:cols w:num="5" w:equalWidth="0">
            <w:col w:w="3561" w:space="357"/>
            <w:col w:w="1650" w:space="275"/>
            <w:col w:w="829" w:space="134"/>
            <w:col w:w="829" w:space="302"/>
            <w:col w:w="863"/>
          </w:cols>
        </w:sectPr>
      </w:pPr>
      <w:rPr/>
    </w:p>
    <w:p>
      <w:pPr>
        <w:spacing w:before="0" w:after="0" w:line="60" w:lineRule="exact"/>
        <w:jc w:val="left"/>
        <w:rPr>
          <w:sz w:val="6"/>
          <w:szCs w:val="6"/>
        </w:rPr>
      </w:pPr>
      <w:rPr/>
      <w:r>
        <w:rPr>
          <w:sz w:val="6"/>
          <w:szCs w:val="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493" w:hRule="exact"/>
        </w:trPr>
        <w:tc>
          <w:tcPr>
            <w:tcW w:w="270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right="16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270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2" w:after="0" w:line="240" w:lineRule="auto"/>
        <w:ind w:left="1243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T-5: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4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our</w:t>
      </w:r>
      <w:r>
        <w:rPr>
          <w:rFonts w:ascii="Arial" w:hAnsi="Arial" w:cs="Arial" w:eastAsia="Arial"/>
          <w:sz w:val="20"/>
          <w:szCs w:val="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close</w:t>
      </w:r>
      <w:r>
        <w:rPr>
          <w:rFonts w:ascii="Arial" w:hAnsi="Arial" w:cs="Arial" w:eastAsia="Arial"/>
          <w:sz w:val="20"/>
          <w:szCs w:val="20"/>
          <w:spacing w:val="-2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friends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tobacco?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319" w:hRule="exact"/>
        </w:trPr>
        <w:tc>
          <w:tcPr>
            <w:tcW w:w="2757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7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4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5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Most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420" w:right="40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493" w:hRule="exact"/>
        </w:trPr>
        <w:tc>
          <w:tcPr>
            <w:tcW w:w="2757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4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1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9" w:right="34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9" w:right="34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275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780" w:bottom="780" w:left="1720" w:right="1720"/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75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T-6: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do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our</w:t>
      </w:r>
      <w:r>
        <w:rPr>
          <w:rFonts w:ascii="Arial" w:hAnsi="Arial" w:cs="Arial" w:eastAsia="Arial"/>
          <w:sz w:val="20"/>
          <w:szCs w:val="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pare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ts</w:t>
      </w:r>
      <w:r>
        <w:rPr>
          <w:rFonts w:ascii="Arial" w:hAnsi="Arial" w:cs="Arial" w:eastAsia="Arial"/>
          <w:sz w:val="20"/>
          <w:szCs w:val="20"/>
          <w:spacing w:val="3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feel</w:t>
      </w:r>
      <w:r>
        <w:rPr>
          <w:rFonts w:ascii="Arial" w:hAnsi="Arial" w:cs="Arial" w:eastAsia="Arial"/>
          <w:sz w:val="20"/>
          <w:szCs w:val="20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out</w:t>
      </w:r>
      <w:r>
        <w:rPr>
          <w:rFonts w:ascii="Arial" w:hAnsi="Arial" w:cs="Arial" w:eastAsia="Arial"/>
          <w:sz w:val="20"/>
          <w:szCs w:val="20"/>
          <w:spacing w:val="4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kids</w:t>
      </w:r>
      <w:r>
        <w:rPr>
          <w:rFonts w:ascii="Arial" w:hAnsi="Arial" w:cs="Arial" w:eastAsia="Arial"/>
          <w:sz w:val="20"/>
          <w:szCs w:val="2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our</w:t>
      </w:r>
      <w:r>
        <w:rPr>
          <w:rFonts w:ascii="Arial" w:hAnsi="Arial" w:cs="Arial" w:eastAsia="Arial"/>
          <w:sz w:val="20"/>
          <w:szCs w:val="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age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using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tobacco?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538" w:hRule="exact"/>
        </w:trPr>
        <w:tc>
          <w:tcPr>
            <w:tcW w:w="265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7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Strongly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</w:rPr>
              <w:t>Disappr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4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34" w:right="17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13"/>
              </w:rPr>
              <w:t>Mildly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-83" w:right="-5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27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Disappr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81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3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right="112" w:firstLine="21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Neither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13"/>
              </w:rPr>
              <w:t>Mildly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6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5"/>
              </w:rPr>
              <w:t>Appr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5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7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4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Strongly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4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5"/>
              </w:rPr>
              <w:t>Appr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5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7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242" w:right="150" w:firstLine="-7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Do</w:t>
            </w:r>
            <w:r>
              <w:rPr>
                <w:rFonts w:ascii="Arial" w:hAnsi="Arial" w:cs="Arial" w:eastAsia="Arial"/>
                <w:sz w:val="18"/>
                <w:szCs w:val="18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6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kn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493" w:hRule="exact"/>
        </w:trPr>
        <w:tc>
          <w:tcPr>
            <w:tcW w:w="26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3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3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2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265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7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2" w:after="0" w:line="240" w:lineRule="auto"/>
        <w:ind w:left="455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T-7: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dangerous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do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think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it</w:t>
      </w:r>
      <w:r>
        <w:rPr>
          <w:rFonts w:ascii="Arial" w:hAnsi="Arial" w:cs="Arial" w:eastAsia="Arial"/>
          <w:sz w:val="20"/>
          <w:szCs w:val="20"/>
          <w:spacing w:val="5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is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0"/>
          <w:szCs w:val="2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kids</w:t>
      </w:r>
      <w:r>
        <w:rPr>
          <w:rFonts w:ascii="Arial" w:hAnsi="Arial" w:cs="Arial" w:eastAsia="Arial"/>
          <w:sz w:val="20"/>
          <w:szCs w:val="2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our</w:t>
      </w:r>
      <w:r>
        <w:rPr>
          <w:rFonts w:ascii="Arial" w:hAnsi="Arial" w:cs="Arial" w:eastAsia="Arial"/>
          <w:sz w:val="20"/>
          <w:szCs w:val="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age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0"/>
          <w:szCs w:val="20"/>
          <w:spacing w:val="3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tobac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co?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pgMar w:header="407" w:footer="591" w:top="780" w:bottom="780" w:left="1720" w:right="1720"/>
          <w:headerReference w:type="default" r:id="rId8"/>
          <w:pgSz w:w="12240" w:h="15840"/>
        </w:sectPr>
      </w:pPr>
      <w:rPr/>
    </w:p>
    <w:p>
      <w:pPr>
        <w:spacing w:before="25" w:after="0" w:line="240" w:lineRule="auto"/>
        <w:ind w:right="217"/>
        <w:jc w:val="righ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95.401001pt;margin-top:-1.166096pt;width:421.197pt;height:.1pt;mso-position-horizontal-relative:page;mso-position-vertical-relative:paragraph;z-index:-55624" coordorigin="1908,-23" coordsize="8424,2">
            <v:shape style="position:absolute;left:1908;top:-23;width:8424;height:2" coordorigin="1908,-23" coordsize="8424,0" path="m1908,-23l10332,-23e" filled="f" stroked="t" strokeweight=".79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15"/>
          <w:w w:val="115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</w:p>
    <w:p>
      <w:pPr>
        <w:spacing w:before="12" w:after="0" w:line="240" w:lineRule="auto"/>
        <w:ind w:right="-20"/>
        <w:jc w:val="righ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96"/>
        </w:rPr>
        <w:t>Dangerous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left="10" w:right="-61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Somewhat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Dangerous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left="71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7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</w:p>
    <w:p>
      <w:pPr>
        <w:spacing w:before="12" w:after="0" w:line="240" w:lineRule="auto"/>
        <w:ind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Dangerous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left="10" w:right="-62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at</w:t>
      </w:r>
      <w:r>
        <w:rPr>
          <w:rFonts w:ascii="Arial" w:hAnsi="Arial" w:cs="Arial" w:eastAsia="Arial"/>
          <w:sz w:val="18"/>
          <w:szCs w:val="18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All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Dangerous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left="70" w:right="435" w:firstLine="-7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Do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not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kn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720" w:right="1720"/>
          <w:cols w:num="5" w:equalWidth="0">
            <w:col w:w="3838" w:space="307"/>
            <w:col w:w="848" w:space="307"/>
            <w:col w:w="848" w:space="307"/>
            <w:col w:w="848" w:space="451"/>
            <w:col w:w="1046"/>
          </w:cols>
        </w:sectPr>
      </w:pPr>
      <w:rPr/>
    </w:p>
    <w:p>
      <w:pPr>
        <w:spacing w:before="0" w:after="0" w:line="60" w:lineRule="exact"/>
        <w:jc w:val="left"/>
        <w:rPr>
          <w:sz w:val="6"/>
          <w:szCs w:val="6"/>
        </w:rPr>
      </w:pPr>
      <w:rPr/>
      <w:r>
        <w:rPr>
          <w:sz w:val="6"/>
          <w:szCs w:val="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493" w:hRule="exact"/>
        </w:trPr>
        <w:tc>
          <w:tcPr>
            <w:tcW w:w="2757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275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780" w:bottom="780" w:left="1720" w:right="172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407" w:footer="591" w:top="780" w:bottom="780" w:left="1340" w:right="1340"/>
          <w:pgSz w:w="12240" w:h="15840"/>
        </w:sectPr>
      </w:pPr>
      <w:rPr/>
    </w:p>
    <w:p>
      <w:pPr>
        <w:spacing w:before="12" w:after="0" w:line="240" w:lineRule="auto"/>
        <w:ind w:left="466" w:right="-83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0"/>
          <w:w w:val="104"/>
          <w:b/>
          <w:bCs/>
        </w:rPr>
        <w:t>Alcohol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1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A-1: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rece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tl</w:t>
      </w:r>
      <w:r>
        <w:rPr>
          <w:rFonts w:ascii="Arial" w:hAnsi="Arial" w:cs="Arial" w:eastAsia="Arial"/>
          <w:sz w:val="20"/>
          <w:szCs w:val="20"/>
          <w:spacing w:val="-19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if</w:t>
      </w:r>
      <w:r>
        <w:rPr>
          <w:rFonts w:ascii="Arial" w:hAnsi="Arial" w:cs="Arial" w:eastAsia="Arial"/>
          <w:sz w:val="20"/>
          <w:szCs w:val="2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er,</w:t>
      </w:r>
      <w:r>
        <w:rPr>
          <w:rFonts w:ascii="Arial" w:hAnsi="Arial" w:cs="Arial" w:eastAsia="Arial"/>
          <w:sz w:val="20"/>
          <w:szCs w:val="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used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40" w:right="1340"/>
          <w:cols w:num="2" w:equalWidth="0">
            <w:col w:w="1534" w:space="662"/>
            <w:col w:w="7364"/>
          </w:cols>
        </w:sectPr>
      </w:pPr>
      <w:rPr/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" w:type="dxa"/>
      </w:tblPr>
      <w:tblGrid/>
      <w:tr>
        <w:trPr>
          <w:trHeight w:val="319" w:hRule="exact"/>
        </w:trPr>
        <w:tc>
          <w:tcPr>
            <w:tcW w:w="3036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02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199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3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Alcohol</w:t>
            </w:r>
            <w:r>
              <w:rPr>
                <w:rFonts w:ascii="Arial" w:hAnsi="Arial" w:cs="Arial" w:eastAsia="Arial"/>
                <w:sz w:val="18"/>
                <w:szCs w:val="18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Pr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3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duct?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0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3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5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31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9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1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1" w:right="55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76" w:right="58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1" w:right="55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76" w:right="58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Beer?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1" w:right="55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1" w:right="55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76" w:right="58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1" w:right="55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76" w:right="58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1" w:right="55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1" w:right="55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Wine</w:t>
            </w:r>
            <w:r>
              <w:rPr>
                <w:rFonts w:ascii="Arial" w:hAnsi="Arial" w:cs="Arial" w:eastAsia="Arial"/>
                <w:sz w:val="18"/>
                <w:szCs w:val="18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olers?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1" w:right="55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1" w:right="55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76" w:right="58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1" w:right="55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76" w:right="58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1" w:right="55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76" w:right="58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1" w:right="55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Wine?</w:t>
            </w:r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1" w:right="55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1" w:right="55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76" w:right="58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1" w:right="55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76" w:right="58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1" w:right="55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76" w:right="58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1" w:right="55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Liquor?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1" w:right="55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1" w:right="55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76" w:right="58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5" w:right="53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1" w:right="55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76" w:right="58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1" w:right="55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76" w:right="58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1" w:right="55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99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type w:val="continuous"/>
          <w:pgSz w:w="12240" w:h="15840"/>
          <w:pgMar w:top="780" w:bottom="780" w:left="1340" w:right="1340"/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180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A-2: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often</w:t>
      </w:r>
      <w:r>
        <w:rPr>
          <w:rFonts w:ascii="Arial" w:hAnsi="Arial" w:cs="Arial" w:eastAsia="Arial"/>
          <w:sz w:val="20"/>
          <w:szCs w:val="20"/>
          <w:spacing w:val="3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do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normally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alcohol?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977" w:hRule="exact"/>
        </w:trPr>
        <w:tc>
          <w:tcPr>
            <w:tcW w:w="2675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02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8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5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5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</w:p>
          <w:p>
            <w:pPr>
              <w:spacing w:before="12" w:after="0" w:line="240" w:lineRule="auto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1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5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54" w:lineRule="auto"/>
              <w:ind w:left="149" w:right="72" w:firstLine="4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Times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eek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07" w:right="9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eral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Times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28" w:right="80" w:firstLine="26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9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9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7"/>
              </w:rPr>
              <w:t>ou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Once</w:t>
            </w:r>
            <w:r>
              <w:rPr>
                <w:rFonts w:ascii="Arial" w:hAnsi="Arial" w:cs="Arial" w:eastAsia="Arial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16" w:right="9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7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ut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Once</w:t>
            </w:r>
            <w:r>
              <w:rPr>
                <w:rFonts w:ascii="Arial" w:hAnsi="Arial" w:cs="Arial" w:eastAsia="Arial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16" w:right="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0"/>
              </w:rPr>
              <w:t>Less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than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Once</w:t>
            </w:r>
            <w:r>
              <w:rPr>
                <w:rFonts w:ascii="Arial" w:hAnsi="Arial" w:cs="Arial" w:eastAsia="Arial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493" w:hRule="exact"/>
        </w:trPr>
        <w:tc>
          <w:tcPr>
            <w:tcW w:w="267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267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720" w:right="1720"/>
          <w:pgSz w:w="12240" w:h="15840"/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9" w:lineRule="auto"/>
        <w:ind w:left="2613" w:right="65" w:firstLine="-2493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A-3: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When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drink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0"/>
          <w:szCs w:val="20"/>
          <w:spacing w:val="4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foll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wing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alcoholic</w:t>
      </w:r>
      <w:r>
        <w:rPr>
          <w:rFonts w:ascii="Arial" w:hAnsi="Arial" w:cs="Arial" w:eastAsia="Arial"/>
          <w:sz w:val="20"/>
          <w:szCs w:val="20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erages,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4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drinks</w:t>
      </w:r>
      <w:r>
        <w:rPr>
          <w:rFonts w:ascii="Arial" w:hAnsi="Arial" w:cs="Arial" w:eastAsia="Arial"/>
          <w:sz w:val="20"/>
          <w:szCs w:val="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do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8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98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0"/>
          <w:w w:val="9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usually</w:t>
      </w:r>
      <w:r>
        <w:rPr>
          <w:rFonts w:ascii="Arial" w:hAnsi="Arial" w:cs="Arial" w:eastAsia="Arial"/>
          <w:sz w:val="20"/>
          <w:szCs w:val="20"/>
          <w:spacing w:val="3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at</w:t>
      </w:r>
      <w:r>
        <w:rPr>
          <w:rFonts w:ascii="Arial" w:hAnsi="Arial" w:cs="Arial" w:eastAsia="Arial"/>
          <w:sz w:val="20"/>
          <w:szCs w:val="20"/>
          <w:spacing w:val="4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one</w:t>
      </w:r>
      <w:r>
        <w:rPr>
          <w:rFonts w:ascii="Arial" w:hAnsi="Arial" w:cs="Arial" w:eastAsia="Arial"/>
          <w:sz w:val="20"/>
          <w:szCs w:val="20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time,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erage?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88.02" w:type="dxa"/>
      </w:tblPr>
      <w:tblGrid/>
      <w:tr>
        <w:trPr>
          <w:trHeight w:val="758" w:hRule="exact"/>
        </w:trPr>
        <w:tc>
          <w:tcPr>
            <w:tcW w:w="2681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37" w:right="13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6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drink</w:t>
            </w:r>
            <w:r>
              <w:rPr>
                <w:rFonts w:ascii="Arial" w:hAnsi="Arial" w:cs="Arial" w:eastAsia="Arial"/>
                <w:sz w:val="18"/>
                <w:szCs w:val="18"/>
                <w:spacing w:val="4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6"/>
              </w:rPr>
              <w:t>this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2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4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erage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7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8"/>
                <w:szCs w:val="18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More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18"/>
                <w:szCs w:val="18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0"/>
              </w:rPr>
              <w:t>Less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9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than</w:t>
            </w:r>
            <w:r>
              <w:rPr>
                <w:rFonts w:ascii="Arial" w:hAnsi="Arial" w:cs="Arial" w:eastAsia="Arial"/>
                <w:sz w:val="18"/>
                <w:szCs w:val="18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149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Beer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8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1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4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2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6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4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3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Wine</w:t>
            </w:r>
            <w:r>
              <w:rPr>
                <w:rFonts w:ascii="Arial" w:hAnsi="Arial" w:cs="Arial" w:eastAsia="Arial"/>
                <w:sz w:val="18"/>
                <w:szCs w:val="18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olers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3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Wine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3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Liquor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3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1" w:right="33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49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620" w:right="1620"/>
          <w:pgSz w:w="12240" w:h="15840"/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9" w:lineRule="auto"/>
        <w:ind w:left="3765" w:right="111" w:firstLine="-3599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95.401001pt;margin-top:34.788872pt;width:421.197pt;height:.1pt;mso-position-horizontal-relative:page;mso-position-vertical-relative:paragraph;z-index:-55623" coordorigin="1908,696" coordsize="8424,2">
            <v:shape style="position:absolute;left:1908;top:696;width:8424;height:2" coordorigin="1908,696" coordsize="8424,0" path="m1908,696l10332,696e" filled="f" stroked="t" strokeweight=".79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A-4: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During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0"/>
          <w:szCs w:val="20"/>
          <w:spacing w:val="4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past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30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ys,</w:t>
      </w:r>
      <w:r>
        <w:rPr>
          <w:rFonts w:ascii="Arial" w:hAnsi="Arial" w:cs="Arial" w:eastAsia="Arial"/>
          <w:sz w:val="20"/>
          <w:szCs w:val="20"/>
          <w:spacing w:val="2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4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ys</w:t>
      </w:r>
      <w:r>
        <w:rPr>
          <w:rFonts w:ascii="Arial" w:hAnsi="Arial" w:cs="Arial" w:eastAsia="Arial"/>
          <w:sz w:val="20"/>
          <w:szCs w:val="20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had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fi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or</w:t>
      </w:r>
      <w:r>
        <w:rPr>
          <w:rFonts w:ascii="Arial" w:hAnsi="Arial" w:cs="Arial" w:eastAsia="Arial"/>
          <w:sz w:val="20"/>
          <w:szCs w:val="20"/>
          <w:spacing w:val="2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more</w:t>
      </w:r>
      <w:r>
        <w:rPr>
          <w:rFonts w:ascii="Arial" w:hAnsi="Arial" w:cs="Arial" w:eastAsia="Arial"/>
          <w:sz w:val="20"/>
          <w:szCs w:val="20"/>
          <w:spacing w:val="3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drinks</w:t>
      </w:r>
      <w:r>
        <w:rPr>
          <w:rFonts w:ascii="Arial" w:hAnsi="Arial" w:cs="Arial" w:eastAsia="Arial"/>
          <w:sz w:val="20"/>
          <w:szCs w:val="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alcohol</w:t>
      </w:r>
      <w:r>
        <w:rPr>
          <w:rFonts w:ascii="Arial" w:hAnsi="Arial" w:cs="Arial" w:eastAsia="Arial"/>
          <w:sz w:val="20"/>
          <w:szCs w:val="20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at</w:t>
      </w:r>
      <w:r>
        <w:rPr>
          <w:rFonts w:ascii="Arial" w:hAnsi="Arial" w:cs="Arial" w:eastAsia="Arial"/>
          <w:sz w:val="20"/>
          <w:szCs w:val="20"/>
          <w:spacing w:val="4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one</w:t>
      </w:r>
      <w:r>
        <w:rPr>
          <w:rFonts w:ascii="Arial" w:hAnsi="Arial" w:cs="Arial" w:eastAsia="Arial"/>
          <w:sz w:val="20"/>
          <w:szCs w:val="20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4"/>
          <w:b/>
          <w:bCs/>
        </w:rPr>
        <w:t>time?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407" w:footer="591" w:top="780" w:bottom="780" w:left="1340" w:right="1340"/>
          <w:headerReference w:type="default" r:id="rId9"/>
          <w:pgSz w:w="12240" w:h="15840"/>
        </w:sectPr>
      </w:pPr>
      <w:rPr/>
    </w:p>
    <w:p>
      <w:pPr>
        <w:spacing w:before="25" w:after="0" w:line="240" w:lineRule="auto"/>
        <w:ind w:left="3336" w:right="-67"/>
        <w:jc w:val="left"/>
        <w:tabs>
          <w:tab w:pos="5360" w:val="left"/>
          <w:tab w:pos="63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er/None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or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40" w:right="1340"/>
          <w:cols w:num="3" w:equalWidth="0">
            <w:col w:w="6821" w:space="491"/>
            <w:col w:w="471" w:space="522"/>
            <w:col w:w="1255"/>
          </w:cols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568.019981" w:type="dxa"/>
      </w:tblPr>
      <w:tblGrid/>
      <w:tr>
        <w:trPr>
          <w:trHeight w:val="504" w:hRule="exact"/>
        </w:trPr>
        <w:tc>
          <w:tcPr>
            <w:tcW w:w="5536" w:type="dxa"/>
            <w:gridSpan w:val="5"/>
            <w:tcBorders>
              <w:top w:val="nil" w:sz="6" w:space="0" w:color="auto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63" w:type="dxa"/>
            <w:tcBorders>
              <w:top w:val="nil" w:sz="6" w:space="0" w:color="auto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3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0" w:type="dxa"/>
            <w:tcBorders>
              <w:top w:val="nil" w:sz="6" w:space="0" w:color="auto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3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5" w:type="dxa"/>
            <w:tcBorders>
              <w:top w:val="nil" w:sz="6" w:space="0" w:color="auto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54" w:lineRule="auto"/>
              <w:ind w:left="304" w:right="231" w:firstLine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more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125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Alcohol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2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4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6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6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6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2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2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2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2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2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25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5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2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2473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A-5: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erage</w:t>
      </w:r>
      <w:r>
        <w:rPr>
          <w:rFonts w:ascii="Arial" w:hAnsi="Arial" w:cs="Arial" w:eastAsia="Arial"/>
          <w:sz w:val="20"/>
          <w:szCs w:val="20"/>
          <w:spacing w:val="5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age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first</w:t>
      </w:r>
      <w:r>
        <w:rPr>
          <w:rFonts w:ascii="Arial" w:hAnsi="Arial" w:cs="Arial" w:eastAsia="Arial"/>
          <w:sz w:val="20"/>
          <w:szCs w:val="20"/>
          <w:spacing w:val="4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alcohol: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" w:type="dxa"/>
      </w:tblPr>
      <w:tblGrid/>
      <w:tr>
        <w:trPr>
          <w:trHeight w:val="319" w:hRule="exact"/>
        </w:trPr>
        <w:tc>
          <w:tcPr>
            <w:tcW w:w="137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43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4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325" w:hRule="exact"/>
        </w:trPr>
        <w:tc>
          <w:tcPr>
            <w:tcW w:w="1371" w:type="dxa"/>
            <w:tcBorders>
              <w:top w:val="single" w:sz="3.984" w:space="0" w:color="000000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3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Alcohol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3" w:type="dxa"/>
            <w:tcBorders>
              <w:top w:val="single" w:sz="3.984" w:space="0" w:color="000000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421" w:right="40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9.5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1" w:type="dxa"/>
            <w:tcBorders>
              <w:top w:val="single" w:sz="3.984" w:space="0" w:color="000000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73" w:right="35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10.6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1" w:type="dxa"/>
            <w:tcBorders>
              <w:top w:val="single" w:sz="3.984" w:space="0" w:color="000000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73" w:right="35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11.4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8" w:type="dxa"/>
            <w:tcBorders>
              <w:top w:val="single" w:sz="3.984" w:space="0" w:color="000000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73" w:right="33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12.2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4" w:type="dxa"/>
            <w:tcBorders>
              <w:top w:val="single" w:sz="3.984" w:space="0" w:color="000000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96" w:right="35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12.7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1" w:type="dxa"/>
            <w:tcBorders>
              <w:top w:val="single" w:sz="3.984" w:space="0" w:color="000000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73" w:right="35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13.7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1" w:type="dxa"/>
            <w:tcBorders>
              <w:top w:val="single" w:sz="3.984" w:space="0" w:color="000000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73" w:right="35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14.5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type w:val="continuous"/>
          <w:pgSz w:w="12240" w:h="15840"/>
          <w:pgMar w:top="780" w:bottom="780" w:left="1340" w:right="1340"/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1155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A-6: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28"/>
          <w:b/>
          <w:bCs/>
        </w:rPr>
        <w:t>If</w:t>
      </w:r>
      <w:r>
        <w:rPr>
          <w:rFonts w:ascii="Arial" w:hAnsi="Arial" w:cs="Arial" w:eastAsia="Arial"/>
          <w:sz w:val="20"/>
          <w:szCs w:val="20"/>
          <w:spacing w:val="5"/>
          <w:w w:val="12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ted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some,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difficult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ould</w:t>
      </w:r>
      <w:r>
        <w:rPr>
          <w:rFonts w:ascii="Arial" w:hAnsi="Arial" w:cs="Arial" w:eastAsia="Arial"/>
          <w:sz w:val="20"/>
          <w:szCs w:val="20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it</w:t>
      </w:r>
      <w:r>
        <w:rPr>
          <w:rFonts w:ascii="Arial" w:hAnsi="Arial" w:cs="Arial" w:eastAsia="Arial"/>
          <w:sz w:val="20"/>
          <w:szCs w:val="20"/>
          <w:spacing w:val="5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0"/>
          <w:szCs w:val="20"/>
          <w:spacing w:val="3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get</w:t>
      </w:r>
      <w:r>
        <w:rPr>
          <w:rFonts w:ascii="Arial" w:hAnsi="Arial" w:cs="Arial" w:eastAsia="Arial"/>
          <w:sz w:val="20"/>
          <w:szCs w:val="20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alcohol?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pgMar w:header="407" w:footer="591" w:top="780" w:bottom="780" w:left="1340" w:right="1340"/>
          <w:pgSz w:w="12240" w:h="15840"/>
        </w:sectPr>
      </w:pPr>
      <w:rPr/>
    </w:p>
    <w:p>
      <w:pPr>
        <w:spacing w:before="25" w:after="0" w:line="240" w:lineRule="auto"/>
        <w:ind w:right="95"/>
        <w:jc w:val="righ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95.401001pt;margin-top:-1.166104pt;width:421.197pt;height:.1pt;mso-position-horizontal-relative:page;mso-position-vertical-relative:paragraph;z-index:-55622" coordorigin="1908,-23" coordsize="8424,2">
            <v:shape style="position:absolute;left:1908;top:-23;width:8424;height:2" coordorigin="1908,-23" coordsize="8424,0" path="m1908,-23l10332,-23e" filled="f" stroked="t" strokeweight=".79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99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99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righ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Heard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of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right="-20"/>
        <w:jc w:val="left"/>
        <w:tabs>
          <w:tab w:pos="11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Im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ossible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15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</w:p>
    <w:p>
      <w:pPr>
        <w:spacing w:before="12" w:after="0" w:line="240" w:lineRule="auto"/>
        <w:ind w:left="998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10"/>
        </w:rPr>
        <w:t>Difficult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right="-71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Somewhat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35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10"/>
        </w:rPr>
        <w:t>Difficult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left="-36" w:right="-56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Somewhat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135" w:right="220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96"/>
        </w:rPr>
        <w:t>Easy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left="7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15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Easy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40" w:right="1340"/>
          <w:cols w:num="5" w:equalWidth="0">
            <w:col w:w="4046" w:space="252"/>
            <w:col w:w="1650" w:space="275"/>
            <w:col w:w="829" w:space="134"/>
            <w:col w:w="829" w:space="302"/>
            <w:col w:w="1243"/>
          </w:cols>
        </w:sectPr>
      </w:pPr>
      <w:rPr/>
    </w:p>
    <w:p>
      <w:pPr>
        <w:spacing w:before="2" w:after="0" w:line="70" w:lineRule="exact"/>
        <w:jc w:val="left"/>
        <w:rPr>
          <w:sz w:val="7"/>
          <w:szCs w:val="7"/>
        </w:rPr>
      </w:pPr>
      <w:rPr/>
      <w:r>
        <w:rPr>
          <w:sz w:val="7"/>
          <w:szCs w:val="7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568.019981" w:type="dxa"/>
      </w:tblPr>
      <w:tblGrid/>
      <w:tr>
        <w:trPr>
          <w:trHeight w:val="493" w:hRule="exact"/>
        </w:trPr>
        <w:tc>
          <w:tcPr>
            <w:tcW w:w="270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right="16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270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9" w:lineRule="auto"/>
        <w:ind w:left="3581" w:right="47" w:firstLine="-3479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A-7: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Since</w:t>
      </w:r>
      <w:r>
        <w:rPr>
          <w:rFonts w:ascii="Arial" w:hAnsi="Arial" w:cs="Arial" w:eastAsia="Arial"/>
          <w:sz w:val="20"/>
          <w:szCs w:val="20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ol</w:t>
      </w:r>
      <w:r>
        <w:rPr>
          <w:rFonts w:ascii="Arial" w:hAnsi="Arial" w:cs="Arial" w:eastAsia="Arial"/>
          <w:sz w:val="20"/>
          <w:szCs w:val="20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egan</w:t>
      </w:r>
      <w:r>
        <w:rPr>
          <w:rFonts w:ascii="Arial" w:hAnsi="Arial" w:cs="Arial" w:eastAsia="Arial"/>
          <w:sz w:val="20"/>
          <w:szCs w:val="20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0"/>
          <w:szCs w:val="20"/>
          <w:spacing w:val="3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0"/>
          <w:szCs w:val="20"/>
          <w:spacing w:val="4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fall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0"/>
          <w:szCs w:val="20"/>
          <w:spacing w:val="4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4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ys</w:t>
      </w:r>
      <w:r>
        <w:rPr>
          <w:rFonts w:ascii="Arial" w:hAnsi="Arial" w:cs="Arial" w:eastAsia="Arial"/>
          <w:sz w:val="20"/>
          <w:szCs w:val="20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7"/>
          <w:b/>
          <w:bCs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17"/>
          <w:b/>
          <w:bCs/>
        </w:rPr>
        <w:t>if</w:t>
      </w:r>
      <w:r>
        <w:rPr>
          <w:rFonts w:ascii="Arial" w:hAnsi="Arial" w:cs="Arial" w:eastAsia="Arial"/>
          <w:sz w:val="20"/>
          <w:szCs w:val="20"/>
          <w:spacing w:val="12"/>
          <w:w w:val="117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y)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attended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class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while</w:t>
      </w:r>
      <w:r>
        <w:rPr>
          <w:rFonts w:ascii="Arial" w:hAnsi="Arial" w:cs="Arial" w:eastAsia="Arial"/>
          <w:sz w:val="20"/>
          <w:szCs w:val="20"/>
          <w:spacing w:val="4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drunk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alcohol?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568.019981" w:type="dxa"/>
      </w:tblPr>
      <w:tblGrid/>
      <w:tr>
        <w:trPr>
          <w:trHeight w:val="319" w:hRule="exact"/>
        </w:trPr>
        <w:tc>
          <w:tcPr>
            <w:tcW w:w="282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6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47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18"/>
                <w:szCs w:val="18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7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7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8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7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18"/>
                <w:szCs w:val="18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1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10+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282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Class</w:t>
            </w:r>
            <w:r>
              <w:rPr>
                <w:rFonts w:ascii="Arial" w:hAnsi="Arial" w:cs="Arial" w:eastAsia="Arial"/>
                <w:sz w:val="18"/>
                <w:szCs w:val="18"/>
                <w:spacing w:val="8"/>
                <w:w w:val="9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Drunk</w:t>
            </w:r>
            <w:r>
              <w:rPr>
                <w:rFonts w:ascii="Arial" w:hAnsi="Arial" w:cs="Arial" w:eastAsia="Arial"/>
                <w:sz w:val="18"/>
                <w:szCs w:val="18"/>
                <w:spacing w:val="3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18"/>
                <w:szCs w:val="18"/>
                <w:spacing w:val="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Alcohol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47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8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0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28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Since</w:t>
            </w:r>
            <w:r>
              <w:rPr>
                <w:rFonts w:ascii="Arial" w:hAnsi="Arial" w:cs="Arial" w:eastAsia="Arial"/>
                <w:sz w:val="18"/>
                <w:szCs w:val="18"/>
                <w:spacing w:val="-2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ept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28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81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8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8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8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8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8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8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8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8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8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8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8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8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8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282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4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8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type w:val="continuous"/>
          <w:pgSz w:w="12240" w:h="15840"/>
          <w:pgMar w:top="780" w:bottom="780" w:left="1340" w:right="1340"/>
        </w:sectPr>
      </w:pPr>
      <w:rPr/>
    </w:p>
    <w:p>
      <w:pPr>
        <w:spacing w:before="40" w:after="0" w:line="240" w:lineRule="auto"/>
        <w:ind w:left="4150" w:right="1199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erage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abse</w:t>
      </w:r>
      <w:r>
        <w:rPr>
          <w:rFonts w:ascii="Arial" w:hAnsi="Arial" w:cs="Arial" w:eastAsia="Arial"/>
          <w:sz w:val="18"/>
          <w:szCs w:val="18"/>
          <w:spacing w:val="-5"/>
          <w:w w:val="91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due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illness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other</w:t>
      </w:r>
      <w:r>
        <w:rPr>
          <w:rFonts w:ascii="Arial" w:hAnsi="Arial" w:cs="Arial" w:eastAsia="Arial"/>
          <w:sz w:val="18"/>
          <w:szCs w:val="18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reasons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688" w:right="-20"/>
        <w:jc w:val="left"/>
        <w:tabs>
          <w:tab w:pos="61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95.401001pt;margin-top:-2.267102pt;width:421.197pt;height:.1pt;mso-position-horizontal-relative:page;mso-position-vertical-relative:paragraph;z-index:-55621" coordorigin="1908,-45" coordsize="8424,2">
            <v:shape style="position:absolute;left:1908;top:-45;width:8424;height:2" coordorigin="1908,-45" coordsize="8424,0" path="m1908,-45l10332,-45e" filled="f" stroked="t" strokeweight=".4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Alcohol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Users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4.8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688" w:right="-20"/>
        <w:jc w:val="left"/>
        <w:tabs>
          <w:tab w:pos="61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Alcohol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Non-Users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3.3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4560" w:right="1608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95.401001pt;margin-top:-2.267086pt;width:421.197pt;height:.1pt;mso-position-horizontal-relative:page;mso-position-vertical-relative:paragraph;z-index:-55620" coordorigin="1908,-45" coordsize="8424,2">
            <v:shape style="position:absolute;left:1908;top:-45;width:8424;height:2" coordorigin="1908,-45" coordsize="8424,0" path="m1908,-45l10332,-45e" filled="f" stroked="t" strokeweight=".4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erage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conduct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pro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blems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re</w:t>
      </w:r>
      <w:r>
        <w:rPr>
          <w:rFonts w:ascii="Arial" w:hAnsi="Arial" w:cs="Arial" w:eastAsia="Arial"/>
          <w:sz w:val="18"/>
          <w:szCs w:val="18"/>
          <w:spacing w:val="5"/>
          <w:w w:val="98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rted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688" w:right="-20"/>
        <w:jc w:val="left"/>
        <w:tabs>
          <w:tab w:pos="61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95.401001pt;margin-top:-2.267084pt;width:421.197pt;height:.1pt;mso-position-horizontal-relative:page;mso-position-vertical-relative:paragraph;z-index:-55619" coordorigin="1908,-45" coordsize="8424,2">
            <v:shape style="position:absolute;left:1908;top:-45;width:8424;height:2" coordorigin="1908,-45" coordsize="8424,0" path="m1908,-45l10332,-45e" filled="f" stroked="t" strokeweight=".4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Alcohol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Users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2.4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688" w:right="-20"/>
        <w:jc w:val="left"/>
        <w:tabs>
          <w:tab w:pos="61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95.401001pt;margin-top:14.44287pt;width:421.197pt;height:.1pt;mso-position-horizontal-relative:page;mso-position-vertical-relative:paragraph;z-index:-55618" coordorigin="1908,289" coordsize="8424,2">
            <v:shape style="position:absolute;left:1908;top:289;width:8424;height:2" coordorigin="1908,289" coordsize="8424,0" path="m1908,289l10332,289e" filled="f" stroked="t" strokeweight=".79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Alcohol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Non-Users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2" w:after="0" w:line="240" w:lineRule="auto"/>
        <w:ind w:left="67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A-9: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During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0"/>
          <w:szCs w:val="20"/>
          <w:spacing w:val="4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past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33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-6"/>
          <w:w w:val="106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4"/>
          <w:b/>
          <w:bCs/>
        </w:rPr>
        <w:t>el</w:t>
      </w:r>
      <w:r>
        <w:rPr>
          <w:rFonts w:ascii="Arial" w:hAnsi="Arial" w:cs="Arial" w:eastAsia="Arial"/>
          <w:sz w:val="20"/>
          <w:szCs w:val="20"/>
          <w:spacing w:val="-6"/>
          <w:w w:val="104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94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mo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ths,</w:t>
      </w:r>
      <w:r>
        <w:rPr>
          <w:rFonts w:ascii="Arial" w:hAnsi="Arial" w:cs="Arial" w:eastAsia="Arial"/>
          <w:sz w:val="20"/>
          <w:szCs w:val="20"/>
          <w:spacing w:val="4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4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times</w:t>
      </w:r>
      <w:r>
        <w:rPr>
          <w:rFonts w:ascii="Arial" w:hAnsi="Arial" w:cs="Arial" w:eastAsia="Arial"/>
          <w:sz w:val="20"/>
          <w:szCs w:val="20"/>
          <w:spacing w:val="3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(if</w:t>
      </w:r>
      <w:r>
        <w:rPr>
          <w:rFonts w:ascii="Arial" w:hAnsi="Arial" w:cs="Arial" w:eastAsia="Arial"/>
          <w:sz w:val="20"/>
          <w:szCs w:val="20"/>
          <w:spacing w:val="5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y)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" w:type="dxa"/>
      </w:tblPr>
      <w:tblGrid/>
      <w:tr>
        <w:trPr>
          <w:trHeight w:val="319" w:hRule="exact"/>
        </w:trPr>
        <w:tc>
          <w:tcPr>
            <w:tcW w:w="302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2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5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1-3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Times</w:t>
            </w:r>
          </w:p>
        </w:tc>
        <w:tc>
          <w:tcPr>
            <w:tcW w:w="1622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4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4-9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imes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4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10+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Times</w:t>
            </w:r>
          </w:p>
        </w:tc>
      </w:tr>
      <w:tr>
        <w:trPr>
          <w:trHeight w:val="274" w:hRule="exact"/>
        </w:trPr>
        <w:tc>
          <w:tcPr>
            <w:tcW w:w="3021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Dri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18"/>
                <w:szCs w:val="18"/>
                <w:spacing w:val="4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4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Car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When</w:t>
            </w:r>
            <w:r>
              <w:rPr>
                <w:rFonts w:ascii="Arial" w:hAnsi="Arial" w:cs="Arial" w:eastAsia="Arial"/>
                <w:sz w:val="18"/>
                <w:szCs w:val="18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18"/>
                <w:szCs w:val="18"/>
                <w:spacing w:val="3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7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2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2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6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Had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Bit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Drink?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Difficulties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4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0"/>
              </w:rPr>
              <w:t>Kind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19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With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riends</w:t>
            </w:r>
            <w:r>
              <w:rPr>
                <w:rFonts w:ascii="Arial" w:hAnsi="Arial" w:cs="Arial" w:eastAsia="Arial"/>
                <w:sz w:val="18"/>
                <w:szCs w:val="18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Because</w:t>
            </w:r>
            <w:r>
              <w:rPr>
                <w:rFonts w:ascii="Arial" w:hAnsi="Arial" w:cs="Arial" w:eastAsia="Arial"/>
                <w:sz w:val="18"/>
                <w:szCs w:val="18"/>
                <w:spacing w:val="35"/>
                <w:w w:val="9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3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our</w:t>
            </w:r>
            <w:r>
              <w:rPr>
                <w:rFonts w:ascii="Arial" w:hAnsi="Arial" w:cs="Arial" w:eastAsia="Arial"/>
                <w:sz w:val="18"/>
                <w:szCs w:val="18"/>
                <w:spacing w:val="3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Drinking?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Been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Criticized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3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19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ere</w:t>
            </w:r>
            <w:r>
              <w:rPr>
                <w:rFonts w:ascii="Arial" w:hAnsi="Arial" w:cs="Arial" w:eastAsia="Arial"/>
                <w:sz w:val="18"/>
                <w:szCs w:val="18"/>
                <w:spacing w:val="5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Dating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3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Because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3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Drinking?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30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pgMar w:header="407" w:footer="591" w:top="1980" w:bottom="780" w:left="1340" w:right="1340"/>
          <w:headerReference w:type="default" r:id="rId10"/>
          <w:pgSz w:w="12240" w:h="15840"/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151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A-10: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4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our</w:t>
      </w:r>
      <w:r>
        <w:rPr>
          <w:rFonts w:ascii="Arial" w:hAnsi="Arial" w:cs="Arial" w:eastAsia="Arial"/>
          <w:sz w:val="20"/>
          <w:szCs w:val="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close</w:t>
      </w:r>
      <w:r>
        <w:rPr>
          <w:rFonts w:ascii="Arial" w:hAnsi="Arial" w:cs="Arial" w:eastAsia="Arial"/>
          <w:sz w:val="20"/>
          <w:szCs w:val="20"/>
          <w:spacing w:val="-2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friends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alcohol?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488.019981" w:type="dxa"/>
      </w:tblPr>
      <w:tblGrid/>
      <w:tr>
        <w:trPr>
          <w:trHeight w:val="319" w:hRule="exact"/>
        </w:trPr>
        <w:tc>
          <w:tcPr>
            <w:tcW w:w="2757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7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Most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401" w:right="40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493" w:hRule="exact"/>
        </w:trPr>
        <w:tc>
          <w:tcPr>
            <w:tcW w:w="2757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2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275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10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-11: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Thinking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part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es</w:t>
      </w:r>
      <w:r>
        <w:rPr>
          <w:rFonts w:ascii="Arial" w:hAnsi="Arial" w:cs="Arial" w:eastAsia="Arial"/>
          <w:sz w:val="20"/>
          <w:szCs w:val="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attended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this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ol</w:t>
      </w:r>
      <w:r>
        <w:rPr>
          <w:rFonts w:ascii="Arial" w:hAnsi="Arial" w:cs="Arial" w:eastAsia="Arial"/>
          <w:sz w:val="20"/>
          <w:szCs w:val="20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ear,</w:t>
      </w:r>
      <w:r>
        <w:rPr>
          <w:rFonts w:ascii="Arial" w:hAnsi="Arial" w:cs="Arial" w:eastAsia="Arial"/>
          <w:sz w:val="20"/>
          <w:szCs w:val="20"/>
          <w:spacing w:val="4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often</w:t>
      </w:r>
      <w:r>
        <w:rPr>
          <w:rFonts w:ascii="Arial" w:hAnsi="Arial" w:cs="Arial" w:eastAsia="Arial"/>
          <w:sz w:val="20"/>
          <w:szCs w:val="20"/>
          <w:spacing w:val="3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as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alcohol</w:t>
      </w:r>
      <w:r>
        <w:rPr>
          <w:rFonts w:ascii="Arial" w:hAnsi="Arial" w:cs="Arial" w:eastAsia="Arial"/>
          <w:sz w:val="20"/>
          <w:szCs w:val="20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used?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488.019981" w:type="dxa"/>
      </w:tblPr>
      <w:tblGrid/>
      <w:tr>
        <w:trPr>
          <w:trHeight w:val="758" w:hRule="exact"/>
        </w:trPr>
        <w:tc>
          <w:tcPr>
            <w:tcW w:w="2675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73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2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Seldom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69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46" w:right="15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Half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the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Time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79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Most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the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Time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2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11"/>
              </w:rPr>
              <w:t>Al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11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31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99" w:right="91" w:firstLine="-7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Do</w:t>
            </w:r>
            <w:r>
              <w:rPr>
                <w:rFonts w:ascii="Arial" w:hAnsi="Arial" w:cs="Arial" w:eastAsia="Arial"/>
                <w:sz w:val="18"/>
                <w:szCs w:val="18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6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kn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6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26" w:right="117" w:firstLine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Did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6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attend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493" w:hRule="exact"/>
        </w:trPr>
        <w:tc>
          <w:tcPr>
            <w:tcW w:w="267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4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6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4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31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267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6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3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420" w:right="1420"/>
          <w:headerReference w:type="default" r:id="rId11"/>
          <w:pgSz w:w="12240" w:h="15840"/>
        </w:sectPr>
      </w:pPr>
      <w:rPr/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1214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A-12: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often,</w:t>
      </w:r>
      <w:r>
        <w:rPr>
          <w:rFonts w:ascii="Arial" w:hAnsi="Arial" w:cs="Arial" w:eastAsia="Arial"/>
          <w:sz w:val="20"/>
          <w:szCs w:val="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if</w:t>
      </w:r>
      <w:r>
        <w:rPr>
          <w:rFonts w:ascii="Arial" w:hAnsi="Arial" w:cs="Arial" w:eastAsia="Arial"/>
          <w:sz w:val="20"/>
          <w:szCs w:val="2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er,</w:t>
      </w:r>
      <w:r>
        <w:rPr>
          <w:rFonts w:ascii="Arial" w:hAnsi="Arial" w:cs="Arial" w:eastAsia="Arial"/>
          <w:sz w:val="20"/>
          <w:szCs w:val="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do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get</w:t>
      </w:r>
      <w:r>
        <w:rPr>
          <w:rFonts w:ascii="Arial" w:hAnsi="Arial" w:cs="Arial" w:eastAsia="Arial"/>
          <w:sz w:val="20"/>
          <w:szCs w:val="20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alcohol</w:t>
      </w:r>
      <w:r>
        <w:rPr>
          <w:rFonts w:ascii="Arial" w:hAnsi="Arial" w:cs="Arial" w:eastAsia="Arial"/>
          <w:sz w:val="20"/>
          <w:szCs w:val="20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erages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from</w:t>
      </w:r>
      <w:r>
        <w:rPr>
          <w:rFonts w:ascii="Arial" w:hAnsi="Arial" w:cs="Arial" w:eastAsia="Arial"/>
          <w:sz w:val="20"/>
          <w:szCs w:val="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" w:type="dxa"/>
      </w:tblPr>
      <w:tblGrid/>
      <w:tr>
        <w:trPr>
          <w:trHeight w:val="479" w:hRule="exact"/>
        </w:trPr>
        <w:tc>
          <w:tcPr>
            <w:tcW w:w="2801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5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13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Do</w:t>
            </w:r>
            <w:r>
              <w:rPr>
                <w:rFonts w:ascii="Arial" w:hAnsi="Arial" w:cs="Arial" w:eastAsia="Arial"/>
                <w:sz w:val="16"/>
                <w:szCs w:val="16"/>
                <w:spacing w:val="2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16"/>
                <w:szCs w:val="16"/>
                <w:spacing w:val="3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14"/>
              </w:rPr>
              <w:t>Drink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2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1"/>
              </w:rPr>
              <w:t>Ne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01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1"/>
              </w:rPr>
              <w:t>er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41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Seldom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275" w:right="257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Most</w:t>
            </w:r>
            <w:r>
              <w:rPr>
                <w:rFonts w:ascii="Arial" w:hAnsi="Arial" w:cs="Arial" w:eastAsia="Arial"/>
                <w:sz w:val="16"/>
                <w:szCs w:val="16"/>
                <w:spacing w:val="3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6"/>
                <w:szCs w:val="16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5"/>
              </w:rPr>
              <w:t>the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5" w:after="0" w:line="240" w:lineRule="auto"/>
              <w:ind w:left="512" w:right="49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8"/>
              </w:rPr>
              <w:t>Time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31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114"/>
              </w:rPr>
              <w:t>Al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14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-5"/>
                <w:w w:val="95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97"/>
              </w:rPr>
              <w:t>ys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43" w:hRule="exact"/>
        </w:trPr>
        <w:tc>
          <w:tcPr>
            <w:tcW w:w="158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12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Home?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5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44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7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right="11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24"/>
              </w:rPr>
              <w:t>All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61.8%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17.9%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6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4.1%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70.4%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20.1%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2.0%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67.4%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22.1%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66.6%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17.3%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5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11.2%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3.3%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65.7%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14.9%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5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13.8%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4.3%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0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56.5%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15.3%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5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17.0%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7</w:t>
            </w:r>
            <w:r>
              <w:rPr>
                <w:rFonts w:ascii="Arial" w:hAnsi="Arial" w:cs="Arial" w:eastAsia="Arial"/>
                <w:sz w:val="16"/>
                <w:szCs w:val="16"/>
                <w:w w:val="105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w w:val="99"/>
              </w:rPr>
              <w:t>%</w:t>
            </w:r>
            <w:r>
              <w:rPr>
                <w:rFonts w:ascii="Arial" w:hAnsi="Arial" w:cs="Arial" w:eastAsia="Arial"/>
                <w:sz w:val="16"/>
                <w:szCs w:val="16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0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55.0%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15.3%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5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20.4%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5</w:t>
            </w:r>
            <w:r>
              <w:rPr>
                <w:rFonts w:ascii="Arial" w:hAnsi="Arial" w:cs="Arial" w:eastAsia="Arial"/>
                <w:sz w:val="16"/>
                <w:szCs w:val="16"/>
                <w:w w:val="105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w w:val="99"/>
              </w:rPr>
              <w:t>%</w:t>
            </w:r>
            <w:r>
              <w:rPr>
                <w:rFonts w:ascii="Arial" w:hAnsi="Arial" w:cs="Arial" w:eastAsia="Arial"/>
                <w:sz w:val="16"/>
                <w:szCs w:val="16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0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47.3%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20.5%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5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23.1%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w w:val="105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7</w:t>
            </w:r>
            <w:r>
              <w:rPr>
                <w:rFonts w:ascii="Arial" w:hAnsi="Arial" w:cs="Arial" w:eastAsia="Arial"/>
                <w:sz w:val="16"/>
                <w:szCs w:val="16"/>
                <w:w w:val="99"/>
              </w:rPr>
              <w:t>%</w:t>
            </w:r>
            <w:r>
              <w:rPr>
                <w:rFonts w:ascii="Arial" w:hAnsi="Arial" w:cs="Arial" w:eastAsia="Arial"/>
                <w:sz w:val="16"/>
                <w:szCs w:val="16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12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4"/>
                <w:w w:val="112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riends?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right="11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24"/>
              </w:rPr>
              <w:t>All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62.3%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17.0%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9.7%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8.1%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75.6%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22.0%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70.7%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22.7%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2.3%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67.9%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19.3%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3.9%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65.7%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14.1%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5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12.3%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6.3%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0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54.7%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12.8%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5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14.4%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84" w:right="46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7"/>
              </w:rPr>
              <w:t>13.2%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0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50.1%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12.8%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5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14.7%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84" w:right="46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7"/>
              </w:rPr>
              <w:t>16.3%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0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46.9%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14.1%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5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15.9%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84" w:right="46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7"/>
              </w:rPr>
              <w:t>17.2%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12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Store?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right="11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24"/>
              </w:rPr>
              <w:t>All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64.9%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28.9%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2.0%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75.3%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24.0%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71.1%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26.9%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69.9%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27.0%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70.4%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25.8%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0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57.6%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33.4%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3.1%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0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56.1%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30.9%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5.2%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0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49.9%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36.3%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5.0%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12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5"/>
                <w:w w:val="107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1"/>
              </w:rPr>
              <w:t>arties?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right="11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24"/>
              </w:rPr>
              <w:t>All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60.8%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15.5%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8.4%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72.5%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19.8%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2.1%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69.5%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21.2%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3.3%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66.2%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16.2%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6.4%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64.0%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12.4%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5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7.3%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0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54.5%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11.1%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9.3%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84" w:right="46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7"/>
              </w:rPr>
              <w:t>13.4%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11.7%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0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48.6%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13.6%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5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11.3%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84" w:right="46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7"/>
              </w:rPr>
              <w:t>14.1%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12.4%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0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45.8%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13.9%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5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12.2%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84" w:right="46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7"/>
              </w:rPr>
              <w:t>14.1%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14.0%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12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Other</w:t>
            </w:r>
            <w:r>
              <w:rPr>
                <w:rFonts w:ascii="Arial" w:hAnsi="Arial" w:cs="Arial" w:eastAsia="Arial"/>
                <w:sz w:val="16"/>
                <w:szCs w:val="16"/>
                <w:spacing w:val="4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Source?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right="11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24"/>
              </w:rPr>
              <w:t>All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65.0%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21.6%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3.4%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75.1%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18.8%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70.8%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24.0%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69.4%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18.2%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3.0%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69.1%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19.2%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2.1%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0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59.0%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19.8%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5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6</w:t>
            </w:r>
            <w:r>
              <w:rPr>
                <w:rFonts w:ascii="Arial" w:hAnsi="Arial" w:cs="Arial" w:eastAsia="Arial"/>
                <w:sz w:val="16"/>
                <w:szCs w:val="16"/>
                <w:w w:val="105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3</w:t>
            </w:r>
            <w:r>
              <w:rPr>
                <w:rFonts w:ascii="Arial" w:hAnsi="Arial" w:cs="Arial" w:eastAsia="Arial"/>
                <w:sz w:val="16"/>
                <w:szCs w:val="16"/>
                <w:w w:val="99"/>
              </w:rPr>
              <w:t>%</w:t>
            </w:r>
            <w:r>
              <w:rPr>
                <w:rFonts w:ascii="Arial" w:hAnsi="Arial" w:cs="Arial" w:eastAsia="Arial"/>
                <w:sz w:val="16"/>
                <w:szCs w:val="16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0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56.1%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25.5%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5.0%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42" w:hRule="exact"/>
        </w:trPr>
        <w:tc>
          <w:tcPr>
            <w:tcW w:w="158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0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51.7%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27.1%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9.5%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6.5%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340" w:right="1340"/>
          <w:pgSz w:w="12240" w:h="15840"/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56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A-13: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do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4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pare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ts</w:t>
      </w:r>
      <w:r>
        <w:rPr>
          <w:rFonts w:ascii="Arial" w:hAnsi="Arial" w:cs="Arial" w:eastAsia="Arial"/>
          <w:sz w:val="20"/>
          <w:szCs w:val="20"/>
          <w:spacing w:val="3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feel</w:t>
      </w:r>
      <w:r>
        <w:rPr>
          <w:rFonts w:ascii="Arial" w:hAnsi="Arial" w:cs="Arial" w:eastAsia="Arial"/>
          <w:sz w:val="20"/>
          <w:szCs w:val="20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out</w:t>
      </w:r>
      <w:r>
        <w:rPr>
          <w:rFonts w:ascii="Arial" w:hAnsi="Arial" w:cs="Arial" w:eastAsia="Arial"/>
          <w:sz w:val="20"/>
          <w:szCs w:val="20"/>
          <w:spacing w:val="4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kids</w:t>
      </w:r>
      <w:r>
        <w:rPr>
          <w:rFonts w:ascii="Arial" w:hAnsi="Arial" w:cs="Arial" w:eastAsia="Arial"/>
          <w:sz w:val="20"/>
          <w:szCs w:val="2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our</w:t>
      </w:r>
      <w:r>
        <w:rPr>
          <w:rFonts w:ascii="Arial" w:hAnsi="Arial" w:cs="Arial" w:eastAsia="Arial"/>
          <w:sz w:val="20"/>
          <w:szCs w:val="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age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drinking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lcohol?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538" w:hRule="exact"/>
        </w:trPr>
        <w:tc>
          <w:tcPr>
            <w:tcW w:w="265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7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Strongly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</w:rPr>
              <w:t>Disappr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4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34" w:right="17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13"/>
              </w:rPr>
              <w:t>Mildly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-83" w:right="-5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27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Disappr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81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3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right="112" w:firstLine="21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Neither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13"/>
              </w:rPr>
              <w:t>Mildly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6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5"/>
              </w:rPr>
              <w:t>Appr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5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7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4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Strongly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4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5"/>
              </w:rPr>
              <w:t>Appr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5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7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242" w:right="150" w:firstLine="-7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Do</w:t>
            </w:r>
            <w:r>
              <w:rPr>
                <w:rFonts w:ascii="Arial" w:hAnsi="Arial" w:cs="Arial" w:eastAsia="Arial"/>
                <w:sz w:val="18"/>
                <w:szCs w:val="18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6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kn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493" w:hRule="exact"/>
        </w:trPr>
        <w:tc>
          <w:tcPr>
            <w:tcW w:w="26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2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3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3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2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265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423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A-14: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dangerous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do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think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it</w:t>
      </w:r>
      <w:r>
        <w:rPr>
          <w:rFonts w:ascii="Arial" w:hAnsi="Arial" w:cs="Arial" w:eastAsia="Arial"/>
          <w:sz w:val="20"/>
          <w:szCs w:val="20"/>
          <w:spacing w:val="5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is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0"/>
          <w:szCs w:val="2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kids</w:t>
      </w:r>
      <w:r>
        <w:rPr>
          <w:rFonts w:ascii="Arial" w:hAnsi="Arial" w:cs="Arial" w:eastAsia="Arial"/>
          <w:sz w:val="20"/>
          <w:szCs w:val="2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our</w:t>
      </w:r>
      <w:r>
        <w:rPr>
          <w:rFonts w:ascii="Arial" w:hAnsi="Arial" w:cs="Arial" w:eastAsia="Arial"/>
          <w:sz w:val="20"/>
          <w:szCs w:val="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age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0"/>
          <w:szCs w:val="20"/>
          <w:spacing w:val="3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alcohol?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pgMar w:header="407" w:footer="591" w:top="780" w:bottom="780" w:left="1720" w:right="1720"/>
          <w:pgSz w:w="12240" w:h="15840"/>
        </w:sectPr>
      </w:pPr>
      <w:rPr/>
    </w:p>
    <w:p>
      <w:pPr>
        <w:spacing w:before="25" w:after="0" w:line="240" w:lineRule="auto"/>
        <w:ind w:right="217"/>
        <w:jc w:val="righ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95.401001pt;margin-top:-1.166096pt;width:421.197pt;height:.1pt;mso-position-horizontal-relative:page;mso-position-vertical-relative:paragraph;z-index:-55617" coordorigin="1908,-23" coordsize="8424,2">
            <v:shape style="position:absolute;left:1908;top:-23;width:8424;height:2" coordorigin="1908,-23" coordsize="8424,0" path="m1908,-23l10332,-23e" filled="f" stroked="t" strokeweight=".79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15"/>
          <w:w w:val="115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</w:p>
    <w:p>
      <w:pPr>
        <w:spacing w:before="12" w:after="0" w:line="240" w:lineRule="auto"/>
        <w:ind w:right="-20"/>
        <w:jc w:val="righ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96"/>
        </w:rPr>
        <w:t>Dangerous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left="10" w:right="-61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Somewhat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Dangerous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left="71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7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</w:p>
    <w:p>
      <w:pPr>
        <w:spacing w:before="12" w:after="0" w:line="240" w:lineRule="auto"/>
        <w:ind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Dangerous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left="10" w:right="-62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at</w:t>
      </w:r>
      <w:r>
        <w:rPr>
          <w:rFonts w:ascii="Arial" w:hAnsi="Arial" w:cs="Arial" w:eastAsia="Arial"/>
          <w:sz w:val="18"/>
          <w:szCs w:val="18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All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Dangerous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left="70" w:right="435" w:firstLine="-7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Do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not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kn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720" w:right="1720"/>
          <w:cols w:num="5" w:equalWidth="0">
            <w:col w:w="3838" w:space="307"/>
            <w:col w:w="848" w:space="307"/>
            <w:col w:w="848" w:space="307"/>
            <w:col w:w="848" w:space="451"/>
            <w:col w:w="1046"/>
          </w:cols>
        </w:sectPr>
      </w:pPr>
      <w:rPr/>
    </w:p>
    <w:p>
      <w:pPr>
        <w:spacing w:before="0" w:after="0" w:line="60" w:lineRule="exact"/>
        <w:jc w:val="left"/>
        <w:rPr>
          <w:sz w:val="6"/>
          <w:szCs w:val="6"/>
        </w:rPr>
      </w:pPr>
      <w:rPr/>
      <w:r>
        <w:rPr>
          <w:sz w:val="6"/>
          <w:szCs w:val="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493" w:hRule="exact"/>
        </w:trPr>
        <w:tc>
          <w:tcPr>
            <w:tcW w:w="2757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275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780" w:bottom="780" w:left="1720" w:right="1720"/>
        </w:sectPr>
      </w:pPr>
      <w:rPr/>
    </w:p>
    <w:p>
      <w:pPr>
        <w:spacing w:before="1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12" w:after="0" w:line="240" w:lineRule="auto"/>
        <w:ind w:left="196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0"/>
          <w:w w:val="104"/>
          <w:b/>
          <w:bCs/>
        </w:rPr>
        <w:t>Drugs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1815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D-1: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rece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tl</w:t>
      </w:r>
      <w:r>
        <w:rPr>
          <w:rFonts w:ascii="Arial" w:hAnsi="Arial" w:cs="Arial" w:eastAsia="Arial"/>
          <w:sz w:val="20"/>
          <w:szCs w:val="20"/>
          <w:spacing w:val="-19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if</w:t>
      </w:r>
      <w:r>
        <w:rPr>
          <w:rFonts w:ascii="Arial" w:hAnsi="Arial" w:cs="Arial" w:eastAsia="Arial"/>
          <w:sz w:val="20"/>
          <w:szCs w:val="2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er,</w:t>
      </w:r>
      <w:r>
        <w:rPr>
          <w:rFonts w:ascii="Arial" w:hAnsi="Arial" w:cs="Arial" w:eastAsia="Arial"/>
          <w:sz w:val="20"/>
          <w:szCs w:val="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used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319" w:hRule="exact"/>
        </w:trPr>
        <w:tc>
          <w:tcPr>
            <w:tcW w:w="2712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155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Marijuana?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3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3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k?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3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Hallucinogens?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3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ypnol?</w:t>
            </w:r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3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55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720" w:right="1720"/>
          <w:pgSz w:w="12240" w:h="15840"/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9" w:lineRule="auto"/>
        <w:ind w:left="3794" w:right="1799" w:firstLine="-1978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D-1: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rece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tl</w:t>
      </w:r>
      <w:r>
        <w:rPr>
          <w:rFonts w:ascii="Arial" w:hAnsi="Arial" w:cs="Arial" w:eastAsia="Arial"/>
          <w:sz w:val="20"/>
          <w:szCs w:val="20"/>
          <w:spacing w:val="-19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if</w:t>
      </w:r>
      <w:r>
        <w:rPr>
          <w:rFonts w:ascii="Arial" w:hAnsi="Arial" w:cs="Arial" w:eastAsia="Arial"/>
          <w:sz w:val="20"/>
          <w:szCs w:val="2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er,</w:t>
      </w:r>
      <w:r>
        <w:rPr>
          <w:rFonts w:ascii="Arial" w:hAnsi="Arial" w:cs="Arial" w:eastAsia="Arial"/>
          <w:sz w:val="20"/>
          <w:szCs w:val="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used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(Co</w:t>
      </w:r>
      <w:r>
        <w:rPr>
          <w:rFonts w:ascii="Arial" w:hAnsi="Arial" w:cs="Arial" w:eastAsia="Arial"/>
          <w:sz w:val="20"/>
          <w:szCs w:val="20"/>
          <w:spacing w:val="-6"/>
          <w:w w:val="108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ti</w:t>
      </w:r>
      <w:r>
        <w:rPr>
          <w:rFonts w:ascii="Arial" w:hAnsi="Arial" w:cs="Arial" w:eastAsia="Arial"/>
          <w:sz w:val="20"/>
          <w:szCs w:val="20"/>
          <w:spacing w:val="-6"/>
          <w:w w:val="114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6"/>
          <w:b/>
          <w:bCs/>
        </w:rPr>
        <w:t>ued)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319" w:hRule="exact"/>
        </w:trPr>
        <w:tc>
          <w:tcPr>
            <w:tcW w:w="2712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175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Steroids?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5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Ecstasy?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Heroin?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Methamphetamine?</w:t>
            </w:r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19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8424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Sy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thetic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Marijuana?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53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463" w:right="45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75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720" w:right="1720"/>
          <w:pgSz w:w="12240" w:h="15840"/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2057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D-2: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often</w:t>
      </w:r>
      <w:r>
        <w:rPr>
          <w:rFonts w:ascii="Arial" w:hAnsi="Arial" w:cs="Arial" w:eastAsia="Arial"/>
          <w:sz w:val="20"/>
          <w:szCs w:val="20"/>
          <w:spacing w:val="3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do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normally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977" w:hRule="exact"/>
        </w:trPr>
        <w:tc>
          <w:tcPr>
            <w:tcW w:w="2652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4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7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21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5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5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</w:p>
          <w:p>
            <w:pPr>
              <w:spacing w:before="12" w:after="0" w:line="240" w:lineRule="auto"/>
              <w:ind w:left="2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1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5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54" w:lineRule="auto"/>
              <w:ind w:left="149" w:right="72" w:firstLine="4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Times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eek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07" w:right="9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eral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Times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28" w:right="80" w:firstLine="26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9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9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7"/>
              </w:rPr>
              <w:t>ou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Once</w:t>
            </w:r>
            <w:r>
              <w:rPr>
                <w:rFonts w:ascii="Arial" w:hAnsi="Arial" w:cs="Arial" w:eastAsia="Arial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16" w:right="9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7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ut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Once</w:t>
            </w:r>
            <w:r>
              <w:rPr>
                <w:rFonts w:ascii="Arial" w:hAnsi="Arial" w:cs="Arial" w:eastAsia="Arial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16" w:right="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0"/>
              </w:rPr>
              <w:t>Less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than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Once</w:t>
            </w:r>
            <w:r>
              <w:rPr>
                <w:rFonts w:ascii="Arial" w:hAnsi="Arial" w:cs="Arial" w:eastAsia="Arial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141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Marijuana?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3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4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7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57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0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0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k?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0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Steroids?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0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4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720" w:right="1720"/>
          <w:pgSz w:w="12240" w:h="15840"/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9" w:lineRule="auto"/>
        <w:ind w:left="3794" w:right="2040" w:firstLine="-1737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D-2: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often</w:t>
      </w:r>
      <w:r>
        <w:rPr>
          <w:rFonts w:ascii="Arial" w:hAnsi="Arial" w:cs="Arial" w:eastAsia="Arial"/>
          <w:sz w:val="20"/>
          <w:szCs w:val="20"/>
          <w:spacing w:val="3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do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normally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(Co</w:t>
      </w:r>
      <w:r>
        <w:rPr>
          <w:rFonts w:ascii="Arial" w:hAnsi="Arial" w:cs="Arial" w:eastAsia="Arial"/>
          <w:sz w:val="20"/>
          <w:szCs w:val="20"/>
          <w:spacing w:val="-6"/>
          <w:w w:val="108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ti</w:t>
      </w:r>
      <w:r>
        <w:rPr>
          <w:rFonts w:ascii="Arial" w:hAnsi="Arial" w:cs="Arial" w:eastAsia="Arial"/>
          <w:sz w:val="20"/>
          <w:szCs w:val="20"/>
          <w:spacing w:val="-6"/>
          <w:w w:val="114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6"/>
          <w:b/>
          <w:bCs/>
        </w:rPr>
        <w:t>ued)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977" w:hRule="exact"/>
        </w:trPr>
        <w:tc>
          <w:tcPr>
            <w:tcW w:w="2652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4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7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21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5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5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</w:p>
          <w:p>
            <w:pPr>
              <w:spacing w:before="12" w:after="0" w:line="240" w:lineRule="auto"/>
              <w:ind w:left="2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1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5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54" w:lineRule="auto"/>
              <w:ind w:left="149" w:right="72" w:firstLine="4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Times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eek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07" w:right="9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eral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Times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28" w:right="80" w:firstLine="26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9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9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7"/>
              </w:rPr>
              <w:t>ou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Once</w:t>
            </w:r>
            <w:r>
              <w:rPr>
                <w:rFonts w:ascii="Arial" w:hAnsi="Arial" w:cs="Arial" w:eastAsia="Arial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16" w:right="9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7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ut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Once</w:t>
            </w:r>
            <w:r>
              <w:rPr>
                <w:rFonts w:ascii="Arial" w:hAnsi="Arial" w:cs="Arial" w:eastAsia="Arial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16" w:right="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0"/>
              </w:rPr>
              <w:t>Less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than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Once</w:t>
            </w:r>
            <w:r>
              <w:rPr>
                <w:rFonts w:ascii="Arial" w:hAnsi="Arial" w:cs="Arial" w:eastAsia="Arial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175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Ecstasy?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4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7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57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Heroin?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Methamphetamine?</w:t>
            </w:r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19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8424" w:type="dxa"/>
            <w:gridSpan w:val="9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Sy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thetic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Marijuana?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53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75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720" w:right="1720"/>
          <w:pgSz w:w="12240" w:h="15840"/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247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D-3: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erage</w:t>
      </w:r>
      <w:r>
        <w:rPr>
          <w:rFonts w:ascii="Arial" w:hAnsi="Arial" w:cs="Arial" w:eastAsia="Arial"/>
          <w:sz w:val="20"/>
          <w:szCs w:val="20"/>
          <w:spacing w:val="5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age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first</w:t>
      </w:r>
      <w:r>
        <w:rPr>
          <w:rFonts w:ascii="Arial" w:hAnsi="Arial" w:cs="Arial" w:eastAsia="Arial"/>
          <w:sz w:val="20"/>
          <w:szCs w:val="20"/>
          <w:spacing w:val="4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538" w:hRule="exact"/>
        </w:trPr>
        <w:tc>
          <w:tcPr>
            <w:tcW w:w="229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2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490" w:right="11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8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691" w:right="31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33" w:right="11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8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333" w:right="31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33" w:right="11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8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333" w:right="31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33" w:right="11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8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333" w:right="31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33" w:right="11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8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287" w:right="2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33" w:right="11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8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287" w:right="2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33" w:right="11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8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287" w:right="2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2291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8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6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2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2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2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Steroids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2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Ecstasy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2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Heroin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2" w:right="2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9.0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3" w:right="31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2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Methamphetamine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2" w:right="2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9.8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2" w:right="2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8.0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229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Sy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thetic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8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14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95.401001pt;margin-top:24.770857pt;width:421.197pt;height:.1pt;mso-position-horizontal-relative:page;mso-position-vertical-relative:paragraph;z-index:-55616" coordorigin="1908,495" coordsize="8424,2">
            <v:shape style="position:absolute;left:1908;top:495;width:8424;height:2" coordorigin="1908,495" coordsize="8424,0" path="m1908,495l10332,495e" filled="f" stroked="t" strokeweight=".79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D-4: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Age</w:t>
      </w:r>
      <w:r>
        <w:rPr>
          <w:rFonts w:ascii="Arial" w:hAnsi="Arial" w:cs="Arial" w:eastAsia="Arial"/>
          <w:sz w:val="20"/>
          <w:szCs w:val="2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first</w:t>
      </w:r>
      <w:r>
        <w:rPr>
          <w:rFonts w:ascii="Arial" w:hAnsi="Arial" w:cs="Arial" w:eastAsia="Arial"/>
          <w:sz w:val="20"/>
          <w:szCs w:val="20"/>
          <w:spacing w:val="4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mari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family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5"/>
          <w:b/>
          <w:bCs/>
        </w:rPr>
        <w:t>situation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pgMar w:header="407" w:footer="591" w:top="780" w:bottom="780" w:left="1720" w:right="1720"/>
          <w:pgSz w:w="12240" w:h="15840"/>
        </w:sectPr>
      </w:pPr>
      <w:rPr/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08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95.401001pt;margin-top:-2.266094pt;width:421.197pt;height:.1pt;mso-position-horizontal-relative:page;mso-position-vertical-relative:paragraph;z-index:-55615" coordorigin="1908,-45" coordsize="8424,2">
            <v:shape style="position:absolute;left:1908;top:-45;width:8424;height:2" coordorigin="1908,-45" coordsize="8424,0" path="m1908,-45l10332,-45e" filled="f" stroked="t" strokeweight=".4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are</w:t>
      </w:r>
      <w:r>
        <w:rPr>
          <w:rFonts w:ascii="Arial" w:hAnsi="Arial" w:cs="Arial" w:eastAsia="Arial"/>
          <w:sz w:val="18"/>
          <w:szCs w:val="18"/>
          <w:spacing w:val="-5"/>
          <w:w w:val="96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6"/>
          <w:w w:val="106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amily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left="714" w:right="-51" w:firstLine="-714"/>
        <w:jc w:val="left"/>
        <w:tabs>
          <w:tab w:pos="7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or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ounger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right="-67"/>
        <w:jc w:val="left"/>
        <w:tabs>
          <w:tab w:pos="5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to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93"/>
        <w:jc w:val="righ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91"/>
        </w:rPr>
        <w:t>11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left="-33" w:right="-53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to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79" w:right="59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91"/>
        </w:rPr>
        <w:t>13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left="-33" w:right="-53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14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to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79" w:right="59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91"/>
        </w:rPr>
        <w:t>15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left="-33" w:right="-53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16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to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79" w:right="59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91"/>
        </w:rPr>
        <w:t>17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left="-33" w:right="301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w w:val="104"/>
        </w:rPr>
        <w:t>O</w:t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69" w:right="404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91"/>
        </w:rPr>
        <w:t>17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720" w:right="1720"/>
          <w:cols w:num="7" w:equalWidth="0">
            <w:col w:w="1870" w:space="1095"/>
            <w:col w:w="1349" w:space="282"/>
            <w:col w:w="973" w:space="312"/>
            <w:col w:w="410" w:space="312"/>
            <w:col w:w="410" w:space="312"/>
            <w:col w:w="410" w:space="322"/>
            <w:col w:w="743"/>
          </w:cols>
        </w:sectPr>
      </w:pPr>
      <w:rPr/>
    </w:p>
    <w:p>
      <w:pPr>
        <w:spacing w:before="12" w:after="0" w:line="254" w:lineRule="auto"/>
        <w:ind w:left="1947" w:right="335" w:firstLine="498"/>
        <w:jc w:val="right"/>
        <w:tabs>
          <w:tab w:pos="2820" w:val="left"/>
          <w:tab w:pos="3600" w:val="left"/>
          <w:tab w:pos="4320" w:val="left"/>
          <w:tab w:pos="4400" w:val="left"/>
          <w:tab w:pos="5040" w:val="left"/>
          <w:tab w:pos="5760" w:val="left"/>
          <w:tab w:pos="5840" w:val="left"/>
          <w:tab w:pos="6480" w:val="left"/>
          <w:tab w:pos="7200" w:val="left"/>
          <w:tab w:pos="7920" w:val="left"/>
          <w:tab w:pos="80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All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88.3%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0.1%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99.1%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96.2%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94.3%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90.0%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80.4%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76.3%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73.4%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14.1%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308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Other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amily</w:t>
      </w:r>
      <w:r>
        <w:rPr>
          <w:rFonts w:ascii="Arial" w:hAnsi="Arial" w:cs="Arial" w:eastAsia="Arial"/>
          <w:sz w:val="18"/>
          <w:szCs w:val="18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Situation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1947" w:right="335" w:firstLine="498"/>
        <w:jc w:val="right"/>
        <w:tabs>
          <w:tab w:pos="2820" w:val="left"/>
          <w:tab w:pos="3600" w:val="left"/>
          <w:tab w:pos="4320" w:val="left"/>
          <w:tab w:pos="4400" w:val="left"/>
          <w:tab w:pos="5040" w:val="left"/>
          <w:tab w:pos="5720" w:val="left"/>
          <w:tab w:pos="5800" w:val="left"/>
          <w:tab w:pos="6480" w:val="left"/>
          <w:tab w:pos="7200" w:val="left"/>
          <w:tab w:pos="7920" w:val="left"/>
          <w:tab w:pos="80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95.401001pt;margin-top:91.156883pt;width:421.197pt;height:.1pt;mso-position-horizontal-relative:page;mso-position-vertical-relative:paragraph;z-index:-55614" coordorigin="1908,1823" coordsize="8424,2">
            <v:shape style="position:absolute;left:1908;top:1823;width:8424;height:2" coordorigin="1908,1823" coordsize="8424,0" path="m1908,1823l10332,1823e" filled="f" stroked="t" strokeweight=".79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All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74.4%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0.2%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95.4%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92.6%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80.4%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77.5%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65.2%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18.9%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60.3%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17.6%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0.2%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55.3%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17.9%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16.3%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right"/>
        <w:spacing w:after="0"/>
        <w:sectPr>
          <w:type w:val="continuous"/>
          <w:pgSz w:w="12240" w:h="15840"/>
          <w:pgMar w:top="780" w:bottom="780" w:left="1720" w:right="1720"/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1023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D-5: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28"/>
          <w:b/>
          <w:bCs/>
        </w:rPr>
        <w:t>If</w:t>
      </w:r>
      <w:r>
        <w:rPr>
          <w:rFonts w:ascii="Arial" w:hAnsi="Arial" w:cs="Arial" w:eastAsia="Arial"/>
          <w:sz w:val="20"/>
          <w:szCs w:val="20"/>
          <w:spacing w:val="5"/>
          <w:w w:val="12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ted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some,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difficult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ould</w:t>
      </w:r>
      <w:r>
        <w:rPr>
          <w:rFonts w:ascii="Arial" w:hAnsi="Arial" w:cs="Arial" w:eastAsia="Arial"/>
          <w:sz w:val="20"/>
          <w:szCs w:val="20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it</w:t>
      </w:r>
      <w:r>
        <w:rPr>
          <w:rFonts w:ascii="Arial" w:hAnsi="Arial" w:cs="Arial" w:eastAsia="Arial"/>
          <w:sz w:val="20"/>
          <w:szCs w:val="20"/>
          <w:spacing w:val="5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0"/>
          <w:szCs w:val="20"/>
          <w:spacing w:val="3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get</w:t>
      </w:r>
      <w:r>
        <w:rPr>
          <w:rFonts w:ascii="Arial" w:hAnsi="Arial" w:cs="Arial" w:eastAsia="Arial"/>
          <w:sz w:val="20"/>
          <w:szCs w:val="20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758" w:hRule="exact"/>
        </w:trPr>
        <w:tc>
          <w:tcPr>
            <w:tcW w:w="2708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44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63" w:right="14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6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Heard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Im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ossible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77" w:right="2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</w:p>
          <w:p>
            <w:pPr>
              <w:spacing w:before="12" w:after="0" w:line="240" w:lineRule="auto"/>
              <w:ind w:left="40" w:right="8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10"/>
              </w:rPr>
              <w:t>Difficult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Somewhat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10"/>
              </w:rPr>
              <w:t>Difficult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2" w:right="7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7"/>
              </w:rPr>
              <w:t>Somewhat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202" w:right="34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6"/>
              </w:rPr>
              <w:t>Easy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8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</w:p>
          <w:p>
            <w:pPr>
              <w:spacing w:before="12" w:after="0" w:line="240" w:lineRule="auto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136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44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04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6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2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4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59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59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59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Steroids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59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36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720" w:right="1720"/>
          <w:headerReference w:type="default" r:id="rId12"/>
          <w:pgSz w:w="12240" w:h="15840"/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9" w:lineRule="auto"/>
        <w:ind w:left="3794" w:right="1007" w:firstLine="-277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D-5: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28"/>
          <w:b/>
          <w:bCs/>
        </w:rPr>
        <w:t>If</w:t>
      </w:r>
      <w:r>
        <w:rPr>
          <w:rFonts w:ascii="Arial" w:hAnsi="Arial" w:cs="Arial" w:eastAsia="Arial"/>
          <w:sz w:val="20"/>
          <w:szCs w:val="20"/>
          <w:spacing w:val="5"/>
          <w:w w:val="12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ted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some,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difficult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ould</w:t>
      </w:r>
      <w:r>
        <w:rPr>
          <w:rFonts w:ascii="Arial" w:hAnsi="Arial" w:cs="Arial" w:eastAsia="Arial"/>
          <w:sz w:val="20"/>
          <w:szCs w:val="20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it</w:t>
      </w:r>
      <w:r>
        <w:rPr>
          <w:rFonts w:ascii="Arial" w:hAnsi="Arial" w:cs="Arial" w:eastAsia="Arial"/>
          <w:sz w:val="20"/>
          <w:szCs w:val="20"/>
          <w:spacing w:val="5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0"/>
          <w:szCs w:val="20"/>
          <w:spacing w:val="3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get</w:t>
      </w:r>
      <w:r>
        <w:rPr>
          <w:rFonts w:ascii="Arial" w:hAnsi="Arial" w:cs="Arial" w:eastAsia="Arial"/>
          <w:sz w:val="20"/>
          <w:szCs w:val="20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(Co</w:t>
      </w:r>
      <w:r>
        <w:rPr>
          <w:rFonts w:ascii="Arial" w:hAnsi="Arial" w:cs="Arial" w:eastAsia="Arial"/>
          <w:sz w:val="20"/>
          <w:szCs w:val="20"/>
          <w:spacing w:val="-6"/>
          <w:w w:val="108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ti</w:t>
      </w:r>
      <w:r>
        <w:rPr>
          <w:rFonts w:ascii="Arial" w:hAnsi="Arial" w:cs="Arial" w:eastAsia="Arial"/>
          <w:sz w:val="20"/>
          <w:szCs w:val="20"/>
          <w:spacing w:val="-6"/>
          <w:w w:val="114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6"/>
          <w:b/>
          <w:bCs/>
        </w:rPr>
        <w:t>ued)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758" w:hRule="exact"/>
        </w:trPr>
        <w:tc>
          <w:tcPr>
            <w:tcW w:w="2708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44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63" w:right="14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6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Heard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Im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ossible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77" w:right="2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</w:p>
          <w:p>
            <w:pPr>
              <w:spacing w:before="12" w:after="0" w:line="240" w:lineRule="auto"/>
              <w:ind w:left="40" w:right="8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10"/>
              </w:rPr>
              <w:t>Difficult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Somewhat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10"/>
              </w:rPr>
              <w:t>Difficult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2" w:right="7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7"/>
              </w:rPr>
              <w:t>Somewhat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202" w:right="34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6"/>
              </w:rPr>
              <w:t>Easy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8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</w:p>
          <w:p>
            <w:pPr>
              <w:spacing w:before="12" w:after="0" w:line="240" w:lineRule="auto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175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Ecstasy?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5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44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04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6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2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4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Heroin?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Methamphetamine?</w:t>
            </w:r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19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8424" w:type="dxa"/>
            <w:gridSpan w:val="8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Sy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thetic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Marijuana?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53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75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720" w:right="1720"/>
          <w:pgSz w:w="12240" w:h="15840"/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655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D-6: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Since</w:t>
      </w:r>
      <w:r>
        <w:rPr>
          <w:rFonts w:ascii="Arial" w:hAnsi="Arial" w:cs="Arial" w:eastAsia="Arial"/>
          <w:sz w:val="20"/>
          <w:szCs w:val="20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ol</w:t>
      </w:r>
      <w:r>
        <w:rPr>
          <w:rFonts w:ascii="Arial" w:hAnsi="Arial" w:cs="Arial" w:eastAsia="Arial"/>
          <w:sz w:val="20"/>
          <w:szCs w:val="20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egan</w:t>
      </w:r>
      <w:r>
        <w:rPr>
          <w:rFonts w:ascii="Arial" w:hAnsi="Arial" w:cs="Arial" w:eastAsia="Arial"/>
          <w:sz w:val="20"/>
          <w:szCs w:val="20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0"/>
          <w:szCs w:val="20"/>
          <w:spacing w:val="3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0"/>
          <w:szCs w:val="20"/>
          <w:spacing w:val="4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fal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l,</w:t>
      </w:r>
      <w:r>
        <w:rPr>
          <w:rFonts w:ascii="Arial" w:hAnsi="Arial" w:cs="Arial" w:eastAsia="Arial"/>
          <w:sz w:val="20"/>
          <w:szCs w:val="20"/>
          <w:spacing w:val="4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4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ys</w:t>
      </w:r>
      <w:r>
        <w:rPr>
          <w:rFonts w:ascii="Arial" w:hAnsi="Arial" w:cs="Arial" w:eastAsia="Arial"/>
          <w:sz w:val="20"/>
          <w:szCs w:val="20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7"/>
          <w:b/>
          <w:bCs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17"/>
          <w:b/>
          <w:bCs/>
        </w:rPr>
        <w:t>if</w:t>
      </w:r>
      <w:r>
        <w:rPr>
          <w:rFonts w:ascii="Arial" w:hAnsi="Arial" w:cs="Arial" w:eastAsia="Arial"/>
          <w:sz w:val="20"/>
          <w:szCs w:val="20"/>
          <w:spacing w:val="12"/>
          <w:w w:val="117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y)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" w:type="dxa"/>
      </w:tblPr>
      <w:tblGrid/>
      <w:tr>
        <w:trPr>
          <w:trHeight w:val="319" w:hRule="exact"/>
        </w:trPr>
        <w:tc>
          <w:tcPr>
            <w:tcW w:w="302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56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9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5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1-3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4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4-9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4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10+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3021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ttended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Class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4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While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4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High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5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9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2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6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rom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4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9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9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9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9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9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9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9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9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ttended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Class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4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While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4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High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rom</w:t>
            </w:r>
            <w:r>
              <w:rPr>
                <w:rFonts w:ascii="Arial" w:hAnsi="Arial" w:cs="Arial" w:eastAsia="Arial"/>
                <w:sz w:val="18"/>
                <w:szCs w:val="18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Use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9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Some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9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Other</w:t>
            </w:r>
            <w:r>
              <w:rPr>
                <w:rFonts w:ascii="Arial" w:hAnsi="Arial" w:cs="Arial" w:eastAsia="Arial"/>
                <w:sz w:val="18"/>
                <w:szCs w:val="18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Drug?</w:t>
            </w:r>
          </w:p>
        </w:tc>
        <w:tc>
          <w:tcPr>
            <w:tcW w:w="13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9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9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9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9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9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9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9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30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5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9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9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2" w:after="0" w:line="240" w:lineRule="auto"/>
        <w:ind w:left="947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D-7: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ol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ear</w:t>
      </w:r>
      <w:r>
        <w:rPr>
          <w:rFonts w:ascii="Arial" w:hAnsi="Arial" w:cs="Arial" w:eastAsia="Arial"/>
          <w:sz w:val="20"/>
          <w:szCs w:val="20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marijuana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4"/>
          <w:b/>
          <w:bCs/>
        </w:rPr>
        <w:t>absences</w:t>
      </w:r>
      <w:r>
        <w:rPr>
          <w:rFonts w:ascii="Arial" w:hAnsi="Arial" w:cs="Arial" w:eastAsia="Arial"/>
          <w:sz w:val="20"/>
          <w:szCs w:val="20"/>
          <w:spacing w:val="24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conduct</w:t>
      </w:r>
      <w:r>
        <w:rPr>
          <w:rFonts w:ascii="Arial" w:hAnsi="Arial" w:cs="Arial" w:eastAsia="Arial"/>
          <w:sz w:val="20"/>
          <w:szCs w:val="20"/>
          <w:spacing w:val="2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problems: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5" w:after="0" w:line="240" w:lineRule="auto"/>
        <w:ind w:left="4150" w:right="1199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95.401001pt;margin-top:-1.166113pt;width:421.197pt;height:.1pt;mso-position-horizontal-relative:page;mso-position-vertical-relative:paragraph;z-index:-55613" coordorigin="1908,-23" coordsize="8424,2">
            <v:shape style="position:absolute;left:1908;top:-23;width:8424;height:2" coordorigin="1908,-23" coordsize="8424,0" path="m1908,-23l10332,-23e" filled="f" stroked="t" strokeweight=".79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erage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abse</w:t>
      </w:r>
      <w:r>
        <w:rPr>
          <w:rFonts w:ascii="Arial" w:hAnsi="Arial" w:cs="Arial" w:eastAsia="Arial"/>
          <w:sz w:val="18"/>
          <w:szCs w:val="18"/>
          <w:spacing w:val="-5"/>
          <w:w w:val="91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due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illness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other</w:t>
      </w:r>
      <w:r>
        <w:rPr>
          <w:rFonts w:ascii="Arial" w:hAnsi="Arial" w:cs="Arial" w:eastAsia="Arial"/>
          <w:sz w:val="18"/>
          <w:szCs w:val="18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reasons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688" w:right="-20"/>
        <w:jc w:val="left"/>
        <w:tabs>
          <w:tab w:pos="61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95.401001pt;margin-top:-2.267112pt;width:421.197pt;height:.1pt;mso-position-horizontal-relative:page;mso-position-vertical-relative:paragraph;z-index:-55612" coordorigin="1908,-45" coordsize="8424,2">
            <v:shape style="position:absolute;left:1908;top:-45;width:8424;height:2" coordorigin="1908,-45" coordsize="8424,0" path="m1908,-45l10332,-45e" filled="f" stroked="t" strokeweight=".4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Marijuana</w:t>
      </w:r>
      <w:r>
        <w:rPr>
          <w:rFonts w:ascii="Arial" w:hAnsi="Arial" w:cs="Arial" w:eastAsia="Arial"/>
          <w:sz w:val="18"/>
          <w:szCs w:val="18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sers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4.9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688" w:right="-20"/>
        <w:jc w:val="left"/>
        <w:tabs>
          <w:tab w:pos="61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Marijuana</w:t>
      </w:r>
      <w:r>
        <w:rPr>
          <w:rFonts w:ascii="Arial" w:hAnsi="Arial" w:cs="Arial" w:eastAsia="Arial"/>
          <w:sz w:val="18"/>
          <w:szCs w:val="18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on-Users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3.5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4560" w:right="1608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95.401001pt;margin-top:-2.267094pt;width:421.197pt;height:.1pt;mso-position-horizontal-relative:page;mso-position-vertical-relative:paragraph;z-index:-55611" coordorigin="1908,-45" coordsize="8424,2">
            <v:shape style="position:absolute;left:1908;top:-45;width:8424;height:2" coordorigin="1908,-45" coordsize="8424,0" path="m1908,-45l10332,-45e" filled="f" stroked="t" strokeweight=".4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erage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conduct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pro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blems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re</w:t>
      </w:r>
      <w:r>
        <w:rPr>
          <w:rFonts w:ascii="Arial" w:hAnsi="Arial" w:cs="Arial" w:eastAsia="Arial"/>
          <w:sz w:val="18"/>
          <w:szCs w:val="18"/>
          <w:spacing w:val="5"/>
          <w:w w:val="98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rted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688" w:right="-20"/>
        <w:jc w:val="left"/>
        <w:tabs>
          <w:tab w:pos="61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95.401001pt;margin-top:-2.267093pt;width:421.197pt;height:.1pt;mso-position-horizontal-relative:page;mso-position-vertical-relative:paragraph;z-index:-55610" coordorigin="1908,-45" coordsize="8424,2">
            <v:shape style="position:absolute;left:1908;top:-45;width:8424;height:2" coordorigin="1908,-45" coordsize="8424,0" path="m1908,-45l10332,-45e" filled="f" stroked="t" strokeweight=".4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Marijuana</w:t>
      </w:r>
      <w:r>
        <w:rPr>
          <w:rFonts w:ascii="Arial" w:hAnsi="Arial" w:cs="Arial" w:eastAsia="Arial"/>
          <w:sz w:val="18"/>
          <w:szCs w:val="18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sers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3.1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688" w:right="-20"/>
        <w:jc w:val="left"/>
        <w:tabs>
          <w:tab w:pos="61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95.401001pt;margin-top:14.442892pt;width:421.197pt;height:.1pt;mso-position-horizontal-relative:page;mso-position-vertical-relative:paragraph;z-index:-55609" coordorigin="1908,289" coordsize="8424,2">
            <v:shape style="position:absolute;left:1908;top:289;width:8424;height:2" coordorigin="1908,289" coordsize="8424,0" path="m1908,289l10332,289e" filled="f" stroked="t" strokeweight=".79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Marijuana</w:t>
      </w:r>
      <w:r>
        <w:rPr>
          <w:rFonts w:ascii="Arial" w:hAnsi="Arial" w:cs="Arial" w:eastAsia="Arial"/>
          <w:sz w:val="18"/>
          <w:szCs w:val="18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on-Users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pgMar w:header="407" w:footer="591" w:top="780" w:bottom="780" w:left="1340" w:right="1340"/>
          <w:pgSz w:w="12240" w:h="15840"/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677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-8: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During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0"/>
          <w:szCs w:val="20"/>
          <w:spacing w:val="4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past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33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-6"/>
          <w:w w:val="106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4"/>
          <w:b/>
          <w:bCs/>
        </w:rPr>
        <w:t>el</w:t>
      </w:r>
      <w:r>
        <w:rPr>
          <w:rFonts w:ascii="Arial" w:hAnsi="Arial" w:cs="Arial" w:eastAsia="Arial"/>
          <w:sz w:val="20"/>
          <w:szCs w:val="20"/>
          <w:spacing w:val="-6"/>
          <w:w w:val="104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94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mo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ths,</w:t>
      </w:r>
      <w:r>
        <w:rPr>
          <w:rFonts w:ascii="Arial" w:hAnsi="Arial" w:cs="Arial" w:eastAsia="Arial"/>
          <w:sz w:val="20"/>
          <w:szCs w:val="20"/>
          <w:spacing w:val="4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4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times</w:t>
      </w:r>
      <w:r>
        <w:rPr>
          <w:rFonts w:ascii="Arial" w:hAnsi="Arial" w:cs="Arial" w:eastAsia="Arial"/>
          <w:sz w:val="20"/>
          <w:szCs w:val="20"/>
          <w:spacing w:val="3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(if</w:t>
      </w:r>
      <w:r>
        <w:rPr>
          <w:rFonts w:ascii="Arial" w:hAnsi="Arial" w:cs="Arial" w:eastAsia="Arial"/>
          <w:sz w:val="20"/>
          <w:szCs w:val="20"/>
          <w:spacing w:val="5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8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)</w:t>
      </w:r>
      <w:r>
        <w:rPr>
          <w:rFonts w:ascii="Arial" w:hAnsi="Arial" w:cs="Arial" w:eastAsia="Arial"/>
          <w:sz w:val="20"/>
          <w:szCs w:val="20"/>
          <w:spacing w:val="20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" w:type="dxa"/>
      </w:tblPr>
      <w:tblGrid/>
      <w:tr>
        <w:trPr>
          <w:trHeight w:val="319" w:hRule="exact"/>
        </w:trPr>
        <w:tc>
          <w:tcPr>
            <w:tcW w:w="302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2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5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1-3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Times</w:t>
            </w:r>
          </w:p>
        </w:tc>
        <w:tc>
          <w:tcPr>
            <w:tcW w:w="1622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4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4-9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imes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4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10+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Times</w:t>
            </w:r>
          </w:p>
        </w:tc>
      </w:tr>
      <w:tr>
        <w:trPr>
          <w:trHeight w:val="274" w:hRule="exact"/>
        </w:trPr>
        <w:tc>
          <w:tcPr>
            <w:tcW w:w="3021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Dri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18"/>
                <w:szCs w:val="18"/>
                <w:spacing w:val="4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4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Car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When</w:t>
            </w:r>
            <w:r>
              <w:rPr>
                <w:rFonts w:ascii="Arial" w:hAnsi="Arial" w:cs="Arial" w:eastAsia="Arial"/>
                <w:sz w:val="18"/>
                <w:szCs w:val="18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18"/>
                <w:szCs w:val="18"/>
                <w:spacing w:val="3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7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2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2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6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elt</w:t>
            </w:r>
            <w:r>
              <w:rPr>
                <w:rFonts w:ascii="Arial" w:hAnsi="Arial" w:cs="Arial" w:eastAsia="Arial"/>
                <w:sz w:val="18"/>
                <w:szCs w:val="18"/>
                <w:spacing w:val="3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High</w:t>
            </w:r>
            <w:r>
              <w:rPr>
                <w:rFonts w:ascii="Arial" w:hAnsi="Arial" w:cs="Arial" w:eastAsia="Arial"/>
                <w:sz w:val="18"/>
                <w:szCs w:val="18"/>
                <w:spacing w:val="2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rom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Drugs?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Difficulties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4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0"/>
              </w:rPr>
              <w:t>Kind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19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With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riends</w:t>
            </w:r>
            <w:r>
              <w:rPr>
                <w:rFonts w:ascii="Arial" w:hAnsi="Arial" w:cs="Arial" w:eastAsia="Arial"/>
                <w:sz w:val="18"/>
                <w:szCs w:val="18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Because</w:t>
            </w:r>
            <w:r>
              <w:rPr>
                <w:rFonts w:ascii="Arial" w:hAnsi="Arial" w:cs="Arial" w:eastAsia="Arial"/>
                <w:sz w:val="18"/>
                <w:szCs w:val="18"/>
                <w:spacing w:val="35"/>
                <w:w w:val="9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3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our</w:t>
            </w:r>
            <w:r>
              <w:rPr>
                <w:rFonts w:ascii="Arial" w:hAnsi="Arial" w:cs="Arial" w:eastAsia="Arial"/>
                <w:sz w:val="18"/>
                <w:szCs w:val="18"/>
                <w:spacing w:val="3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Drug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Been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Criticized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3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19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ere</w:t>
            </w:r>
            <w:r>
              <w:rPr>
                <w:rFonts w:ascii="Arial" w:hAnsi="Arial" w:cs="Arial" w:eastAsia="Arial"/>
                <w:sz w:val="18"/>
                <w:szCs w:val="18"/>
                <w:spacing w:val="5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Dating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3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Because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3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Drug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30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pgMar w:header="407" w:footer="591" w:top="780" w:bottom="780" w:left="1340" w:right="1340"/>
          <w:headerReference w:type="default" r:id="rId13"/>
          <w:pgSz w:w="12240" w:h="15840"/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149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D-9: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4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our</w:t>
      </w:r>
      <w:r>
        <w:rPr>
          <w:rFonts w:ascii="Arial" w:hAnsi="Arial" w:cs="Arial" w:eastAsia="Arial"/>
          <w:sz w:val="20"/>
          <w:szCs w:val="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close</w:t>
      </w:r>
      <w:r>
        <w:rPr>
          <w:rFonts w:ascii="Arial" w:hAnsi="Arial" w:cs="Arial" w:eastAsia="Arial"/>
          <w:sz w:val="20"/>
          <w:szCs w:val="20"/>
          <w:spacing w:val="-2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friends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4"/>
          <w:b/>
          <w:bCs/>
        </w:rPr>
        <w:t>marijuana?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" w:type="dxa"/>
      </w:tblPr>
      <w:tblGrid/>
      <w:tr>
        <w:trPr>
          <w:trHeight w:val="319" w:hRule="exact"/>
        </w:trPr>
        <w:tc>
          <w:tcPr>
            <w:tcW w:w="293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6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3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4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04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4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7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421" w:right="42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Most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480" w:right="48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493" w:hRule="exact"/>
        </w:trPr>
        <w:tc>
          <w:tcPr>
            <w:tcW w:w="293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right="24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42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04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4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7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429" w:right="43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1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406" w:right="40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9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4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9" w:right="41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9" w:right="40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9" w:right="43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6" w:right="40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9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4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9" w:right="41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9" w:right="40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9" w:right="43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6" w:right="40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9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4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9" w:right="40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w w:val="95"/>
              </w:rPr>
              <w:t>.4%</w:t>
            </w:r>
            <w:r>
              <w:rPr>
                <w:rFonts w:ascii="Arial" w:hAnsi="Arial" w:cs="Arial" w:eastAsia="Arial"/>
                <w:sz w:val="18"/>
                <w:szCs w:val="18"/>
                <w:w w:val="100"/>
              </w:rPr>
            </w:r>
          </w:p>
        </w:tc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9" w:right="43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6" w:right="40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9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4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9" w:right="40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w w:val="95"/>
              </w:rPr>
              <w:t>.8%</w:t>
            </w:r>
            <w:r>
              <w:rPr>
                <w:rFonts w:ascii="Arial" w:hAnsi="Arial" w:cs="Arial" w:eastAsia="Arial"/>
                <w:sz w:val="18"/>
                <w:szCs w:val="18"/>
                <w:w w:val="100"/>
              </w:rPr>
            </w:r>
          </w:p>
        </w:tc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9" w:right="43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6" w:right="40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9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6" w:right="40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9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6" w:right="40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293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0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6" w:right="40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9" w:lineRule="auto"/>
        <w:ind w:left="3499" w:right="242" w:firstLine="-3204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-10: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Thinking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part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es</w:t>
      </w:r>
      <w:r>
        <w:rPr>
          <w:rFonts w:ascii="Arial" w:hAnsi="Arial" w:cs="Arial" w:eastAsia="Arial"/>
          <w:sz w:val="20"/>
          <w:szCs w:val="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attended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this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ol</w:t>
      </w:r>
      <w:r>
        <w:rPr>
          <w:rFonts w:ascii="Arial" w:hAnsi="Arial" w:cs="Arial" w:eastAsia="Arial"/>
          <w:sz w:val="20"/>
          <w:szCs w:val="20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ear,</w:t>
      </w:r>
      <w:r>
        <w:rPr>
          <w:rFonts w:ascii="Arial" w:hAnsi="Arial" w:cs="Arial" w:eastAsia="Arial"/>
          <w:sz w:val="20"/>
          <w:szCs w:val="20"/>
          <w:spacing w:val="4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often</w:t>
      </w:r>
      <w:r>
        <w:rPr>
          <w:rFonts w:ascii="Arial" w:hAnsi="Arial" w:cs="Arial" w:eastAsia="Arial"/>
          <w:sz w:val="20"/>
          <w:szCs w:val="20"/>
          <w:spacing w:val="3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ere</w:t>
      </w:r>
      <w:r>
        <w:rPr>
          <w:rFonts w:ascii="Arial" w:hAnsi="Arial" w:cs="Arial" w:eastAsia="Arial"/>
          <w:sz w:val="20"/>
          <w:szCs w:val="20"/>
          <w:spacing w:val="3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6"/>
          <w:b/>
          <w:bCs/>
        </w:rPr>
        <w:t>marijuana</w:t>
      </w:r>
      <w:r>
        <w:rPr>
          <w:rFonts w:ascii="Arial" w:hAnsi="Arial" w:cs="Arial" w:eastAsia="Arial"/>
          <w:sz w:val="20"/>
          <w:szCs w:val="20"/>
          <w:spacing w:val="0"/>
          <w:w w:val="106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2"/>
          <w:b/>
          <w:bCs/>
        </w:rPr>
        <w:t>and/or</w:t>
      </w:r>
      <w:r>
        <w:rPr>
          <w:rFonts w:ascii="Arial" w:hAnsi="Arial" w:cs="Arial" w:eastAsia="Arial"/>
          <w:sz w:val="20"/>
          <w:szCs w:val="20"/>
          <w:spacing w:val="14"/>
          <w:w w:val="112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other</w:t>
      </w:r>
      <w:r>
        <w:rPr>
          <w:rFonts w:ascii="Arial" w:hAnsi="Arial" w:cs="Arial" w:eastAsia="Arial"/>
          <w:sz w:val="20"/>
          <w:szCs w:val="20"/>
          <w:spacing w:val="5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drugs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used?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568.019981" w:type="dxa"/>
      </w:tblPr>
      <w:tblGrid/>
      <w:tr>
        <w:trPr>
          <w:trHeight w:val="758" w:hRule="exact"/>
        </w:trPr>
        <w:tc>
          <w:tcPr>
            <w:tcW w:w="2675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73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2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Seldom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69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46" w:right="15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Half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the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Time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79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Most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the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Time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2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11"/>
              </w:rPr>
              <w:t>Al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11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31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99" w:right="91" w:firstLine="-7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Do</w:t>
            </w:r>
            <w:r>
              <w:rPr>
                <w:rFonts w:ascii="Arial" w:hAnsi="Arial" w:cs="Arial" w:eastAsia="Arial"/>
                <w:sz w:val="18"/>
                <w:szCs w:val="18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6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kn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6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26" w:right="117" w:firstLine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Did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6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attend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493" w:hRule="exact"/>
        </w:trPr>
        <w:tc>
          <w:tcPr>
            <w:tcW w:w="267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4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6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4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31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267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6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3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340" w:right="1340"/>
          <w:pgSz w:w="12240" w:h="15840"/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569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D-11: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do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4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pare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ts</w:t>
      </w:r>
      <w:r>
        <w:rPr>
          <w:rFonts w:ascii="Arial" w:hAnsi="Arial" w:cs="Arial" w:eastAsia="Arial"/>
          <w:sz w:val="20"/>
          <w:szCs w:val="20"/>
          <w:spacing w:val="3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feel</w:t>
      </w:r>
      <w:r>
        <w:rPr>
          <w:rFonts w:ascii="Arial" w:hAnsi="Arial" w:cs="Arial" w:eastAsia="Arial"/>
          <w:sz w:val="20"/>
          <w:szCs w:val="20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out</w:t>
      </w:r>
      <w:r>
        <w:rPr>
          <w:rFonts w:ascii="Arial" w:hAnsi="Arial" w:cs="Arial" w:eastAsia="Arial"/>
          <w:sz w:val="20"/>
          <w:szCs w:val="20"/>
          <w:spacing w:val="4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kids</w:t>
      </w:r>
      <w:r>
        <w:rPr>
          <w:rFonts w:ascii="Arial" w:hAnsi="Arial" w:cs="Arial" w:eastAsia="Arial"/>
          <w:sz w:val="20"/>
          <w:szCs w:val="2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our</w:t>
      </w:r>
      <w:r>
        <w:rPr>
          <w:rFonts w:ascii="Arial" w:hAnsi="Arial" w:cs="Arial" w:eastAsia="Arial"/>
          <w:sz w:val="20"/>
          <w:szCs w:val="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age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using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mari</w:t>
      </w:r>
      <w:r>
        <w:rPr>
          <w:rFonts w:ascii="Arial" w:hAnsi="Arial" w:cs="Arial" w:eastAsia="Arial"/>
          <w:sz w:val="20"/>
          <w:szCs w:val="20"/>
          <w:spacing w:val="0"/>
          <w:w w:val="110"/>
          <w:b/>
          <w:bCs/>
        </w:rPr>
        <w:t>ju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97"/>
          <w:b/>
          <w:bCs/>
        </w:rPr>
        <w:t>na?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538" w:hRule="exact"/>
        </w:trPr>
        <w:tc>
          <w:tcPr>
            <w:tcW w:w="265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7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Strongly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</w:rPr>
              <w:t>Disappr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4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34" w:right="17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13"/>
              </w:rPr>
              <w:t>Mildly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-83" w:right="-5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27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Disappr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81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3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right="112" w:firstLine="21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Neither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13"/>
              </w:rPr>
              <w:t>Mildly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6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5"/>
              </w:rPr>
              <w:t>Appr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5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7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4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Strongly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4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5"/>
              </w:rPr>
              <w:t>Appr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5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7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242" w:right="150" w:firstLine="-7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Do</w:t>
            </w:r>
            <w:r>
              <w:rPr>
                <w:rFonts w:ascii="Arial" w:hAnsi="Arial" w:cs="Arial" w:eastAsia="Arial"/>
                <w:sz w:val="18"/>
                <w:szCs w:val="18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6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kn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493" w:hRule="exact"/>
        </w:trPr>
        <w:tc>
          <w:tcPr>
            <w:tcW w:w="26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3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3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2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265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720" w:right="1720"/>
          <w:pgSz w:w="12240" w:h="15840"/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67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D-12: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dangerous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do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think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it</w:t>
      </w:r>
      <w:r>
        <w:rPr>
          <w:rFonts w:ascii="Arial" w:hAnsi="Arial" w:cs="Arial" w:eastAsia="Arial"/>
          <w:sz w:val="20"/>
          <w:szCs w:val="20"/>
          <w:spacing w:val="5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is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0"/>
          <w:szCs w:val="2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kids</w:t>
      </w:r>
      <w:r>
        <w:rPr>
          <w:rFonts w:ascii="Arial" w:hAnsi="Arial" w:cs="Arial" w:eastAsia="Arial"/>
          <w:sz w:val="20"/>
          <w:szCs w:val="2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our</w:t>
      </w:r>
      <w:r>
        <w:rPr>
          <w:rFonts w:ascii="Arial" w:hAnsi="Arial" w:cs="Arial" w:eastAsia="Arial"/>
          <w:sz w:val="20"/>
          <w:szCs w:val="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age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0"/>
          <w:szCs w:val="20"/>
          <w:spacing w:val="3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538" w:hRule="exact"/>
        </w:trPr>
        <w:tc>
          <w:tcPr>
            <w:tcW w:w="2665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3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38" w:right="33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</w:p>
          <w:p>
            <w:pPr>
              <w:spacing w:before="12" w:after="0" w:line="240" w:lineRule="auto"/>
              <w:ind w:left="103" w:right="10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6"/>
              </w:rPr>
              <w:t>Dangerous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6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Somewhat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5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Dangerous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7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</w:p>
          <w:p>
            <w:pPr>
              <w:spacing w:before="12" w:after="0" w:line="240" w:lineRule="auto"/>
              <w:ind w:left="15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Dangerous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6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18"/>
                <w:szCs w:val="18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5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Dangerous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296" w:right="247" w:firstLine="-7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Do</w:t>
            </w:r>
            <w:r>
              <w:rPr>
                <w:rFonts w:ascii="Arial" w:hAnsi="Arial" w:cs="Arial" w:eastAsia="Arial"/>
                <w:sz w:val="18"/>
                <w:szCs w:val="18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6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kn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141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Marijuana?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5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3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27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8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1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1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k?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1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Ecstasy?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1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4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720" w:right="1720"/>
          <w:headerReference w:type="default" r:id="rId14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2" w:after="0" w:line="249" w:lineRule="auto"/>
        <w:ind w:left="4174" w:right="1035" w:firstLine="-3122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D-12: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dangerous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do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think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it</w:t>
      </w:r>
      <w:r>
        <w:rPr>
          <w:rFonts w:ascii="Arial" w:hAnsi="Arial" w:cs="Arial" w:eastAsia="Arial"/>
          <w:sz w:val="20"/>
          <w:szCs w:val="20"/>
          <w:spacing w:val="5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is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0"/>
          <w:szCs w:val="2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kids</w:t>
      </w:r>
      <w:r>
        <w:rPr>
          <w:rFonts w:ascii="Arial" w:hAnsi="Arial" w:cs="Arial" w:eastAsia="Arial"/>
          <w:sz w:val="20"/>
          <w:szCs w:val="2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our</w:t>
      </w:r>
      <w:r>
        <w:rPr>
          <w:rFonts w:ascii="Arial" w:hAnsi="Arial" w:cs="Arial" w:eastAsia="Arial"/>
          <w:sz w:val="20"/>
          <w:szCs w:val="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age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0"/>
          <w:szCs w:val="20"/>
          <w:spacing w:val="3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(Co</w:t>
      </w:r>
      <w:r>
        <w:rPr>
          <w:rFonts w:ascii="Arial" w:hAnsi="Arial" w:cs="Arial" w:eastAsia="Arial"/>
          <w:sz w:val="20"/>
          <w:szCs w:val="20"/>
          <w:spacing w:val="-6"/>
          <w:w w:val="108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ti</w:t>
      </w:r>
      <w:r>
        <w:rPr>
          <w:rFonts w:ascii="Arial" w:hAnsi="Arial" w:cs="Arial" w:eastAsia="Arial"/>
          <w:sz w:val="20"/>
          <w:szCs w:val="20"/>
          <w:spacing w:val="-6"/>
          <w:w w:val="114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6"/>
          <w:b/>
          <w:bCs/>
        </w:rPr>
        <w:t>ued)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" w:type="dxa"/>
      </w:tblPr>
      <w:tblGrid/>
      <w:tr>
        <w:trPr>
          <w:trHeight w:val="479" w:hRule="exact"/>
        </w:trPr>
        <w:tc>
          <w:tcPr>
            <w:tcW w:w="3026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369" w:right="414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4"/>
                <w:w w:val="118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</w:rPr>
              <w:t>ery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5" w:after="0" w:line="240" w:lineRule="auto"/>
              <w:ind w:left="153" w:right="19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Dangerous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25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Somewhat</w:t>
            </w:r>
          </w:p>
          <w:p>
            <w:pPr>
              <w:spacing w:before="5" w:after="0" w:line="240" w:lineRule="auto"/>
              <w:ind w:left="2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31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16"/>
                <w:szCs w:val="16"/>
                <w:spacing w:val="3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11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</w:rPr>
              <w:t>ery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5" w:after="0" w:line="240" w:lineRule="auto"/>
              <w:ind w:left="2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25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16"/>
                <w:szCs w:val="16"/>
                <w:spacing w:val="3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16"/>
                <w:szCs w:val="16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24"/>
              </w:rPr>
              <w:t>All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5" w:after="0" w:line="240" w:lineRule="auto"/>
              <w:ind w:left="2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20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Do</w:t>
            </w:r>
            <w:r>
              <w:rPr>
                <w:rFonts w:ascii="Arial" w:hAnsi="Arial" w:cs="Arial" w:eastAsia="Arial"/>
                <w:sz w:val="16"/>
                <w:szCs w:val="16"/>
                <w:spacing w:val="2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16"/>
                <w:szCs w:val="16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</w:rPr>
              <w:t>kn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03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5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43" w:hRule="exact"/>
        </w:trPr>
        <w:tc>
          <w:tcPr>
            <w:tcW w:w="193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12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Hydr</w:t>
            </w:r>
            <w:r>
              <w:rPr>
                <w:rFonts w:ascii="Arial" w:hAnsi="Arial" w:cs="Arial" w:eastAsia="Arial"/>
                <w:sz w:val="16"/>
                <w:szCs w:val="16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done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9"/>
              </w:rPr>
              <w:t>(Vic</w:t>
            </w:r>
            <w:r>
              <w:rPr>
                <w:rFonts w:ascii="Arial" w:hAnsi="Arial" w:cs="Arial" w:eastAsia="Arial"/>
                <w:sz w:val="16"/>
                <w:szCs w:val="16"/>
                <w:spacing w:val="5"/>
                <w:w w:val="109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9"/>
              </w:rPr>
              <w:t>din,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1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5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ortab,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6"/>
                <w:szCs w:val="16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11"/>
              </w:rPr>
              <w:t>Or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2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12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5"/>
              </w:rPr>
              <w:t>Lorcet)?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68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24"/>
              </w:rPr>
              <w:t>All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78.7%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7</w:t>
            </w:r>
            <w:r>
              <w:rPr>
                <w:rFonts w:ascii="Arial" w:hAnsi="Arial" w:cs="Arial" w:eastAsia="Arial"/>
                <w:sz w:val="16"/>
                <w:szCs w:val="16"/>
                <w:w w:val="105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6</w:t>
            </w:r>
            <w:r>
              <w:rPr>
                <w:rFonts w:ascii="Arial" w:hAnsi="Arial" w:cs="Arial" w:eastAsia="Arial"/>
                <w:sz w:val="16"/>
                <w:szCs w:val="16"/>
                <w:w w:val="99"/>
              </w:rPr>
              <w:t>%</w:t>
            </w:r>
            <w:r>
              <w:rPr>
                <w:rFonts w:ascii="Arial" w:hAnsi="Arial" w:cs="Arial" w:eastAsia="Arial"/>
                <w:sz w:val="16"/>
                <w:szCs w:val="16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2.6%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9.8%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1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78.1%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3.6%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6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17.6%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1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85.8%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4.1%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8.7%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1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81.8%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6.6%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9.0%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1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80.4%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6.7%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3.6%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8.1%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73.9%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1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w w:val="105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5</w:t>
            </w:r>
            <w:r>
              <w:rPr>
                <w:rFonts w:ascii="Arial" w:hAnsi="Arial" w:cs="Arial" w:eastAsia="Arial"/>
                <w:sz w:val="16"/>
                <w:szCs w:val="16"/>
                <w:w w:val="99"/>
              </w:rPr>
              <w:t>%</w:t>
            </w:r>
            <w:r>
              <w:rPr>
                <w:rFonts w:ascii="Arial" w:hAnsi="Arial" w:cs="Arial" w:eastAsia="Arial"/>
                <w:sz w:val="16"/>
                <w:szCs w:val="16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3.0%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7.9%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73.8%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1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11.9%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3</w:t>
            </w:r>
            <w:r>
              <w:rPr>
                <w:rFonts w:ascii="Arial" w:hAnsi="Arial" w:cs="Arial" w:eastAsia="Arial"/>
                <w:sz w:val="16"/>
                <w:szCs w:val="16"/>
                <w:w w:val="105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2</w:t>
            </w:r>
            <w:r>
              <w:rPr>
                <w:rFonts w:ascii="Arial" w:hAnsi="Arial" w:cs="Arial" w:eastAsia="Arial"/>
                <w:sz w:val="16"/>
                <w:szCs w:val="16"/>
                <w:w w:val="99"/>
              </w:rPr>
              <w:t>%</w:t>
            </w:r>
            <w:r>
              <w:rPr>
                <w:rFonts w:ascii="Arial" w:hAnsi="Arial" w:cs="Arial" w:eastAsia="Arial"/>
                <w:sz w:val="16"/>
                <w:szCs w:val="16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9.4%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75.4%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1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w w:val="105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7</w:t>
            </w:r>
            <w:r>
              <w:rPr>
                <w:rFonts w:ascii="Arial" w:hAnsi="Arial" w:cs="Arial" w:eastAsia="Arial"/>
                <w:sz w:val="16"/>
                <w:szCs w:val="16"/>
                <w:w w:val="99"/>
              </w:rPr>
              <w:t>%</w:t>
            </w:r>
            <w:r>
              <w:rPr>
                <w:rFonts w:ascii="Arial" w:hAnsi="Arial" w:cs="Arial" w:eastAsia="Arial"/>
                <w:sz w:val="16"/>
                <w:szCs w:val="16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7.9%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12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Steroids?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68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24"/>
              </w:rPr>
              <w:t>All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75.8%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1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13.2%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3.8%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5</w:t>
            </w:r>
            <w:r>
              <w:rPr>
                <w:rFonts w:ascii="Arial" w:hAnsi="Arial" w:cs="Arial" w:eastAsia="Arial"/>
                <w:sz w:val="16"/>
                <w:szCs w:val="16"/>
                <w:w w:val="105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w w:val="99"/>
              </w:rPr>
              <w:t>%</w:t>
            </w:r>
            <w:r>
              <w:rPr>
                <w:rFonts w:ascii="Arial" w:hAnsi="Arial" w:cs="Arial" w:eastAsia="Arial"/>
                <w:sz w:val="16"/>
                <w:szCs w:val="16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1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81.0%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6.7%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2.1%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9.3%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1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81.1%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1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2.2%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5.6%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1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77.2%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1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12.4%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3.5%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6.0%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1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73.1%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1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16.4%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5.7%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3.8%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71.5%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1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16.3%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w w:val="105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w w:val="99"/>
              </w:rPr>
              <w:t>%</w:t>
            </w:r>
            <w:r>
              <w:rPr>
                <w:rFonts w:ascii="Arial" w:hAnsi="Arial" w:cs="Arial" w:eastAsia="Arial"/>
                <w:sz w:val="16"/>
                <w:szCs w:val="16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2.7%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4.8%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71.8%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1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16.9%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2</w:t>
            </w:r>
            <w:r>
              <w:rPr>
                <w:rFonts w:ascii="Arial" w:hAnsi="Arial" w:cs="Arial" w:eastAsia="Arial"/>
                <w:sz w:val="16"/>
                <w:szCs w:val="16"/>
                <w:w w:val="105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7</w:t>
            </w:r>
            <w:r>
              <w:rPr>
                <w:rFonts w:ascii="Arial" w:hAnsi="Arial" w:cs="Arial" w:eastAsia="Arial"/>
                <w:sz w:val="16"/>
                <w:szCs w:val="16"/>
                <w:w w:val="99"/>
              </w:rPr>
              <w:t>%</w:t>
            </w:r>
            <w:r>
              <w:rPr>
                <w:rFonts w:ascii="Arial" w:hAnsi="Arial" w:cs="Arial" w:eastAsia="Arial"/>
                <w:sz w:val="16"/>
                <w:szCs w:val="16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2.5%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6.1%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73.7%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1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14.3%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5</w:t>
            </w:r>
            <w:r>
              <w:rPr>
                <w:rFonts w:ascii="Arial" w:hAnsi="Arial" w:cs="Arial" w:eastAsia="Arial"/>
                <w:sz w:val="16"/>
                <w:szCs w:val="16"/>
                <w:w w:val="105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w w:val="99"/>
              </w:rPr>
              <w:t>%</w:t>
            </w:r>
            <w:r>
              <w:rPr>
                <w:rFonts w:ascii="Arial" w:hAnsi="Arial" w:cs="Arial" w:eastAsia="Arial"/>
                <w:sz w:val="16"/>
                <w:szCs w:val="16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5.8%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12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2"/>
              </w:rPr>
              <w:t>Heroin?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68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24"/>
              </w:rPr>
              <w:t>All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87.7%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w w:val="105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w w:val="99"/>
              </w:rPr>
              <w:t>%</w:t>
            </w:r>
            <w:r>
              <w:rPr>
                <w:rFonts w:ascii="Arial" w:hAnsi="Arial" w:cs="Arial" w:eastAsia="Arial"/>
                <w:sz w:val="16"/>
                <w:szCs w:val="16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6.8%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1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83.9%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2.6%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6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13.1%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1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88.2%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3.9%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6.8%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1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88.0%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4.9%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5.8%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1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88.6%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4.9%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4.4%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87.5%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5.3%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5.0%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87.9%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4.0%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5.9%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90.6%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2.7%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6.2%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12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</w:rPr>
              <w:t>Methamphetamine?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68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24"/>
              </w:rPr>
              <w:t>All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88.0%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3</w:t>
            </w:r>
            <w:r>
              <w:rPr>
                <w:rFonts w:ascii="Arial" w:hAnsi="Arial" w:cs="Arial" w:eastAsia="Arial"/>
                <w:sz w:val="16"/>
                <w:szCs w:val="16"/>
                <w:w w:val="105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w w:val="99"/>
              </w:rPr>
              <w:t>%</w:t>
            </w:r>
            <w:r>
              <w:rPr>
                <w:rFonts w:ascii="Arial" w:hAnsi="Arial" w:cs="Arial" w:eastAsia="Arial"/>
                <w:sz w:val="16"/>
                <w:szCs w:val="16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6.9%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1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83.3%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6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14.6%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1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89.2%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2.8%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7.1%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1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87.7%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4.7%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6.5%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1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89.4%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4.2%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4.3%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87.7%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6.1%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4.3%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87.9%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4.8%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5.8%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91.0%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3.1%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5.7%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12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Sy</w:t>
            </w:r>
            <w:r>
              <w:rPr>
                <w:rFonts w:ascii="Arial" w:hAnsi="Arial" w:cs="Arial" w:eastAsia="Arial"/>
                <w:sz w:val="16"/>
                <w:szCs w:val="16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thetic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8"/>
              </w:rPr>
              <w:t>Marijuana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89"/>
              </w:rPr>
              <w:t>?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68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24"/>
              </w:rPr>
              <w:t>All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78.8%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7</w:t>
            </w:r>
            <w:r>
              <w:rPr>
                <w:rFonts w:ascii="Arial" w:hAnsi="Arial" w:cs="Arial" w:eastAsia="Arial"/>
                <w:sz w:val="16"/>
                <w:szCs w:val="16"/>
                <w:w w:val="105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6</w:t>
            </w:r>
            <w:r>
              <w:rPr>
                <w:rFonts w:ascii="Arial" w:hAnsi="Arial" w:cs="Arial" w:eastAsia="Arial"/>
                <w:sz w:val="16"/>
                <w:szCs w:val="16"/>
                <w:w w:val="99"/>
              </w:rPr>
              <w:t>%</w:t>
            </w:r>
            <w:r>
              <w:rPr>
                <w:rFonts w:ascii="Arial" w:hAnsi="Arial" w:cs="Arial" w:eastAsia="Arial"/>
                <w:sz w:val="16"/>
                <w:szCs w:val="16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3.4%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8.9%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1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80.6%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2.7%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6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15.9%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1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86.3%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4.5%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7.4%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1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80.3%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7.8%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2.4%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8.3%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1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78.6%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1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3.9%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6.3%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71.8%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1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7</w:t>
            </w:r>
            <w:r>
              <w:rPr>
                <w:rFonts w:ascii="Arial" w:hAnsi="Arial" w:cs="Arial" w:eastAsia="Arial"/>
                <w:sz w:val="16"/>
                <w:szCs w:val="16"/>
                <w:w w:val="105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3</w:t>
            </w:r>
            <w:r>
              <w:rPr>
                <w:rFonts w:ascii="Arial" w:hAnsi="Arial" w:cs="Arial" w:eastAsia="Arial"/>
                <w:sz w:val="16"/>
                <w:szCs w:val="16"/>
                <w:w w:val="99"/>
              </w:rPr>
              <w:t>%</w:t>
            </w:r>
            <w:r>
              <w:rPr>
                <w:rFonts w:ascii="Arial" w:hAnsi="Arial" w:cs="Arial" w:eastAsia="Arial"/>
                <w:sz w:val="16"/>
                <w:szCs w:val="16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3.7%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6.6%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74.2%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1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5</w:t>
            </w:r>
            <w:r>
              <w:rPr>
                <w:rFonts w:ascii="Arial" w:hAnsi="Arial" w:cs="Arial" w:eastAsia="Arial"/>
                <w:sz w:val="16"/>
                <w:szCs w:val="16"/>
                <w:w w:val="105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w w:val="99"/>
              </w:rPr>
              <w:t>%</w:t>
            </w:r>
            <w:r>
              <w:rPr>
                <w:rFonts w:ascii="Arial" w:hAnsi="Arial" w:cs="Arial" w:eastAsia="Arial"/>
                <w:sz w:val="16"/>
                <w:szCs w:val="16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8.4%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42" w:hRule="exact"/>
        </w:trPr>
        <w:tc>
          <w:tcPr>
            <w:tcW w:w="193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78.5%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7.5%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3.9%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9.3%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pgMar w:header="407" w:footer="591" w:top="780" w:bottom="780" w:left="1340" w:right="1340"/>
          <w:pgSz w:w="12240" w:h="15840"/>
        </w:sectPr>
      </w:pPr>
      <w:rPr/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10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72pt;margin-top:24.770899pt;width:468pt;height:.1pt;mso-position-horizontal-relative:page;mso-position-vertical-relative:paragraph;z-index:-55608" coordorigin="1440,495" coordsize="9360,2">
            <v:shape style="position:absolute;left:1440;top:495;width:9360;height:2" coordorigin="1440,495" coordsize="9360,0" path="m1440,495l10800,495e" filled="f" stroked="t" strokeweight=".79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D-13: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rece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tl</w:t>
      </w:r>
      <w:r>
        <w:rPr>
          <w:rFonts w:ascii="Arial" w:hAnsi="Arial" w:cs="Arial" w:eastAsia="Arial"/>
          <w:sz w:val="20"/>
          <w:szCs w:val="20"/>
          <w:spacing w:val="-19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if</w:t>
      </w:r>
      <w:r>
        <w:rPr>
          <w:rFonts w:ascii="Arial" w:hAnsi="Arial" w:cs="Arial" w:eastAsia="Arial"/>
          <w:sz w:val="20"/>
          <w:szCs w:val="2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er,</w:t>
      </w:r>
      <w:r>
        <w:rPr>
          <w:rFonts w:ascii="Arial" w:hAnsi="Arial" w:cs="Arial" w:eastAsia="Arial"/>
          <w:sz w:val="20"/>
          <w:szCs w:val="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en</w:t>
      </w:r>
      <w:r>
        <w:rPr>
          <w:rFonts w:ascii="Arial" w:hAnsi="Arial" w:cs="Arial" w:eastAsia="Arial"/>
          <w:sz w:val="20"/>
          <w:szCs w:val="20"/>
          <w:spacing w:val="5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0"/>
          <w:szCs w:val="20"/>
          <w:spacing w:val="4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foll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wing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8"/>
          <w:b/>
          <w:bCs/>
        </w:rPr>
        <w:t>PRESCRIPTION</w:t>
      </w:r>
      <w:r>
        <w:rPr>
          <w:rFonts w:ascii="Arial" w:hAnsi="Arial" w:cs="Arial" w:eastAsia="Arial"/>
          <w:sz w:val="20"/>
          <w:szCs w:val="20"/>
          <w:spacing w:val="12"/>
          <w:w w:val="11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drugs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pgMar w:header="407" w:footer="591" w:top="780" w:bottom="780" w:left="1400" w:right="1420"/>
          <w:pgSz w:w="12240" w:h="15840"/>
        </w:sectPr>
      </w:pPr>
      <w:rPr/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60" w:right="-64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deine</w:t>
      </w:r>
      <w:r>
        <w:rPr>
          <w:rFonts w:ascii="Arial" w:hAnsi="Arial" w:cs="Arial" w:eastAsia="Arial"/>
          <w:sz w:val="16"/>
          <w:szCs w:val="16"/>
          <w:spacing w:val="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Cough</w:t>
      </w:r>
      <w:r>
        <w:rPr>
          <w:rFonts w:ascii="Arial" w:hAnsi="Arial" w:cs="Arial" w:eastAsia="Arial"/>
          <w:sz w:val="16"/>
          <w:szCs w:val="16"/>
          <w:spacing w:val="1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2"/>
        </w:rPr>
        <w:t>Syrup?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29" w:after="0" w:line="240" w:lineRule="auto"/>
        <w:ind w:left="1183" w:right="-20"/>
        <w:jc w:val="left"/>
        <w:tabs>
          <w:tab w:pos="2820" w:val="left"/>
          <w:tab w:pos="4520" w:val="left"/>
          <w:tab w:pos="6120" w:val="left"/>
        </w:tabs>
        <w:rPr>
          <w:rFonts w:ascii="Arial" w:hAnsi="Arial" w:cs="Arial" w:eastAsia="Arial"/>
          <w:sz w:val="16"/>
          <w:szCs w:val="16"/>
        </w:rPr>
      </w:pPr>
      <w:rPr/>
      <w:r>
        <w:rPr/>
        <w:br w:type="column"/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P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ast</w:t>
      </w:r>
      <w:r>
        <w:rPr>
          <w:rFonts w:ascii="Arial" w:hAnsi="Arial" w:cs="Arial" w:eastAsia="Arial"/>
          <w:sz w:val="16"/>
          <w:szCs w:val="16"/>
          <w:spacing w:val="2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Mo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th</w:t>
      </w:r>
      <w:r>
        <w:rPr>
          <w:rFonts w:ascii="Arial" w:hAnsi="Arial" w:cs="Arial" w:eastAsia="Arial"/>
          <w:sz w:val="16"/>
          <w:szCs w:val="16"/>
          <w:spacing w:val="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ol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4"/>
          <w:w w:val="100"/>
        </w:rPr>
        <w:t>Y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ear</w:t>
      </w:r>
      <w:r>
        <w:rPr>
          <w:rFonts w:ascii="Arial" w:hAnsi="Arial" w:cs="Arial" w:eastAsia="Arial"/>
          <w:sz w:val="16"/>
          <w:szCs w:val="16"/>
          <w:spacing w:val="-3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v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er</w:t>
      </w:r>
      <w:r>
        <w:rPr>
          <w:rFonts w:ascii="Arial" w:hAnsi="Arial" w:cs="Arial" w:eastAsia="Arial"/>
          <w:sz w:val="16"/>
          <w:szCs w:val="16"/>
          <w:spacing w:val="2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Used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Ne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v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er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Used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1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6" w:lineRule="auto"/>
        <w:ind w:left="-28" w:right="600" w:firstLine="458"/>
        <w:jc w:val="right"/>
        <w:tabs>
          <w:tab w:pos="1320" w:val="left"/>
          <w:tab w:pos="1400" w:val="left"/>
          <w:tab w:pos="2960" w:val="left"/>
          <w:tab w:pos="3040" w:val="left"/>
          <w:tab w:pos="4600" w:val="left"/>
          <w:tab w:pos="6200" w:val="left"/>
        </w:tabs>
        <w:rPr>
          <w:rFonts w:ascii="Arial" w:hAnsi="Arial" w:cs="Arial" w:eastAsia="Arial"/>
          <w:sz w:val="16"/>
          <w:szCs w:val="16"/>
        </w:rPr>
      </w:pPr>
      <w:rPr/>
      <w:r>
        <w:rPr/>
        <w:pict>
          <v:group style="position:absolute;margin-left:72pt;margin-top:-11.623074pt;width:468pt;height:.1pt;mso-position-horizontal-relative:page;mso-position-vertical-relative:paragraph;z-index:-55607" coordorigin="1440,-232" coordsize="9360,2">
            <v:shape style="position:absolute;left:1440;top:-232;width:9360;height:2" coordorigin="1440,-232" coordsize="9360,0" path="m1440,-232l10800,-232e" filled="f" stroked="t" strokeweight=".4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All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5.4%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5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1.5%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93.7%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93.5%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5.2%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91.9%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93.2%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89.1%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5.0%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88.9%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5.4%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89.4%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jc w:val="right"/>
        <w:spacing w:after="0"/>
        <w:sectPr>
          <w:type w:val="continuous"/>
          <w:pgSz w:w="12240" w:h="15840"/>
          <w:pgMar w:top="780" w:bottom="780" w:left="1400" w:right="1420"/>
          <w:cols w:num="2" w:equalWidth="0">
            <w:col w:w="1868" w:space="164"/>
            <w:col w:w="7388"/>
          </w:cols>
        </w:sectPr>
      </w:pPr>
      <w:rPr/>
    </w:p>
    <w:p>
      <w:pPr>
        <w:spacing w:before="0" w:after="0" w:line="240" w:lineRule="auto"/>
        <w:ind w:left="160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8"/>
        </w:rPr>
        <w:t>Oxyco</w:t>
      </w:r>
      <w:r>
        <w:rPr>
          <w:rFonts w:ascii="Arial" w:hAnsi="Arial" w:cs="Arial" w:eastAsia="Arial"/>
          <w:sz w:val="16"/>
          <w:szCs w:val="16"/>
          <w:spacing w:val="-4"/>
          <w:w w:val="108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8"/>
        </w:rPr>
        <w:t>tin,</w:t>
      </w:r>
      <w:r>
        <w:rPr>
          <w:rFonts w:ascii="Arial" w:hAnsi="Arial" w:cs="Arial" w:eastAsia="Arial"/>
          <w:sz w:val="16"/>
          <w:szCs w:val="16"/>
          <w:spacing w:val="9"/>
          <w:w w:val="108"/>
        </w:rPr>
        <w:t> 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P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erc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dan,</w:t>
      </w:r>
      <w:r>
        <w:rPr>
          <w:rFonts w:ascii="Arial" w:hAnsi="Arial" w:cs="Arial" w:eastAsia="Arial"/>
          <w:sz w:val="16"/>
          <w:szCs w:val="16"/>
          <w:spacing w:val="1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P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erc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cet</w:t>
      </w:r>
      <w:r>
        <w:rPr>
          <w:rFonts w:ascii="Arial" w:hAnsi="Arial" w:cs="Arial" w:eastAsia="Arial"/>
          <w:sz w:val="16"/>
          <w:szCs w:val="16"/>
          <w:spacing w:val="9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11"/>
        </w:rPr>
        <w:t>Or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5" w:after="0" w:line="240" w:lineRule="auto"/>
        <w:ind w:left="160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Oxyc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done?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5" w:after="0" w:line="246" w:lineRule="auto"/>
        <w:ind w:left="2004" w:right="600" w:firstLine="458"/>
        <w:jc w:val="right"/>
        <w:tabs>
          <w:tab w:pos="3360" w:val="left"/>
          <w:tab w:pos="3440" w:val="left"/>
          <w:tab w:pos="5000" w:val="left"/>
          <w:tab w:pos="6640" w:val="left"/>
          <w:tab w:pos="824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All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5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7.4%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99.1%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99.3%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98.7%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98.7%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96.8%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94.1%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5.9%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94.1%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0" w:after="0" w:line="246" w:lineRule="auto"/>
        <w:ind w:left="160" w:right="6662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Vic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din,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 </w:t>
      </w:r>
      <w:r>
        <w:rPr>
          <w:rFonts w:ascii="Arial" w:hAnsi="Arial" w:cs="Arial" w:eastAsia="Arial"/>
          <w:sz w:val="16"/>
          <w:szCs w:val="16"/>
          <w:spacing w:val="1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Lortab,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 </w:t>
      </w:r>
      <w:r>
        <w:rPr>
          <w:rFonts w:ascii="Arial" w:hAnsi="Arial" w:cs="Arial" w:eastAsia="Arial"/>
          <w:sz w:val="16"/>
          <w:szCs w:val="16"/>
          <w:spacing w:val="1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Lorcet,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4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Or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2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9"/>
        </w:rPr>
        <w:t>Hy-</w:t>
      </w:r>
      <w:r>
        <w:rPr>
          <w:rFonts w:ascii="Arial" w:hAnsi="Arial" w:cs="Arial" w:eastAsia="Arial"/>
          <w:sz w:val="16"/>
          <w:szCs w:val="16"/>
          <w:spacing w:val="0"/>
          <w:w w:val="109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dr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done?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400" w:right="1420"/>
        </w:sectPr>
      </w:pPr>
      <w:rPr/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60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-14"/>
          <w:w w:val="100"/>
        </w:rPr>
        <w:t>V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alium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Or</w:t>
      </w:r>
      <w:r>
        <w:rPr>
          <w:rFonts w:ascii="Arial" w:hAnsi="Arial" w:cs="Arial" w:eastAsia="Arial"/>
          <w:sz w:val="16"/>
          <w:szCs w:val="16"/>
          <w:spacing w:val="3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Diazepam?</w:t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60" w:right="-64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Xanax</w:t>
      </w:r>
      <w:r>
        <w:rPr>
          <w:rFonts w:ascii="Arial" w:hAnsi="Arial" w:cs="Arial" w:eastAsia="Arial"/>
          <w:sz w:val="16"/>
          <w:szCs w:val="16"/>
          <w:spacing w:val="3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Or</w:t>
      </w:r>
      <w:r>
        <w:rPr>
          <w:rFonts w:ascii="Arial" w:hAnsi="Arial" w:cs="Arial" w:eastAsia="Arial"/>
          <w:sz w:val="16"/>
          <w:szCs w:val="16"/>
          <w:spacing w:val="3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4"/>
        </w:rPr>
        <w:t>Alprazolam?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0" w:after="0" w:line="246" w:lineRule="auto"/>
        <w:ind w:left="-28" w:right="600" w:firstLine="458"/>
        <w:jc w:val="right"/>
        <w:tabs>
          <w:tab w:pos="1320" w:val="left"/>
          <w:tab w:pos="1400" w:val="left"/>
          <w:tab w:pos="2960" w:val="left"/>
          <w:tab w:pos="3040" w:val="left"/>
          <w:tab w:pos="4600" w:val="left"/>
          <w:tab w:pos="6200" w:val="left"/>
        </w:tabs>
        <w:rPr>
          <w:rFonts w:ascii="Arial" w:hAnsi="Arial" w:cs="Arial" w:eastAsia="Arial"/>
          <w:sz w:val="16"/>
          <w:szCs w:val="16"/>
        </w:rPr>
      </w:pPr>
      <w:rPr/>
      <w:r>
        <w:rPr/>
        <w:br w:type="column"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All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5.3%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5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4.7%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99.5%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98.8%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97.0%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97.6%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91.8%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88.1%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5.7%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88.3%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9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6" w:lineRule="auto"/>
        <w:ind w:left="-28" w:right="558" w:firstLine="458"/>
        <w:jc w:val="right"/>
        <w:tabs>
          <w:tab w:pos="1320" w:val="left"/>
          <w:tab w:pos="1400" w:val="left"/>
          <w:tab w:pos="2960" w:val="left"/>
          <w:tab w:pos="3040" w:val="left"/>
          <w:tab w:pos="4600" w:val="left"/>
          <w:tab w:pos="6160" w:val="left"/>
          <w:tab w:pos="620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All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5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9.0%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100.0%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99.7%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99.0%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99.6%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98.7%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97.4%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98.5%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9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6" w:lineRule="auto"/>
        <w:ind w:left="-28" w:right="600" w:firstLine="458"/>
        <w:jc w:val="right"/>
        <w:tabs>
          <w:tab w:pos="1320" w:val="left"/>
          <w:tab w:pos="1400" w:val="left"/>
          <w:tab w:pos="2960" w:val="left"/>
          <w:tab w:pos="3040" w:val="left"/>
          <w:tab w:pos="4600" w:val="left"/>
          <w:tab w:pos="6200" w:val="left"/>
        </w:tabs>
        <w:rPr>
          <w:rFonts w:ascii="Arial" w:hAnsi="Arial" w:cs="Arial" w:eastAsia="Arial"/>
          <w:sz w:val="16"/>
          <w:szCs w:val="16"/>
        </w:rPr>
      </w:pPr>
      <w:rPr/>
      <w:r>
        <w:rPr/>
        <w:pict>
          <v:group style="position:absolute;margin-left:72pt;margin-top:78.708893pt;width:468pt;height:.1pt;mso-position-horizontal-relative:page;mso-position-vertical-relative:paragraph;z-index:-55606" coordorigin="1440,1574" coordsize="9360,2">
            <v:shape style="position:absolute;left:1440;top:1574;width:9360;height:2" coordorigin="1440,1574" coordsize="9360,0" path="m1440,1574l10800,1574e" filled="f" stroked="t" strokeweight=".79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All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5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7.3%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99.9%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99.3%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98.4%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98.2%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95.9%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92.6%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95.5%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jc w:val="right"/>
        <w:spacing w:after="0"/>
        <w:sectPr>
          <w:type w:val="continuous"/>
          <w:pgSz w:w="12240" w:h="15840"/>
          <w:pgMar w:top="780" w:bottom="780" w:left="1400" w:right="1420"/>
          <w:cols w:num="2" w:equalWidth="0">
            <w:col w:w="1881" w:space="151"/>
            <w:col w:w="7388"/>
          </w:cols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283" w:right="264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-14: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rece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tl</w:t>
      </w:r>
      <w:r>
        <w:rPr>
          <w:rFonts w:ascii="Arial" w:hAnsi="Arial" w:cs="Arial" w:eastAsia="Arial"/>
          <w:sz w:val="20"/>
          <w:szCs w:val="20"/>
          <w:spacing w:val="-19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if</w:t>
      </w:r>
      <w:r>
        <w:rPr>
          <w:rFonts w:ascii="Arial" w:hAnsi="Arial" w:cs="Arial" w:eastAsia="Arial"/>
          <w:sz w:val="20"/>
          <w:szCs w:val="2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er,</w:t>
      </w:r>
      <w:r>
        <w:rPr>
          <w:rFonts w:ascii="Arial" w:hAnsi="Arial" w:cs="Arial" w:eastAsia="Arial"/>
          <w:sz w:val="20"/>
          <w:szCs w:val="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en</w:t>
      </w:r>
      <w:r>
        <w:rPr>
          <w:rFonts w:ascii="Arial" w:hAnsi="Arial" w:cs="Arial" w:eastAsia="Arial"/>
          <w:sz w:val="20"/>
          <w:szCs w:val="20"/>
          <w:spacing w:val="5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0"/>
          <w:szCs w:val="20"/>
          <w:spacing w:val="4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foll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wing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1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19"/>
          <w:b/>
          <w:bCs/>
        </w:rPr>
        <w:t>VER-THE-COUNTER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40" w:lineRule="auto"/>
        <w:ind w:left="4277" w:right="4295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drugs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" w:type="dxa"/>
      </w:tblPr>
      <w:tblGrid/>
      <w:tr>
        <w:trPr>
          <w:trHeight w:val="289" w:hRule="exact"/>
        </w:trPr>
        <w:tc>
          <w:tcPr>
            <w:tcW w:w="2923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0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25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6"/>
                <w:szCs w:val="16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7"/>
              </w:rPr>
              <w:t>Mo</w:t>
            </w:r>
            <w:r>
              <w:rPr>
                <w:rFonts w:ascii="Arial" w:hAnsi="Arial" w:cs="Arial" w:eastAsia="Arial"/>
                <w:sz w:val="16"/>
                <w:szCs w:val="16"/>
                <w:spacing w:val="-5"/>
                <w:w w:val="107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19"/>
              </w:rPr>
              <w:t>th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7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38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4"/>
                <w:w w:val="118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97"/>
              </w:rPr>
              <w:t>ear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92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41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6"/>
                <w:szCs w:val="16"/>
                <w:spacing w:val="2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64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41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43" w:hRule="exact"/>
        </w:trPr>
        <w:tc>
          <w:tcPr>
            <w:tcW w:w="292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12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Dxm,</w:t>
            </w:r>
            <w:r>
              <w:rPr>
                <w:rFonts w:ascii="Arial" w:hAnsi="Arial" w:cs="Arial" w:eastAsia="Arial"/>
                <w:sz w:val="16"/>
                <w:szCs w:val="16"/>
                <w:spacing w:val="4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4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riple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Cs,</w:t>
            </w:r>
            <w:r>
              <w:rPr>
                <w:rFonts w:ascii="Arial" w:hAnsi="Arial" w:cs="Arial" w:eastAsia="Arial"/>
                <w:sz w:val="16"/>
                <w:szCs w:val="16"/>
                <w:spacing w:val="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6"/>
                <w:szCs w:val="16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6"/>
              </w:rPr>
              <w:t>Coricidin?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0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71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9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64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189" w:hRule="exact"/>
        </w:trPr>
        <w:tc>
          <w:tcPr>
            <w:tcW w:w="29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right="23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24"/>
              </w:rPr>
              <w:t>All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8" w:right="59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611" w:right="61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2.0%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82" w:right="56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3.0%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90" w:right="54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w w:val="98"/>
              </w:rPr>
              <w:t>7.1%</w:t>
            </w:r>
            <w:r>
              <w:rPr>
                <w:rFonts w:ascii="Arial" w:hAnsi="Arial" w:cs="Arial" w:eastAsia="Arial"/>
                <w:sz w:val="16"/>
                <w:szCs w:val="16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29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right="23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95"/>
              </w:rPr>
              <w:t>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8" w:right="59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611" w:right="61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82" w:right="56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2.2%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90" w:right="54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7"/>
              </w:rPr>
              <w:t>97.8%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29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right="23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95"/>
              </w:rPr>
              <w:t>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8" w:right="59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611" w:right="61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82" w:right="56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2.7%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90" w:right="54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7"/>
              </w:rPr>
              <w:t>97.3%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29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right="23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95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8" w:right="59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611" w:right="61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82" w:right="56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3.6%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90" w:right="54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7"/>
              </w:rPr>
              <w:t>96.3%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29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right="23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95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8" w:right="59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611" w:right="61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82" w:right="56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90" w:right="54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7"/>
              </w:rPr>
              <w:t>98.5%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29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right="23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95"/>
              </w:rPr>
              <w:t>10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8" w:right="59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611" w:right="61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3.3%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82" w:right="56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3.9%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90" w:right="54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7"/>
              </w:rPr>
              <w:t>96.1%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29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right="23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95"/>
              </w:rPr>
              <w:t>11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8" w:right="59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2.3%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611" w:right="61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3.2%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82" w:right="56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4.5%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90" w:right="54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7"/>
              </w:rPr>
              <w:t>95.5%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42" w:hRule="exact"/>
        </w:trPr>
        <w:tc>
          <w:tcPr>
            <w:tcW w:w="292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right="23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95"/>
              </w:rPr>
              <w:t>12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0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8" w:right="59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7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611" w:right="61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9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82" w:right="56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2.2%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6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90" w:right="54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7"/>
              </w:rPr>
              <w:t>97.8%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pgMar w:header="407" w:footer="591" w:top="780" w:bottom="780" w:left="1340" w:right="1340"/>
          <w:pgSz w:w="12240" w:h="15840"/>
        </w:sectPr>
      </w:pPr>
      <w:rPr/>
    </w:p>
    <w:p>
      <w:pPr>
        <w:spacing w:before="1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jc w:val="left"/>
        <w:spacing w:after="0"/>
        <w:sectPr>
          <w:pgMar w:header="407" w:footer="591" w:top="780" w:bottom="780" w:left="1440" w:right="1720"/>
          <w:pgSz w:w="12240" w:h="15840"/>
        </w:sectPr>
      </w:pPr>
      <w:rPr/>
    </w:p>
    <w:p>
      <w:pPr>
        <w:spacing w:before="12" w:after="0" w:line="240" w:lineRule="auto"/>
        <w:ind w:left="247" w:right="-83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w w:val="108"/>
          <w:b/>
          <w:bCs/>
        </w:rPr>
        <w:t>Inhala</w:t>
      </w:r>
      <w:r>
        <w:rPr>
          <w:rFonts w:ascii="Arial" w:hAnsi="Arial" w:cs="Arial" w:eastAsia="Arial"/>
          <w:sz w:val="28"/>
          <w:szCs w:val="28"/>
          <w:spacing w:val="-8"/>
          <w:w w:val="108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0"/>
          <w:w w:val="101"/>
          <w:b/>
          <w:bCs/>
        </w:rPr>
        <w:t>ts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/>
        <w:br w:type="column"/>
      </w:r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I-1: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rece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tl</w:t>
      </w:r>
      <w:r>
        <w:rPr>
          <w:rFonts w:ascii="Arial" w:hAnsi="Arial" w:cs="Arial" w:eastAsia="Arial"/>
          <w:sz w:val="20"/>
          <w:szCs w:val="20"/>
          <w:spacing w:val="-19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if</w:t>
      </w:r>
      <w:r>
        <w:rPr>
          <w:rFonts w:ascii="Arial" w:hAnsi="Arial" w:cs="Arial" w:eastAsia="Arial"/>
          <w:sz w:val="20"/>
          <w:szCs w:val="2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er,</w:t>
      </w:r>
      <w:r>
        <w:rPr>
          <w:rFonts w:ascii="Arial" w:hAnsi="Arial" w:cs="Arial" w:eastAsia="Arial"/>
          <w:sz w:val="20"/>
          <w:szCs w:val="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used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440" w:right="1720"/>
          <w:cols w:num="2" w:equalWidth="0">
            <w:col w:w="1553" w:space="587"/>
            <w:col w:w="6940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64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Spr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spacing w:val="2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5"/>
          <w:w w:val="107"/>
        </w:rPr>
        <w:t>P</w:t>
      </w:r>
      <w:r>
        <w:rPr>
          <w:rFonts w:ascii="Arial" w:hAnsi="Arial" w:cs="Arial" w:eastAsia="Arial"/>
          <w:sz w:val="16"/>
          <w:szCs w:val="16"/>
          <w:spacing w:val="0"/>
          <w:w w:val="105"/>
        </w:rPr>
        <w:t>ai</w:t>
      </w:r>
      <w:r>
        <w:rPr>
          <w:rFonts w:ascii="Arial" w:hAnsi="Arial" w:cs="Arial" w:eastAsia="Arial"/>
          <w:sz w:val="16"/>
          <w:szCs w:val="16"/>
          <w:spacing w:val="-5"/>
          <w:w w:val="105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9"/>
        </w:rPr>
        <w:t>t?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/>
        <w:br w:type="column"/>
      </w:r>
      <w:r>
        <w:rPr>
          <w:sz w:val="14"/>
          <w:szCs w:val="14"/>
        </w:rPr>
      </w:r>
    </w:p>
    <w:p>
      <w:pPr>
        <w:spacing w:before="0" w:after="0" w:line="240" w:lineRule="auto"/>
        <w:ind w:left="1183" w:right="-20"/>
        <w:jc w:val="left"/>
        <w:tabs>
          <w:tab w:pos="2820" w:val="left"/>
          <w:tab w:pos="4520" w:val="left"/>
          <w:tab w:pos="612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-5"/>
          <w:w w:val="100"/>
        </w:rPr>
        <w:t>P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ast</w:t>
      </w:r>
      <w:r>
        <w:rPr>
          <w:rFonts w:ascii="Arial" w:hAnsi="Arial" w:cs="Arial" w:eastAsia="Arial"/>
          <w:sz w:val="16"/>
          <w:szCs w:val="16"/>
          <w:spacing w:val="2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Mo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th</w:t>
      </w:r>
      <w:r>
        <w:rPr>
          <w:rFonts w:ascii="Arial" w:hAnsi="Arial" w:cs="Arial" w:eastAsia="Arial"/>
          <w:sz w:val="16"/>
          <w:szCs w:val="16"/>
          <w:spacing w:val="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ol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4"/>
          <w:w w:val="100"/>
        </w:rPr>
        <w:t>Y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ear</w:t>
      </w:r>
      <w:r>
        <w:rPr>
          <w:rFonts w:ascii="Arial" w:hAnsi="Arial" w:cs="Arial" w:eastAsia="Arial"/>
          <w:sz w:val="16"/>
          <w:szCs w:val="16"/>
          <w:spacing w:val="-3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v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er</w:t>
      </w:r>
      <w:r>
        <w:rPr>
          <w:rFonts w:ascii="Arial" w:hAnsi="Arial" w:cs="Arial" w:eastAsia="Arial"/>
          <w:sz w:val="16"/>
          <w:szCs w:val="16"/>
          <w:spacing w:val="2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Used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Ne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v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er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Used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1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6" w:lineRule="auto"/>
        <w:ind w:left="-28" w:right="300" w:firstLine="458"/>
        <w:jc w:val="right"/>
        <w:tabs>
          <w:tab w:pos="1320" w:val="left"/>
          <w:tab w:pos="1400" w:val="left"/>
          <w:tab w:pos="2960" w:val="left"/>
          <w:tab w:pos="3040" w:val="left"/>
          <w:tab w:pos="4600" w:val="left"/>
          <w:tab w:pos="620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All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5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7.6%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97.3%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98.0%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96.4%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98.4%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97.9%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96.9%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98.0%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jc w:val="right"/>
        <w:spacing w:after="0"/>
        <w:sectPr>
          <w:type w:val="continuous"/>
          <w:pgSz w:w="12240" w:h="15840"/>
          <w:pgMar w:top="780" w:bottom="780" w:left="1440" w:right="1720"/>
          <w:cols w:num="2" w:equalWidth="0">
            <w:col w:w="1077" w:space="915"/>
            <w:col w:w="7088"/>
          </w:cols>
        </w:sectPr>
      </w:pPr>
      <w:rPr/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10"/>
        </w:rPr>
        <w:t>Whiteout,</w:t>
      </w:r>
      <w:r>
        <w:rPr>
          <w:rFonts w:ascii="Arial" w:hAnsi="Arial" w:cs="Arial" w:eastAsia="Arial"/>
          <w:sz w:val="16"/>
          <w:szCs w:val="16"/>
          <w:spacing w:val="-2"/>
          <w:w w:val="11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Correction</w:t>
      </w:r>
      <w:r>
        <w:rPr>
          <w:rFonts w:ascii="Arial" w:hAnsi="Arial" w:cs="Arial" w:eastAsia="Arial"/>
          <w:sz w:val="16"/>
          <w:szCs w:val="16"/>
          <w:spacing w:val="3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Fluid,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4"/>
        </w:rPr>
        <w:t>Magic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5" w:after="0" w:line="240" w:lineRule="auto"/>
        <w:ind w:left="120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w w:val="111"/>
        </w:rPr>
        <w:t>Mar</w:t>
      </w:r>
      <w:r>
        <w:rPr>
          <w:rFonts w:ascii="Arial" w:hAnsi="Arial" w:cs="Arial" w:eastAsia="Arial"/>
          <w:sz w:val="16"/>
          <w:szCs w:val="16"/>
          <w:spacing w:val="-4"/>
          <w:w w:val="111"/>
        </w:rPr>
        <w:t>k</w:t>
      </w:r>
      <w:r>
        <w:rPr>
          <w:rFonts w:ascii="Arial" w:hAnsi="Arial" w:cs="Arial" w:eastAsia="Arial"/>
          <w:sz w:val="16"/>
          <w:szCs w:val="16"/>
          <w:spacing w:val="0"/>
          <w:w w:val="92"/>
        </w:rPr>
        <w:t>ers?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5" w:after="0" w:line="246" w:lineRule="auto"/>
        <w:ind w:left="1964" w:right="300" w:firstLine="458"/>
        <w:jc w:val="right"/>
        <w:tabs>
          <w:tab w:pos="3320" w:val="left"/>
          <w:tab w:pos="3400" w:val="left"/>
          <w:tab w:pos="4960" w:val="left"/>
          <w:tab w:pos="5040" w:val="left"/>
          <w:tab w:pos="6600" w:val="left"/>
          <w:tab w:pos="820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All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5.9%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5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4.1%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92.6%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93.7%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92.4%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92.9%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95.4%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96.0%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96.2%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Computer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Dusting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Spr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ys?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5" w:after="0" w:line="246" w:lineRule="auto"/>
        <w:ind w:left="1964" w:right="300" w:firstLine="458"/>
        <w:jc w:val="right"/>
        <w:tabs>
          <w:tab w:pos="3320" w:val="left"/>
          <w:tab w:pos="3400" w:val="left"/>
          <w:tab w:pos="4960" w:val="left"/>
          <w:tab w:pos="5040" w:val="left"/>
          <w:tab w:pos="6600" w:val="left"/>
          <w:tab w:pos="820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All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5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9.0%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98.4%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99.1%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98.9%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98.9%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99.5%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98.9%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99.2%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0" w:after="0" w:line="246" w:lineRule="auto"/>
        <w:ind w:left="120" w:right="6362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Helium,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3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Butane,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28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Propane,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11"/>
        </w:rPr>
        <w:t>Whip-</w:t>
      </w:r>
      <w:r>
        <w:rPr>
          <w:rFonts w:ascii="Arial" w:hAnsi="Arial" w:cs="Arial" w:eastAsia="Arial"/>
          <w:sz w:val="16"/>
          <w:szCs w:val="16"/>
          <w:spacing w:val="0"/>
          <w:w w:val="111"/>
        </w:rPr>
        <w:t> 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p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ets,</w:t>
      </w:r>
      <w:r>
        <w:rPr>
          <w:rFonts w:ascii="Arial" w:hAnsi="Arial" w:cs="Arial" w:eastAsia="Arial"/>
          <w:sz w:val="16"/>
          <w:szCs w:val="16"/>
          <w:spacing w:val="1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4"/>
          <w:w w:val="100"/>
        </w:rPr>
        <w:t>F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reon?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440" w:right="1720"/>
        </w:sectPr>
      </w:pPr>
      <w:rPr/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/>
        <w:pict>
          <v:group style="position:absolute;margin-left:72pt;margin-top:86.07pt;width:468pt;height:.1pt;mso-position-horizontal-relative:page;mso-position-vertical-relative:page;z-index:-55605" coordorigin="1440,1721" coordsize="9360,2">
            <v:shape style="position:absolute;left:1440;top:1721;width:9360;height:2" coordorigin="1440,1721" coordsize="9360,0" path="m1440,1721l10800,1721e" filled="f" stroked="t" strokeweight=".797pt" strokecolor="#000000">
              <v:path arrowok="t"/>
            </v:shape>
          </v:group>
          <w10:wrap type="none"/>
        </w:pict>
      </w:r>
      <w:r>
        <w:rPr/>
        <w:pict>
          <v:group style="position:absolute;margin-left:72pt;margin-top:100.685997pt;width:468pt;height:.1pt;mso-position-horizontal-relative:page;mso-position-vertical-relative:page;z-index:-55604" coordorigin="1440,2014" coordsize="9360,2">
            <v:shape style="position:absolute;left:1440;top:2014;width:9360;height:2" coordorigin="1440,2014" coordsize="9360,0" path="m1440,2014l10800,2014e" filled="f" stroked="t" strokeweight=".498pt" strokecolor="#000000">
              <v:path arrowok="t"/>
            </v:shape>
          </v:group>
          <w10:wrap type="none"/>
        </w:pict>
      </w:r>
      <w:r>
        <w:rPr/>
        <w:pict>
          <v:group style="position:absolute;margin-left:72pt;margin-top:550.668030pt;width:468pt;height:.1pt;mso-position-horizontal-relative:page;mso-position-vertical-relative:page;z-index:-55603" coordorigin="1440,11013" coordsize="9360,2">
            <v:shape style="position:absolute;left:1440;top:11013;width:9360;height:2" coordorigin="1440,11013" coordsize="9360,0" path="m1440,11013l10800,11013e" filled="f" stroked="t" strokeweight=".797pt" strokecolor="#000000">
              <v:path arrowok="t"/>
            </v:shape>
          </v:group>
          <w10:wrap type="none"/>
        </w:pict>
      </w:r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64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Glue?</w:t>
      </w:r>
    </w:p>
    <w:p>
      <w:pPr>
        <w:spacing w:before="0" w:after="0" w:line="246" w:lineRule="auto"/>
        <w:ind w:left="-28" w:right="300" w:firstLine="458"/>
        <w:jc w:val="right"/>
        <w:tabs>
          <w:tab w:pos="1320" w:val="left"/>
          <w:tab w:pos="1400" w:val="left"/>
          <w:tab w:pos="2960" w:val="left"/>
          <w:tab w:pos="3040" w:val="left"/>
          <w:tab w:pos="4600" w:val="left"/>
          <w:tab w:pos="6200" w:val="left"/>
        </w:tabs>
        <w:rPr>
          <w:rFonts w:ascii="Arial" w:hAnsi="Arial" w:cs="Arial" w:eastAsia="Arial"/>
          <w:sz w:val="16"/>
          <w:szCs w:val="16"/>
        </w:rPr>
      </w:pPr>
      <w:rPr/>
      <w:r>
        <w:rPr/>
        <w:br w:type="column"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All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5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5.3%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97.0%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5.3%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94.7%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5.6%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94.4%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93.7%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5.1%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94.9%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5.4%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94.7%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97.9%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9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6" w:lineRule="auto"/>
        <w:ind w:left="-28" w:right="300" w:firstLine="458"/>
        <w:jc w:val="right"/>
        <w:tabs>
          <w:tab w:pos="1320" w:val="left"/>
          <w:tab w:pos="1400" w:val="left"/>
          <w:tab w:pos="2960" w:val="left"/>
          <w:tab w:pos="3040" w:val="left"/>
          <w:tab w:pos="4600" w:val="left"/>
          <w:tab w:pos="620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All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5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8.9%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97.4%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98.8%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98.6%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99.4%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99.6%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99.0%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99.8%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jc w:val="right"/>
        <w:spacing w:after="0"/>
        <w:sectPr>
          <w:type w:val="continuous"/>
          <w:pgSz w:w="12240" w:h="15840"/>
          <w:pgMar w:top="780" w:bottom="780" w:left="1440" w:right="1720"/>
          <w:cols w:num="2" w:equalWidth="0">
            <w:col w:w="549" w:space="1443"/>
            <w:col w:w="7088"/>
          </w:cols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9" w:lineRule="auto"/>
        <w:ind w:left="4074" w:right="1843" w:firstLine="-1934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I-1: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rece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tl</w:t>
      </w:r>
      <w:r>
        <w:rPr>
          <w:rFonts w:ascii="Arial" w:hAnsi="Arial" w:cs="Arial" w:eastAsia="Arial"/>
          <w:sz w:val="20"/>
          <w:szCs w:val="20"/>
          <w:spacing w:val="-19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if</w:t>
      </w:r>
      <w:r>
        <w:rPr>
          <w:rFonts w:ascii="Arial" w:hAnsi="Arial" w:cs="Arial" w:eastAsia="Arial"/>
          <w:sz w:val="20"/>
          <w:szCs w:val="2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er,</w:t>
      </w:r>
      <w:r>
        <w:rPr>
          <w:rFonts w:ascii="Arial" w:hAnsi="Arial" w:cs="Arial" w:eastAsia="Arial"/>
          <w:sz w:val="20"/>
          <w:szCs w:val="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used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(Co</w:t>
      </w:r>
      <w:r>
        <w:rPr>
          <w:rFonts w:ascii="Arial" w:hAnsi="Arial" w:cs="Arial" w:eastAsia="Arial"/>
          <w:sz w:val="20"/>
          <w:szCs w:val="20"/>
          <w:spacing w:val="-6"/>
          <w:w w:val="108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ti</w:t>
      </w:r>
      <w:r>
        <w:rPr>
          <w:rFonts w:ascii="Arial" w:hAnsi="Arial" w:cs="Arial" w:eastAsia="Arial"/>
          <w:sz w:val="20"/>
          <w:szCs w:val="20"/>
          <w:spacing w:val="-6"/>
          <w:w w:val="114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6"/>
          <w:b/>
          <w:bCs/>
        </w:rPr>
        <w:t>ued)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pgMar w:header="407" w:footer="591" w:top="780" w:bottom="780" w:left="1440" w:right="1720"/>
          <w:pgSz w:w="12240" w:h="15840"/>
        </w:sectPr>
      </w:pPr>
      <w:rPr/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6" w:lineRule="auto"/>
        <w:ind w:left="120" w:right="-48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-14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oluene,</w:t>
      </w:r>
      <w:r>
        <w:rPr>
          <w:rFonts w:ascii="Arial" w:hAnsi="Arial" w:cs="Arial" w:eastAsia="Arial"/>
          <w:sz w:val="16"/>
          <w:szCs w:val="16"/>
          <w:spacing w:val="1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5"/>
          <w:w w:val="107"/>
        </w:rPr>
        <w:t>P</w:t>
      </w:r>
      <w:r>
        <w:rPr>
          <w:rFonts w:ascii="Arial" w:hAnsi="Arial" w:cs="Arial" w:eastAsia="Arial"/>
          <w:sz w:val="16"/>
          <w:szCs w:val="16"/>
          <w:spacing w:val="0"/>
          <w:w w:val="105"/>
        </w:rPr>
        <w:t>ai</w:t>
      </w:r>
      <w:r>
        <w:rPr>
          <w:rFonts w:ascii="Arial" w:hAnsi="Arial" w:cs="Arial" w:eastAsia="Arial"/>
          <w:sz w:val="16"/>
          <w:szCs w:val="16"/>
          <w:spacing w:val="-5"/>
          <w:w w:val="105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48"/>
        </w:rPr>
        <w:t>t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Thinner,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Other</w:t>
      </w:r>
      <w:r>
        <w:rPr>
          <w:rFonts w:ascii="Arial" w:hAnsi="Arial" w:cs="Arial" w:eastAsia="Arial"/>
          <w:sz w:val="16"/>
          <w:szCs w:val="16"/>
          <w:spacing w:val="29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Sol-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v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ts?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29" w:after="0" w:line="240" w:lineRule="auto"/>
        <w:ind w:right="-20"/>
        <w:jc w:val="left"/>
        <w:tabs>
          <w:tab w:pos="1640" w:val="left"/>
          <w:tab w:pos="3340" w:val="left"/>
          <w:tab w:pos="4940" w:val="left"/>
        </w:tabs>
        <w:rPr>
          <w:rFonts w:ascii="Arial" w:hAnsi="Arial" w:cs="Arial" w:eastAsia="Arial"/>
          <w:sz w:val="16"/>
          <w:szCs w:val="16"/>
        </w:rPr>
      </w:pPr>
      <w:rPr/>
      <w:r>
        <w:rPr/>
        <w:br w:type="column"/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P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ast</w:t>
      </w:r>
      <w:r>
        <w:rPr>
          <w:rFonts w:ascii="Arial" w:hAnsi="Arial" w:cs="Arial" w:eastAsia="Arial"/>
          <w:sz w:val="16"/>
          <w:szCs w:val="16"/>
          <w:spacing w:val="2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Mo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th</w:t>
      </w:r>
      <w:r>
        <w:rPr>
          <w:rFonts w:ascii="Arial" w:hAnsi="Arial" w:cs="Arial" w:eastAsia="Arial"/>
          <w:sz w:val="16"/>
          <w:szCs w:val="16"/>
          <w:spacing w:val="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ol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4"/>
          <w:w w:val="100"/>
        </w:rPr>
        <w:t>Y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ear</w:t>
      </w:r>
      <w:r>
        <w:rPr>
          <w:rFonts w:ascii="Arial" w:hAnsi="Arial" w:cs="Arial" w:eastAsia="Arial"/>
          <w:sz w:val="16"/>
          <w:szCs w:val="16"/>
          <w:spacing w:val="-3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v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er</w:t>
      </w:r>
      <w:r>
        <w:rPr>
          <w:rFonts w:ascii="Arial" w:hAnsi="Arial" w:cs="Arial" w:eastAsia="Arial"/>
          <w:sz w:val="16"/>
          <w:szCs w:val="16"/>
          <w:spacing w:val="2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Used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Ne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v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er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Used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440" w:right="1720"/>
          <w:cols w:num="2" w:equalWidth="0">
            <w:col w:w="2671" w:space="504"/>
            <w:col w:w="5905"/>
          </w:cols>
        </w:sectPr>
      </w:pPr>
      <w:rPr/>
    </w:p>
    <w:p>
      <w:pPr>
        <w:spacing w:before="0" w:after="0" w:line="246" w:lineRule="auto"/>
        <w:ind w:left="1964" w:right="300" w:firstLine="458"/>
        <w:jc w:val="right"/>
        <w:tabs>
          <w:tab w:pos="3320" w:val="left"/>
          <w:tab w:pos="3400" w:val="left"/>
          <w:tab w:pos="4960" w:val="left"/>
          <w:tab w:pos="5040" w:val="left"/>
          <w:tab w:pos="6600" w:val="left"/>
          <w:tab w:pos="820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All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5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9.3%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99.1%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99.4%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98.9%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99.3%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99.8%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99.2%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99.7%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0" w:after="0" w:line="246" w:lineRule="auto"/>
        <w:ind w:left="120" w:right="6362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Gasoline,</w:t>
      </w:r>
      <w:r>
        <w:rPr>
          <w:rFonts w:ascii="Arial" w:hAnsi="Arial" w:cs="Arial" w:eastAsia="Arial"/>
          <w:sz w:val="16"/>
          <w:szCs w:val="16"/>
          <w:spacing w:val="2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Octane</w:t>
      </w:r>
      <w:r>
        <w:rPr>
          <w:rFonts w:ascii="Arial" w:hAnsi="Arial" w:cs="Arial" w:eastAsia="Arial"/>
          <w:sz w:val="16"/>
          <w:szCs w:val="16"/>
          <w:spacing w:val="3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B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oster,</w:t>
      </w:r>
      <w:r>
        <w:rPr>
          <w:rFonts w:ascii="Arial" w:hAnsi="Arial" w:cs="Arial" w:eastAsia="Arial"/>
          <w:sz w:val="16"/>
          <w:szCs w:val="16"/>
          <w:spacing w:val="39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5"/>
        </w:rPr>
        <w:t>Carbu-</w:t>
      </w:r>
      <w:r>
        <w:rPr>
          <w:rFonts w:ascii="Arial" w:hAnsi="Arial" w:cs="Arial" w:eastAsia="Arial"/>
          <w:sz w:val="16"/>
          <w:szCs w:val="16"/>
          <w:spacing w:val="0"/>
          <w:w w:val="105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retor</w:t>
      </w:r>
      <w:r>
        <w:rPr>
          <w:rFonts w:ascii="Arial" w:hAnsi="Arial" w:cs="Arial" w:eastAsia="Arial"/>
          <w:sz w:val="16"/>
          <w:szCs w:val="16"/>
          <w:spacing w:val="38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Cleaner?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440" w:right="1720"/>
        </w:sectPr>
      </w:pPr>
      <w:rPr/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/>
        <w:pict>
          <v:group style="position:absolute;margin-left:72pt;margin-top:111.987pt;width:468pt;height:.1pt;mso-position-horizontal-relative:page;mso-position-vertical-relative:page;z-index:-55602" coordorigin="1440,2240" coordsize="9360,2">
            <v:shape style="position:absolute;left:1440;top:2240;width:9360;height:2" coordorigin="1440,2240" coordsize="9360,0" path="m1440,2240l10800,2240e" filled="f" stroked="t" strokeweight=".797pt" strokecolor="#000000">
              <v:path arrowok="t"/>
            </v:shape>
          </v:group>
          <w10:wrap type="none"/>
        </w:pict>
      </w:r>
      <w:r>
        <w:rPr/>
        <w:pict>
          <v:group style="position:absolute;margin-left:72pt;margin-top:126.602997pt;width:468pt;height:.1pt;mso-position-horizontal-relative:page;mso-position-vertical-relative:page;z-index:-55601" coordorigin="1440,2532" coordsize="9360,2">
            <v:shape style="position:absolute;left:1440;top:2532;width:9360;height:2" coordorigin="1440,2532" coordsize="9360,0" path="m1440,2532l10800,2532e" filled="f" stroked="t" strokeweight=".498pt" strokecolor="#000000">
              <v:path arrowok="t"/>
            </v:shape>
          </v:group>
          <w10:wrap type="none"/>
        </w:pict>
      </w:r>
      <w:r>
        <w:rPr/>
        <w:pict>
          <v:group style="position:absolute;margin-left:72pt;margin-top:491.404999pt;width:468pt;height:.1pt;mso-position-horizontal-relative:page;mso-position-vertical-relative:page;z-index:-55600" coordorigin="1440,9828" coordsize="9360,2">
            <v:shape style="position:absolute;left:1440;top:9828;width:9360;height:2" coordorigin="1440,9828" coordsize="9360,0" path="m1440,9828l10800,9828e" filled="f" stroked="t" strokeweight=".797pt" strokecolor="#000000">
              <v:path arrowok="t"/>
            </v:shape>
          </v:group>
          <w10:wrap type="none"/>
        </w:pict>
      </w:r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68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Other</w:t>
      </w:r>
      <w:r>
        <w:rPr>
          <w:rFonts w:ascii="Arial" w:hAnsi="Arial" w:cs="Arial" w:eastAsia="Arial"/>
          <w:sz w:val="16"/>
          <w:szCs w:val="16"/>
          <w:spacing w:val="4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3"/>
        </w:rPr>
        <w:t>Aerosols/Spr</w:t>
      </w:r>
      <w:r>
        <w:rPr>
          <w:rFonts w:ascii="Arial" w:hAnsi="Arial" w:cs="Arial" w:eastAsia="Arial"/>
          <w:sz w:val="16"/>
          <w:szCs w:val="16"/>
          <w:spacing w:val="-4"/>
          <w:w w:val="103"/>
        </w:rPr>
        <w:t>a</w:t>
      </w:r>
      <w:r>
        <w:rPr>
          <w:rFonts w:ascii="Arial" w:hAnsi="Arial" w:cs="Arial" w:eastAsia="Arial"/>
          <w:sz w:val="16"/>
          <w:szCs w:val="16"/>
          <w:spacing w:val="0"/>
          <w:w w:val="94"/>
        </w:rPr>
        <w:t>ys?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spacing w:val="4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6"/>
        </w:rPr>
        <w:t>Inhala</w:t>
      </w:r>
      <w:r>
        <w:rPr>
          <w:rFonts w:ascii="Arial" w:hAnsi="Arial" w:cs="Arial" w:eastAsia="Arial"/>
          <w:sz w:val="16"/>
          <w:szCs w:val="16"/>
          <w:spacing w:val="-4"/>
          <w:w w:val="106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9"/>
        </w:rPr>
        <w:t>t?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0" w:after="0" w:line="246" w:lineRule="auto"/>
        <w:ind w:left="-28" w:right="300" w:firstLine="458"/>
        <w:jc w:val="right"/>
        <w:tabs>
          <w:tab w:pos="1320" w:val="left"/>
          <w:tab w:pos="1400" w:val="left"/>
          <w:tab w:pos="2960" w:val="left"/>
          <w:tab w:pos="3040" w:val="left"/>
          <w:tab w:pos="4600" w:val="left"/>
          <w:tab w:pos="6200" w:val="left"/>
        </w:tabs>
        <w:rPr>
          <w:rFonts w:ascii="Arial" w:hAnsi="Arial" w:cs="Arial" w:eastAsia="Arial"/>
          <w:sz w:val="16"/>
          <w:szCs w:val="16"/>
        </w:rPr>
      </w:pPr>
      <w:rPr/>
      <w:r>
        <w:rPr/>
        <w:br w:type="column"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All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5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8.2%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97.7%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97.9%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97.1%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98.5%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99.1%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98.8%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98.7%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9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6" w:lineRule="auto"/>
        <w:ind w:left="-28" w:right="300" w:firstLine="458"/>
        <w:jc w:val="right"/>
        <w:tabs>
          <w:tab w:pos="1320" w:val="left"/>
          <w:tab w:pos="1400" w:val="left"/>
          <w:tab w:pos="2960" w:val="left"/>
          <w:tab w:pos="3040" w:val="left"/>
          <w:tab w:pos="4600" w:val="left"/>
          <w:tab w:pos="620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All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5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8.2%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96.9%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97.9%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97.1%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99.1%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98.3%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98.8%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99.3%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9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6" w:lineRule="auto"/>
        <w:ind w:left="-28" w:right="300" w:firstLine="458"/>
        <w:jc w:val="right"/>
        <w:tabs>
          <w:tab w:pos="1320" w:val="left"/>
          <w:tab w:pos="1400" w:val="left"/>
          <w:tab w:pos="2960" w:val="left"/>
          <w:tab w:pos="3040" w:val="left"/>
          <w:tab w:pos="4560" w:val="left"/>
          <w:tab w:pos="4640" w:val="left"/>
          <w:tab w:pos="620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All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89.4%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89.0%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89.0%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5.5%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13.6%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86.3%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5.1%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87.9%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90.5%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91.5%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92.9%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jc w:val="right"/>
        <w:spacing w:after="0"/>
        <w:sectPr>
          <w:type w:val="continuous"/>
          <w:pgSz w:w="12240" w:h="15840"/>
          <w:pgMar w:top="780" w:bottom="780" w:left="1440" w:right="1720"/>
          <w:cols w:num="2" w:equalWidth="0">
            <w:col w:w="1882" w:space="110"/>
            <w:col w:w="7088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2" w:after="0" w:line="240" w:lineRule="auto"/>
        <w:ind w:left="1747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I-2: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often</w:t>
      </w:r>
      <w:r>
        <w:rPr>
          <w:rFonts w:ascii="Arial" w:hAnsi="Arial" w:cs="Arial" w:eastAsia="Arial"/>
          <w:sz w:val="20"/>
          <w:szCs w:val="20"/>
          <w:spacing w:val="3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do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normally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4"/>
          <w:b/>
          <w:bCs/>
        </w:rPr>
        <w:t>inhala</w:t>
      </w:r>
      <w:r>
        <w:rPr>
          <w:rFonts w:ascii="Arial" w:hAnsi="Arial" w:cs="Arial" w:eastAsia="Arial"/>
          <w:sz w:val="20"/>
          <w:szCs w:val="20"/>
          <w:spacing w:val="-6"/>
          <w:w w:val="104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95"/>
          <w:b/>
          <w:bCs/>
        </w:rPr>
        <w:t>ts?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977" w:hRule="exact"/>
        </w:trPr>
        <w:tc>
          <w:tcPr>
            <w:tcW w:w="2675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02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8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5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5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</w:p>
          <w:p>
            <w:pPr>
              <w:spacing w:before="12" w:after="0" w:line="240" w:lineRule="auto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1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5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54" w:lineRule="auto"/>
              <w:ind w:left="149" w:right="72" w:firstLine="4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Times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eek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07" w:right="9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eral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Times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28" w:right="80" w:firstLine="26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9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9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7"/>
              </w:rPr>
              <w:t>ou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Once</w:t>
            </w:r>
            <w:r>
              <w:rPr>
                <w:rFonts w:ascii="Arial" w:hAnsi="Arial" w:cs="Arial" w:eastAsia="Arial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16" w:right="9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7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ut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Once</w:t>
            </w:r>
            <w:r>
              <w:rPr>
                <w:rFonts w:ascii="Arial" w:hAnsi="Arial" w:cs="Arial" w:eastAsia="Arial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16" w:right="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0"/>
              </w:rPr>
              <w:t>Less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than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Once</w:t>
            </w:r>
            <w:r>
              <w:rPr>
                <w:rFonts w:ascii="Arial" w:hAnsi="Arial" w:cs="Arial" w:eastAsia="Arial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493" w:hRule="exact"/>
        </w:trPr>
        <w:tc>
          <w:tcPr>
            <w:tcW w:w="267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267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2" w:after="0" w:line="240" w:lineRule="auto"/>
        <w:ind w:left="1679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I-3: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Nu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3"/>
          <w:b/>
          <w:bCs/>
        </w:rPr>
        <w:t>differe</w:t>
      </w:r>
      <w:r>
        <w:rPr>
          <w:rFonts w:ascii="Arial" w:hAnsi="Arial" w:cs="Arial" w:eastAsia="Arial"/>
          <w:sz w:val="20"/>
          <w:szCs w:val="20"/>
          <w:spacing w:val="-6"/>
          <w:w w:val="103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33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kinds</w:t>
      </w:r>
      <w:r>
        <w:rPr>
          <w:rFonts w:ascii="Arial" w:hAnsi="Arial" w:cs="Arial" w:eastAsia="Arial"/>
          <w:sz w:val="20"/>
          <w:szCs w:val="20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inhala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ts</w:t>
      </w:r>
      <w:r>
        <w:rPr>
          <w:rFonts w:ascii="Arial" w:hAnsi="Arial" w:cs="Arial" w:eastAsia="Arial"/>
          <w:sz w:val="20"/>
          <w:szCs w:val="20"/>
          <w:spacing w:val="4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319" w:hRule="exact"/>
        </w:trPr>
        <w:tc>
          <w:tcPr>
            <w:tcW w:w="282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6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53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06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2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18"/>
                <w:szCs w:val="18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Three</w:t>
            </w:r>
          </w:p>
        </w:tc>
        <w:tc>
          <w:tcPr>
            <w:tcW w:w="1362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our</w:t>
            </w:r>
            <w:r>
              <w:rPr>
                <w:rFonts w:ascii="Arial" w:hAnsi="Arial" w:cs="Arial" w:eastAsia="Arial"/>
                <w:sz w:val="18"/>
                <w:szCs w:val="18"/>
                <w:spacing w:val="2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Plus</w:t>
            </w:r>
          </w:p>
        </w:tc>
      </w:tr>
      <w:tr>
        <w:trPr>
          <w:trHeight w:val="493" w:hRule="exact"/>
        </w:trPr>
        <w:tc>
          <w:tcPr>
            <w:tcW w:w="282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right="281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8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0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675" w:right="55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4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8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0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5" w:right="55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8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0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5" w:right="55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8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0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5" w:right="55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8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0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5" w:right="55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8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0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5" w:right="55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8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0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5" w:right="55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282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8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0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5" w:right="55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720" w:right="1720"/>
          <w:pgSz w:w="12240" w:h="15840"/>
        </w:sectPr>
      </w:pPr>
      <w:rPr/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2412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I-4: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erage</w:t>
      </w:r>
      <w:r>
        <w:rPr>
          <w:rFonts w:ascii="Arial" w:hAnsi="Arial" w:cs="Arial" w:eastAsia="Arial"/>
          <w:sz w:val="20"/>
          <w:szCs w:val="20"/>
          <w:spacing w:val="5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age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first</w:t>
      </w:r>
      <w:r>
        <w:rPr>
          <w:rFonts w:ascii="Arial" w:hAnsi="Arial" w:cs="Arial" w:eastAsia="Arial"/>
          <w:sz w:val="20"/>
          <w:szCs w:val="20"/>
          <w:spacing w:val="4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4"/>
          <w:b/>
          <w:bCs/>
        </w:rPr>
        <w:t>inhala</w:t>
      </w:r>
      <w:r>
        <w:rPr>
          <w:rFonts w:ascii="Arial" w:hAnsi="Arial" w:cs="Arial" w:eastAsia="Arial"/>
          <w:sz w:val="20"/>
          <w:szCs w:val="20"/>
          <w:spacing w:val="-6"/>
          <w:w w:val="104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99"/>
          <w:b/>
          <w:bCs/>
        </w:rPr>
        <w:t>ts: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" w:type="dxa"/>
      </w:tblPr>
      <w:tblGrid/>
      <w:tr>
        <w:trPr>
          <w:trHeight w:val="319" w:hRule="exact"/>
        </w:trPr>
        <w:tc>
          <w:tcPr>
            <w:tcW w:w="1244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7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7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4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325" w:hRule="exact"/>
        </w:trPr>
        <w:tc>
          <w:tcPr>
            <w:tcW w:w="1244" w:type="dxa"/>
            <w:tcBorders>
              <w:top w:val="single" w:sz="3.984" w:space="0" w:color="000000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2"/>
              </w:rPr>
              <w:t>Inhala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2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ts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0" w:type="dxa"/>
            <w:tcBorders>
              <w:top w:val="single" w:sz="3.984" w:space="0" w:color="000000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53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1" w:type="dxa"/>
            <w:tcBorders>
              <w:top w:val="single" w:sz="3.984" w:space="0" w:color="000000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73" w:right="35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10.5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1" w:type="dxa"/>
            <w:tcBorders>
              <w:top w:val="single" w:sz="3.984" w:space="0" w:color="000000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73" w:right="35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10.8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8" w:type="dxa"/>
            <w:tcBorders>
              <w:top w:val="single" w:sz="3.984" w:space="0" w:color="000000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73" w:right="33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10.9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4" w:type="dxa"/>
            <w:tcBorders>
              <w:top w:val="single" w:sz="3.984" w:space="0" w:color="000000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96" w:right="35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11.9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1" w:type="dxa"/>
            <w:tcBorders>
              <w:top w:val="single" w:sz="3.984" w:space="0" w:color="000000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73" w:right="35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13.6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1" w:type="dxa"/>
            <w:tcBorders>
              <w:top w:val="single" w:sz="3.984" w:space="0" w:color="000000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73" w:right="35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14.4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9" w:lineRule="auto"/>
        <w:ind w:left="3291" w:right="90" w:firstLine="-3146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I-5: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Since</w:t>
      </w:r>
      <w:r>
        <w:rPr>
          <w:rFonts w:ascii="Arial" w:hAnsi="Arial" w:cs="Arial" w:eastAsia="Arial"/>
          <w:sz w:val="20"/>
          <w:szCs w:val="20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ol</w:t>
      </w:r>
      <w:r>
        <w:rPr>
          <w:rFonts w:ascii="Arial" w:hAnsi="Arial" w:cs="Arial" w:eastAsia="Arial"/>
          <w:sz w:val="20"/>
          <w:szCs w:val="20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egan</w:t>
      </w:r>
      <w:r>
        <w:rPr>
          <w:rFonts w:ascii="Arial" w:hAnsi="Arial" w:cs="Arial" w:eastAsia="Arial"/>
          <w:sz w:val="20"/>
          <w:szCs w:val="20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0"/>
          <w:szCs w:val="20"/>
          <w:spacing w:val="3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0"/>
          <w:szCs w:val="20"/>
          <w:spacing w:val="4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fall,</w:t>
      </w:r>
      <w:r>
        <w:rPr>
          <w:rFonts w:ascii="Arial" w:hAnsi="Arial" w:cs="Arial" w:eastAsia="Arial"/>
          <w:sz w:val="20"/>
          <w:szCs w:val="20"/>
          <w:spacing w:val="4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4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ys</w:t>
      </w:r>
      <w:r>
        <w:rPr>
          <w:rFonts w:ascii="Arial" w:hAnsi="Arial" w:cs="Arial" w:eastAsia="Arial"/>
          <w:sz w:val="20"/>
          <w:szCs w:val="20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(if</w:t>
      </w:r>
      <w:r>
        <w:rPr>
          <w:rFonts w:ascii="Arial" w:hAnsi="Arial" w:cs="Arial" w:eastAsia="Arial"/>
          <w:sz w:val="20"/>
          <w:szCs w:val="20"/>
          <w:spacing w:val="5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y)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attended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ass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while</w:t>
      </w:r>
      <w:r>
        <w:rPr>
          <w:rFonts w:ascii="Arial" w:hAnsi="Arial" w:cs="Arial" w:eastAsia="Arial"/>
          <w:sz w:val="20"/>
          <w:szCs w:val="20"/>
          <w:spacing w:val="4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high</w:t>
      </w:r>
      <w:r>
        <w:rPr>
          <w:rFonts w:ascii="Arial" w:hAnsi="Arial" w:cs="Arial" w:eastAsia="Arial"/>
          <w:sz w:val="20"/>
          <w:szCs w:val="20"/>
          <w:spacing w:val="2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from</w:t>
      </w:r>
      <w:r>
        <w:rPr>
          <w:rFonts w:ascii="Arial" w:hAnsi="Arial" w:cs="Arial" w:eastAsia="Arial"/>
          <w:sz w:val="20"/>
          <w:szCs w:val="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4"/>
          <w:b/>
          <w:bCs/>
        </w:rPr>
        <w:t>inhala</w:t>
      </w:r>
      <w:r>
        <w:rPr>
          <w:rFonts w:ascii="Arial" w:hAnsi="Arial" w:cs="Arial" w:eastAsia="Arial"/>
          <w:sz w:val="20"/>
          <w:szCs w:val="20"/>
          <w:spacing w:val="-6"/>
          <w:w w:val="104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33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4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81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94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88"/>
          <w:b/>
          <w:bCs/>
        </w:rPr>
        <w:t>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568.019981" w:type="dxa"/>
      </w:tblPr>
      <w:tblGrid/>
      <w:tr>
        <w:trPr>
          <w:trHeight w:val="319" w:hRule="exact"/>
        </w:trPr>
        <w:tc>
          <w:tcPr>
            <w:tcW w:w="282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6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47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18"/>
                <w:szCs w:val="18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7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7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8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7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18"/>
                <w:szCs w:val="18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1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10+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493" w:hRule="exact"/>
        </w:trPr>
        <w:tc>
          <w:tcPr>
            <w:tcW w:w="282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right="281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47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59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8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494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458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8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8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8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8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8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8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8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8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8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8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8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8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282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4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8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1043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I-6: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ol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ear</w:t>
      </w:r>
      <w:r>
        <w:rPr>
          <w:rFonts w:ascii="Arial" w:hAnsi="Arial" w:cs="Arial" w:eastAsia="Arial"/>
          <w:sz w:val="20"/>
          <w:szCs w:val="20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inhala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ts</w:t>
      </w:r>
      <w:r>
        <w:rPr>
          <w:rFonts w:ascii="Arial" w:hAnsi="Arial" w:cs="Arial" w:eastAsia="Arial"/>
          <w:sz w:val="20"/>
          <w:szCs w:val="20"/>
          <w:spacing w:val="4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4"/>
          <w:b/>
          <w:bCs/>
        </w:rPr>
        <w:t>absences</w:t>
      </w:r>
      <w:r>
        <w:rPr>
          <w:rFonts w:ascii="Arial" w:hAnsi="Arial" w:cs="Arial" w:eastAsia="Arial"/>
          <w:sz w:val="20"/>
          <w:szCs w:val="20"/>
          <w:spacing w:val="24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conduct</w:t>
      </w:r>
      <w:r>
        <w:rPr>
          <w:rFonts w:ascii="Arial" w:hAnsi="Arial" w:cs="Arial" w:eastAsia="Arial"/>
          <w:sz w:val="20"/>
          <w:szCs w:val="20"/>
          <w:spacing w:val="2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problems: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5" w:after="0" w:line="240" w:lineRule="auto"/>
        <w:ind w:left="4150" w:right="1199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95.401001pt;margin-top:-1.16612pt;width:421.197pt;height:.1pt;mso-position-horizontal-relative:page;mso-position-vertical-relative:paragraph;z-index:-55599" coordorigin="1908,-23" coordsize="8424,2">
            <v:shape style="position:absolute;left:1908;top:-23;width:8424;height:2" coordorigin="1908,-23" coordsize="8424,0" path="m1908,-23l10332,-23e" filled="f" stroked="t" strokeweight=".79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erage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abse</w:t>
      </w:r>
      <w:r>
        <w:rPr>
          <w:rFonts w:ascii="Arial" w:hAnsi="Arial" w:cs="Arial" w:eastAsia="Arial"/>
          <w:sz w:val="18"/>
          <w:szCs w:val="18"/>
          <w:spacing w:val="-5"/>
          <w:w w:val="91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due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illness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other</w:t>
      </w:r>
      <w:r>
        <w:rPr>
          <w:rFonts w:ascii="Arial" w:hAnsi="Arial" w:cs="Arial" w:eastAsia="Arial"/>
          <w:sz w:val="18"/>
          <w:szCs w:val="18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reasons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688" w:right="-20"/>
        <w:jc w:val="left"/>
        <w:tabs>
          <w:tab w:pos="61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95.401001pt;margin-top:-2.266118pt;width:421.197pt;height:.1pt;mso-position-horizontal-relative:page;mso-position-vertical-relative:paragraph;z-index:-55598" coordorigin="1908,-45" coordsize="8424,2">
            <v:shape style="position:absolute;left:1908;top:-45;width:8424;height:2" coordorigin="1908,-45" coordsize="8424,0" path="m1908,-45l10332,-45e" filled="f" stroked="t" strokeweight=".4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Inhala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ts</w:t>
      </w:r>
      <w:r>
        <w:rPr>
          <w:rFonts w:ascii="Arial" w:hAnsi="Arial" w:cs="Arial" w:eastAsia="Arial"/>
          <w:sz w:val="18"/>
          <w:szCs w:val="18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Users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5.4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688" w:right="-20"/>
        <w:jc w:val="left"/>
        <w:tabs>
          <w:tab w:pos="61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Inhala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ts</w:t>
      </w:r>
      <w:r>
        <w:rPr>
          <w:rFonts w:ascii="Arial" w:hAnsi="Arial" w:cs="Arial" w:eastAsia="Arial"/>
          <w:sz w:val="18"/>
          <w:szCs w:val="18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Non-Users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3.6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4560" w:right="1608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95.401001pt;margin-top:-2.266101pt;width:421.197pt;height:.1pt;mso-position-horizontal-relative:page;mso-position-vertical-relative:paragraph;z-index:-55597" coordorigin="1908,-45" coordsize="8424,2">
            <v:shape style="position:absolute;left:1908;top:-45;width:8424;height:2" coordorigin="1908,-45" coordsize="8424,0" path="m1908,-45l10332,-45e" filled="f" stroked="t" strokeweight=".4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erage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conduct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pro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blems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re</w:t>
      </w:r>
      <w:r>
        <w:rPr>
          <w:rFonts w:ascii="Arial" w:hAnsi="Arial" w:cs="Arial" w:eastAsia="Arial"/>
          <w:sz w:val="18"/>
          <w:szCs w:val="18"/>
          <w:spacing w:val="5"/>
          <w:w w:val="98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rted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688" w:right="-20"/>
        <w:jc w:val="left"/>
        <w:tabs>
          <w:tab w:pos="61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95.401001pt;margin-top:-2.266100pt;width:421.197pt;height:.1pt;mso-position-horizontal-relative:page;mso-position-vertical-relative:paragraph;z-index:-55596" coordorigin="1908,-45" coordsize="8424,2">
            <v:shape style="position:absolute;left:1908;top:-45;width:8424;height:2" coordorigin="1908,-45" coordsize="8424,0" path="m1908,-45l10332,-45e" filled="f" stroked="t" strokeweight=".4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Inhala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ts</w:t>
      </w:r>
      <w:r>
        <w:rPr>
          <w:rFonts w:ascii="Arial" w:hAnsi="Arial" w:cs="Arial" w:eastAsia="Arial"/>
          <w:sz w:val="18"/>
          <w:szCs w:val="18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Users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3.7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688" w:right="-20"/>
        <w:jc w:val="left"/>
        <w:tabs>
          <w:tab w:pos="61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95.401001pt;margin-top:14.443886pt;width:421.197pt;height:.1pt;mso-position-horizontal-relative:page;mso-position-vertical-relative:paragraph;z-index:-55595" coordorigin="1908,289" coordsize="8424,2">
            <v:shape style="position:absolute;left:1908;top:289;width:8424;height:2" coordorigin="1908,289" coordsize="8424,0" path="m1908,289l10332,289e" filled="f" stroked="t" strokeweight=".79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Inhala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ts</w:t>
      </w:r>
      <w:r>
        <w:rPr>
          <w:rFonts w:ascii="Arial" w:hAnsi="Arial" w:cs="Arial" w:eastAsia="Arial"/>
          <w:sz w:val="18"/>
          <w:szCs w:val="18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Non-Users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pgMar w:header="407" w:footer="591" w:top="780" w:bottom="780" w:left="1340" w:right="1340"/>
          <w:pgSz w:w="12240" w:h="15840"/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1207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I-7: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4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our</w:t>
      </w:r>
      <w:r>
        <w:rPr>
          <w:rFonts w:ascii="Arial" w:hAnsi="Arial" w:cs="Arial" w:eastAsia="Arial"/>
          <w:sz w:val="20"/>
          <w:szCs w:val="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close</w:t>
      </w:r>
      <w:r>
        <w:rPr>
          <w:rFonts w:ascii="Arial" w:hAnsi="Arial" w:cs="Arial" w:eastAsia="Arial"/>
          <w:sz w:val="20"/>
          <w:szCs w:val="20"/>
          <w:spacing w:val="-2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friends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4"/>
          <w:b/>
          <w:bCs/>
        </w:rPr>
        <w:t>inhala</w:t>
      </w:r>
      <w:r>
        <w:rPr>
          <w:rFonts w:ascii="Arial" w:hAnsi="Arial" w:cs="Arial" w:eastAsia="Arial"/>
          <w:sz w:val="20"/>
          <w:szCs w:val="20"/>
          <w:spacing w:val="-6"/>
          <w:w w:val="104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95"/>
          <w:b/>
          <w:bCs/>
        </w:rPr>
        <w:t>ts?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319" w:hRule="exact"/>
        </w:trPr>
        <w:tc>
          <w:tcPr>
            <w:tcW w:w="2757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7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87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Most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420" w:right="40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493" w:hRule="exact"/>
        </w:trPr>
        <w:tc>
          <w:tcPr>
            <w:tcW w:w="2757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87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9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6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1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9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9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9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9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9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9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275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8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9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2" w:after="0" w:line="240" w:lineRule="auto"/>
        <w:ind w:left="419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I-8: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dangerous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do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think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it</w:t>
      </w:r>
      <w:r>
        <w:rPr>
          <w:rFonts w:ascii="Arial" w:hAnsi="Arial" w:cs="Arial" w:eastAsia="Arial"/>
          <w:sz w:val="20"/>
          <w:szCs w:val="20"/>
          <w:spacing w:val="5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is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0"/>
          <w:szCs w:val="2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kids</w:t>
      </w:r>
      <w:r>
        <w:rPr>
          <w:rFonts w:ascii="Arial" w:hAnsi="Arial" w:cs="Arial" w:eastAsia="Arial"/>
          <w:sz w:val="20"/>
          <w:szCs w:val="2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our</w:t>
      </w:r>
      <w:r>
        <w:rPr>
          <w:rFonts w:ascii="Arial" w:hAnsi="Arial" w:cs="Arial" w:eastAsia="Arial"/>
          <w:sz w:val="20"/>
          <w:szCs w:val="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age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0"/>
          <w:szCs w:val="20"/>
          <w:spacing w:val="3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4"/>
          <w:b/>
          <w:bCs/>
        </w:rPr>
        <w:t>inhala</w:t>
      </w:r>
      <w:r>
        <w:rPr>
          <w:rFonts w:ascii="Arial" w:hAnsi="Arial" w:cs="Arial" w:eastAsia="Arial"/>
          <w:sz w:val="20"/>
          <w:szCs w:val="20"/>
          <w:spacing w:val="-6"/>
          <w:w w:val="104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95"/>
          <w:b/>
          <w:bCs/>
        </w:rPr>
        <w:t>ts?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pgMar w:header="407" w:footer="591" w:top="780" w:bottom="780" w:left="1720" w:right="1720"/>
          <w:pgSz w:w="12240" w:h="15840"/>
        </w:sectPr>
      </w:pPr>
      <w:rPr/>
    </w:p>
    <w:p>
      <w:pPr>
        <w:spacing w:before="25" w:after="0" w:line="240" w:lineRule="auto"/>
        <w:ind w:right="217"/>
        <w:jc w:val="righ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95.401001pt;margin-top:-1.165081pt;width:421.197pt;height:.1pt;mso-position-horizontal-relative:page;mso-position-vertical-relative:paragraph;z-index:-55594" coordorigin="1908,-23" coordsize="8424,2">
            <v:shape style="position:absolute;left:1908;top:-23;width:8424;height:2" coordorigin="1908,-23" coordsize="8424,0" path="m1908,-23l10332,-23e" filled="f" stroked="t" strokeweight=".79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15"/>
          <w:w w:val="115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</w:p>
    <w:p>
      <w:pPr>
        <w:spacing w:before="12" w:after="0" w:line="240" w:lineRule="auto"/>
        <w:ind w:right="-20"/>
        <w:jc w:val="righ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96"/>
        </w:rPr>
        <w:t>Dangerous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left="10" w:right="-61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Somewhat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Dangerous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left="71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7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</w:p>
    <w:p>
      <w:pPr>
        <w:spacing w:before="12" w:after="0" w:line="240" w:lineRule="auto"/>
        <w:ind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Dangerous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left="10" w:right="-62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at</w:t>
      </w:r>
      <w:r>
        <w:rPr>
          <w:rFonts w:ascii="Arial" w:hAnsi="Arial" w:cs="Arial" w:eastAsia="Arial"/>
          <w:sz w:val="18"/>
          <w:szCs w:val="18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All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Dangerous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left="70" w:right="435" w:firstLine="-7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Do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not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kn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720" w:right="1720"/>
          <w:cols w:num="5" w:equalWidth="0">
            <w:col w:w="3838" w:space="307"/>
            <w:col w:w="848" w:space="307"/>
            <w:col w:w="848" w:space="307"/>
            <w:col w:w="848" w:space="451"/>
            <w:col w:w="1046"/>
          </w:cols>
        </w:sectPr>
      </w:pPr>
      <w:rPr/>
    </w:p>
    <w:p>
      <w:pPr>
        <w:spacing w:before="0" w:after="0" w:line="60" w:lineRule="exact"/>
        <w:jc w:val="left"/>
        <w:rPr>
          <w:sz w:val="6"/>
          <w:szCs w:val="6"/>
        </w:rPr>
      </w:pPr>
      <w:rPr/>
      <w:r>
        <w:rPr>
          <w:sz w:val="6"/>
          <w:szCs w:val="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493" w:hRule="exact"/>
        </w:trPr>
        <w:tc>
          <w:tcPr>
            <w:tcW w:w="2757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4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275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2" w:after="0" w:line="240" w:lineRule="auto"/>
        <w:ind w:left="714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I-9: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28"/>
          <w:b/>
          <w:bCs/>
        </w:rPr>
        <w:t>If</w:t>
      </w:r>
      <w:r>
        <w:rPr>
          <w:rFonts w:ascii="Arial" w:hAnsi="Arial" w:cs="Arial" w:eastAsia="Arial"/>
          <w:sz w:val="20"/>
          <w:szCs w:val="20"/>
          <w:spacing w:val="5"/>
          <w:w w:val="12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ted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some,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difficult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ould</w:t>
      </w:r>
      <w:r>
        <w:rPr>
          <w:rFonts w:ascii="Arial" w:hAnsi="Arial" w:cs="Arial" w:eastAsia="Arial"/>
          <w:sz w:val="20"/>
          <w:szCs w:val="20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it</w:t>
      </w:r>
      <w:r>
        <w:rPr>
          <w:rFonts w:ascii="Arial" w:hAnsi="Arial" w:cs="Arial" w:eastAsia="Arial"/>
          <w:sz w:val="20"/>
          <w:szCs w:val="20"/>
          <w:spacing w:val="5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0"/>
          <w:szCs w:val="20"/>
          <w:spacing w:val="3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get</w:t>
      </w:r>
      <w:r>
        <w:rPr>
          <w:rFonts w:ascii="Arial" w:hAnsi="Arial" w:cs="Arial" w:eastAsia="Arial"/>
          <w:sz w:val="20"/>
          <w:szCs w:val="20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4"/>
          <w:b/>
          <w:bCs/>
        </w:rPr>
        <w:t>inhala</w:t>
      </w:r>
      <w:r>
        <w:rPr>
          <w:rFonts w:ascii="Arial" w:hAnsi="Arial" w:cs="Arial" w:eastAsia="Arial"/>
          <w:sz w:val="20"/>
          <w:szCs w:val="20"/>
          <w:spacing w:val="-6"/>
          <w:w w:val="104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95"/>
          <w:b/>
          <w:bCs/>
        </w:rPr>
        <w:t>ts?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720" w:right="1720"/>
        </w:sectPr>
      </w:pPr>
      <w:rPr/>
    </w:p>
    <w:p>
      <w:pPr>
        <w:spacing w:before="25" w:after="0" w:line="254" w:lineRule="auto"/>
        <w:ind w:left="3059" w:right="-36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95.401001pt;margin-top:-1.166111pt;width:421.197pt;height:.1pt;mso-position-horizontal-relative:page;mso-position-vertical-relative:paragraph;z-index:-55593" coordorigin="1908,-23" coordsize="8424,2">
            <v:shape style="position:absolute;left:1908;top:-23;width:8424;height:2" coordorigin="1908,-23" coordsize="8424,0" path="m1908,-23l10332,-23e" filled="f" stroked="t" strokeweight=".79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99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99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Heard</w:t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Of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right="-20"/>
        <w:jc w:val="left"/>
        <w:tabs>
          <w:tab w:pos="11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Im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ossible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15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</w:p>
    <w:p>
      <w:pPr>
        <w:spacing w:before="12" w:after="0" w:line="240" w:lineRule="auto"/>
        <w:ind w:left="998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10"/>
        </w:rPr>
        <w:t>Difficult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right="-71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Somewhat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35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10"/>
        </w:rPr>
        <w:t>Difficult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left="-36" w:right="-56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Somewhat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135" w:right="220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96"/>
        </w:rPr>
        <w:t>Easy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left="7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15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Easy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720" w:right="1720"/>
          <w:cols w:num="5" w:equalWidth="0">
            <w:col w:w="3561" w:space="357"/>
            <w:col w:w="1650" w:space="275"/>
            <w:col w:w="829" w:space="134"/>
            <w:col w:w="829" w:space="302"/>
            <w:col w:w="863"/>
          </w:cols>
        </w:sectPr>
      </w:pPr>
      <w:rPr/>
    </w:p>
    <w:p>
      <w:pPr>
        <w:spacing w:before="0" w:after="0" w:line="60" w:lineRule="exact"/>
        <w:jc w:val="left"/>
        <w:rPr>
          <w:sz w:val="6"/>
          <w:szCs w:val="6"/>
        </w:rPr>
      </w:pPr>
      <w:rPr/>
      <w:r>
        <w:rPr>
          <w:sz w:val="6"/>
          <w:szCs w:val="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493" w:hRule="exact"/>
        </w:trPr>
        <w:tc>
          <w:tcPr>
            <w:tcW w:w="270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right="16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4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4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270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780" w:bottom="780" w:left="1720" w:right="172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174.960999pt;margin-top:551.776001pt;width:262.079pt;height:.1pt;mso-position-horizontal-relative:page;mso-position-vertical-relative:page;z-index:-55592" coordorigin="3499,11036" coordsize="5242,2">
            <v:shape style="position:absolute;left:3499;top:11036;width:5242;height:2" coordorigin="3499,11036" coordsize="5242,0" path="m3499,11036l8741,11036e" filled="f" stroked="t" strokeweight=".797pt" strokecolor="#000000">
              <v:path arrowok="t"/>
            </v:shape>
          </v:group>
          <w10:wrap type="none"/>
        </w:pict>
      </w:r>
      <w:r>
        <w:rPr>
          <w:sz w:val="20"/>
          <w:szCs w:val="20"/>
        </w:rPr>
      </w:r>
    </w:p>
    <w:p>
      <w:pPr>
        <w:spacing w:before="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9" w:lineRule="auto"/>
        <w:ind w:left="2721" w:right="59" w:firstLine="-2608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X-1: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Since</w:t>
      </w:r>
      <w:r>
        <w:rPr>
          <w:rFonts w:ascii="Arial" w:hAnsi="Arial" w:cs="Arial" w:eastAsia="Arial"/>
          <w:sz w:val="20"/>
          <w:szCs w:val="20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ol</w:t>
      </w:r>
      <w:r>
        <w:rPr>
          <w:rFonts w:ascii="Arial" w:hAnsi="Arial" w:cs="Arial" w:eastAsia="Arial"/>
          <w:sz w:val="20"/>
          <w:szCs w:val="20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egan</w:t>
      </w:r>
      <w:r>
        <w:rPr>
          <w:rFonts w:ascii="Arial" w:hAnsi="Arial" w:cs="Arial" w:eastAsia="Arial"/>
          <w:sz w:val="20"/>
          <w:szCs w:val="20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0"/>
          <w:szCs w:val="20"/>
          <w:spacing w:val="3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0"/>
          <w:szCs w:val="20"/>
          <w:spacing w:val="4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fall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0"/>
          <w:szCs w:val="20"/>
          <w:spacing w:val="4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gotten</w:t>
      </w:r>
      <w:r>
        <w:rPr>
          <w:rFonts w:ascii="Arial" w:hAnsi="Arial" w:cs="Arial" w:eastAsia="Arial"/>
          <w:sz w:val="20"/>
          <w:szCs w:val="20"/>
          <w:spacing w:val="4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information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drugs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4"/>
          <w:b/>
          <w:bCs/>
        </w:rPr>
        <w:t>or</w:t>
      </w:r>
      <w:r>
        <w:rPr>
          <w:rFonts w:ascii="Arial" w:hAnsi="Arial" w:cs="Arial" w:eastAsia="Arial"/>
          <w:sz w:val="20"/>
          <w:szCs w:val="20"/>
          <w:spacing w:val="0"/>
          <w:w w:val="104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alcohol</w:t>
      </w:r>
      <w:r>
        <w:rPr>
          <w:rFonts w:ascii="Arial" w:hAnsi="Arial" w:cs="Arial" w:eastAsia="Arial"/>
          <w:sz w:val="20"/>
          <w:szCs w:val="20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from</w:t>
      </w:r>
      <w:r>
        <w:rPr>
          <w:rFonts w:ascii="Arial" w:hAnsi="Arial" w:cs="Arial" w:eastAsia="Arial"/>
          <w:sz w:val="20"/>
          <w:szCs w:val="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0"/>
          <w:szCs w:val="20"/>
          <w:spacing w:val="4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foll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wing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sources?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59.219971" w:type="dxa"/>
      </w:tblPr>
      <w:tblGrid/>
      <w:tr>
        <w:trPr>
          <w:trHeight w:val="319" w:hRule="exact"/>
        </w:trPr>
        <w:tc>
          <w:tcPr>
            <w:tcW w:w="3521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2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55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493" w:hRule="exact"/>
        </w:trPr>
        <w:tc>
          <w:tcPr>
            <w:tcW w:w="213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Health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Class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68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40.9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45.5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329" w:hRule="exact"/>
        </w:trPr>
        <w:tc>
          <w:tcPr>
            <w:tcW w:w="2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548" w:hRule="exact"/>
        </w:trPr>
        <w:tc>
          <w:tcPr>
            <w:tcW w:w="2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5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18"/>
                <w:szCs w:val="18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bly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Pro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gram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68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329" w:hRule="exact"/>
        </w:trPr>
        <w:tc>
          <w:tcPr>
            <w:tcW w:w="2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36.8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548" w:hRule="exact"/>
        </w:trPr>
        <w:tc>
          <w:tcPr>
            <w:tcW w:w="2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5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Guidance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Counselor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68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99" w:hRule="exact"/>
        </w:trPr>
        <w:tc>
          <w:tcPr>
            <w:tcW w:w="2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97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91"/>
        </w:rPr>
        <w:t>Science</w:t>
      </w:r>
      <w:r>
        <w:rPr>
          <w:rFonts w:ascii="Arial" w:hAnsi="Arial" w:cs="Arial" w:eastAsia="Arial"/>
          <w:sz w:val="18"/>
          <w:szCs w:val="18"/>
          <w:spacing w:val="16"/>
          <w:w w:val="9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cial</w:t>
      </w:r>
      <w:r>
        <w:rPr>
          <w:rFonts w:ascii="Arial" w:hAnsi="Arial" w:cs="Arial" w:eastAsia="Arial"/>
          <w:sz w:val="18"/>
          <w:szCs w:val="18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Studies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Class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4147.799988" w:type="dxa"/>
      </w:tblPr>
      <w:tblGrid/>
      <w:tr>
        <w:trPr>
          <w:trHeight w:val="23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505" w:right="40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9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640" w:right="1640"/>
          <w:pgSz w:w="12240" w:h="15840"/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9" w:lineRule="auto"/>
        <w:ind w:left="96" w:right="76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X-1: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Since</w:t>
      </w:r>
      <w:r>
        <w:rPr>
          <w:rFonts w:ascii="Arial" w:hAnsi="Arial" w:cs="Arial" w:eastAsia="Arial"/>
          <w:sz w:val="20"/>
          <w:szCs w:val="20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ol</w:t>
      </w:r>
      <w:r>
        <w:rPr>
          <w:rFonts w:ascii="Arial" w:hAnsi="Arial" w:cs="Arial" w:eastAsia="Arial"/>
          <w:sz w:val="20"/>
          <w:szCs w:val="20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egan</w:t>
      </w:r>
      <w:r>
        <w:rPr>
          <w:rFonts w:ascii="Arial" w:hAnsi="Arial" w:cs="Arial" w:eastAsia="Arial"/>
          <w:sz w:val="20"/>
          <w:szCs w:val="20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0"/>
          <w:szCs w:val="20"/>
          <w:spacing w:val="3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0"/>
          <w:szCs w:val="20"/>
          <w:spacing w:val="4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fall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0"/>
          <w:szCs w:val="20"/>
          <w:spacing w:val="4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gotten</w:t>
      </w:r>
      <w:r>
        <w:rPr>
          <w:rFonts w:ascii="Arial" w:hAnsi="Arial" w:cs="Arial" w:eastAsia="Arial"/>
          <w:sz w:val="20"/>
          <w:szCs w:val="20"/>
          <w:spacing w:val="4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information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drugs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4"/>
          <w:b/>
          <w:bCs/>
        </w:rPr>
        <w:t>or</w:t>
      </w:r>
      <w:r>
        <w:rPr>
          <w:rFonts w:ascii="Arial" w:hAnsi="Arial" w:cs="Arial" w:eastAsia="Arial"/>
          <w:sz w:val="20"/>
          <w:szCs w:val="20"/>
          <w:spacing w:val="0"/>
          <w:w w:val="104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alcohol</w:t>
      </w:r>
      <w:r>
        <w:rPr>
          <w:rFonts w:ascii="Arial" w:hAnsi="Arial" w:cs="Arial" w:eastAsia="Arial"/>
          <w:sz w:val="20"/>
          <w:szCs w:val="20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from</w:t>
      </w:r>
      <w:r>
        <w:rPr>
          <w:rFonts w:ascii="Arial" w:hAnsi="Arial" w:cs="Arial" w:eastAsia="Arial"/>
          <w:sz w:val="20"/>
          <w:szCs w:val="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0"/>
          <w:szCs w:val="20"/>
          <w:spacing w:val="4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foll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wing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3"/>
          <w:b/>
          <w:bCs/>
        </w:rPr>
        <w:t>sources?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3839" w:right="3819"/>
        <w:jc w:val="center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174.960999pt;margin-top:24.22386pt;width:262.079pt;height:.1pt;mso-position-horizontal-relative:page;mso-position-vertical-relative:paragraph;z-index:-55591" coordorigin="3499,484" coordsize="5242,2">
            <v:shape style="position:absolute;left:3499;top:484;width:5242;height:2" coordorigin="3499,484" coordsize="5242,0" path="m3499,484l8741,484e" filled="f" stroked="t" strokeweight=".79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w w:val="108"/>
          <w:b/>
          <w:bCs/>
        </w:rPr>
        <w:t>(Co</w:t>
      </w:r>
      <w:r>
        <w:rPr>
          <w:rFonts w:ascii="Arial" w:hAnsi="Arial" w:cs="Arial" w:eastAsia="Arial"/>
          <w:sz w:val="20"/>
          <w:szCs w:val="20"/>
          <w:spacing w:val="-6"/>
          <w:w w:val="108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ti</w:t>
      </w:r>
      <w:r>
        <w:rPr>
          <w:rFonts w:ascii="Arial" w:hAnsi="Arial" w:cs="Arial" w:eastAsia="Arial"/>
          <w:sz w:val="20"/>
          <w:szCs w:val="20"/>
          <w:spacing w:val="-6"/>
          <w:w w:val="114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6"/>
          <w:b/>
          <w:bCs/>
        </w:rPr>
        <w:t>ued)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pgMar w:header="407" w:footer="591" w:top="780" w:bottom="780" w:left="1640" w:right="1640"/>
          <w:pgSz w:w="12240" w:h="15840"/>
        </w:sectPr>
      </w:pPr>
      <w:rPr/>
    </w:p>
    <w:p>
      <w:pPr>
        <w:spacing w:before="5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979" w:right="-71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174.960999pt;margin-top:-2.267092pt;width:262.079pt;height:.1pt;mso-position-horizontal-relative:page;mso-position-vertical-relative:paragraph;z-index:-55590" coordorigin="3499,-45" coordsize="5242,2">
            <v:shape style="position:absolute;left:3499;top:-45;width:5242;height:2" coordorigin="3499,-45" coordsize="5242,0" path="m3499,-45l8741,-45e" filled="f" stroked="t" strokeweight=".4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98"/>
        </w:rPr>
        <w:t>Stude</w:t>
      </w:r>
      <w:r>
        <w:rPr>
          <w:rFonts w:ascii="Arial" w:hAnsi="Arial" w:cs="Arial" w:eastAsia="Arial"/>
          <w:sz w:val="18"/>
          <w:szCs w:val="18"/>
          <w:spacing w:val="-4"/>
          <w:w w:val="98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Group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Clu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Meeting</w:t>
      </w:r>
      <w:r>
        <w:rPr>
          <w:rFonts w:ascii="Arial" w:hAnsi="Arial" w:cs="Arial" w:eastAsia="Arial"/>
          <w:sz w:val="18"/>
          <w:szCs w:val="18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15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1945" w:right="2372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w w:val="87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87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15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81"/>
        </w:rPr>
        <w:t>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640" w:right="1640"/>
          <w:cols w:num="2" w:equalWidth="0">
            <w:col w:w="4927" w:space="1008"/>
            <w:col w:w="3025"/>
          </w:cols>
        </w:sectPr>
      </w:pPr>
      <w:rPr/>
    </w:p>
    <w:p>
      <w:pPr>
        <w:spacing w:before="12" w:after="0" w:line="254" w:lineRule="auto"/>
        <w:ind w:left="4157" w:right="2626" w:firstLine="498"/>
        <w:jc w:val="right"/>
        <w:tabs>
          <w:tab w:pos="5700" w:val="left"/>
          <w:tab w:pos="58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174.960999pt;margin-top:594.518982pt;width:262.079pt;height:.1pt;mso-position-horizontal-relative:page;mso-position-vertical-relative:page;z-index:-55589" coordorigin="3499,11890" coordsize="5242,2">
            <v:shape style="position:absolute;left:3499;top:11890;width:5242;height:2" coordorigin="3499,11890" coordsize="5242,0" path="m3499,11890l8741,11890e" filled="f" stroked="t" strokeweight=".79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All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12.7%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8.4%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14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.5%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17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.5%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12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.1%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10.9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%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13.0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%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11.5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25" w:after="0" w:line="240" w:lineRule="auto"/>
        <w:ind w:left="197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An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vited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Guest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4147.799988" w:type="dxa"/>
      </w:tblPr>
      <w:tblGrid/>
      <w:tr>
        <w:trPr>
          <w:trHeight w:val="23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505" w:right="40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9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6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25" w:after="0" w:line="240" w:lineRule="auto"/>
        <w:ind w:left="197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Another</w:t>
      </w:r>
      <w:r>
        <w:rPr>
          <w:rFonts w:ascii="Arial" w:hAnsi="Arial" w:cs="Arial" w:eastAsia="Arial"/>
          <w:sz w:val="18"/>
          <w:szCs w:val="18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Source</w:t>
      </w:r>
      <w:r>
        <w:rPr>
          <w:rFonts w:ascii="Arial" w:hAnsi="Arial" w:cs="Arial" w:eastAsia="Arial"/>
          <w:sz w:val="18"/>
          <w:szCs w:val="18"/>
          <w:spacing w:val="15"/>
          <w:w w:val="93"/>
        </w:rPr>
        <w:t> </w:t>
      </w:r>
      <w:r>
        <w:rPr>
          <w:rFonts w:ascii="Arial" w:hAnsi="Arial" w:cs="Arial" w:eastAsia="Arial"/>
          <w:sz w:val="18"/>
          <w:szCs w:val="18"/>
          <w:spacing w:val="-6"/>
          <w:w w:val="123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23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2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4147.799988" w:type="dxa"/>
      </w:tblPr>
      <w:tblGrid/>
      <w:tr>
        <w:trPr>
          <w:trHeight w:val="23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505" w:right="40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9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6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25" w:after="0" w:line="240" w:lineRule="auto"/>
        <w:ind w:left="197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4147.799988" w:type="dxa"/>
      </w:tblPr>
      <w:tblGrid/>
      <w:tr>
        <w:trPr>
          <w:trHeight w:val="23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505" w:right="40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57.8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59.4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9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54.4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780" w:bottom="780" w:left="1640" w:right="1640"/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/>
        <w:pict>
          <v:group style="position:absolute;margin-left:174.960999pt;margin-top:559.096008pt;width:262.079pt;height:.1pt;mso-position-horizontal-relative:page;mso-position-vertical-relative:page;z-index:-55588" coordorigin="3499,11182" coordsize="5242,2">
            <v:shape style="position:absolute;left:3499;top:11182;width:5242;height:2" coordorigin="3499,11182" coordsize="5242,0" path="m3499,11182l8741,11182e" filled="f" stroked="t" strokeweight=".797pt" strokecolor="#000000">
              <v:path arrowok="t"/>
            </v:shape>
          </v:group>
          <w10:wrap type="none"/>
        </w:pict>
      </w:r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115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X-2: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28"/>
          <w:b/>
          <w:bCs/>
        </w:rPr>
        <w:t>If</w:t>
      </w:r>
      <w:r>
        <w:rPr>
          <w:rFonts w:ascii="Arial" w:hAnsi="Arial" w:cs="Arial" w:eastAsia="Arial"/>
          <w:sz w:val="20"/>
          <w:szCs w:val="20"/>
          <w:spacing w:val="5"/>
          <w:w w:val="12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had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drug</w:t>
      </w:r>
      <w:r>
        <w:rPr>
          <w:rFonts w:ascii="Arial" w:hAnsi="Arial" w:cs="Arial" w:eastAsia="Arial"/>
          <w:sz w:val="20"/>
          <w:szCs w:val="20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or</w:t>
      </w:r>
      <w:r>
        <w:rPr>
          <w:rFonts w:ascii="Arial" w:hAnsi="Arial" w:cs="Arial" w:eastAsia="Arial"/>
          <w:sz w:val="20"/>
          <w:szCs w:val="20"/>
          <w:spacing w:val="2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alcohol</w:t>
      </w:r>
      <w:r>
        <w:rPr>
          <w:rFonts w:ascii="Arial" w:hAnsi="Arial" w:cs="Arial" w:eastAsia="Arial"/>
          <w:sz w:val="20"/>
          <w:szCs w:val="20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problem</w:t>
      </w:r>
      <w:r>
        <w:rPr>
          <w:rFonts w:ascii="Arial" w:hAnsi="Arial" w:cs="Arial" w:eastAsia="Arial"/>
          <w:sz w:val="20"/>
          <w:szCs w:val="20"/>
          <w:spacing w:val="5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needed</w:t>
      </w:r>
      <w:r>
        <w:rPr>
          <w:rFonts w:ascii="Arial" w:hAnsi="Arial" w:cs="Arial" w:eastAsia="Arial"/>
          <w:sz w:val="20"/>
          <w:szCs w:val="20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help,</w:t>
      </w:r>
      <w:r>
        <w:rPr>
          <w:rFonts w:ascii="Arial" w:hAnsi="Arial" w:cs="Arial" w:eastAsia="Arial"/>
          <w:sz w:val="20"/>
          <w:szCs w:val="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who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ould</w:t>
      </w:r>
      <w:r>
        <w:rPr>
          <w:rFonts w:ascii="Arial" w:hAnsi="Arial" w:cs="Arial" w:eastAsia="Arial"/>
          <w:sz w:val="20"/>
          <w:szCs w:val="20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go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to?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959.219971" w:type="dxa"/>
      </w:tblPr>
      <w:tblGrid/>
      <w:tr>
        <w:trPr>
          <w:trHeight w:val="319" w:hRule="exact"/>
        </w:trPr>
        <w:tc>
          <w:tcPr>
            <w:tcW w:w="352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2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55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3521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Counselor/Program</w:t>
            </w:r>
            <w:r>
              <w:rPr>
                <w:rFonts w:ascii="Arial" w:hAnsi="Arial" w:cs="Arial" w:eastAsia="Arial"/>
                <w:sz w:val="18"/>
                <w:szCs w:val="18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In-S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35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43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5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43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5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43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5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43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5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43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5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5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99" w:hRule="exact"/>
        </w:trPr>
        <w:tc>
          <w:tcPr>
            <w:tcW w:w="35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207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Another</w:t>
      </w:r>
      <w:r>
        <w:rPr>
          <w:rFonts w:ascii="Arial" w:hAnsi="Arial" w:cs="Arial" w:eastAsia="Arial"/>
          <w:sz w:val="18"/>
          <w:szCs w:val="18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Adult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4247.799988" w:type="dxa"/>
      </w:tblPr>
      <w:tblGrid/>
      <w:tr>
        <w:trPr>
          <w:trHeight w:val="23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505" w:right="40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9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39.1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6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25" w:after="0" w:line="240" w:lineRule="auto"/>
        <w:ind w:left="207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Counselor/Program</w:t>
      </w:r>
      <w:r>
        <w:rPr>
          <w:rFonts w:ascii="Arial" w:hAnsi="Arial" w:cs="Arial" w:eastAsia="Arial"/>
          <w:sz w:val="18"/>
          <w:szCs w:val="18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Outside-S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4247.799988" w:type="dxa"/>
      </w:tblPr>
      <w:tblGrid/>
      <w:tr>
        <w:trPr>
          <w:trHeight w:val="23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505" w:right="40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34.0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9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37.7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6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25" w:after="0" w:line="240" w:lineRule="auto"/>
        <w:ind w:left="207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are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4247.799988" w:type="dxa"/>
      </w:tblPr>
      <w:tblGrid/>
      <w:tr>
        <w:trPr>
          <w:trHeight w:val="23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505" w:right="40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63.7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64.0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9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60.0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540" w:right="1540"/>
          <w:pgSz w:w="12240" w:h="15840"/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/>
        <w:pict>
          <v:group style="position:absolute;margin-left:174.960999pt;margin-top:462.015991pt;width:262.079pt;height:.1pt;mso-position-horizontal-relative:page;mso-position-vertical-relative:page;z-index:-55587" coordorigin="3499,9240" coordsize="5242,2">
            <v:shape style="position:absolute;left:3499;top:9240;width:5242;height:2" coordorigin="3499,9240" coordsize="5242,0" path="m3499,9240l8741,9240e" filled="f" stroked="t" strokeweight=".797pt" strokecolor="#000000">
              <v:path arrowok="t"/>
            </v:shape>
          </v:group>
          <w10:wrap type="none"/>
        </w:pict>
      </w:r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9" w:lineRule="auto"/>
        <w:ind w:left="3974" w:right="61" w:firstLine="-3858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X-2: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28"/>
          <w:b/>
          <w:bCs/>
        </w:rPr>
        <w:t>If</w:t>
      </w:r>
      <w:r>
        <w:rPr>
          <w:rFonts w:ascii="Arial" w:hAnsi="Arial" w:cs="Arial" w:eastAsia="Arial"/>
          <w:sz w:val="20"/>
          <w:szCs w:val="20"/>
          <w:spacing w:val="5"/>
          <w:w w:val="12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had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drug</w:t>
      </w:r>
      <w:r>
        <w:rPr>
          <w:rFonts w:ascii="Arial" w:hAnsi="Arial" w:cs="Arial" w:eastAsia="Arial"/>
          <w:sz w:val="20"/>
          <w:szCs w:val="20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or</w:t>
      </w:r>
      <w:r>
        <w:rPr>
          <w:rFonts w:ascii="Arial" w:hAnsi="Arial" w:cs="Arial" w:eastAsia="Arial"/>
          <w:sz w:val="20"/>
          <w:szCs w:val="20"/>
          <w:spacing w:val="2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alcohol</w:t>
      </w:r>
      <w:r>
        <w:rPr>
          <w:rFonts w:ascii="Arial" w:hAnsi="Arial" w:cs="Arial" w:eastAsia="Arial"/>
          <w:sz w:val="20"/>
          <w:szCs w:val="20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problem</w:t>
      </w:r>
      <w:r>
        <w:rPr>
          <w:rFonts w:ascii="Arial" w:hAnsi="Arial" w:cs="Arial" w:eastAsia="Arial"/>
          <w:sz w:val="20"/>
          <w:szCs w:val="20"/>
          <w:spacing w:val="5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needed</w:t>
      </w:r>
      <w:r>
        <w:rPr>
          <w:rFonts w:ascii="Arial" w:hAnsi="Arial" w:cs="Arial" w:eastAsia="Arial"/>
          <w:sz w:val="20"/>
          <w:szCs w:val="20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help,</w:t>
      </w:r>
      <w:r>
        <w:rPr>
          <w:rFonts w:ascii="Arial" w:hAnsi="Arial" w:cs="Arial" w:eastAsia="Arial"/>
          <w:sz w:val="20"/>
          <w:szCs w:val="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who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ould</w:t>
      </w:r>
      <w:r>
        <w:rPr>
          <w:rFonts w:ascii="Arial" w:hAnsi="Arial" w:cs="Arial" w:eastAsia="Arial"/>
          <w:sz w:val="20"/>
          <w:szCs w:val="20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go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to?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(Co</w:t>
      </w:r>
      <w:r>
        <w:rPr>
          <w:rFonts w:ascii="Arial" w:hAnsi="Arial" w:cs="Arial" w:eastAsia="Arial"/>
          <w:sz w:val="20"/>
          <w:szCs w:val="20"/>
          <w:spacing w:val="-6"/>
          <w:w w:val="108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ti</w:t>
      </w:r>
      <w:r>
        <w:rPr>
          <w:rFonts w:ascii="Arial" w:hAnsi="Arial" w:cs="Arial" w:eastAsia="Arial"/>
          <w:sz w:val="20"/>
          <w:szCs w:val="20"/>
          <w:spacing w:val="-6"/>
          <w:w w:val="114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6"/>
          <w:b/>
          <w:bCs/>
        </w:rPr>
        <w:t>ued)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959.219971" w:type="dxa"/>
      </w:tblPr>
      <w:tblGrid/>
      <w:tr>
        <w:trPr>
          <w:trHeight w:val="319" w:hRule="exact"/>
        </w:trPr>
        <w:tc>
          <w:tcPr>
            <w:tcW w:w="3521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2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55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493" w:hRule="exact"/>
        </w:trPr>
        <w:tc>
          <w:tcPr>
            <w:tcW w:w="1947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ical</w:t>
            </w:r>
            <w:r>
              <w:rPr>
                <w:rFonts w:ascii="Arial" w:hAnsi="Arial" w:cs="Arial" w:eastAsia="Arial"/>
                <w:sz w:val="18"/>
                <w:szCs w:val="18"/>
                <w:spacing w:val="1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1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ctor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7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8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49.7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41.5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329" w:hRule="exact"/>
        </w:trPr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46.0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548" w:hRule="exact"/>
        </w:trPr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5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our</w:t>
            </w:r>
            <w:r>
              <w:rPr>
                <w:rFonts w:ascii="Arial" w:hAnsi="Arial" w:cs="Arial" w:eastAsia="Arial"/>
                <w:sz w:val="18"/>
                <w:szCs w:val="18"/>
                <w:spacing w:val="3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9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8"/>
              </w:rPr>
              <w:t>riends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8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70.2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71.2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329" w:hRule="exact"/>
        </w:trPr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72.3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548" w:hRule="exact"/>
        </w:trPr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5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Another</w:t>
            </w:r>
            <w:r>
              <w:rPr>
                <w:rFonts w:ascii="Arial" w:hAnsi="Arial" w:cs="Arial" w:eastAsia="Arial"/>
                <w:sz w:val="18"/>
                <w:szCs w:val="18"/>
                <w:spacing w:val="3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3"/>
              </w:rPr>
              <w:t>Adult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8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58.2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56.8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99" w:hRule="exact"/>
        </w:trPr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57.7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540" w:right="1540"/>
          <w:pgSz w:w="12240" w:h="15840"/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9" w:lineRule="auto"/>
        <w:ind w:left="86" w:right="66"/>
        <w:jc w:val="center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174.960999pt;margin-top:48.68087pt;width:262.079pt;height:.1pt;mso-position-horizontal-relative:page;mso-position-vertical-relative:paragraph;z-index:-55586" coordorigin="3499,974" coordsize="5242,2">
            <v:shape style="position:absolute;left:3499;top:974;width:5242;height:2" coordorigin="3499,974" coordsize="5242,0" path="m3499,974l8741,974e" filled="f" stroked="t" strokeweight=".79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X-3: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Since</w:t>
      </w:r>
      <w:r>
        <w:rPr>
          <w:rFonts w:ascii="Arial" w:hAnsi="Arial" w:cs="Arial" w:eastAsia="Arial"/>
          <w:sz w:val="20"/>
          <w:szCs w:val="20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ol</w:t>
      </w:r>
      <w:r>
        <w:rPr>
          <w:rFonts w:ascii="Arial" w:hAnsi="Arial" w:cs="Arial" w:eastAsia="Arial"/>
          <w:sz w:val="20"/>
          <w:szCs w:val="20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egan</w:t>
      </w:r>
      <w:r>
        <w:rPr>
          <w:rFonts w:ascii="Arial" w:hAnsi="Arial" w:cs="Arial" w:eastAsia="Arial"/>
          <w:sz w:val="20"/>
          <w:szCs w:val="20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0"/>
          <w:szCs w:val="20"/>
          <w:spacing w:val="3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0"/>
          <w:szCs w:val="20"/>
          <w:spacing w:val="4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fall,</w:t>
      </w:r>
      <w:r>
        <w:rPr>
          <w:rFonts w:ascii="Arial" w:hAnsi="Arial" w:cs="Arial" w:eastAsia="Arial"/>
          <w:sz w:val="20"/>
          <w:szCs w:val="20"/>
          <w:spacing w:val="4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5"/>
          <w:b/>
          <w:bCs/>
        </w:rPr>
        <w:t>soug</w:t>
      </w:r>
      <w:r>
        <w:rPr>
          <w:rFonts w:ascii="Arial" w:hAnsi="Arial" w:cs="Arial" w:eastAsia="Arial"/>
          <w:sz w:val="20"/>
          <w:szCs w:val="20"/>
          <w:spacing w:val="-6"/>
          <w:w w:val="95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33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help,</w:t>
      </w:r>
      <w:r>
        <w:rPr>
          <w:rFonts w:ascii="Arial" w:hAnsi="Arial" w:cs="Arial" w:eastAsia="Arial"/>
          <w:sz w:val="20"/>
          <w:szCs w:val="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other</w:t>
      </w:r>
      <w:r>
        <w:rPr>
          <w:rFonts w:ascii="Arial" w:hAnsi="Arial" w:cs="Arial" w:eastAsia="Arial"/>
          <w:sz w:val="20"/>
          <w:szCs w:val="20"/>
          <w:spacing w:val="5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than</w:t>
      </w:r>
      <w:r>
        <w:rPr>
          <w:rFonts w:ascii="Arial" w:hAnsi="Arial" w:cs="Arial" w:eastAsia="Arial"/>
          <w:sz w:val="20"/>
          <w:szCs w:val="20"/>
          <w:spacing w:val="5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from</w:t>
      </w:r>
      <w:r>
        <w:rPr>
          <w:rFonts w:ascii="Arial" w:hAnsi="Arial" w:cs="Arial" w:eastAsia="Arial"/>
          <w:sz w:val="20"/>
          <w:szCs w:val="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family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4"/>
          <w:b/>
          <w:bCs/>
        </w:rPr>
        <w:t>or</w:t>
      </w:r>
      <w:r>
        <w:rPr>
          <w:rFonts w:ascii="Arial" w:hAnsi="Arial" w:cs="Arial" w:eastAsia="Arial"/>
          <w:sz w:val="20"/>
          <w:szCs w:val="20"/>
          <w:spacing w:val="0"/>
          <w:w w:val="104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friends,</w:t>
      </w:r>
      <w:r>
        <w:rPr>
          <w:rFonts w:ascii="Arial" w:hAnsi="Arial" w:cs="Arial" w:eastAsia="Arial"/>
          <w:sz w:val="20"/>
          <w:szCs w:val="20"/>
          <w:spacing w:val="3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0"/>
          <w:szCs w:val="2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problems</w:t>
      </w:r>
      <w:r>
        <w:rPr>
          <w:rFonts w:ascii="Arial" w:hAnsi="Arial" w:cs="Arial" w:eastAsia="Arial"/>
          <w:sz w:val="20"/>
          <w:szCs w:val="2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0"/>
          <w:szCs w:val="20"/>
          <w:spacing w:val="3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connected</w:t>
      </w:r>
      <w:r>
        <w:rPr>
          <w:rFonts w:ascii="Arial" w:hAnsi="Arial" w:cs="Arial" w:eastAsia="Arial"/>
          <w:sz w:val="20"/>
          <w:szCs w:val="20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with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our</w:t>
      </w:r>
      <w:r>
        <w:rPr>
          <w:rFonts w:ascii="Arial" w:hAnsi="Arial" w:cs="Arial" w:eastAsia="Arial"/>
          <w:sz w:val="20"/>
          <w:szCs w:val="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alcohol,</w:t>
      </w:r>
      <w:r>
        <w:rPr>
          <w:rFonts w:ascii="Arial" w:hAnsi="Arial" w:cs="Arial" w:eastAsia="Arial"/>
          <w:sz w:val="20"/>
          <w:szCs w:val="2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7"/>
          <w:b/>
          <w:bCs/>
        </w:rPr>
        <w:t>marijuana,</w:t>
      </w:r>
      <w:r>
        <w:rPr>
          <w:rFonts w:ascii="Arial" w:hAnsi="Arial" w:cs="Arial" w:eastAsia="Arial"/>
          <w:sz w:val="20"/>
          <w:szCs w:val="20"/>
          <w:spacing w:val="17"/>
          <w:w w:val="107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or</w:t>
      </w:r>
      <w:r>
        <w:rPr>
          <w:rFonts w:ascii="Arial" w:hAnsi="Arial" w:cs="Arial" w:eastAsia="Arial"/>
          <w:sz w:val="20"/>
          <w:szCs w:val="20"/>
          <w:spacing w:val="2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6"/>
          <w:b/>
          <w:bCs/>
        </w:rPr>
        <w:t>other</w:t>
      </w:r>
      <w:r>
        <w:rPr>
          <w:rFonts w:ascii="Arial" w:hAnsi="Arial" w:cs="Arial" w:eastAsia="Arial"/>
          <w:sz w:val="20"/>
          <w:szCs w:val="20"/>
          <w:spacing w:val="0"/>
          <w:w w:val="106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7"/>
          <w:b/>
          <w:bCs/>
        </w:rPr>
        <w:t>drugs?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pgMar w:header="407" w:footer="591" w:top="780" w:bottom="780" w:left="1480" w:right="1480"/>
          <w:pgSz w:w="12240" w:h="15840"/>
        </w:sectPr>
      </w:pPr>
      <w:rPr/>
    </w:p>
    <w:p>
      <w:pPr>
        <w:spacing w:before="5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4" w:lineRule="auto"/>
        <w:ind w:left="2139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174.960999pt;margin-top:-2.266076pt;width:262.079pt;height:.1pt;mso-position-horizontal-relative:page;mso-position-vertical-relative:paragraph;z-index:-55585" coordorigin="3499,-45" coordsize="5242,2">
            <v:shape style="position:absolute;left:3499;top:-45;width:5242;height:2" coordorigin="3499,-45" coordsize="5242,0" path="m3499,-45l8741,-45e" filled="f" stroked="t" strokeweight=".4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94"/>
        </w:rPr>
        <w:t>Soug</w:t>
      </w:r>
      <w:r>
        <w:rPr>
          <w:rFonts w:ascii="Arial" w:hAnsi="Arial" w:cs="Arial" w:eastAsia="Arial"/>
          <w:sz w:val="18"/>
          <w:szCs w:val="18"/>
          <w:spacing w:val="-4"/>
          <w:w w:val="94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Help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Drug/Alcohol</w:t>
      </w:r>
      <w:r>
        <w:rPr>
          <w:rFonts w:ascii="Arial" w:hAnsi="Arial" w:cs="Arial" w:eastAsia="Arial"/>
          <w:sz w:val="18"/>
          <w:szCs w:val="18"/>
          <w:spacing w:val="27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Prob-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lem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15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81"/>
        </w:rPr>
        <w:t>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480" w:right="1480"/>
          <w:cols w:num="2" w:equalWidth="0">
            <w:col w:w="5087" w:space="1008"/>
            <w:col w:w="3185"/>
          </w:cols>
        </w:sectPr>
      </w:pPr>
      <w:rPr/>
    </w:p>
    <w:p>
      <w:pPr>
        <w:spacing w:before="0" w:after="0" w:line="254" w:lineRule="auto"/>
        <w:ind w:left="4317" w:right="2832" w:firstLine="498"/>
        <w:jc w:val="right"/>
        <w:tabs>
          <w:tab w:pos="5900" w:val="left"/>
          <w:tab w:pos="60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174.960999pt;margin-top:101.514893pt;width:262.079pt;height:.1pt;mso-position-horizontal-relative:page;mso-position-vertical-relative:paragraph;z-index:-55584" coordorigin="3499,2030" coordsize="5242,2">
            <v:shape style="position:absolute;left:3499;top:2030;width:5242;height:2" coordorigin="3499,2030" coordsize="5242,0" path="m3499,2030l8741,2030e" filled="f" stroked="t" strokeweight=".79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All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5.0%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5.2%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4.8%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6.2%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4.8%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4.7%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4.9%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right"/>
        <w:spacing w:after="0"/>
        <w:sectPr>
          <w:type w:val="continuous"/>
          <w:pgSz w:w="12240" w:h="15840"/>
          <w:pgMar w:top="780" w:bottom="780" w:left="1480" w:right="1480"/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2464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X-4: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4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our</w:t>
      </w:r>
      <w:r>
        <w:rPr>
          <w:rFonts w:ascii="Arial" w:hAnsi="Arial" w:cs="Arial" w:eastAsia="Arial"/>
          <w:sz w:val="20"/>
          <w:szCs w:val="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1"/>
          <w:b/>
          <w:bCs/>
        </w:rPr>
        <w:t>friends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pgMar w:header="407" w:footer="591" w:top="780" w:bottom="780" w:left="1440" w:right="1720"/>
          <w:pgSz w:w="12240" w:h="15840"/>
        </w:sectPr>
      </w:pPr>
      <w:rPr/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64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-14"/>
          <w:w w:val="100"/>
        </w:rPr>
        <w:t>F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eel</w:t>
      </w:r>
      <w:r>
        <w:rPr>
          <w:rFonts w:ascii="Arial" w:hAnsi="Arial" w:cs="Arial" w:eastAsia="Arial"/>
          <w:sz w:val="16"/>
          <w:szCs w:val="16"/>
          <w:spacing w:val="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Close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4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3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Their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5"/>
          <w:w w:val="107"/>
        </w:rPr>
        <w:t>P</w:t>
      </w:r>
      <w:r>
        <w:rPr>
          <w:rFonts w:ascii="Arial" w:hAnsi="Arial" w:cs="Arial" w:eastAsia="Arial"/>
          <w:sz w:val="16"/>
          <w:szCs w:val="16"/>
          <w:spacing w:val="0"/>
          <w:w w:val="99"/>
        </w:rPr>
        <w:t>are</w:t>
      </w:r>
      <w:r>
        <w:rPr>
          <w:rFonts w:ascii="Arial" w:hAnsi="Arial" w:cs="Arial" w:eastAsia="Arial"/>
          <w:sz w:val="16"/>
          <w:szCs w:val="16"/>
          <w:spacing w:val="-5"/>
          <w:w w:val="99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99"/>
        </w:rPr>
        <w:t>ts?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29" w:after="0" w:line="240" w:lineRule="auto"/>
        <w:ind w:left="807" w:right="-20"/>
        <w:jc w:val="left"/>
        <w:tabs>
          <w:tab w:pos="2060" w:val="left"/>
          <w:tab w:pos="3420" w:val="left"/>
          <w:tab w:pos="4740" w:val="left"/>
          <w:tab w:pos="6140" w:val="left"/>
        </w:tabs>
        <w:rPr>
          <w:rFonts w:ascii="Arial" w:hAnsi="Arial" w:cs="Arial" w:eastAsia="Arial"/>
          <w:sz w:val="16"/>
          <w:szCs w:val="16"/>
        </w:rPr>
      </w:pPr>
      <w:rPr/>
      <w:r>
        <w:rPr/>
        <w:br w:type="column"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None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3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4"/>
          <w:w w:val="100"/>
        </w:rPr>
        <w:t>F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ew</w:t>
      </w:r>
      <w:r>
        <w:rPr>
          <w:rFonts w:ascii="Arial" w:hAnsi="Arial" w:cs="Arial" w:eastAsia="Arial"/>
          <w:sz w:val="16"/>
          <w:szCs w:val="16"/>
          <w:spacing w:val="-4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Some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Most</w:t>
      </w:r>
      <w:r>
        <w:rPr>
          <w:rFonts w:ascii="Arial" w:hAnsi="Arial" w:cs="Arial" w:eastAsia="Arial"/>
          <w:sz w:val="16"/>
          <w:szCs w:val="16"/>
          <w:spacing w:val="-2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24"/>
        </w:rPr>
        <w:t>All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1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right="-20"/>
        <w:jc w:val="left"/>
        <w:tabs>
          <w:tab w:pos="800" w:val="left"/>
          <w:tab w:pos="2080" w:val="left"/>
          <w:tab w:pos="3400" w:val="left"/>
          <w:tab w:pos="4700" w:val="left"/>
          <w:tab w:pos="602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All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21.1%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25.0%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36.7%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440" w:right="1720"/>
          <w:cols w:num="2" w:equalWidth="0">
            <w:col w:w="2272" w:space="178"/>
            <w:col w:w="6630"/>
          </w:cols>
        </w:sectPr>
      </w:pPr>
      <w:rPr/>
    </w:p>
    <w:p>
      <w:pPr>
        <w:spacing w:before="5" w:after="0" w:line="246" w:lineRule="auto"/>
        <w:ind w:left="1964" w:right="136" w:firstLine="85"/>
        <w:jc w:val="right"/>
        <w:tabs>
          <w:tab w:pos="3140" w:val="left"/>
          <w:tab w:pos="3240" w:val="left"/>
          <w:tab w:pos="4420" w:val="left"/>
          <w:tab w:pos="5740" w:val="left"/>
          <w:tab w:pos="5820" w:val="left"/>
          <w:tab w:pos="7040" w:val="left"/>
          <w:tab w:pos="8360" w:val="left"/>
          <w:tab w:pos="8400" w:val="left"/>
        </w:tabs>
        <w:rPr>
          <w:rFonts w:ascii="Arial" w:hAnsi="Arial" w:cs="Arial" w:eastAsia="Arial"/>
          <w:sz w:val="16"/>
          <w:szCs w:val="16"/>
        </w:rPr>
      </w:pPr>
      <w:rPr/>
      <w:r>
        <w:rPr/>
        <w:pict>
          <v:group style="position:absolute;margin-left:72pt;margin-top:99.477997pt;width:468pt;height:.1pt;mso-position-horizontal-relative:page;mso-position-vertical-relative:page;z-index:-55583" coordorigin="1440,1990" coordsize="9360,2">
            <v:shape style="position:absolute;left:1440;top:1990;width:9360;height:2" coordorigin="1440,1990" coordsize="9360,0" path="m1440,1990l10800,1990e" filled="f" stroked="t" strokeweight=".797pt" strokecolor="#000000">
              <v:path arrowok="t"/>
            </v:shape>
          </v:group>
          <w10:wrap type="none"/>
        </w:pict>
      </w:r>
      <w:r>
        <w:rPr/>
        <w:pict>
          <v:group style="position:absolute;margin-left:72pt;margin-top:114.094002pt;width:468pt;height:.1pt;mso-position-horizontal-relative:page;mso-position-vertical-relative:page;z-index:-55582" coordorigin="1440,2282" coordsize="9360,2">
            <v:shape style="position:absolute;left:1440;top:2282;width:9360;height:2" coordorigin="1440,2282" coordsize="9360,0" path="m1440,2282l10800,2282e" filled="f" stroked="t" strokeweight=".498pt" strokecolor="#000000">
              <v:path arrowok="t"/>
            </v:shape>
          </v:group>
          <w10:wrap type="none"/>
        </w:pict>
      </w:r>
      <w:r>
        <w:rPr/>
        <w:pict>
          <v:group style="position:absolute;margin-left:72pt;margin-top:564.077026pt;width:468pt;height:.1pt;mso-position-horizontal-relative:page;mso-position-vertical-relative:page;z-index:-55581" coordorigin="1440,11282" coordsize="9360,2">
            <v:shape style="position:absolute;left:1440;top:11282;width:9360;height:2" coordorigin="1440,11282" coordsize="9360,0" path="m1440,11282l10800,11282e" filled="f" stroked="t" strokeweight=".79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15.7%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19.7%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12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35.8%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20.2%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5.2%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19.7%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21.0%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36.7%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17.5%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20.0%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24.3%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36.3%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15.1%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21.0%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26.6%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40.0%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9.1%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25.8%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26.6%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12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36.6%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7.3%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22.3%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31.4%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12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33.8%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9.3%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23.9%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26.3%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12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37.4%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6.1%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Sometimes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Carry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4"/>
          <w:w w:val="100"/>
        </w:rPr>
        <w:t>W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ea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p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ons?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5" w:after="0" w:line="246" w:lineRule="auto"/>
        <w:ind w:left="1964" w:right="178" w:firstLine="458"/>
        <w:jc w:val="right"/>
        <w:tabs>
          <w:tab w:pos="3100" w:val="left"/>
          <w:tab w:pos="4420" w:val="left"/>
          <w:tab w:pos="5780" w:val="left"/>
          <w:tab w:pos="5820" w:val="left"/>
          <w:tab w:pos="7080" w:val="left"/>
          <w:tab w:pos="840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All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73.3%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17.5%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12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0.9%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85.9%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0.0%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83.8%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0.5%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79.4%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13.9%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1.1%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73.6%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17.5%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5.8%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0.8%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59.0%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25.8%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12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1.5%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64.7%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22.6%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12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1.4%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63.0%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21.2%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12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.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0.8%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Care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b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out</w:t>
      </w:r>
      <w:r>
        <w:rPr>
          <w:rFonts w:ascii="Arial" w:hAnsi="Arial" w:cs="Arial" w:eastAsia="Arial"/>
          <w:sz w:val="16"/>
          <w:szCs w:val="16"/>
          <w:spacing w:val="4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Making</w:t>
      </w:r>
      <w:r>
        <w:rPr>
          <w:rFonts w:ascii="Arial" w:hAnsi="Arial" w:cs="Arial" w:eastAsia="Arial"/>
          <w:sz w:val="16"/>
          <w:szCs w:val="16"/>
          <w:spacing w:val="3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Grades?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5" w:after="0" w:line="246" w:lineRule="auto"/>
        <w:ind w:left="1964" w:right="136" w:firstLine="458"/>
        <w:jc w:val="right"/>
        <w:tabs>
          <w:tab w:pos="3140" w:val="left"/>
          <w:tab w:pos="3240" w:val="left"/>
          <w:tab w:pos="4420" w:val="left"/>
          <w:tab w:pos="5740" w:val="left"/>
          <w:tab w:pos="5820" w:val="left"/>
          <w:tab w:pos="7040" w:val="left"/>
          <w:tab w:pos="8360" w:val="left"/>
          <w:tab w:pos="844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All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19.5%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12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45.7%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21.7%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17.2%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46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.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25.7%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18.8%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40.3%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29.2%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19.5%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42.3%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25.2%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13.3%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20.0%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46.5%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18.9%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24.7%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12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48.0%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12.4%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13.0%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19.5%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12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46.4%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19.8%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16.8%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12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5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19.5%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0" w:after="0" w:line="246" w:lineRule="auto"/>
        <w:ind w:left="120" w:right="6362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w w:val="110"/>
        </w:rPr>
        <w:t>Belong/</w:t>
      </w:r>
      <w:r>
        <w:rPr>
          <w:rFonts w:ascii="Arial" w:hAnsi="Arial" w:cs="Arial" w:eastAsia="Arial"/>
          <w:sz w:val="16"/>
          <w:szCs w:val="16"/>
          <w:spacing w:val="-14"/>
          <w:w w:val="110"/>
        </w:rPr>
        <w:t>W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48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 </w:t>
      </w:r>
      <w:r>
        <w:rPr>
          <w:rFonts w:ascii="Arial" w:hAnsi="Arial" w:cs="Arial" w:eastAsia="Arial"/>
          <w:sz w:val="16"/>
          <w:szCs w:val="16"/>
          <w:spacing w:val="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4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 </w:t>
      </w:r>
      <w:r>
        <w:rPr>
          <w:rFonts w:ascii="Arial" w:hAnsi="Arial" w:cs="Arial" w:eastAsia="Arial"/>
          <w:sz w:val="16"/>
          <w:szCs w:val="16"/>
          <w:spacing w:val="2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Belong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 </w:t>
      </w:r>
      <w:r>
        <w:rPr>
          <w:rFonts w:ascii="Arial" w:hAnsi="Arial" w:cs="Arial" w:eastAsia="Arial"/>
          <w:sz w:val="16"/>
          <w:szCs w:val="16"/>
          <w:spacing w:val="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4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 </w:t>
      </w:r>
      <w:r>
        <w:rPr>
          <w:rFonts w:ascii="Arial" w:hAnsi="Arial" w:cs="Arial" w:eastAsia="Arial"/>
          <w:sz w:val="16"/>
          <w:szCs w:val="16"/>
          <w:spacing w:val="2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18"/>
        </w:rPr>
        <w:t>A</w:t>
      </w:r>
      <w:r>
        <w:rPr>
          <w:rFonts w:ascii="Arial" w:hAnsi="Arial" w:cs="Arial" w:eastAsia="Arial"/>
          <w:sz w:val="16"/>
          <w:szCs w:val="16"/>
          <w:spacing w:val="0"/>
          <w:w w:val="11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Gang?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0" w:after="0" w:line="246" w:lineRule="auto"/>
        <w:ind w:left="1964" w:right="178" w:firstLine="458"/>
        <w:jc w:val="right"/>
        <w:tabs>
          <w:tab w:pos="3100" w:val="left"/>
          <w:tab w:pos="4420" w:val="left"/>
          <w:tab w:pos="5780" w:val="left"/>
          <w:tab w:pos="5860" w:val="left"/>
          <w:tab w:pos="7080" w:val="left"/>
          <w:tab w:pos="840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All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86.2%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12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0.6%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91.1%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5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.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0.2%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89.7%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.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0.4%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86.7%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.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1.2%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84.2%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0.7%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80.8%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13.4%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12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0.4%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84.8%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12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0.5%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85.8%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12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1.1%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Wish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3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They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3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Could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3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Drop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3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Out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4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8"/>
        </w:rPr>
        <w:t>Of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5" w:after="0" w:line="240" w:lineRule="auto"/>
        <w:ind w:left="120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ol?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5" w:after="0" w:line="246" w:lineRule="auto"/>
        <w:ind w:left="1964" w:right="178" w:firstLine="458"/>
        <w:jc w:val="right"/>
        <w:tabs>
          <w:tab w:pos="3100" w:val="left"/>
          <w:tab w:pos="4420" w:val="left"/>
          <w:tab w:pos="5780" w:val="left"/>
          <w:tab w:pos="5820" w:val="left"/>
          <w:tab w:pos="7080" w:val="left"/>
          <w:tab w:pos="840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All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63.4%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23.7%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12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2.4%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67.8%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22.3%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5.8%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1.9%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73.3%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17.4%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5.6%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1.5%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64.2%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26.0%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1.0%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59.5%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25.5%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2.4%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56.4%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26.3%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12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3.0%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55.4%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27.1%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12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.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4.4%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66.1%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21.9%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12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2.7%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jc w:val="right"/>
        <w:spacing w:after="0"/>
        <w:sectPr>
          <w:type w:val="continuous"/>
          <w:pgSz w:w="12240" w:h="15840"/>
          <w:pgMar w:top="780" w:bottom="780" w:left="1440" w:right="1720"/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1902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95.401001pt;margin-top:24.77087pt;width:421.197pt;height:.1pt;mso-position-horizontal-relative:page;mso-position-vertical-relative:paragraph;z-index:-55580" coordorigin="1908,495" coordsize="8424,2">
            <v:shape style="position:absolute;left:1908;top:495;width:8424;height:2" coordorigin="1908,495" coordsize="8424,0" path="m1908,495l10332,495e" filled="f" stroked="t" strokeweight=".79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X-5: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safe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0"/>
          <w:szCs w:val="20"/>
          <w:spacing w:val="3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do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feel</w:t>
      </w:r>
      <w:r>
        <w:rPr>
          <w:rFonts w:ascii="Arial" w:hAnsi="Arial" w:cs="Arial" w:eastAsia="Arial"/>
          <w:sz w:val="20"/>
          <w:szCs w:val="20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when</w:t>
      </w:r>
      <w:r>
        <w:rPr>
          <w:rFonts w:ascii="Arial" w:hAnsi="Arial" w:cs="Arial" w:eastAsia="Arial"/>
          <w:sz w:val="20"/>
          <w:szCs w:val="20"/>
          <w:spacing w:val="3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2"/>
          <w:b/>
          <w:bCs/>
        </w:rPr>
        <w:t>are: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pgMar w:header="407" w:footer="591" w:top="780" w:bottom="780" w:left="1720" w:right="1720"/>
          <w:pgSz w:w="12240" w:h="15840"/>
        </w:sectPr>
      </w:pPr>
      <w:rPr/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08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Home?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right="-71"/>
        <w:jc w:val="left"/>
        <w:tabs>
          <w:tab w:pos="11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Safe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Somewhat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228"/>
        <w:jc w:val="righ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95.401001pt;margin-top:14.293912pt;width:421.197pt;height:.1pt;mso-position-horizontal-relative:page;mso-position-vertical-relative:paragraph;z-index:-55579" coordorigin="1908,286" coordsize="8424,2">
            <v:shape style="position:absolute;left:1908;top:286;width:8424;height:2" coordorigin="1908,286" coordsize="8424,0" path="m1908,286l10332,286e" filled="f" stroked="t" strokeweight=".4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89"/>
        </w:rPr>
        <w:t>Safe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left="-36" w:right="-56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15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</w:p>
    <w:p>
      <w:pPr>
        <w:spacing w:before="12" w:after="0" w:line="240" w:lineRule="auto"/>
        <w:ind w:left="169" w:right="149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89"/>
        </w:rPr>
        <w:t>Safe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left="-36" w:right="-56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89"/>
        </w:rPr>
        <w:t>Safe</w:t>
      </w:r>
      <w:r>
        <w:rPr>
          <w:rFonts w:ascii="Arial" w:hAnsi="Arial" w:cs="Arial" w:eastAsia="Arial"/>
          <w:sz w:val="18"/>
          <w:szCs w:val="18"/>
          <w:spacing w:val="14"/>
          <w:w w:val="8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at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304" w:right="284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20"/>
        </w:rPr>
        <w:t>All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Do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not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47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w w:val="105"/>
        </w:rPr>
        <w:t>Kn</w:t>
      </w:r>
      <w:r>
        <w:rPr>
          <w:rFonts w:ascii="Arial" w:hAnsi="Arial" w:cs="Arial" w:eastAsia="Arial"/>
          <w:sz w:val="18"/>
          <w:szCs w:val="18"/>
          <w:spacing w:val="-5"/>
          <w:w w:val="105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720" w:right="1720"/>
          <w:cols w:num="5" w:equalWidth="0">
            <w:col w:w="1542" w:space="1488"/>
            <w:col w:w="1954" w:space="372"/>
            <w:col w:w="738" w:space="328"/>
            <w:col w:w="916" w:space="417"/>
            <w:col w:w="1045"/>
          </w:cols>
        </w:sectPr>
      </w:pPr>
      <w:rPr/>
    </w:p>
    <w:p>
      <w:pPr>
        <w:spacing w:before="12" w:after="0" w:line="254" w:lineRule="auto"/>
        <w:ind w:left="1947" w:right="551" w:firstLine="498"/>
        <w:jc w:val="right"/>
        <w:tabs>
          <w:tab w:pos="3040" w:val="left"/>
          <w:tab w:pos="4200" w:val="left"/>
          <w:tab w:pos="5400" w:val="left"/>
          <w:tab w:pos="6560" w:val="left"/>
          <w:tab w:pos="6640" w:val="left"/>
          <w:tab w:pos="7700" w:val="left"/>
          <w:tab w:pos="78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All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85.6%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0.5%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84.8%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13.7%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0.2%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84.8%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13.6%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0.7%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82.9%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15.3%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1.0%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84.8%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13.3%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0.4%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86.8%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0.2%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87.7%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0.5%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88.5%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308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Out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Neig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orh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d?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1947" w:right="551" w:firstLine="498"/>
        <w:jc w:val="right"/>
        <w:tabs>
          <w:tab w:pos="3040" w:val="left"/>
          <w:tab w:pos="4200" w:val="left"/>
          <w:tab w:pos="5360" w:val="left"/>
          <w:tab w:pos="5400" w:val="left"/>
          <w:tab w:pos="6560" w:val="left"/>
          <w:tab w:pos="6640" w:val="left"/>
          <w:tab w:pos="7700" w:val="left"/>
          <w:tab w:pos="78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All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47.0%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44.3%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2.1%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34.6%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49.6%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3.0%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40.8%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48.6%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2.3%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42.6%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47.0%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1.8%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48.5%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46.3%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1.4%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52.0%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42.2%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2.2%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53.6%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38.7%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2.1%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60.6%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35.7%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right"/>
        <w:spacing w:after="0"/>
        <w:sectPr>
          <w:type w:val="continuous"/>
          <w:pgSz w:w="12240" w:h="15840"/>
          <w:pgMar w:top="780" w:bottom="780" w:left="1720" w:right="1720"/>
        </w:sectPr>
      </w:pPr>
      <w:rPr/>
    </w:p>
    <w:p>
      <w:pPr>
        <w:spacing w:before="0" w:after="0" w:line="240" w:lineRule="auto"/>
        <w:ind w:left="308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6"/>
          <w:w w:val="123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23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2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ol?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54" w:lineRule="auto"/>
        <w:ind w:left="-31" w:right="551" w:firstLine="498"/>
        <w:jc w:val="right"/>
        <w:tabs>
          <w:tab w:pos="1060" w:val="left"/>
          <w:tab w:pos="2220" w:val="left"/>
          <w:tab w:pos="3420" w:val="left"/>
          <w:tab w:pos="4580" w:val="left"/>
          <w:tab w:pos="4660" w:val="left"/>
          <w:tab w:pos="5720" w:val="left"/>
          <w:tab w:pos="58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95.401001pt;margin-top:90.555885pt;width:421.197pt;height:.1pt;mso-position-horizontal-relative:page;mso-position-vertical-relative:paragraph;z-index:-55578" coordorigin="1908,1811" coordsize="8424,2">
            <v:shape style="position:absolute;left:1908;top:1811;width:8424;height:2" coordorigin="1908,1811" coordsize="8424,0" path="m1908,1811l10332,1811e" filled="f" stroked="t" strokeweight=".79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All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47.6%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41.5%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2.2%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53.0%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37.7%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2.2%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48.2%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41.0%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2.1%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44.6%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43.5%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3.3%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44.9%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41.2%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2.4%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45.3%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47.1%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1.2%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47.2%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39.9%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2.8%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50.7%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40.0%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right"/>
        <w:spacing w:after="0"/>
        <w:sectPr>
          <w:type w:val="continuous"/>
          <w:pgSz w:w="12240" w:h="15840"/>
          <w:pgMar w:top="780" w:bottom="780" w:left="1720" w:right="1720"/>
          <w:cols w:num="2" w:equalWidth="0">
            <w:col w:w="1183" w:space="795"/>
            <w:col w:w="6822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12" w:after="0" w:line="240" w:lineRule="auto"/>
        <w:ind w:left="2897" w:right="-20"/>
        <w:jc w:val="left"/>
        <w:tabs>
          <w:tab w:pos="338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2</w:t>
      </w:r>
      <w:r>
        <w:rPr>
          <w:rFonts w:ascii="Arial" w:hAnsi="Arial" w:cs="Arial" w:eastAsia="Arial"/>
          <w:sz w:val="28"/>
          <w:szCs w:val="28"/>
          <w:spacing w:val="-73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Pre</w:t>
      </w:r>
      <w:r>
        <w:rPr>
          <w:rFonts w:ascii="Arial" w:hAnsi="Arial" w:cs="Arial" w:eastAsia="Arial"/>
          <w:sz w:val="28"/>
          <w:szCs w:val="28"/>
          <w:spacing w:val="-17"/>
          <w:w w:val="100"/>
          <w:b/>
          <w:bCs/>
        </w:rPr>
        <w:t>v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alence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27"/>
          <w:w w:val="131"/>
          <w:b/>
          <w:bCs/>
        </w:rPr>
        <w:t>T</w:t>
      </w:r>
      <w:r>
        <w:rPr>
          <w:rFonts w:ascii="Arial" w:hAnsi="Arial" w:cs="Arial" w:eastAsia="Arial"/>
          <w:sz w:val="28"/>
          <w:szCs w:val="28"/>
          <w:spacing w:val="0"/>
          <w:w w:val="97"/>
          <w:b/>
          <w:bCs/>
        </w:rPr>
        <w:t>ables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jc w:val="left"/>
        <w:spacing w:after="0"/>
        <w:sectPr>
          <w:pgMar w:header="407" w:footer="591" w:top="780" w:bottom="780" w:left="1720" w:right="172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2" w:after="0" w:line="240" w:lineRule="auto"/>
        <w:ind w:left="682" w:right="662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-1: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Pre</w:t>
      </w:r>
      <w:r>
        <w:rPr>
          <w:rFonts w:ascii="Arial" w:hAnsi="Arial" w:cs="Arial" w:eastAsia="Arial"/>
          <w:sz w:val="20"/>
          <w:szCs w:val="20"/>
          <w:spacing w:val="-1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alence</w:t>
      </w:r>
      <w:r>
        <w:rPr>
          <w:rFonts w:ascii="Arial" w:hAnsi="Arial" w:cs="Arial" w:eastAsia="Arial"/>
          <w:sz w:val="20"/>
          <w:szCs w:val="20"/>
          <w:spacing w:val="4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ncy</w:t>
      </w:r>
      <w:r>
        <w:rPr>
          <w:rFonts w:ascii="Arial" w:hAnsi="Arial" w:cs="Arial" w:eastAsia="Arial"/>
          <w:sz w:val="20"/>
          <w:szCs w:val="20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selected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substances</w:t>
      </w:r>
      <w:r>
        <w:rPr>
          <w:rFonts w:ascii="Arial" w:hAnsi="Arial" w:cs="Arial" w:eastAsia="Arial"/>
          <w:sz w:val="20"/>
          <w:szCs w:val="20"/>
          <w:spacing w:val="-2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1"/>
          <w:b/>
          <w:bCs/>
        </w:rPr>
        <w:t>grade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8" w:after="0" w:line="240" w:lineRule="auto"/>
        <w:ind w:left="3786" w:right="3767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All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  <w:b/>
          <w:bCs/>
        </w:rPr>
        <w:t>Stude</w:t>
      </w:r>
      <w:r>
        <w:rPr>
          <w:rFonts w:ascii="Arial" w:hAnsi="Arial" w:cs="Arial" w:eastAsia="Arial"/>
          <w:sz w:val="18"/>
          <w:szCs w:val="18"/>
          <w:spacing w:val="-5"/>
          <w:w w:val="106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3"/>
          <w:b/>
          <w:bCs/>
        </w:rPr>
        <w:t>ts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319" w:hRule="exact"/>
        </w:trPr>
        <w:tc>
          <w:tcPr>
            <w:tcW w:w="2712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159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obacco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Alcohol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2"/>
              </w:rPr>
              <w:t>Inhala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2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ts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3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Illicit</w:t>
            </w:r>
            <w:r>
              <w:rPr>
                <w:rFonts w:ascii="Arial" w:hAnsi="Arial" w:cs="Arial" w:eastAsia="Arial"/>
                <w:sz w:val="18"/>
                <w:szCs w:val="18"/>
                <w:spacing w:val="37"/>
                <w:w w:val="11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Drug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59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720" w:right="1720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4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nly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74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-1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8"/>
                <w:szCs w:val="18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Hallucinogens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6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headerReference w:type="default" r:id="rId15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Ro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ypnol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08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Steroids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Ecstasy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Heroin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3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5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Sy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thetic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645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Methamphetamine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77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2" w:after="0" w:line="240" w:lineRule="auto"/>
        <w:ind w:left="682" w:right="662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-2: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Pre</w:t>
      </w:r>
      <w:r>
        <w:rPr>
          <w:rFonts w:ascii="Arial" w:hAnsi="Arial" w:cs="Arial" w:eastAsia="Arial"/>
          <w:sz w:val="20"/>
          <w:szCs w:val="20"/>
          <w:spacing w:val="-1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alence</w:t>
      </w:r>
      <w:r>
        <w:rPr>
          <w:rFonts w:ascii="Arial" w:hAnsi="Arial" w:cs="Arial" w:eastAsia="Arial"/>
          <w:sz w:val="20"/>
          <w:szCs w:val="20"/>
          <w:spacing w:val="4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ncy</w:t>
      </w:r>
      <w:r>
        <w:rPr>
          <w:rFonts w:ascii="Arial" w:hAnsi="Arial" w:cs="Arial" w:eastAsia="Arial"/>
          <w:sz w:val="20"/>
          <w:szCs w:val="20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selected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substances</w:t>
      </w:r>
      <w:r>
        <w:rPr>
          <w:rFonts w:ascii="Arial" w:hAnsi="Arial" w:cs="Arial" w:eastAsia="Arial"/>
          <w:sz w:val="20"/>
          <w:szCs w:val="20"/>
          <w:spacing w:val="-2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1"/>
          <w:b/>
          <w:bCs/>
        </w:rPr>
        <w:t>grade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8" w:after="0" w:line="240" w:lineRule="auto"/>
        <w:ind w:left="3695" w:right="3675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Male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  <w:b/>
          <w:bCs/>
        </w:rPr>
        <w:t>Stude</w:t>
      </w:r>
      <w:r>
        <w:rPr>
          <w:rFonts w:ascii="Arial" w:hAnsi="Arial" w:cs="Arial" w:eastAsia="Arial"/>
          <w:sz w:val="18"/>
          <w:szCs w:val="18"/>
          <w:spacing w:val="-5"/>
          <w:w w:val="106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37"/>
          <w:b/>
          <w:bCs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83"/>
          <w:b/>
          <w:bCs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319" w:hRule="exact"/>
        </w:trPr>
        <w:tc>
          <w:tcPr>
            <w:tcW w:w="2712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159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obacco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Alcohol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2"/>
              </w:rPr>
              <w:t>Inhala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2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ts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3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Illicit</w:t>
            </w:r>
            <w:r>
              <w:rPr>
                <w:rFonts w:ascii="Arial" w:hAnsi="Arial" w:cs="Arial" w:eastAsia="Arial"/>
                <w:sz w:val="18"/>
                <w:szCs w:val="18"/>
                <w:spacing w:val="37"/>
                <w:w w:val="11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Drug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59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720" w:right="1720"/>
          <w:headerReference w:type="default" r:id="rId16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4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nly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74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-1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8"/>
                <w:szCs w:val="18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Hallucinogens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6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headerReference w:type="default" r:id="rId17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Ro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ypnol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08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Steroids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Ecstasy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Heroin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3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5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Sy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thetic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645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Methamphetamine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77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2" w:after="0" w:line="240" w:lineRule="auto"/>
        <w:ind w:left="682" w:right="662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-3: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Pre</w:t>
      </w:r>
      <w:r>
        <w:rPr>
          <w:rFonts w:ascii="Arial" w:hAnsi="Arial" w:cs="Arial" w:eastAsia="Arial"/>
          <w:sz w:val="20"/>
          <w:szCs w:val="20"/>
          <w:spacing w:val="-1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alence</w:t>
      </w:r>
      <w:r>
        <w:rPr>
          <w:rFonts w:ascii="Arial" w:hAnsi="Arial" w:cs="Arial" w:eastAsia="Arial"/>
          <w:sz w:val="20"/>
          <w:szCs w:val="20"/>
          <w:spacing w:val="4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ncy</w:t>
      </w:r>
      <w:r>
        <w:rPr>
          <w:rFonts w:ascii="Arial" w:hAnsi="Arial" w:cs="Arial" w:eastAsia="Arial"/>
          <w:sz w:val="20"/>
          <w:szCs w:val="20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selected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substances</w:t>
      </w:r>
      <w:r>
        <w:rPr>
          <w:rFonts w:ascii="Arial" w:hAnsi="Arial" w:cs="Arial" w:eastAsia="Arial"/>
          <w:sz w:val="20"/>
          <w:szCs w:val="20"/>
          <w:spacing w:val="-2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1"/>
          <w:b/>
          <w:bCs/>
        </w:rPr>
        <w:t>grade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8" w:after="0" w:line="240" w:lineRule="auto"/>
        <w:ind w:left="3601" w:right="3581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8"/>
          <w:w w:val="100"/>
          <w:b/>
          <w:bCs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emale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  <w:b/>
          <w:bCs/>
        </w:rPr>
        <w:t>Stude</w:t>
      </w:r>
      <w:r>
        <w:rPr>
          <w:rFonts w:ascii="Arial" w:hAnsi="Arial" w:cs="Arial" w:eastAsia="Arial"/>
          <w:sz w:val="18"/>
          <w:szCs w:val="18"/>
          <w:spacing w:val="-5"/>
          <w:w w:val="106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3"/>
          <w:b/>
          <w:bCs/>
        </w:rPr>
        <w:t>ts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319" w:hRule="exact"/>
        </w:trPr>
        <w:tc>
          <w:tcPr>
            <w:tcW w:w="2712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159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obacco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Alcohol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41.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2"/>
              </w:rPr>
              <w:t>Inhala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2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ts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3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Illicit</w:t>
            </w:r>
            <w:r>
              <w:rPr>
                <w:rFonts w:ascii="Arial" w:hAnsi="Arial" w:cs="Arial" w:eastAsia="Arial"/>
                <w:sz w:val="18"/>
                <w:szCs w:val="18"/>
                <w:spacing w:val="37"/>
                <w:w w:val="11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Drug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59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720" w:right="1720"/>
          <w:headerReference w:type="default" r:id="rId18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4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nly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74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-1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8"/>
                <w:szCs w:val="18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Hallucinogens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6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headerReference w:type="default" r:id="rId19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Ro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ypnol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08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Steroids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Ecstasy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Heroin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3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5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Sy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thetic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645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Methamphetamine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77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2" w:after="0" w:line="240" w:lineRule="auto"/>
        <w:ind w:left="682" w:right="662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-4: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Pre</w:t>
      </w:r>
      <w:r>
        <w:rPr>
          <w:rFonts w:ascii="Arial" w:hAnsi="Arial" w:cs="Arial" w:eastAsia="Arial"/>
          <w:sz w:val="20"/>
          <w:szCs w:val="20"/>
          <w:spacing w:val="-1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alence</w:t>
      </w:r>
      <w:r>
        <w:rPr>
          <w:rFonts w:ascii="Arial" w:hAnsi="Arial" w:cs="Arial" w:eastAsia="Arial"/>
          <w:sz w:val="20"/>
          <w:szCs w:val="20"/>
          <w:spacing w:val="4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ncy</w:t>
      </w:r>
      <w:r>
        <w:rPr>
          <w:rFonts w:ascii="Arial" w:hAnsi="Arial" w:cs="Arial" w:eastAsia="Arial"/>
          <w:sz w:val="20"/>
          <w:szCs w:val="20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selected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substances</w:t>
      </w:r>
      <w:r>
        <w:rPr>
          <w:rFonts w:ascii="Arial" w:hAnsi="Arial" w:cs="Arial" w:eastAsia="Arial"/>
          <w:sz w:val="20"/>
          <w:szCs w:val="20"/>
          <w:spacing w:val="-2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1"/>
          <w:b/>
          <w:bCs/>
        </w:rPr>
        <w:t>grade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8" w:after="0" w:line="240" w:lineRule="auto"/>
        <w:ind w:left="3637" w:right="3618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17"/>
          <w:b/>
          <w:bCs/>
        </w:rPr>
        <w:t>White</w:t>
      </w:r>
      <w:r>
        <w:rPr>
          <w:rFonts w:ascii="Arial" w:hAnsi="Arial" w:cs="Arial" w:eastAsia="Arial"/>
          <w:sz w:val="18"/>
          <w:szCs w:val="18"/>
          <w:spacing w:val="12"/>
          <w:w w:val="117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  <w:b/>
          <w:bCs/>
        </w:rPr>
        <w:t>Stude</w:t>
      </w:r>
      <w:r>
        <w:rPr>
          <w:rFonts w:ascii="Arial" w:hAnsi="Arial" w:cs="Arial" w:eastAsia="Arial"/>
          <w:sz w:val="18"/>
          <w:szCs w:val="18"/>
          <w:spacing w:val="-5"/>
          <w:w w:val="106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3"/>
          <w:b/>
          <w:bCs/>
        </w:rPr>
        <w:t>ts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319" w:hRule="exact"/>
        </w:trPr>
        <w:tc>
          <w:tcPr>
            <w:tcW w:w="2712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159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obacco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Alcohol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2"/>
              </w:rPr>
              <w:t>Inhala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2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ts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3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Illicit</w:t>
            </w:r>
            <w:r>
              <w:rPr>
                <w:rFonts w:ascii="Arial" w:hAnsi="Arial" w:cs="Arial" w:eastAsia="Arial"/>
                <w:sz w:val="18"/>
                <w:szCs w:val="18"/>
                <w:spacing w:val="37"/>
                <w:w w:val="11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Drug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59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720" w:right="1720"/>
          <w:headerReference w:type="default" r:id="rId20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4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nly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74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-1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8"/>
                <w:szCs w:val="18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Hallucinogens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6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headerReference w:type="default" r:id="rId21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Ro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ypnol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08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Steroids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Ecstasy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Heroin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3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5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Sy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thetic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645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Methamphetamine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77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2" w:after="0" w:line="240" w:lineRule="auto"/>
        <w:ind w:left="682" w:right="662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-5: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Pre</w:t>
      </w:r>
      <w:r>
        <w:rPr>
          <w:rFonts w:ascii="Arial" w:hAnsi="Arial" w:cs="Arial" w:eastAsia="Arial"/>
          <w:sz w:val="20"/>
          <w:szCs w:val="20"/>
          <w:spacing w:val="-1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alence</w:t>
      </w:r>
      <w:r>
        <w:rPr>
          <w:rFonts w:ascii="Arial" w:hAnsi="Arial" w:cs="Arial" w:eastAsia="Arial"/>
          <w:sz w:val="20"/>
          <w:szCs w:val="20"/>
          <w:spacing w:val="4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ncy</w:t>
      </w:r>
      <w:r>
        <w:rPr>
          <w:rFonts w:ascii="Arial" w:hAnsi="Arial" w:cs="Arial" w:eastAsia="Arial"/>
          <w:sz w:val="20"/>
          <w:szCs w:val="20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selected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substances</w:t>
      </w:r>
      <w:r>
        <w:rPr>
          <w:rFonts w:ascii="Arial" w:hAnsi="Arial" w:cs="Arial" w:eastAsia="Arial"/>
          <w:sz w:val="20"/>
          <w:szCs w:val="20"/>
          <w:spacing w:val="-2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1"/>
          <w:b/>
          <w:bCs/>
        </w:rPr>
        <w:t>grade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8" w:after="0" w:line="240" w:lineRule="auto"/>
        <w:ind w:left="3081" w:right="3061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13"/>
          <w:b/>
          <w:bCs/>
        </w:rPr>
        <w:t>African/American</w:t>
      </w:r>
      <w:r>
        <w:rPr>
          <w:rFonts w:ascii="Arial" w:hAnsi="Arial" w:cs="Arial" w:eastAsia="Arial"/>
          <w:sz w:val="18"/>
          <w:szCs w:val="18"/>
          <w:spacing w:val="15"/>
          <w:w w:val="113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  <w:b/>
          <w:bCs/>
        </w:rPr>
        <w:t>Stude</w:t>
      </w:r>
      <w:r>
        <w:rPr>
          <w:rFonts w:ascii="Arial" w:hAnsi="Arial" w:cs="Arial" w:eastAsia="Arial"/>
          <w:sz w:val="18"/>
          <w:szCs w:val="18"/>
          <w:spacing w:val="-5"/>
          <w:w w:val="106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3"/>
          <w:b/>
          <w:bCs/>
        </w:rPr>
        <w:t>ts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319" w:hRule="exact"/>
        </w:trPr>
        <w:tc>
          <w:tcPr>
            <w:tcW w:w="2712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159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obacco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Alcohol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2"/>
              </w:rPr>
              <w:t>Inhala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2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ts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3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Illicit</w:t>
            </w:r>
            <w:r>
              <w:rPr>
                <w:rFonts w:ascii="Arial" w:hAnsi="Arial" w:cs="Arial" w:eastAsia="Arial"/>
                <w:sz w:val="18"/>
                <w:szCs w:val="18"/>
                <w:spacing w:val="37"/>
                <w:w w:val="11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Drug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59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720" w:right="1720"/>
          <w:headerReference w:type="default" r:id="rId22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4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nly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74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-1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8"/>
                <w:szCs w:val="18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Hallucinogens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6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headerReference w:type="default" r:id="rId23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Ro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ypnol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08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Steroids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Ecstasy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Heroin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3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5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Sy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thetic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645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Methamphetamine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77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2" w:after="0" w:line="240" w:lineRule="auto"/>
        <w:ind w:left="682" w:right="662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-6: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Pre</w:t>
      </w:r>
      <w:r>
        <w:rPr>
          <w:rFonts w:ascii="Arial" w:hAnsi="Arial" w:cs="Arial" w:eastAsia="Arial"/>
          <w:sz w:val="20"/>
          <w:szCs w:val="20"/>
          <w:spacing w:val="-1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alence</w:t>
      </w:r>
      <w:r>
        <w:rPr>
          <w:rFonts w:ascii="Arial" w:hAnsi="Arial" w:cs="Arial" w:eastAsia="Arial"/>
          <w:sz w:val="20"/>
          <w:szCs w:val="20"/>
          <w:spacing w:val="4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ncy</w:t>
      </w:r>
      <w:r>
        <w:rPr>
          <w:rFonts w:ascii="Arial" w:hAnsi="Arial" w:cs="Arial" w:eastAsia="Arial"/>
          <w:sz w:val="20"/>
          <w:szCs w:val="20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selected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substances</w:t>
      </w:r>
      <w:r>
        <w:rPr>
          <w:rFonts w:ascii="Arial" w:hAnsi="Arial" w:cs="Arial" w:eastAsia="Arial"/>
          <w:sz w:val="20"/>
          <w:szCs w:val="20"/>
          <w:spacing w:val="-2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1"/>
          <w:b/>
          <w:bCs/>
        </w:rPr>
        <w:t>grade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8" w:after="0" w:line="240" w:lineRule="auto"/>
        <w:ind w:left="3032" w:right="3012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12"/>
          <w:b/>
          <w:bCs/>
        </w:rPr>
        <w:t>Mexican/American</w:t>
      </w:r>
      <w:r>
        <w:rPr>
          <w:rFonts w:ascii="Arial" w:hAnsi="Arial" w:cs="Arial" w:eastAsia="Arial"/>
          <w:sz w:val="18"/>
          <w:szCs w:val="18"/>
          <w:spacing w:val="16"/>
          <w:w w:val="112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  <w:b/>
          <w:bCs/>
        </w:rPr>
        <w:t>Stude</w:t>
      </w:r>
      <w:r>
        <w:rPr>
          <w:rFonts w:ascii="Arial" w:hAnsi="Arial" w:cs="Arial" w:eastAsia="Arial"/>
          <w:sz w:val="18"/>
          <w:szCs w:val="18"/>
          <w:spacing w:val="-5"/>
          <w:w w:val="106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3"/>
          <w:b/>
          <w:bCs/>
        </w:rPr>
        <w:t>ts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319" w:hRule="exact"/>
        </w:trPr>
        <w:tc>
          <w:tcPr>
            <w:tcW w:w="2712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159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obacco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Alcohol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43.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44.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2"/>
              </w:rPr>
              <w:t>Inhala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2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ts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3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Illicit</w:t>
            </w:r>
            <w:r>
              <w:rPr>
                <w:rFonts w:ascii="Arial" w:hAnsi="Arial" w:cs="Arial" w:eastAsia="Arial"/>
                <w:sz w:val="18"/>
                <w:szCs w:val="18"/>
                <w:spacing w:val="37"/>
                <w:w w:val="11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Drug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59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720" w:right="1720"/>
          <w:headerReference w:type="default" r:id="rId24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4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nly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74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-1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8"/>
                <w:szCs w:val="18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Hallucinogens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6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headerReference w:type="default" r:id="rId25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Ro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ypnol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08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Steroids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Ecstasy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Heroin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3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5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Sy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thetic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645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Methamphetamine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77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2" w:after="0" w:line="240" w:lineRule="auto"/>
        <w:ind w:left="682" w:right="662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-7: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Pre</w:t>
      </w:r>
      <w:r>
        <w:rPr>
          <w:rFonts w:ascii="Arial" w:hAnsi="Arial" w:cs="Arial" w:eastAsia="Arial"/>
          <w:sz w:val="20"/>
          <w:szCs w:val="20"/>
          <w:spacing w:val="-1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alence</w:t>
      </w:r>
      <w:r>
        <w:rPr>
          <w:rFonts w:ascii="Arial" w:hAnsi="Arial" w:cs="Arial" w:eastAsia="Arial"/>
          <w:sz w:val="20"/>
          <w:szCs w:val="20"/>
          <w:spacing w:val="4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ncy</w:t>
      </w:r>
      <w:r>
        <w:rPr>
          <w:rFonts w:ascii="Arial" w:hAnsi="Arial" w:cs="Arial" w:eastAsia="Arial"/>
          <w:sz w:val="20"/>
          <w:szCs w:val="20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selected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substances</w:t>
      </w:r>
      <w:r>
        <w:rPr>
          <w:rFonts w:ascii="Arial" w:hAnsi="Arial" w:cs="Arial" w:eastAsia="Arial"/>
          <w:sz w:val="20"/>
          <w:szCs w:val="20"/>
          <w:spacing w:val="-2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1"/>
          <w:b/>
          <w:bCs/>
        </w:rPr>
        <w:t>grade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8" w:after="0" w:line="240" w:lineRule="auto"/>
        <w:ind w:left="2977" w:right="2957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Stude</w:t>
      </w:r>
      <w:r>
        <w:rPr>
          <w:rFonts w:ascii="Arial" w:hAnsi="Arial" w:cs="Arial" w:eastAsia="Arial"/>
          <w:sz w:val="18"/>
          <w:szCs w:val="18"/>
          <w:spacing w:val="-5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  <w:b/>
          <w:bCs/>
        </w:rPr>
        <w:t>Re</w:t>
      </w:r>
      <w:r>
        <w:rPr>
          <w:rFonts w:ascii="Arial" w:hAnsi="Arial" w:cs="Arial" w:eastAsia="Arial"/>
          <w:sz w:val="18"/>
          <w:szCs w:val="18"/>
          <w:spacing w:val="6"/>
          <w:w w:val="108"/>
          <w:b/>
          <w:bCs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8"/>
          <w:b/>
          <w:bCs/>
        </w:rPr>
        <w:t>orting</w:t>
      </w:r>
      <w:r>
        <w:rPr>
          <w:rFonts w:ascii="Arial" w:hAnsi="Arial" w:cs="Arial" w:eastAsia="Arial"/>
          <w:sz w:val="18"/>
          <w:szCs w:val="18"/>
          <w:spacing w:val="25"/>
          <w:w w:val="108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  <w:b/>
          <w:bCs/>
        </w:rPr>
        <w:t>Grades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319" w:hRule="exact"/>
        </w:trPr>
        <w:tc>
          <w:tcPr>
            <w:tcW w:w="2712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159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obacco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Alcohol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2"/>
              </w:rPr>
              <w:t>Inhala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2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ts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3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Illicit</w:t>
            </w:r>
            <w:r>
              <w:rPr>
                <w:rFonts w:ascii="Arial" w:hAnsi="Arial" w:cs="Arial" w:eastAsia="Arial"/>
                <w:sz w:val="18"/>
                <w:szCs w:val="18"/>
                <w:spacing w:val="37"/>
                <w:w w:val="11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Drug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59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720" w:right="1720"/>
          <w:headerReference w:type="default" r:id="rId26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4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nly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74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-1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8"/>
                <w:szCs w:val="18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Hallucinogens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6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headerReference w:type="default" r:id="rId27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Ro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ypnol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08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Steroids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Ecstasy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Heroin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3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5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Sy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thetic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645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Methamphetamine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77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2" w:after="0" w:line="240" w:lineRule="auto"/>
        <w:ind w:left="682" w:right="662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-8: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Pre</w:t>
      </w:r>
      <w:r>
        <w:rPr>
          <w:rFonts w:ascii="Arial" w:hAnsi="Arial" w:cs="Arial" w:eastAsia="Arial"/>
          <w:sz w:val="20"/>
          <w:szCs w:val="20"/>
          <w:spacing w:val="-1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alence</w:t>
      </w:r>
      <w:r>
        <w:rPr>
          <w:rFonts w:ascii="Arial" w:hAnsi="Arial" w:cs="Arial" w:eastAsia="Arial"/>
          <w:sz w:val="20"/>
          <w:szCs w:val="20"/>
          <w:spacing w:val="4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ncy</w:t>
      </w:r>
      <w:r>
        <w:rPr>
          <w:rFonts w:ascii="Arial" w:hAnsi="Arial" w:cs="Arial" w:eastAsia="Arial"/>
          <w:sz w:val="20"/>
          <w:szCs w:val="20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selected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substances</w:t>
      </w:r>
      <w:r>
        <w:rPr>
          <w:rFonts w:ascii="Arial" w:hAnsi="Arial" w:cs="Arial" w:eastAsia="Arial"/>
          <w:sz w:val="20"/>
          <w:szCs w:val="20"/>
          <w:spacing w:val="-2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1"/>
          <w:b/>
          <w:bCs/>
        </w:rPr>
        <w:t>grade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8" w:after="0" w:line="240" w:lineRule="auto"/>
        <w:ind w:left="2237" w:right="2217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Stude</w:t>
      </w:r>
      <w:r>
        <w:rPr>
          <w:rFonts w:ascii="Arial" w:hAnsi="Arial" w:cs="Arial" w:eastAsia="Arial"/>
          <w:sz w:val="18"/>
          <w:szCs w:val="18"/>
          <w:spacing w:val="-5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  <w:b/>
          <w:bCs/>
        </w:rPr>
        <w:t>Re</w:t>
      </w:r>
      <w:r>
        <w:rPr>
          <w:rFonts w:ascii="Arial" w:hAnsi="Arial" w:cs="Arial" w:eastAsia="Arial"/>
          <w:sz w:val="18"/>
          <w:szCs w:val="18"/>
          <w:spacing w:val="6"/>
          <w:w w:val="108"/>
          <w:b/>
          <w:bCs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8"/>
          <w:b/>
          <w:bCs/>
        </w:rPr>
        <w:t>orting</w:t>
      </w:r>
      <w:r>
        <w:rPr>
          <w:rFonts w:ascii="Arial" w:hAnsi="Arial" w:cs="Arial" w:eastAsia="Arial"/>
          <w:sz w:val="18"/>
          <w:szCs w:val="18"/>
          <w:spacing w:val="25"/>
          <w:w w:val="108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Grades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-6"/>
          <w:w w:val="100"/>
          <w:b/>
          <w:bCs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Than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an</w:t>
      </w:r>
      <w:r>
        <w:rPr>
          <w:rFonts w:ascii="Arial" w:hAnsi="Arial" w:cs="Arial" w:eastAsia="Arial"/>
          <w:sz w:val="18"/>
          <w:szCs w:val="18"/>
          <w:spacing w:val="3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3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319" w:hRule="exact"/>
        </w:trPr>
        <w:tc>
          <w:tcPr>
            <w:tcW w:w="2712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159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obacco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Alcohol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40.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2"/>
              </w:rPr>
              <w:t>Inhala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2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ts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3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Illicit</w:t>
            </w:r>
            <w:r>
              <w:rPr>
                <w:rFonts w:ascii="Arial" w:hAnsi="Arial" w:cs="Arial" w:eastAsia="Arial"/>
                <w:sz w:val="18"/>
                <w:szCs w:val="18"/>
                <w:spacing w:val="37"/>
                <w:w w:val="11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Drug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59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720" w:right="1720"/>
          <w:headerReference w:type="default" r:id="rId28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4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nly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74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-1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8"/>
                <w:szCs w:val="18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Hallucinogens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6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headerReference w:type="default" r:id="rId29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Ro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ypnol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08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Steroids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Ecstasy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Heroin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3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5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Sy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thetic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645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Methamphetamine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77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2" w:after="0" w:line="240" w:lineRule="auto"/>
        <w:ind w:left="682" w:right="662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-9: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Pre</w:t>
      </w:r>
      <w:r>
        <w:rPr>
          <w:rFonts w:ascii="Arial" w:hAnsi="Arial" w:cs="Arial" w:eastAsia="Arial"/>
          <w:sz w:val="20"/>
          <w:szCs w:val="20"/>
          <w:spacing w:val="-1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alence</w:t>
      </w:r>
      <w:r>
        <w:rPr>
          <w:rFonts w:ascii="Arial" w:hAnsi="Arial" w:cs="Arial" w:eastAsia="Arial"/>
          <w:sz w:val="20"/>
          <w:szCs w:val="20"/>
          <w:spacing w:val="4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ncy</w:t>
      </w:r>
      <w:r>
        <w:rPr>
          <w:rFonts w:ascii="Arial" w:hAnsi="Arial" w:cs="Arial" w:eastAsia="Arial"/>
          <w:sz w:val="20"/>
          <w:szCs w:val="20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selected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substances</w:t>
      </w:r>
      <w:r>
        <w:rPr>
          <w:rFonts w:ascii="Arial" w:hAnsi="Arial" w:cs="Arial" w:eastAsia="Arial"/>
          <w:sz w:val="20"/>
          <w:szCs w:val="20"/>
          <w:spacing w:val="-2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1"/>
          <w:b/>
          <w:bCs/>
        </w:rPr>
        <w:t>grade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8" w:after="0" w:line="240" w:lineRule="auto"/>
        <w:ind w:left="2884" w:right="2864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Stude</w:t>
      </w:r>
      <w:r>
        <w:rPr>
          <w:rFonts w:ascii="Arial" w:hAnsi="Arial" w:cs="Arial" w:eastAsia="Arial"/>
          <w:sz w:val="18"/>
          <w:szCs w:val="18"/>
          <w:spacing w:val="-5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Living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2"/>
          <w:b/>
          <w:bCs/>
        </w:rPr>
        <w:t>With</w:t>
      </w:r>
      <w:r>
        <w:rPr>
          <w:rFonts w:ascii="Arial" w:hAnsi="Arial" w:cs="Arial" w:eastAsia="Arial"/>
          <w:sz w:val="18"/>
          <w:szCs w:val="18"/>
          <w:spacing w:val="10"/>
          <w:w w:val="122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2</w:t>
      </w:r>
      <w:r>
        <w:rPr>
          <w:rFonts w:ascii="Arial" w:hAnsi="Arial" w:cs="Arial" w:eastAsia="Arial"/>
          <w:sz w:val="18"/>
          <w:szCs w:val="18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6"/>
          <w:w w:val="120"/>
          <w:b/>
          <w:bCs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6"/>
          <w:b/>
          <w:bCs/>
        </w:rPr>
        <w:t>are</w:t>
      </w:r>
      <w:r>
        <w:rPr>
          <w:rFonts w:ascii="Arial" w:hAnsi="Arial" w:cs="Arial" w:eastAsia="Arial"/>
          <w:sz w:val="18"/>
          <w:szCs w:val="18"/>
          <w:spacing w:val="-6"/>
          <w:w w:val="106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3"/>
          <w:b/>
          <w:bCs/>
        </w:rPr>
        <w:t>ts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319" w:hRule="exact"/>
        </w:trPr>
        <w:tc>
          <w:tcPr>
            <w:tcW w:w="2712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159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obacco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Alcohol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2"/>
              </w:rPr>
              <w:t>Inhala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2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ts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3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Illicit</w:t>
            </w:r>
            <w:r>
              <w:rPr>
                <w:rFonts w:ascii="Arial" w:hAnsi="Arial" w:cs="Arial" w:eastAsia="Arial"/>
                <w:sz w:val="18"/>
                <w:szCs w:val="18"/>
                <w:spacing w:val="37"/>
                <w:w w:val="11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Drug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59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720" w:right="1720"/>
          <w:headerReference w:type="default" r:id="rId30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4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nly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74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-1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8"/>
                <w:szCs w:val="18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Hallucinogens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6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headerReference w:type="default" r:id="rId31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Ro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ypnol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08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Steroids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Ecstasy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Heroin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3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5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Sy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thetic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645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Methamphetamine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77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2" w:after="0" w:line="240" w:lineRule="auto"/>
        <w:ind w:left="624" w:right="605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B-10: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Pre</w:t>
      </w:r>
      <w:r>
        <w:rPr>
          <w:rFonts w:ascii="Arial" w:hAnsi="Arial" w:cs="Arial" w:eastAsia="Arial"/>
          <w:sz w:val="20"/>
          <w:szCs w:val="20"/>
          <w:spacing w:val="-1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alence</w:t>
      </w:r>
      <w:r>
        <w:rPr>
          <w:rFonts w:ascii="Arial" w:hAnsi="Arial" w:cs="Arial" w:eastAsia="Arial"/>
          <w:sz w:val="20"/>
          <w:szCs w:val="20"/>
          <w:spacing w:val="4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recency</w:t>
      </w:r>
      <w:r>
        <w:rPr>
          <w:rFonts w:ascii="Arial" w:hAnsi="Arial" w:cs="Arial" w:eastAsia="Arial"/>
          <w:sz w:val="20"/>
          <w:szCs w:val="20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selected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substances</w:t>
      </w:r>
      <w:r>
        <w:rPr>
          <w:rFonts w:ascii="Arial" w:hAnsi="Arial" w:cs="Arial" w:eastAsia="Arial"/>
          <w:sz w:val="20"/>
          <w:szCs w:val="20"/>
          <w:spacing w:val="-2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1"/>
          <w:b/>
          <w:bCs/>
        </w:rPr>
        <w:t>grade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8" w:after="0" w:line="240" w:lineRule="auto"/>
        <w:ind w:left="2671" w:right="2651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Stude</w:t>
      </w:r>
      <w:r>
        <w:rPr>
          <w:rFonts w:ascii="Arial" w:hAnsi="Arial" w:cs="Arial" w:eastAsia="Arial"/>
          <w:sz w:val="18"/>
          <w:szCs w:val="18"/>
          <w:spacing w:val="-5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Not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Living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2"/>
          <w:b/>
          <w:bCs/>
        </w:rPr>
        <w:t>With</w:t>
      </w:r>
      <w:r>
        <w:rPr>
          <w:rFonts w:ascii="Arial" w:hAnsi="Arial" w:cs="Arial" w:eastAsia="Arial"/>
          <w:sz w:val="18"/>
          <w:szCs w:val="18"/>
          <w:spacing w:val="10"/>
          <w:w w:val="122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2</w:t>
      </w:r>
      <w:r>
        <w:rPr>
          <w:rFonts w:ascii="Arial" w:hAnsi="Arial" w:cs="Arial" w:eastAsia="Arial"/>
          <w:sz w:val="18"/>
          <w:szCs w:val="18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6"/>
          <w:w w:val="120"/>
          <w:b/>
          <w:bCs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6"/>
          <w:b/>
          <w:bCs/>
        </w:rPr>
        <w:t>are</w:t>
      </w:r>
      <w:r>
        <w:rPr>
          <w:rFonts w:ascii="Arial" w:hAnsi="Arial" w:cs="Arial" w:eastAsia="Arial"/>
          <w:sz w:val="18"/>
          <w:szCs w:val="18"/>
          <w:spacing w:val="-6"/>
          <w:w w:val="106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3"/>
          <w:b/>
          <w:bCs/>
        </w:rPr>
        <w:t>ts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319" w:hRule="exact"/>
        </w:trPr>
        <w:tc>
          <w:tcPr>
            <w:tcW w:w="2712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159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obacco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Alcohol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47.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54.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2"/>
              </w:rPr>
              <w:t>Inhala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2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ts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3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Illicit</w:t>
            </w:r>
            <w:r>
              <w:rPr>
                <w:rFonts w:ascii="Arial" w:hAnsi="Arial" w:cs="Arial" w:eastAsia="Arial"/>
                <w:sz w:val="18"/>
                <w:szCs w:val="18"/>
                <w:spacing w:val="37"/>
                <w:w w:val="11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Drug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59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720" w:right="1720"/>
          <w:headerReference w:type="default" r:id="rId32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4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nly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74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-1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8"/>
                <w:szCs w:val="18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Hallucinogens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6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headerReference w:type="default" r:id="rId33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Ro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ypnol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08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Steroids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Ecstasy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Heroin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3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5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Sy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thetic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645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Methamphetamine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77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2" w:after="0" w:line="240" w:lineRule="auto"/>
        <w:ind w:left="624" w:right="605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B-11: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Pre</w:t>
      </w:r>
      <w:r>
        <w:rPr>
          <w:rFonts w:ascii="Arial" w:hAnsi="Arial" w:cs="Arial" w:eastAsia="Arial"/>
          <w:sz w:val="20"/>
          <w:szCs w:val="20"/>
          <w:spacing w:val="-1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alence</w:t>
      </w:r>
      <w:r>
        <w:rPr>
          <w:rFonts w:ascii="Arial" w:hAnsi="Arial" w:cs="Arial" w:eastAsia="Arial"/>
          <w:sz w:val="20"/>
          <w:szCs w:val="20"/>
          <w:spacing w:val="4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recency</w:t>
      </w:r>
      <w:r>
        <w:rPr>
          <w:rFonts w:ascii="Arial" w:hAnsi="Arial" w:cs="Arial" w:eastAsia="Arial"/>
          <w:sz w:val="20"/>
          <w:szCs w:val="20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selected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substances</w:t>
      </w:r>
      <w:r>
        <w:rPr>
          <w:rFonts w:ascii="Arial" w:hAnsi="Arial" w:cs="Arial" w:eastAsia="Arial"/>
          <w:sz w:val="20"/>
          <w:szCs w:val="20"/>
          <w:spacing w:val="-2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1"/>
          <w:b/>
          <w:bCs/>
        </w:rPr>
        <w:t>grade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8" w:after="0" w:line="240" w:lineRule="auto"/>
        <w:ind w:left="992" w:right="972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Stude</w:t>
      </w:r>
      <w:r>
        <w:rPr>
          <w:rFonts w:ascii="Arial" w:hAnsi="Arial" w:cs="Arial" w:eastAsia="Arial"/>
          <w:sz w:val="18"/>
          <w:szCs w:val="18"/>
          <w:spacing w:val="-5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ho</w:t>
      </w:r>
      <w:r>
        <w:rPr>
          <w:rFonts w:ascii="Arial" w:hAnsi="Arial" w:cs="Arial" w:eastAsia="Arial"/>
          <w:sz w:val="18"/>
          <w:szCs w:val="18"/>
          <w:spacing w:val="36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6"/>
          <w:w w:val="100"/>
          <w:b/>
          <w:bCs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ould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seek</w:t>
      </w:r>
      <w:r>
        <w:rPr>
          <w:rFonts w:ascii="Arial" w:hAnsi="Arial" w:cs="Arial" w:eastAsia="Arial"/>
          <w:sz w:val="18"/>
          <w:szCs w:val="18"/>
          <w:spacing w:val="9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help</w:t>
      </w:r>
      <w:r>
        <w:rPr>
          <w:rFonts w:ascii="Arial" w:hAnsi="Arial" w:cs="Arial" w:eastAsia="Arial"/>
          <w:sz w:val="18"/>
          <w:szCs w:val="18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from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adults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18"/>
          <w:szCs w:val="18"/>
          <w:spacing w:val="38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substance</w:t>
      </w:r>
      <w:r>
        <w:rPr>
          <w:rFonts w:ascii="Arial" w:hAnsi="Arial" w:cs="Arial" w:eastAsia="Arial"/>
          <w:sz w:val="18"/>
          <w:szCs w:val="18"/>
          <w:spacing w:val="2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abuse</w:t>
      </w:r>
      <w:r>
        <w:rPr>
          <w:rFonts w:ascii="Arial" w:hAnsi="Arial" w:cs="Arial" w:eastAsia="Arial"/>
          <w:sz w:val="18"/>
          <w:szCs w:val="18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  <w:b/>
          <w:bCs/>
        </w:rPr>
        <w:t>problems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319" w:hRule="exact"/>
        </w:trPr>
        <w:tc>
          <w:tcPr>
            <w:tcW w:w="2712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159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obacco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Alcohol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2"/>
              </w:rPr>
              <w:t>Inhala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2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ts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3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Illicit</w:t>
            </w:r>
            <w:r>
              <w:rPr>
                <w:rFonts w:ascii="Arial" w:hAnsi="Arial" w:cs="Arial" w:eastAsia="Arial"/>
                <w:sz w:val="18"/>
                <w:szCs w:val="18"/>
                <w:spacing w:val="37"/>
                <w:w w:val="11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Drug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59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720" w:right="1720"/>
          <w:headerReference w:type="default" r:id="rId34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4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nly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74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-1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8"/>
                <w:szCs w:val="18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Hallucinogens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6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headerReference w:type="default" r:id="rId35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Ro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ypnol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08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Steroids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Ecstasy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Heroin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3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5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Sy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thetic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645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Methamphetamine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77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2" w:after="0" w:line="240" w:lineRule="auto"/>
        <w:ind w:left="624" w:right="605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B-12: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Pre</w:t>
      </w:r>
      <w:r>
        <w:rPr>
          <w:rFonts w:ascii="Arial" w:hAnsi="Arial" w:cs="Arial" w:eastAsia="Arial"/>
          <w:sz w:val="20"/>
          <w:szCs w:val="20"/>
          <w:spacing w:val="-1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alence</w:t>
      </w:r>
      <w:r>
        <w:rPr>
          <w:rFonts w:ascii="Arial" w:hAnsi="Arial" w:cs="Arial" w:eastAsia="Arial"/>
          <w:sz w:val="20"/>
          <w:szCs w:val="20"/>
          <w:spacing w:val="4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recency</w:t>
      </w:r>
      <w:r>
        <w:rPr>
          <w:rFonts w:ascii="Arial" w:hAnsi="Arial" w:cs="Arial" w:eastAsia="Arial"/>
          <w:sz w:val="20"/>
          <w:szCs w:val="20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selected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substances</w:t>
      </w:r>
      <w:r>
        <w:rPr>
          <w:rFonts w:ascii="Arial" w:hAnsi="Arial" w:cs="Arial" w:eastAsia="Arial"/>
          <w:sz w:val="20"/>
          <w:szCs w:val="20"/>
          <w:spacing w:val="-2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1"/>
          <w:b/>
          <w:bCs/>
        </w:rPr>
        <w:t>grade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8" w:after="0" w:line="240" w:lineRule="auto"/>
        <w:ind w:left="803" w:right="784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Stude</w:t>
      </w:r>
      <w:r>
        <w:rPr>
          <w:rFonts w:ascii="Arial" w:hAnsi="Arial" w:cs="Arial" w:eastAsia="Arial"/>
          <w:sz w:val="18"/>
          <w:szCs w:val="18"/>
          <w:spacing w:val="-5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who</w:t>
      </w:r>
      <w:r>
        <w:rPr>
          <w:rFonts w:ascii="Arial" w:hAnsi="Arial" w:cs="Arial" w:eastAsia="Arial"/>
          <w:sz w:val="18"/>
          <w:szCs w:val="18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6"/>
          <w:w w:val="100"/>
          <w:b/>
          <w:bCs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ould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not</w:t>
      </w:r>
      <w:r>
        <w:rPr>
          <w:rFonts w:ascii="Arial" w:hAnsi="Arial" w:cs="Arial" w:eastAsia="Arial"/>
          <w:sz w:val="18"/>
          <w:szCs w:val="18"/>
          <w:spacing w:val="46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seek</w:t>
      </w:r>
      <w:r>
        <w:rPr>
          <w:rFonts w:ascii="Arial" w:hAnsi="Arial" w:cs="Arial" w:eastAsia="Arial"/>
          <w:sz w:val="18"/>
          <w:szCs w:val="18"/>
          <w:spacing w:val="9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help</w:t>
      </w:r>
      <w:r>
        <w:rPr>
          <w:rFonts w:ascii="Arial" w:hAnsi="Arial" w:cs="Arial" w:eastAsia="Arial"/>
          <w:sz w:val="18"/>
          <w:szCs w:val="18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from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adults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18"/>
          <w:szCs w:val="18"/>
          <w:spacing w:val="38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substance</w:t>
      </w:r>
      <w:r>
        <w:rPr>
          <w:rFonts w:ascii="Arial" w:hAnsi="Arial" w:cs="Arial" w:eastAsia="Arial"/>
          <w:sz w:val="18"/>
          <w:szCs w:val="18"/>
          <w:spacing w:val="2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abuse</w:t>
      </w:r>
      <w:r>
        <w:rPr>
          <w:rFonts w:ascii="Arial" w:hAnsi="Arial" w:cs="Arial" w:eastAsia="Arial"/>
          <w:sz w:val="18"/>
          <w:szCs w:val="18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  <w:b/>
          <w:bCs/>
        </w:rPr>
        <w:t>problems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319" w:hRule="exact"/>
        </w:trPr>
        <w:tc>
          <w:tcPr>
            <w:tcW w:w="2712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159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obacco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Alcohol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57.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44.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50.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53.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2"/>
              </w:rPr>
              <w:t>Inhala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2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ts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3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Illicit</w:t>
            </w:r>
            <w:r>
              <w:rPr>
                <w:rFonts w:ascii="Arial" w:hAnsi="Arial" w:cs="Arial" w:eastAsia="Arial"/>
                <w:sz w:val="18"/>
                <w:szCs w:val="18"/>
                <w:spacing w:val="37"/>
                <w:w w:val="11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Drug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59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720" w:right="1720"/>
          <w:headerReference w:type="default" r:id="rId36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4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nly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74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-1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8"/>
                <w:szCs w:val="18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Hallucinogens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6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headerReference w:type="default" r:id="rId37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Ro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ypnol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08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Steroids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Ecstasy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Heroin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3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5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Sy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thetic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645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Methamphetamine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77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12" w:after="0" w:line="240" w:lineRule="auto"/>
        <w:ind w:left="3101" w:right="3082"/>
        <w:jc w:val="center"/>
        <w:tabs>
          <w:tab w:pos="358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3</w:t>
      </w:r>
      <w:r>
        <w:rPr>
          <w:rFonts w:ascii="Arial" w:hAnsi="Arial" w:cs="Arial" w:eastAsia="Arial"/>
          <w:sz w:val="28"/>
          <w:szCs w:val="28"/>
          <w:spacing w:val="-73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8"/>
          <w:szCs w:val="28"/>
          <w:spacing w:val="0"/>
          <w:w w:val="111"/>
          <w:b/>
          <w:bCs/>
        </w:rPr>
        <w:t>Margin</w:t>
      </w:r>
      <w:r>
        <w:rPr>
          <w:rFonts w:ascii="Arial" w:hAnsi="Arial" w:cs="Arial" w:eastAsia="Arial"/>
          <w:sz w:val="28"/>
          <w:szCs w:val="28"/>
          <w:spacing w:val="21"/>
          <w:w w:val="111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27"/>
          <w:w w:val="131"/>
          <w:b/>
          <w:bCs/>
        </w:rPr>
        <w:t>T</w:t>
      </w:r>
      <w:r>
        <w:rPr>
          <w:rFonts w:ascii="Arial" w:hAnsi="Arial" w:cs="Arial" w:eastAsia="Arial"/>
          <w:sz w:val="28"/>
          <w:szCs w:val="28"/>
          <w:spacing w:val="0"/>
          <w:w w:val="97"/>
          <w:b/>
          <w:bCs/>
        </w:rPr>
        <w:t>ables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jc w:val="center"/>
        <w:spacing w:after="0"/>
        <w:sectPr>
          <w:pgMar w:header="407" w:footer="591" w:top="780" w:bottom="780" w:left="1720" w:right="1720"/>
          <w:headerReference w:type="default" r:id="rId38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jc w:val="left"/>
        <w:spacing w:after="0"/>
        <w:sectPr>
          <w:pgNumType w:start="95"/>
          <w:pgMar w:footer="1912" w:header="407" w:top="780" w:bottom="2100" w:left="1360" w:right="1720"/>
          <w:footerReference w:type="default" r:id="rId39"/>
          <w:pgSz w:w="12240" w:h="15840"/>
        </w:sectPr>
      </w:pPr>
      <w:rPr/>
    </w:p>
    <w:p>
      <w:pPr>
        <w:spacing w:before="25" w:after="0" w:line="240" w:lineRule="auto"/>
        <w:ind w:left="175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0866pt;width:179.816pt;height:.1pt;mso-position-horizontal-relative:page;mso-position-vertical-relative:paragraph;z-index:-55577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1.820866pt;width:179.816pt;height:.1pt;mso-position-horizontal-relative:page;mso-position-vertical-relative:paragraph;z-index:-55567" coordorigin="6443,36" coordsize="3596,2">
            <v:shape style="position:absolute;left:6443;top:36;width:3596;height:2" coordorigin="6443,36" coordsize="3596,0" path="m6443,36l10039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GENDER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60" w:lineRule="auto"/>
        <w:ind w:left="224" w:right="-36"/>
        <w:jc w:val="center"/>
        <w:tabs>
          <w:tab w:pos="1720" w:val="left"/>
          <w:tab w:pos="1940" w:val="left"/>
          <w:tab w:pos="296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8881pt;width:179.816pt;height:.1pt;mso-position-horizontal-relative:page;mso-position-vertical-relative:paragraph;z-index:-55576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73.983002pt;margin-top:34.844883pt;width:179.816pt;height:.1pt;mso-position-horizontal-relative:page;mso-position-vertical-relative:paragraph;z-index:-55575" coordorigin="1480,697" coordsize="3596,2">
            <v:shape style="position:absolute;left:1480;top:697;width:3596;height:2" coordorigin="1480,697" coordsize="3596,0" path="m1480,697l5076,697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Male</w:t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317,075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50.7%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emale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308,934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49.3%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5824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75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1909pt;width:179.816pt;height:.1pt;mso-position-horizontal-relative:page;mso-position-vertical-relative:paragraph;z-index:-55574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3.983002pt;margin-top:10.683509pt;width:179.816pt;height:89.9124pt;mso-position-horizontal-relative:page;mso-position-vertical-relative:paragraph;z-index:-55558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48" w:hRule="exact"/>
                    </w:trPr>
                    <w:tc>
                      <w:tcPr>
                        <w:tcW w:w="1246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38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2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3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246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6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69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96,717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15.3%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24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7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69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96,152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15.2%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24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8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69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93,262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14.8%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24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69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95,889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15.2%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24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10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69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87,599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13.9%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24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69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84,252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13.3%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246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69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77,964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12.3%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GRADE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left="1515" w:right="549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0"/>
          <w:w w:val="115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VER</w:t>
      </w:r>
      <w:r>
        <w:rPr>
          <w:rFonts w:ascii="Arial" w:hAnsi="Arial" w:cs="Arial" w:eastAsia="Arial"/>
          <w:sz w:val="18"/>
          <w:szCs w:val="18"/>
          <w:spacing w:val="-5"/>
          <w:w w:val="109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GE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WH</w:t>
      </w:r>
      <w:r>
        <w:rPr>
          <w:rFonts w:ascii="Arial" w:hAnsi="Arial" w:cs="Arial" w:eastAsia="Arial"/>
          <w:sz w:val="18"/>
          <w:szCs w:val="18"/>
          <w:spacing w:val="-17"/>
          <w:w w:val="112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GRADES</w:t>
      </w:r>
      <w:r>
        <w:rPr>
          <w:rFonts w:ascii="Arial" w:hAnsi="Arial" w:cs="Arial" w:eastAsia="Arial"/>
          <w:sz w:val="18"/>
          <w:szCs w:val="18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DO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YOU</w:t>
      </w:r>
      <w:r>
        <w:rPr>
          <w:rFonts w:ascii="Arial" w:hAnsi="Arial" w:cs="Arial" w:eastAsia="Arial"/>
          <w:sz w:val="18"/>
          <w:szCs w:val="18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GET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57" w:lineRule="auto"/>
        <w:ind w:left="-16" w:right="565"/>
        <w:jc w:val="center"/>
        <w:tabs>
          <w:tab w:pos="1480" w:val="left"/>
          <w:tab w:pos="1700" w:val="left"/>
          <w:tab w:pos="1800" w:val="left"/>
          <w:tab w:pos="272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1.928912pt;width:179.816pt;height:.1pt;mso-position-horizontal-relative:page;mso-position-vertical-relative:paragraph;z-index:-55566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67.12191pt;width:179.816pt;height:.1pt;mso-position-horizontal-relative:page;mso-position-vertical-relative:paragraph;z-index:-55565" coordorigin="6443,1342" coordsize="3596,2">
            <v:shape style="position:absolute;left:6443;top:1342;width:3596;height:2" coordorigin="6443,1342" coordsize="3596,0" path="m6443,1342l10039,1342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Mostly</w:t>
      </w:r>
      <w:r>
        <w:rPr>
          <w:rFonts w:ascii="Arial" w:hAnsi="Arial" w:cs="Arial" w:eastAsia="Arial"/>
          <w:sz w:val="18"/>
          <w:szCs w:val="18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A’s</w:t>
      </w:r>
      <w:r>
        <w:rPr>
          <w:rFonts w:ascii="Arial" w:hAnsi="Arial" w:cs="Arial" w:eastAsia="Arial"/>
          <w:sz w:val="18"/>
          <w:szCs w:val="18"/>
          <w:spacing w:val="-4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224,418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40.0%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Mostly</w:t>
      </w:r>
      <w:r>
        <w:rPr>
          <w:rFonts w:ascii="Arial" w:hAnsi="Arial" w:cs="Arial" w:eastAsia="Arial"/>
          <w:sz w:val="18"/>
          <w:szCs w:val="18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B’s</w:t>
      </w:r>
      <w:r>
        <w:rPr>
          <w:rFonts w:ascii="Arial" w:hAnsi="Arial" w:cs="Arial" w:eastAsia="Arial"/>
          <w:sz w:val="18"/>
          <w:szCs w:val="18"/>
          <w:spacing w:val="-4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273,874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48.9%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Mostly</w:t>
      </w:r>
      <w:r>
        <w:rPr>
          <w:rFonts w:ascii="Arial" w:hAnsi="Arial" w:cs="Arial" w:eastAsia="Arial"/>
          <w:sz w:val="18"/>
          <w:szCs w:val="18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C’s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55,642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9.9%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Mostly</w:t>
      </w:r>
      <w:r>
        <w:rPr>
          <w:rFonts w:ascii="Arial" w:hAnsi="Arial" w:cs="Arial" w:eastAsia="Arial"/>
          <w:sz w:val="18"/>
          <w:szCs w:val="18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D’s</w:t>
      </w:r>
      <w:r>
        <w:rPr>
          <w:rFonts w:ascii="Arial" w:hAnsi="Arial" w:cs="Arial" w:eastAsia="Arial"/>
          <w:sz w:val="18"/>
          <w:szCs w:val="18"/>
          <w:spacing w:val="-4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4,359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0.8%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Mostly</w:t>
      </w:r>
      <w:r>
        <w:rPr>
          <w:rFonts w:ascii="Arial" w:hAnsi="Arial" w:cs="Arial" w:eastAsia="Arial"/>
          <w:sz w:val="18"/>
          <w:szCs w:val="18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F’s</w:t>
      </w:r>
      <w:r>
        <w:rPr>
          <w:rFonts w:ascii="Arial" w:hAnsi="Arial" w:cs="Arial" w:eastAsia="Arial"/>
          <w:sz w:val="18"/>
          <w:szCs w:val="18"/>
          <w:spacing w:val="-4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2,066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0.4%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71474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7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5" w:after="0" w:line="254" w:lineRule="auto"/>
        <w:ind w:left="6717" w:right="549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.821922pt;width:179.816pt;height:.1pt;mso-position-horizontal-relative:page;mso-position-vertical-relative:paragraph;z-index:-55564" coordorigin="6443,36" coordsize="3596,2">
            <v:shape style="position:absolute;left:6443;top:36;width:3596;height:2" coordorigin="6443,36" coordsize="3596,0" path="m6443,36l10039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YOU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2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VE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JOB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60" w:lineRule="auto"/>
        <w:ind w:left="5187" w:right="565"/>
        <w:jc w:val="center"/>
        <w:tabs>
          <w:tab w:pos="6700" w:val="left"/>
          <w:tab w:pos="6920" w:val="left"/>
          <w:tab w:pos="7000" w:val="left"/>
          <w:tab w:pos="7920" w:val="left"/>
          <w:tab w:pos="80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52.571892pt;width:179.816pt;height:.1pt;mso-position-horizontal-relative:page;mso-position-vertical-relative:paragraph;z-index:-55573" coordorigin="1480,1051" coordsize="3596,2">
            <v:shape style="position:absolute;left:1480;top:1051;width:3596;height:2" coordorigin="1480,1051" coordsize="3596,0" path="m1480,1051l5076,1051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11.928892pt;width:179.816pt;height:.1pt;mso-position-horizontal-relative:page;mso-position-vertical-relative:paragraph;z-index:-55563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34.244892pt;width:179.816pt;height:.1pt;mso-position-horizontal-relative:page;mso-position-vertical-relative:paragraph;z-index:-55562" coordorigin="6443,685" coordsize="3596,2">
            <v:shape style="position:absolute;left:6443;top:685;width:3596;height:2" coordorigin="6443,685" coordsize="3596,0" path="m6443,685l10039,685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</w:t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469,234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83.6%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4"/>
          <w:w w:val="93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es</w:t>
      </w:r>
      <w:r>
        <w:rPr>
          <w:rFonts w:ascii="Arial" w:hAnsi="Arial" w:cs="Arial" w:eastAsia="Arial"/>
          <w:sz w:val="18"/>
          <w:szCs w:val="18"/>
          <w:spacing w:val="-44"/>
          <w:w w:val="9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91,987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16.4%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70613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54" w:lineRule="auto"/>
        <w:ind w:left="1754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LIVE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</w:t>
      </w:r>
      <w:r>
        <w:rPr>
          <w:rFonts w:ascii="Arial" w:hAnsi="Arial" w:cs="Arial" w:eastAsia="Arial"/>
          <w:sz w:val="18"/>
          <w:szCs w:val="18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WITH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  </w:t>
      </w:r>
      <w:r>
        <w:rPr>
          <w:rFonts w:ascii="Arial" w:hAnsi="Arial" w:cs="Arial" w:eastAsia="Arial"/>
          <w:sz w:val="18"/>
          <w:szCs w:val="18"/>
          <w:spacing w:val="10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BOTH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ARENTS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60" w:lineRule="auto"/>
        <w:ind w:left="224" w:right="-36"/>
        <w:jc w:val="center"/>
        <w:tabs>
          <w:tab w:pos="1720" w:val="left"/>
          <w:tab w:pos="1940" w:val="left"/>
          <w:tab w:pos="296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1.928893pt;width:179.816pt;height:.1pt;mso-position-horizontal-relative:page;mso-position-vertical-relative:paragraph;z-index:-55572" coordorigin="1480,239" coordsize="3596,2">
            <v:shape style="position:absolute;left:1480;top:239;width:3596;height:2" coordorigin="1480,239" coordsize="3596,0" path="m1480,239l5076,239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73.983002pt;margin-top:34.244892pt;width:179.816pt;height:.1pt;mso-position-horizontal-relative:page;mso-position-vertical-relative:paragraph;z-index:-55571" coordorigin="1480,685" coordsize="3596,2">
            <v:shape style="position:absolute;left:1480;top:685;width:3596;height:2" coordorigin="1480,685" coordsize="3596,0" path="m1480,685l5076,685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</w:t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210,047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33.5%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4"/>
          <w:w w:val="93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es</w:t>
      </w:r>
      <w:r>
        <w:rPr>
          <w:rFonts w:ascii="Arial" w:hAnsi="Arial" w:cs="Arial" w:eastAsia="Arial"/>
          <w:sz w:val="18"/>
          <w:szCs w:val="18"/>
          <w:spacing w:val="-44"/>
          <w:w w:val="9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417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,187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66.5%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4599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0" w:after="0" w:line="190" w:lineRule="exact"/>
        <w:jc w:val="left"/>
        <w:rPr>
          <w:sz w:val="19"/>
          <w:szCs w:val="19"/>
        </w:rPr>
      </w:pPr>
      <w:rPr/>
      <w:r>
        <w:rPr/>
        <w:br w:type="column"/>
      </w:r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4" w:lineRule="auto"/>
        <w:ind w:right="549"/>
        <w:jc w:val="left"/>
        <w:tabs>
          <w:tab w:pos="14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.570908pt;width:179.816pt;height:.1pt;mso-position-horizontal-relative:page;mso-position-vertical-relative:paragraph;z-index:-55561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22.156006pt;margin-top:33.39851pt;width:179.816pt;height:45.2794pt;mso-position-horizontal-relative:page;mso-position-vertical-relative:paragraph;z-index:-55557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32" w:hRule="exact"/>
                    </w:trPr>
                    <w:tc>
                      <w:tcPr>
                        <w:tcW w:w="1398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7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q8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65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7" w:lineRule="exact"/>
                          <w:ind w:left="23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7" w:lineRule="exact"/>
                          <w:ind w:left="2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3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398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Do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not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27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kn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65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45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141,047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25.2%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9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No</w:t>
                        </w:r>
                      </w:p>
                    </w:tc>
                    <w:tc>
                      <w:tcPr>
                        <w:tcW w:w="126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5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268,006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47.8%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398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15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81"/>
                          </w:rPr>
                          <w:t>es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65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5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151,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95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27.0%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QUALIFY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9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OR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FREE/REDUCED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PRICE</w:t>
      </w:r>
      <w:r>
        <w:rPr>
          <w:rFonts w:ascii="Arial" w:hAnsi="Arial" w:cs="Arial" w:eastAsia="Arial"/>
          <w:sz w:val="18"/>
          <w:szCs w:val="18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LUNCH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3121"/>
            <w:col w:w="2442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40" w:lineRule="auto"/>
        <w:ind w:right="-20"/>
        <w:jc w:val="righ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189pt;width:179.816pt;height:.1pt;mso-position-horizontal-relative:page;mso-position-vertical-relative:paragraph;z-index:-55570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3.983002pt;margin-top:11.93349pt;width:179.816pt;height:122.7894pt;mso-position-horizontal-relative:page;mso-position-vertical-relative:paragraph;z-index:-55556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48" w:hRule="exact"/>
                    </w:trPr>
                    <w:tc>
                      <w:tcPr>
                        <w:tcW w:w="1343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291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2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3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343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10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5"/>
                            <w:w w:val="100"/>
                          </w:rPr>
                          <w:t>b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83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404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0.1%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4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60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34,017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5.4%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4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60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89,889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14.2%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4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60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97,778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15.5%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4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60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98,581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15.6%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4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15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60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94,958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15.1%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4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16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60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85,076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13.5%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4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17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60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85,419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13.5%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4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18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60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41,117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6.5%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343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older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694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3,623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0.6%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-5"/>
          <w:w w:val="115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GE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71486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2157" w:space="3613"/>
            <w:col w:w="3390"/>
          </w:cols>
        </w:sectPr>
      </w:pPr>
      <w:rPr/>
    </w:p>
    <w:p>
      <w:pPr>
        <w:spacing w:before="1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5" w:after="0" w:line="254" w:lineRule="auto"/>
        <w:ind w:left="6717" w:right="549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.821903pt;width:179.816pt;height:.1pt;mso-position-horizontal-relative:page;mso-position-vertical-relative:paragraph;z-index:-55560" coordorigin="6443,36" coordsize="3596,2">
            <v:shape style="position:absolute;left:6443;top:36;width:3596;height:2" coordorigin="6443,36" coordsize="3596,0" path="m6443,36l10039,36e" filled="f" stroked="t" strokeweight=".398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22.156006pt;margin-top:44.810501pt;width:179.816pt;height:35.117400pt;mso-position-horizontal-relative:page;mso-position-vertical-relative:paragraph;z-index:-55555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48" w:hRule="exact"/>
                    </w:trPr>
                    <w:tc>
                      <w:tcPr>
                        <w:tcW w:w="1017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q9a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45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61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2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3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017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No</w:t>
                        </w:r>
                      </w:p>
                    </w:tc>
                    <w:tc>
                      <w:tcPr>
                        <w:tcW w:w="1645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83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269,031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50.6%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017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15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81"/>
                          </w:rPr>
                          <w:t>es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45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83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262,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45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49.4%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A</w:t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TICI</w:t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TE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SCHOOL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15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THLET-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ICS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(UIL,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0"/>
          <w:w w:val="115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ARSITY,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JR</w:t>
      </w:r>
      <w:r>
        <w:rPr>
          <w:rFonts w:ascii="Arial" w:hAnsi="Arial" w:cs="Arial" w:eastAsia="Arial"/>
          <w:sz w:val="18"/>
          <w:szCs w:val="18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0"/>
          <w:w w:val="115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ARSITY)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40" w:lineRule="auto"/>
        <w:ind w:left="899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970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/>
        <w:br w:type="column"/>
      </w:r>
      <w:r>
        <w:rPr>
          <w:sz w:val="13"/>
          <w:szCs w:val="13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100456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2937" w:space="2788"/>
            <w:col w:w="3435"/>
          </w:cols>
        </w:sectPr>
      </w:pPr>
      <w:rPr/>
    </w:p>
    <w:p>
      <w:pPr>
        <w:spacing w:before="2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40" w:lineRule="auto"/>
        <w:ind w:left="175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089pt;width:179.816pt;height:.1pt;mso-position-horizontal-relative:page;mso-position-vertical-relative:paragraph;z-index:-55569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ETHNICITY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71"/>
        <w:jc w:val="left"/>
        <w:tabs>
          <w:tab w:pos="1740" w:val="left"/>
          <w:tab w:pos="29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q5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left="239" w:right="-66"/>
        <w:jc w:val="left"/>
        <w:tabs>
          <w:tab w:pos="1960" w:val="left"/>
          <w:tab w:pos="31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571895pt;width:179.816pt;height:.1pt;mso-position-horizontal-relative:page;mso-position-vertical-relative:paragraph;z-index:-55568" coordorigin="1480,31" coordsize="3596,2">
            <v:shape style="position:absolute;left:1480;top:31;width:3596;height:2" coordorigin="1480,31" coordsize="3596,0" path="m1480,31l5076,3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African</w:t>
      </w:r>
      <w:r>
        <w:rPr>
          <w:rFonts w:ascii="Arial" w:hAnsi="Arial" w:cs="Arial" w:eastAsia="Arial"/>
          <w:sz w:val="18"/>
          <w:szCs w:val="18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m.</w:t>
      </w:r>
      <w:r>
        <w:rPr>
          <w:rFonts w:ascii="Arial" w:hAnsi="Arial" w:cs="Arial" w:eastAsia="Arial"/>
          <w:sz w:val="18"/>
          <w:szCs w:val="18"/>
          <w:spacing w:val="-2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102,633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16.6%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/>
        <w:br w:type="column"/>
      </w:r>
      <w:r>
        <w:rPr>
          <w:sz w:val="24"/>
          <w:szCs w:val="24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.57089pt;width:179.816pt;height:.1pt;mso-position-horizontal-relative:page;mso-position-vertical-relative:paragraph;z-index:-55559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1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A</w:t>
      </w:r>
      <w:r>
        <w:rPr>
          <w:rFonts w:ascii="Arial" w:hAnsi="Arial" w:cs="Arial" w:eastAsia="Arial"/>
          <w:sz w:val="18"/>
          <w:szCs w:val="18"/>
          <w:spacing w:val="-15"/>
          <w:w w:val="109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TICI</w:t>
      </w:r>
      <w:r>
        <w:rPr>
          <w:rFonts w:ascii="Arial" w:hAnsi="Arial" w:cs="Arial" w:eastAsia="Arial"/>
          <w:sz w:val="18"/>
          <w:szCs w:val="18"/>
          <w:spacing w:val="-15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-15"/>
          <w:w w:val="115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TE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tabs>
          <w:tab w:pos="10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2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1"/>
        </w:rPr>
        <w:t>SCHOOL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3121"/>
            <w:col w:w="2442"/>
          </w:cols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235" w:hRule="exact"/>
        </w:trPr>
        <w:tc>
          <w:tcPr>
            <w:tcW w:w="15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Asian</w:t>
            </w:r>
            <w:r>
              <w:rPr>
                <w:rFonts w:ascii="Arial" w:hAnsi="Arial" w:cs="Arial" w:eastAsia="Arial"/>
                <w:sz w:val="18"/>
                <w:szCs w:val="18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Am.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41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,524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574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5" w:lineRule="exact"/>
              <w:ind w:left="61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11"/>
              </w:rPr>
              <w:t>BAND/O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11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CHES-</w:t>
            </w:r>
          </w:p>
        </w:tc>
      </w:tr>
      <w:tr>
        <w:trPr>
          <w:trHeight w:val="219" w:hRule="exact"/>
        </w:trPr>
        <w:tc>
          <w:tcPr>
            <w:tcW w:w="15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Mexican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Am.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7" w:lineRule="exact"/>
              <w:ind w:left="32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216,745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7" w:lineRule="exact"/>
              <w:ind w:left="2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574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9" w:lineRule="exact"/>
              <w:ind w:left="61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TRA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4" w:hRule="exact"/>
        </w:trPr>
        <w:tc>
          <w:tcPr>
            <w:tcW w:w="15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1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9"/>
              </w:rPr>
              <w:t>Nati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9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Am.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1" w:lineRule="exact"/>
              <w:ind w:left="5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,595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1" w:lineRule="exact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2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q9b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40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61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5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Other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41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12,776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23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</w:t>
            </w:r>
          </w:p>
        </w:tc>
        <w:tc>
          <w:tcPr>
            <w:tcW w:w="1640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8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393,326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526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White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00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250,218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2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40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8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105,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pgNumType w:start="96"/>
          <w:pgMar w:footer="1912" w:header="407" w:top="780" w:bottom="2100" w:left="1360" w:right="1720"/>
          <w:footerReference w:type="default" r:id="rId40"/>
          <w:pgSz w:w="12240" w:h="15840"/>
        </w:sectPr>
      </w:pPr>
      <w:rPr/>
    </w:p>
    <w:p>
      <w:pPr>
        <w:spacing w:before="25" w:after="0" w:line="240" w:lineRule="auto"/>
        <w:ind w:left="1754" w:right="-67"/>
        <w:jc w:val="left"/>
        <w:tabs>
          <w:tab w:pos="33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0867pt;width:179.816pt;height:.1pt;mso-position-horizontal-relative:page;mso-position-vertical-relative:paragraph;z-index:-55554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1.820867pt;width:179.816pt;height:.1pt;mso-position-horizontal-relative:page;mso-position-vertical-relative:paragraph;z-index:-55547" coordorigin="6443,36" coordsize="3596,2">
            <v:shape style="position:absolute;left:6443;top:36;width:3596;height:2" coordorigin="6443,36" coordsize="3596,0" path="m6443,36l10039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A</w:t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TICI</w:t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TE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right="-20"/>
        <w:jc w:val="left"/>
        <w:tabs>
          <w:tab w:pos="16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A</w:t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TICI</w:t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TE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3121"/>
            <w:col w:w="2442"/>
          </w:cols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467" w:hRule="exact"/>
        </w:trPr>
        <w:tc>
          <w:tcPr>
            <w:tcW w:w="60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q9c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062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54" w:lineRule="auto"/>
              <w:ind w:left="1033" w:right="-13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SCHOOL</w:t>
            </w:r>
            <w:r>
              <w:rPr>
                <w:rFonts w:ascii="Arial" w:hAnsi="Arial" w:cs="Arial" w:eastAsia="Arial"/>
                <w:sz w:val="18"/>
                <w:szCs w:val="18"/>
                <w:spacing w:val="2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54" w:lineRule="auto"/>
              <w:ind w:left="207" w:right="29" w:firstLine="-12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OIR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6"/>
              </w:rPr>
              <w:t>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6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54" w:lineRule="auto"/>
              <w:ind w:left="612" w:right="5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THLETIC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6"/>
              </w:rPr>
              <w:t>OUTSIDE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54" w:lineRule="auto"/>
              <w:ind w:left="508" w:right="69" w:firstLine="-40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TEAMS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4" w:hRule="exact"/>
        </w:trPr>
        <w:tc>
          <w:tcPr>
            <w:tcW w:w="601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</w:t>
            </w:r>
          </w:p>
        </w:tc>
        <w:tc>
          <w:tcPr>
            <w:tcW w:w="2062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5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408,464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4" w:lineRule="exact"/>
              <w:ind w:left="61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SCHOOL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24" w:hRule="exact"/>
        </w:trPr>
        <w:tc>
          <w:tcPr>
            <w:tcW w:w="60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062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7" w:lineRule="exact"/>
              <w:ind w:left="13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75,091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7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2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9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q9h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82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9" w:lineRule="exact"/>
              <w:ind w:left="61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9" w:lineRule="exact"/>
              <w:ind w:left="16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2" w:hRule="exact"/>
        </w:trPr>
        <w:tc>
          <w:tcPr>
            <w:tcW w:w="3556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6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Missing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36"/>
              </w:rPr>
              <w:t>=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3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148277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</w:t>
            </w:r>
          </w:p>
        </w:tc>
        <w:tc>
          <w:tcPr>
            <w:tcW w:w="16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8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288,127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2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4" w:hRule="exact"/>
        </w:trPr>
        <w:tc>
          <w:tcPr>
            <w:tcW w:w="3556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2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9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82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9" w:lineRule="exact"/>
              <w:ind w:left="8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215,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9" w:lineRule="exact"/>
              <w:ind w:left="2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0" w:after="0" w:line="190" w:lineRule="exact"/>
        <w:ind w:left="572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128701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75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1864pt;width:179.816pt;height:.1pt;mso-position-horizontal-relative:page;mso-position-vertical-relative:paragraph;z-index:-55553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-5.025136pt;width:179.816pt;height:.1pt;mso-position-horizontal-relative:page;mso-position-vertical-relative:paragraph;z-index:-55546" coordorigin="6443,-101" coordsize="3596,2">
            <v:shape style="position:absolute;left:6443;top:-101;width:3596;height:2" coordorigin="6443,-101" coordsize="3596,0" path="m6443,-101l10039,-10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1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A</w:t>
      </w:r>
      <w:r>
        <w:rPr>
          <w:rFonts w:ascii="Arial" w:hAnsi="Arial" w:cs="Arial" w:eastAsia="Arial"/>
          <w:sz w:val="18"/>
          <w:szCs w:val="18"/>
          <w:spacing w:val="-15"/>
          <w:w w:val="109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TICI</w:t>
      </w:r>
      <w:r>
        <w:rPr>
          <w:rFonts w:ascii="Arial" w:hAnsi="Arial" w:cs="Arial" w:eastAsia="Arial"/>
          <w:sz w:val="18"/>
          <w:szCs w:val="18"/>
          <w:spacing w:val="-15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-15"/>
          <w:w w:val="115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TE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1754" w:right="-51"/>
        <w:jc w:val="left"/>
        <w:tabs>
          <w:tab w:pos="30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3.983002pt;margin-top:33.201481pt;width:179.816pt;height:35.117400pt;mso-position-horizontal-relative:page;mso-position-vertical-relative:paragraph;z-index:-55537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48" w:hRule="exact"/>
                    </w:trPr>
                    <w:tc>
                      <w:tcPr>
                        <w:tcW w:w="1023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q9d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40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61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2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3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023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No</w:t>
                        </w:r>
                      </w:p>
                    </w:tc>
                    <w:tc>
                      <w:tcPr>
                        <w:tcW w:w="1640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83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442,416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91.8%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023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15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81"/>
                          </w:rPr>
                          <w:t>es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40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92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39,603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8.2%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2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DRILL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TEAM/CHEER-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LEADING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right="549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A</w:t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TICI</w:t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TE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OTHER</w:t>
      </w:r>
      <w:r>
        <w:rPr>
          <w:rFonts w:ascii="Arial" w:hAnsi="Arial" w:cs="Arial" w:eastAsia="Arial"/>
          <w:sz w:val="18"/>
          <w:szCs w:val="18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CLUBS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OR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OUPS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OUTSIDE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SCH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OOL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both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3121"/>
            <w:col w:w="2442"/>
          </w:cols>
        </w:sectPr>
      </w:pPr>
      <w:rPr/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761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22.156006pt;margin-top:-42.552883pt;width:179.816pt;height:38.1248pt;mso-position-horizontal-relative:page;mso-position-vertical-relative:paragraph;z-index:-55538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308" w:hRule="exact"/>
                    </w:trPr>
                    <w:tc>
                      <w:tcPr>
                        <w:tcW w:w="1016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5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q9i</w:t>
                        </w:r>
                      </w:p>
                    </w:tc>
                    <w:tc>
                      <w:tcPr>
                        <w:tcW w:w="1647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5" w:after="0" w:line="240" w:lineRule="auto"/>
                          <w:ind w:left="61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5" w:after="0" w:line="240" w:lineRule="auto"/>
                          <w:ind w:left="2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3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016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No</w:t>
                        </w:r>
                      </w:p>
                    </w:tc>
                    <w:tc>
                      <w:tcPr>
                        <w:tcW w:w="1647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83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360,296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73.2%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016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15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81"/>
                          </w:rPr>
                          <w:t>es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47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83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132,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26.8%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149815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139393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074" w:space="2650"/>
            <w:col w:w="3436"/>
          </w:cols>
        </w:sectPr>
      </w:pPr>
      <w:rPr/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75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0891pt;width:179.816pt;height:.1pt;mso-position-horizontal-relative:page;mso-position-vertical-relative:paragraph;z-index:-55552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-17.771109pt;width:179.816pt;height:.1pt;mso-position-horizontal-relative:page;mso-position-vertical-relative:paragraph;z-index:-55545" coordorigin="6443,-355" coordsize="3596,2">
            <v:shape style="position:absolute;left:6443;top:-355;width:3596;height:2" coordorigin="6443,-355" coordsize="3596,0" path="m6443,-355l10039,-355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1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A</w:t>
      </w:r>
      <w:r>
        <w:rPr>
          <w:rFonts w:ascii="Arial" w:hAnsi="Arial" w:cs="Arial" w:eastAsia="Arial"/>
          <w:sz w:val="18"/>
          <w:szCs w:val="18"/>
          <w:spacing w:val="-15"/>
          <w:w w:val="109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TICI</w:t>
      </w:r>
      <w:r>
        <w:rPr>
          <w:rFonts w:ascii="Arial" w:hAnsi="Arial" w:cs="Arial" w:eastAsia="Arial"/>
          <w:sz w:val="18"/>
          <w:szCs w:val="18"/>
          <w:spacing w:val="-15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-15"/>
          <w:w w:val="115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TE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1754" w:right="-51"/>
        <w:jc w:val="left"/>
        <w:tabs>
          <w:tab w:pos="2680" w:val="left"/>
          <w:tab w:pos="29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3.983002pt;margin-top:46.152107pt;width:179.816pt;height:33.1258pt;mso-position-horizontal-relative:page;mso-position-vertical-relative:paragraph;z-index:-55536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08" w:hRule="exact"/>
                    </w:trPr>
                    <w:tc>
                      <w:tcPr>
                        <w:tcW w:w="1016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7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q9e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47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73" w:lineRule="exact"/>
                          <w:ind w:left="61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73" w:lineRule="exact"/>
                          <w:ind w:left="2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3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016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No</w:t>
                        </w:r>
                      </w:p>
                    </w:tc>
                    <w:tc>
                      <w:tcPr>
                        <w:tcW w:w="1647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83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449,581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93.4%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016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15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81"/>
                          </w:rPr>
                          <w:t>es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47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92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31,973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6.6%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2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STUDENT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G</w:t>
      </w:r>
      <w:r>
        <w:rPr>
          <w:rFonts w:ascii="Arial" w:hAnsi="Arial" w:cs="Arial" w:eastAsia="Arial"/>
          <w:sz w:val="18"/>
          <w:szCs w:val="18"/>
          <w:spacing w:val="-5"/>
          <w:w w:val="102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VERNMEN-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T/SCHOOL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NEW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S-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APER/YEARBOOK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left="1515" w:right="549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DO</w:t>
      </w:r>
      <w:r>
        <w:rPr>
          <w:rFonts w:ascii="Arial" w:hAnsi="Arial" w:cs="Arial" w:eastAsia="Arial"/>
          <w:sz w:val="18"/>
          <w:szCs w:val="18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YOU</w:t>
      </w:r>
      <w:r>
        <w:rPr>
          <w:rFonts w:ascii="Arial" w:hAnsi="Arial" w:cs="Arial" w:eastAsia="Arial"/>
          <w:sz w:val="18"/>
          <w:szCs w:val="18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FEEL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SAFE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HOME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57" w:lineRule="auto"/>
        <w:ind w:left="-16" w:right="565"/>
        <w:jc w:val="center"/>
        <w:tabs>
          <w:tab w:pos="1480" w:val="left"/>
          <w:tab w:pos="1700" w:val="left"/>
          <w:tab w:pos="1800" w:val="left"/>
          <w:tab w:pos="2040" w:val="left"/>
          <w:tab w:pos="272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1.928909pt;width:179.816pt;height:.1pt;mso-position-horizontal-relative:page;mso-position-vertical-relative:paragraph;z-index:-55544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67.12191pt;width:179.816pt;height:.1pt;mso-position-horizontal-relative:page;mso-position-vertical-relative:paragraph;z-index:-55543" coordorigin="6443,1342" coordsize="3596,2">
            <v:shape style="position:absolute;left:6443;top:1342;width:3596;height:2" coordorigin="6443,1342" coordsize="3596,0" path="m6443,1342l10039,1342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q10a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10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Safe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537,615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85.6%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Somewhat</w:t>
      </w:r>
      <w:r>
        <w:rPr>
          <w:rFonts w:ascii="Arial" w:hAnsi="Arial" w:cs="Arial" w:eastAsia="Arial"/>
          <w:sz w:val="18"/>
          <w:szCs w:val="18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Safe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80,506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12.8%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  <w:r>
        <w:rPr>
          <w:rFonts w:ascii="Arial" w:hAnsi="Arial" w:cs="Arial" w:eastAsia="Arial"/>
          <w:sz w:val="18"/>
          <w:szCs w:val="18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Safe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5,752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0.9%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89"/>
        </w:rPr>
        <w:t>Safe</w:t>
      </w:r>
      <w:r>
        <w:rPr>
          <w:rFonts w:ascii="Arial" w:hAnsi="Arial" w:cs="Arial" w:eastAsia="Arial"/>
          <w:sz w:val="18"/>
          <w:szCs w:val="18"/>
          <w:spacing w:val="17"/>
          <w:w w:val="89"/>
        </w:rPr>
        <w:t> </w:t>
      </w:r>
      <w:r>
        <w:rPr>
          <w:rFonts w:ascii="Arial" w:hAnsi="Arial" w:cs="Arial" w:eastAsia="Arial"/>
          <w:sz w:val="18"/>
          <w:szCs w:val="18"/>
          <w:spacing w:val="-6"/>
          <w:w w:val="123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23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2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All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819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0.1%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Don’t</w:t>
      </w:r>
      <w:r>
        <w:rPr>
          <w:rFonts w:ascii="Arial" w:hAnsi="Arial" w:cs="Arial" w:eastAsia="Arial"/>
          <w:sz w:val="18"/>
          <w:szCs w:val="18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Kn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3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3,116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0.5%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4025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5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761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28.201904pt;width:179.816pt;height:.1pt;mso-position-horizontal-relative:page;mso-position-vertical-relative:paragraph;z-index:-55542" coordorigin="6443,564" coordsize="3596,2">
            <v:shape style="position:absolute;left:6443;top:564;width:3596;height:2" coordorigin="6443,564" coordsize="3596,0" path="m6443,564l10039,564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150278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4" w:lineRule="auto"/>
        <w:ind w:left="1754" w:right="-51"/>
        <w:jc w:val="left"/>
        <w:tabs>
          <w:tab w:pos="3000" w:val="left"/>
          <w:tab w:pos="33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191pt;width:179.816pt;height:.1pt;mso-position-horizontal-relative:page;mso-position-vertical-relative:paragraph;z-index:-55551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A</w:t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TICI</w:t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TE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9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CADEMIC</w:t>
      </w:r>
      <w:r>
        <w:rPr>
          <w:rFonts w:ascii="Arial" w:hAnsi="Arial" w:cs="Arial" w:eastAsia="Arial"/>
          <w:sz w:val="18"/>
          <w:szCs w:val="18"/>
          <w:spacing w:val="-47"/>
          <w:w w:val="10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LUB-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S/SOCIETIES/COM-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PETITION</w:t>
      </w:r>
      <w:r>
        <w:rPr>
          <w:rFonts w:ascii="Arial" w:hAnsi="Arial" w:cs="Arial" w:eastAsia="Arial"/>
          <w:sz w:val="18"/>
          <w:szCs w:val="18"/>
          <w:spacing w:val="6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G</w:t>
      </w:r>
      <w:r>
        <w:rPr>
          <w:rFonts w:ascii="Arial" w:hAnsi="Arial" w:cs="Arial" w:eastAsia="Arial"/>
          <w:sz w:val="18"/>
          <w:szCs w:val="18"/>
          <w:spacing w:val="-5"/>
          <w:w w:val="103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OUPS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60" w:lineRule="auto"/>
        <w:ind w:left="224" w:right="-36"/>
        <w:jc w:val="center"/>
        <w:tabs>
          <w:tab w:pos="1720" w:val="left"/>
          <w:tab w:pos="1940" w:val="left"/>
          <w:tab w:pos="296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1.928881pt;width:179.816pt;height:.1pt;mso-position-horizontal-relative:page;mso-position-vertical-relative:paragraph;z-index:-55550" coordorigin="1480,239" coordsize="3596,2">
            <v:shape style="position:absolute;left:1480;top:239;width:3596;height:2" coordorigin="1480,239" coordsize="3596,0" path="m1480,239l5076,239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73.983002pt;margin-top:34.244881pt;width:179.816pt;height:.1pt;mso-position-horizontal-relative:page;mso-position-vertical-relative:paragraph;z-index:-55549" coordorigin="1480,685" coordsize="3596,2">
            <v:shape style="position:absolute;left:1480;top:685;width:3596;height:2" coordorigin="1480,685" coordsize="3596,0" path="m1480,685l5076,685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q9f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</w:t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368,244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75.2%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4"/>
          <w:w w:val="93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es</w:t>
      </w:r>
      <w:r>
        <w:rPr>
          <w:rFonts w:ascii="Arial" w:hAnsi="Arial" w:cs="Arial" w:eastAsia="Arial"/>
          <w:sz w:val="18"/>
          <w:szCs w:val="18"/>
          <w:spacing w:val="-44"/>
          <w:w w:val="9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,603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24.8%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141985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left="1515" w:right="549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DO</w:t>
      </w:r>
      <w:r>
        <w:rPr>
          <w:rFonts w:ascii="Arial" w:hAnsi="Arial" w:cs="Arial" w:eastAsia="Arial"/>
          <w:sz w:val="18"/>
          <w:szCs w:val="18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YOU</w:t>
      </w:r>
      <w:r>
        <w:rPr>
          <w:rFonts w:ascii="Arial" w:hAnsi="Arial" w:cs="Arial" w:eastAsia="Arial"/>
          <w:sz w:val="18"/>
          <w:szCs w:val="18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FEEL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SAFE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YOUR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NEIGH-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BORHOOD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57" w:lineRule="auto"/>
        <w:ind w:left="-16" w:right="565"/>
        <w:jc w:val="center"/>
        <w:tabs>
          <w:tab w:pos="1480" w:val="left"/>
          <w:tab w:pos="1700" w:val="left"/>
          <w:tab w:pos="1800" w:val="left"/>
          <w:tab w:pos="272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1.928885pt;width:179.816pt;height:.1pt;mso-position-horizontal-relative:page;mso-position-vertical-relative:paragraph;z-index:-55541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67.121887pt;width:179.816pt;height:.1pt;mso-position-horizontal-relative:page;mso-position-vertical-relative:paragraph;z-index:-55540" coordorigin="6443,1342" coordsize="3596,2">
            <v:shape style="position:absolute;left:6443;top:1342;width:3596;height:2" coordorigin="6443,1342" coordsize="3596,0" path="m6443,1342l10039,1342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q10b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Safe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293,346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47.0%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Somewhat</w:t>
      </w:r>
      <w:r>
        <w:rPr>
          <w:rFonts w:ascii="Arial" w:hAnsi="Arial" w:cs="Arial" w:eastAsia="Arial"/>
          <w:sz w:val="18"/>
          <w:szCs w:val="18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Safe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276,618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44.3%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  <w:r>
        <w:rPr>
          <w:rFonts w:ascii="Arial" w:hAnsi="Arial" w:cs="Arial" w:eastAsia="Arial"/>
          <w:sz w:val="18"/>
          <w:szCs w:val="18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Safe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33,843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5.4%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89"/>
        </w:rPr>
        <w:t>Safe</w:t>
      </w:r>
      <w:r>
        <w:rPr>
          <w:rFonts w:ascii="Arial" w:hAnsi="Arial" w:cs="Arial" w:eastAsia="Arial"/>
          <w:sz w:val="18"/>
          <w:szCs w:val="18"/>
          <w:spacing w:val="17"/>
          <w:w w:val="89"/>
        </w:rPr>
        <w:t> </w:t>
      </w:r>
      <w:r>
        <w:rPr>
          <w:rFonts w:ascii="Arial" w:hAnsi="Arial" w:cs="Arial" w:eastAsia="Arial"/>
          <w:sz w:val="18"/>
          <w:szCs w:val="18"/>
          <w:spacing w:val="-6"/>
          <w:w w:val="123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23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2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All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6,724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1.1%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Don’t</w:t>
      </w:r>
      <w:r>
        <w:rPr>
          <w:rFonts w:ascii="Arial" w:hAnsi="Arial" w:cs="Arial" w:eastAsia="Arial"/>
          <w:sz w:val="18"/>
          <w:szCs w:val="18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Kn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3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13,211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2.1%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8091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754" w:right="-67"/>
        <w:jc w:val="left"/>
        <w:tabs>
          <w:tab w:pos="33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089pt;width:179.816pt;height:.1pt;mso-position-horizontal-relative:page;mso-position-vertical-relative:paragraph;z-index:-55548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A</w:t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TICI</w:t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TE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left="1515" w:right="549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DO</w:t>
      </w:r>
      <w:r>
        <w:rPr>
          <w:rFonts w:ascii="Arial" w:hAnsi="Arial" w:cs="Arial" w:eastAsia="Arial"/>
          <w:sz w:val="18"/>
          <w:szCs w:val="18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YOU</w:t>
      </w:r>
      <w:r>
        <w:rPr>
          <w:rFonts w:ascii="Arial" w:hAnsi="Arial" w:cs="Arial" w:eastAsia="Arial"/>
          <w:sz w:val="18"/>
          <w:szCs w:val="18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FEEL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SAFE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1"/>
        </w:rPr>
        <w:t>SCHOOL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20"/>
        <w:jc w:val="left"/>
        <w:tabs>
          <w:tab w:pos="1500" w:val="left"/>
          <w:tab w:pos="27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-21.347109pt;width:179.816pt;height:.1pt;mso-position-horizontal-relative:page;mso-position-vertical-relative:paragraph;z-index:-55539" coordorigin="6443,-427" coordsize="3596,2">
            <v:shape style="position:absolute;left:6443;top:-427;width:3596;height:2" coordorigin="6443,-427" coordsize="3596,0" path="m6443,-427l10039,-427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q10c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6" w:after="0" w:line="30" w:lineRule="exact"/>
        <w:jc w:val="left"/>
        <w:rPr>
          <w:sz w:val="3"/>
          <w:szCs w:val="3"/>
        </w:rPr>
      </w:pPr>
      <w:rPr/>
      <w:r>
        <w:rPr>
          <w:sz w:val="3"/>
          <w:szCs w:val="3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218" w:hRule="exact"/>
        </w:trPr>
        <w:tc>
          <w:tcPr>
            <w:tcW w:w="1017" w:type="dxa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4" w:lineRule="exact"/>
              <w:ind w:left="6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OTHER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4" w:lineRule="exact"/>
              <w:ind w:left="12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SCHOOL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18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  <w:r>
              <w:rPr>
                <w:rFonts w:ascii="Arial" w:hAnsi="Arial" w:cs="Arial" w:eastAsia="Arial"/>
                <w:sz w:val="18"/>
                <w:szCs w:val="18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Safe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8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297,018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2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5" w:hRule="exact"/>
        </w:trPr>
        <w:tc>
          <w:tcPr>
            <w:tcW w:w="1017" w:type="dxa"/>
            <w:vMerge/>
            <w:tcBorders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5" w:lineRule="exact"/>
              <w:ind w:left="617" w:right="-8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CLUBS</w:t>
            </w:r>
            <w:r>
              <w:rPr>
                <w:rFonts w:ascii="Arial" w:hAnsi="Arial" w:cs="Arial" w:eastAsia="Arial"/>
                <w:sz w:val="18"/>
                <w:szCs w:val="18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OR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5" w:lineRule="exact"/>
              <w:ind w:left="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3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8"/>
              </w:rPr>
              <w:t>UPS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Somewhat</w:t>
            </w:r>
            <w:r>
              <w:rPr>
                <w:rFonts w:ascii="Arial" w:hAnsi="Arial" w:cs="Arial" w:eastAsia="Arial"/>
                <w:sz w:val="18"/>
                <w:szCs w:val="18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Safe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258,433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4" w:hRule="exact"/>
        </w:trPr>
        <w:tc>
          <w:tcPr>
            <w:tcW w:w="1017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9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q9g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6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9" w:lineRule="exact"/>
              <w:ind w:left="6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1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9" w:lineRule="exact"/>
              <w:ind w:left="2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  <w:r>
              <w:rPr>
                <w:rFonts w:ascii="Arial" w:hAnsi="Arial" w:cs="Arial" w:eastAsia="Arial"/>
                <w:sz w:val="18"/>
                <w:szCs w:val="18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Safe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7" w:lineRule="exact"/>
              <w:ind w:left="32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39,362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7" w:lineRule="exact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017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</w:t>
            </w:r>
          </w:p>
        </w:tc>
        <w:tc>
          <w:tcPr>
            <w:tcW w:w="1561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83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358,021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18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4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9"/>
              </w:rPr>
              <w:t>Safe</w:t>
            </w:r>
            <w:r>
              <w:rPr>
                <w:rFonts w:ascii="Arial" w:hAnsi="Arial" w:cs="Arial" w:eastAsia="Arial"/>
                <w:sz w:val="18"/>
                <w:szCs w:val="18"/>
                <w:spacing w:val="17"/>
                <w:w w:val="89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2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21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2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21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32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14,791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017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6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83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,380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1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1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Don’t</w:t>
            </w:r>
            <w:r>
              <w:rPr>
                <w:rFonts w:ascii="Arial" w:hAnsi="Arial" w:cs="Arial" w:eastAsia="Arial"/>
                <w:sz w:val="18"/>
                <w:szCs w:val="18"/>
                <w:spacing w:val="4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Kn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5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13,744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0" w:after="0" w:line="192" w:lineRule="exact"/>
        <w:ind w:left="1754" w:right="-66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FRIENDS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FEELING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1754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CLOSE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THEIR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ARENTS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57" w:lineRule="auto"/>
        <w:ind w:left="224" w:right="-36"/>
        <w:jc w:val="center"/>
        <w:tabs>
          <w:tab w:pos="1720" w:val="left"/>
          <w:tab w:pos="1940" w:val="left"/>
          <w:tab w:pos="2040" w:val="left"/>
          <w:tab w:pos="296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1.928914pt;width:179.816pt;height:.1pt;mso-position-horizontal-relative:page;mso-position-vertical-relative:paragraph;z-index:-55535" coordorigin="1480,239" coordsize="3596,2">
            <v:shape style="position:absolute;left:1480;top:239;width:3596;height:2" coordorigin="1480,239" coordsize="3596,0" path="m1480,239l5076,239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73.983002pt;margin-top:67.121918pt;width:179.816pt;height:.1pt;mso-position-horizontal-relative:page;mso-position-vertical-relative:paragraph;z-index:-55534" coordorigin="1480,1342" coordsize="3596,2">
            <v:shape style="position:absolute;left:1480;top:1342;width:3596;height:2" coordorigin="1480,1342" coordsize="3596,0" path="m1480,1342l5076,1342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q11a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8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rce</w:t>
      </w:r>
      <w:r>
        <w:rPr>
          <w:rFonts w:ascii="Arial" w:hAnsi="Arial" w:cs="Arial" w:eastAsia="Arial"/>
          <w:sz w:val="18"/>
          <w:szCs w:val="18"/>
          <w:spacing w:val="-5"/>
          <w:w w:val="96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30,740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4.9%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131,306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21.1%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155,831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25.0%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Most</w:t>
      </w:r>
      <w:r>
        <w:rPr>
          <w:rFonts w:ascii="Arial" w:hAnsi="Arial" w:cs="Arial" w:eastAsia="Arial"/>
          <w:sz w:val="18"/>
          <w:szCs w:val="18"/>
          <w:spacing w:val="-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228,810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36.7%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All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76,889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12.3%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8256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92" w:lineRule="exact"/>
        <w:ind w:left="1515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FRIENDS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5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WISHING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1515" w:right="549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4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OF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1"/>
        </w:rPr>
        <w:t>SCHOOL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57" w:lineRule="auto"/>
        <w:ind w:left="-16" w:right="565"/>
        <w:jc w:val="center"/>
        <w:tabs>
          <w:tab w:pos="1480" w:val="left"/>
          <w:tab w:pos="1700" w:val="left"/>
          <w:tab w:pos="1800" w:val="left"/>
          <w:tab w:pos="272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1.928914pt;width:179.816pt;height:.1pt;mso-position-horizontal-relative:page;mso-position-vertical-relative:paragraph;z-index:-55529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67.121918pt;width:179.816pt;height:.1pt;mso-position-horizontal-relative:page;mso-position-vertical-relative:paragraph;z-index:-55528" coordorigin="6443,1342" coordsize="3596,2">
            <v:shape style="position:absolute;left:6443;top:1342;width:3596;height:2" coordorigin="6443,1342" coordsize="3596,0" path="m6443,1342l10039,1342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q11e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395,399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63.4%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148,017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23.7%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46,024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7.4%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Most</w:t>
      </w:r>
      <w:r>
        <w:rPr>
          <w:rFonts w:ascii="Arial" w:hAnsi="Arial" w:cs="Arial" w:eastAsia="Arial"/>
          <w:sz w:val="18"/>
          <w:szCs w:val="18"/>
          <w:spacing w:val="-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19,608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3.1%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All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14,708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2.4%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8077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pgNumType w:start="97"/>
          <w:pgMar w:header="407" w:footer="1912" w:top="1240" w:bottom="2100" w:left="1360" w:right="1720"/>
          <w:headerReference w:type="default" r:id="rId41"/>
          <w:footerReference w:type="default" r:id="rId42"/>
          <w:pgSz w:w="12240" w:h="15840"/>
          <w:cols w:num="2" w:equalWidth="0">
            <w:col w:w="3597" w:space="1606"/>
            <w:col w:w="3957"/>
          </w:cols>
        </w:sectPr>
      </w:pPr>
      <w:rPr/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4" w:lineRule="auto"/>
        <w:ind w:left="1754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0876pt;width:179.816pt;height:.1pt;mso-position-horizontal-relative:page;mso-position-vertical-relative:paragraph;z-index:-55533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-20.233124pt;width:179.816pt;height:.1pt;mso-position-horizontal-relative:page;mso-position-vertical-relative:paragraph;z-index:-55527" coordorigin="6443,-405" coordsize="3596,2">
            <v:shape style="position:absolute;left:6443;top:-405;width:3596;height:2" coordorigin="6443,-405" coordsize="3596,0" path="m6443,-405l10039,-405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5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MANY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FRIENDS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CAR</w:t>
      </w:r>
      <w:r>
        <w:rPr>
          <w:rFonts w:ascii="Arial" w:hAnsi="Arial" w:cs="Arial" w:eastAsia="Arial"/>
          <w:sz w:val="18"/>
          <w:szCs w:val="18"/>
          <w:spacing w:val="-15"/>
          <w:w w:val="106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WEAPONS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57" w:lineRule="auto"/>
        <w:ind w:left="224" w:right="-35"/>
        <w:jc w:val="center"/>
        <w:tabs>
          <w:tab w:pos="1720" w:val="left"/>
          <w:tab w:pos="1940" w:val="left"/>
          <w:tab w:pos="2040" w:val="left"/>
          <w:tab w:pos="296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1.928892pt;width:179.816pt;height:.1pt;mso-position-horizontal-relative:page;mso-position-vertical-relative:paragraph;z-index:-55532" coordorigin="1480,239" coordsize="3596,2">
            <v:shape style="position:absolute;left:1480;top:239;width:3596;height:2" coordorigin="1480,239" coordsize="3596,0" path="m1480,239l5076,239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73.983002pt;margin-top:67.121895pt;width:179.816pt;height:.1pt;mso-position-horizontal-relative:page;mso-position-vertical-relative:paragraph;z-index:-55531" coordorigin="1480,1342" coordsize="3596,2">
            <v:shape style="position:absolute;left:1480;top:1342;width:3596;height:2" coordorigin="1480,1342" coordsize="3596,0" path="m1480,1342l5076,1342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q11b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453,290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73.3%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108,313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17.5%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38,781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6.3%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Most</w:t>
      </w:r>
      <w:r>
        <w:rPr>
          <w:rFonts w:ascii="Arial" w:hAnsi="Arial" w:cs="Arial" w:eastAsia="Arial"/>
          <w:sz w:val="18"/>
          <w:szCs w:val="18"/>
          <w:spacing w:val="-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12,545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2.0%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All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5,315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0.9%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13589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left="1515" w:right="549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ARENTS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15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TTEND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P</w:t>
      </w:r>
      <w:r>
        <w:rPr>
          <w:rFonts w:ascii="Arial" w:hAnsi="Arial" w:cs="Arial" w:eastAsia="Arial"/>
          <w:sz w:val="18"/>
          <w:szCs w:val="18"/>
          <w:spacing w:val="-16"/>
          <w:w w:val="106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A/SCHOOL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OPEN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HOUSES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60" w:lineRule="auto"/>
        <w:ind w:left="-16" w:right="565"/>
        <w:jc w:val="center"/>
        <w:tabs>
          <w:tab w:pos="1480" w:val="left"/>
          <w:tab w:pos="1700" w:val="left"/>
          <w:tab w:pos="272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1.928916pt;width:179.816pt;height:.1pt;mso-position-horizontal-relative:page;mso-position-vertical-relative:paragraph;z-index:-55526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34.245914pt;width:179.816pt;height:.1pt;mso-position-horizontal-relative:page;mso-position-vertical-relative:paragraph;z-index:-55525" coordorigin="6443,685" coordsize="3596,2">
            <v:shape style="position:absolute;left:6443;top:685;width:3596;height:2" coordorigin="6443,685" coordsize="3596,0" path="m6443,685l10039,685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</w:t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314,969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62.6%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4"/>
          <w:w w:val="93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es</w:t>
      </w:r>
      <w:r>
        <w:rPr>
          <w:rFonts w:ascii="Arial" w:hAnsi="Arial" w:cs="Arial" w:eastAsia="Arial"/>
          <w:sz w:val="18"/>
          <w:szCs w:val="18"/>
          <w:spacing w:val="-44"/>
          <w:w w:val="9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188,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37.4%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128372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4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4" w:lineRule="auto"/>
        <w:ind w:left="1515" w:right="550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.570901pt;width:179.816pt;height:.1pt;mso-position-horizontal-relative:page;mso-position-vertical-relative:paragraph;z-index:-55524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INHALANT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SPR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AINT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-33" w:right="547"/>
        <w:jc w:val="center"/>
        <w:tabs>
          <w:tab w:pos="1480" w:val="left"/>
          <w:tab w:pos="27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1.928902pt;width:179.816pt;height:.1pt;mso-position-horizontal-relative:page;mso-position-vertical-relative:paragraph;z-index:-55523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q13a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10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20" w:after="0" w:line="240" w:lineRule="auto"/>
        <w:ind w:right="789"/>
        <w:jc w:val="righ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w w:val="99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99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282"/>
        <w:jc w:val="righ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5203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3.983002pt;margin-top:5.894907pt;width:179.816pt;height:110.784pt;mso-position-horizontal-relative:page;mso-position-vertical-relative:paragraph;z-index:-55519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1104" w:hRule="exact"/>
                    </w:trPr>
                    <w:tc>
                      <w:tcPr>
                        <w:tcW w:w="1137" w:type="dxa"/>
                        <w:tcBorders>
                          <w:top w:val="single" w:sz="3.184" w:space="0" w:color="000000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1" w:after="0" w:line="260" w:lineRule="exact"/>
                          <w:jc w:val="left"/>
                          <w:rPr>
                            <w:sz w:val="26"/>
                            <w:szCs w:val="26"/>
                          </w:rPr>
                        </w:pPr>
                        <w:rPr/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q11c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29" w:type="dxa"/>
                        <w:tcBorders>
                          <w:top w:val="single" w:sz="3.184" w:space="0" w:color="000000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49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w w:val="104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11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2" w:after="0" w:line="254" w:lineRule="auto"/>
                          <w:ind w:left="498" w:right="152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4"/>
                          </w:rPr>
                          <w:t>FRIENDS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10"/>
                          </w:rPr>
                          <w:t>ABOUT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1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3"/>
                          </w:rPr>
                          <w:t>GRADES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3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0" w:type="dxa"/>
                        <w:tcBorders>
                          <w:top w:val="single" w:sz="3.184" w:space="0" w:color="000000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22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12"/>
                          </w:rPr>
                          <w:t>MANY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2" w:after="0" w:line="254" w:lineRule="auto"/>
                          <w:ind w:left="238" w:right="69" w:firstLine="4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6"/>
                          </w:rPr>
                          <w:t>CARE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3"/>
                          </w:rPr>
                          <w:t>GOOD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2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20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3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137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None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29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80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11,718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0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42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1.9%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13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ew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2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80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68,469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2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11.2%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13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Some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2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71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119,780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2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19.5%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13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3"/>
                          </w:rPr>
                          <w:t>Most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2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71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280,699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2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45.7%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137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20"/>
                          </w:rPr>
                          <w:t>All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29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71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133,022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0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2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21.7%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Life-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20"/>
        <w:jc w:val="right"/>
        <w:tabs>
          <w:tab w:pos="7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w w:val="93"/>
        </w:rPr>
        <w:t>Since</w:t>
      </w:r>
      <w:r>
        <w:rPr>
          <w:rFonts w:ascii="Arial" w:hAnsi="Arial" w:cs="Arial" w:eastAsia="Arial"/>
          <w:sz w:val="18"/>
          <w:szCs w:val="18"/>
          <w:w w:val="100"/>
        </w:rPr>
        <w:tab/>
      </w:r>
      <w:r>
        <w:rPr>
          <w:rFonts w:ascii="Arial" w:hAnsi="Arial" w:cs="Arial" w:eastAsia="Arial"/>
          <w:sz w:val="18"/>
          <w:szCs w:val="18"/>
          <w:w w:val="87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87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757"/>
        <w:jc w:val="righ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95"/>
        </w:rPr>
        <w:t>Began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right"/>
        <w:tabs>
          <w:tab w:pos="400" w:val="left"/>
          <w:tab w:pos="9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w w:val="112"/>
        </w:rPr>
        <w:t>In</w:t>
      </w:r>
      <w:r>
        <w:rPr>
          <w:rFonts w:ascii="Arial" w:hAnsi="Arial" w:cs="Arial" w:eastAsia="Arial"/>
          <w:sz w:val="18"/>
          <w:szCs w:val="18"/>
          <w:w w:val="100"/>
        </w:rPr>
        <w:tab/>
      </w:r>
      <w:r>
        <w:rPr>
          <w:rFonts w:ascii="Arial" w:hAnsi="Arial" w:cs="Arial" w:eastAsia="Arial"/>
          <w:sz w:val="18"/>
          <w:szCs w:val="18"/>
          <w:w w:val="102"/>
        </w:rPr>
        <w:t>the</w:t>
      </w:r>
      <w:r>
        <w:rPr>
          <w:rFonts w:ascii="Arial" w:hAnsi="Arial" w:cs="Arial" w:eastAsia="Arial"/>
          <w:sz w:val="18"/>
          <w:szCs w:val="18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723"/>
        <w:jc w:val="righ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2.528901pt;width:179.816pt;height:.1pt;mso-position-horizontal-relative:page;mso-position-vertical-relative:paragraph;z-index:-55522" coordorigin="6443,251" coordsize="3596,2">
            <v:shape style="position:absolute;left:6443;top:251;width:3596;height:2" coordorigin="6443,251" coordsize="3596,0" path="m6443,251l10039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3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10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left="-33" w:right="547"/>
        <w:jc w:val="center"/>
        <w:tabs>
          <w:tab w:pos="11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610,133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97.6%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51" w:right="547"/>
        <w:jc w:val="center"/>
        <w:tabs>
          <w:tab w:pos="12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9,837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51" w:right="547"/>
        <w:jc w:val="center"/>
        <w:tabs>
          <w:tab w:pos="12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1,226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51" w:right="547"/>
        <w:jc w:val="center"/>
        <w:tabs>
          <w:tab w:pos="12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4,160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6479" w:space="457"/>
            <w:col w:w="2224"/>
          </w:cols>
        </w:sectPr>
      </w:pPr>
      <w:rPr/>
    </w:p>
    <w:p>
      <w:pPr>
        <w:spacing w:before="20" w:after="0" w:line="240" w:lineRule="auto"/>
        <w:ind w:left="5816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6478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3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40" w:lineRule="auto"/>
        <w:ind w:left="807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18145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754" w:right="-67"/>
        <w:jc w:val="left"/>
        <w:tabs>
          <w:tab w:pos="30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1889pt;width:179.816pt;height:.1pt;mso-position-horizontal-relative:page;mso-position-vertical-relative:paragraph;z-index:-55530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2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MANY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54" w:lineRule="auto"/>
        <w:ind w:left="1515" w:right="549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.571903pt;width:179.816pt;height:.1pt;mso-position-horizontal-relative:page;mso-position-vertical-relative:paragraph;z-index:-55521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INHALANT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WHITE-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OUT,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CORRECTION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FLUID,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M</w:t>
      </w:r>
      <w:r>
        <w:rPr>
          <w:rFonts w:ascii="Arial" w:hAnsi="Arial" w:cs="Arial" w:eastAsia="Arial"/>
          <w:sz w:val="18"/>
          <w:szCs w:val="18"/>
          <w:spacing w:val="-5"/>
          <w:w w:val="113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GIC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MARKERS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20"/>
        <w:jc w:val="left"/>
        <w:tabs>
          <w:tab w:pos="1500" w:val="left"/>
          <w:tab w:pos="27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1.928889pt;width:179.816pt;height:.1pt;mso-position-horizontal-relative:page;mso-position-vertical-relative:paragraph;z-index:-55520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q13b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6" w:space="1606"/>
            <w:col w:w="3958"/>
          </w:cols>
        </w:sectPr>
      </w:pPr>
      <w:rPr/>
    </w:p>
    <w:p>
      <w:pPr>
        <w:spacing w:before="12" w:after="0" w:line="254" w:lineRule="auto"/>
        <w:ind w:left="1754" w:right="-51"/>
        <w:jc w:val="left"/>
        <w:tabs>
          <w:tab w:pos="27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FRIENDS</w:t>
      </w:r>
      <w:r>
        <w:rPr>
          <w:rFonts w:ascii="Arial" w:hAnsi="Arial" w:cs="Arial" w:eastAsia="Arial"/>
          <w:sz w:val="18"/>
          <w:szCs w:val="18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BELONG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GANG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right="-20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584,618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94.1%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3" w:equalWidth="0">
            <w:col w:w="3596" w:space="1606"/>
            <w:col w:w="974" w:space="759"/>
            <w:col w:w="2225"/>
          </w:cols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240" w:hRule="exact"/>
        </w:trPr>
        <w:tc>
          <w:tcPr>
            <w:tcW w:w="1137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5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q11d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26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5" w:lineRule="exact"/>
              <w:ind w:left="49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5" w:lineRule="exact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4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4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Life-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2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23,742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3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137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26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7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536,544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time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1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8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59,703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tabs>
                <w:tab w:pos="86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Since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3,470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1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8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15,859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Began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1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Most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6,110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tabs>
                <w:tab w:pos="520" w:val="left"/>
                <w:tab w:pos="102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8"/>
                <w:szCs w:val="18"/>
                <w:spacing w:val="-3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18"/>
                <w:szCs w:val="18"/>
                <w:spacing w:val="-4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9,569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137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26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3,931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70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2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45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</w:tbl>
    <w:p>
      <w:pPr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0" w:after="0" w:line="192" w:lineRule="exact"/>
        <w:ind w:left="1754" w:right="-66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-.199pt;width:179.816pt;height:.1pt;mso-position-horizontal-relative:page;mso-position-vertical-relative:paragraph;z-index:-55518" coordorigin="1480,-4" coordsize="3596,2">
            <v:shape style="position:absolute;left:1480;top:-4;width:3596;height:2" coordorigin="1480,-4" coordsize="3596,0" path="m1480,-4l5076,-4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-.199pt;width:179.816pt;height:.1pt;mso-position-horizontal-relative:page;mso-position-vertical-relative:paragraph;z-index:-55511" coordorigin="6443,-4" coordsize="3596,2">
            <v:shape style="position:absolute;left:6443;top:-4;width:3596;height:2" coordorigin="6443,-4" coordsize="3596,0" path="m6443,-4l10039,-4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INHALANT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1754" w:right="-5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COMPUTER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DUSTING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SP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R</w:t>
      </w:r>
      <w:r>
        <w:rPr>
          <w:rFonts w:ascii="Arial" w:hAnsi="Arial" w:cs="Arial" w:eastAsia="Arial"/>
          <w:sz w:val="18"/>
          <w:szCs w:val="18"/>
          <w:spacing w:val="-15"/>
          <w:w w:val="109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</w:r>
    </w:p>
    <w:p>
      <w:pPr>
        <w:spacing w:before="0" w:after="0" w:line="240" w:lineRule="auto"/>
        <w:ind w:left="239" w:right="-67"/>
        <w:jc w:val="left"/>
        <w:tabs>
          <w:tab w:pos="1740" w:val="left"/>
          <w:tab w:pos="29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1.928914pt;width:179.816pt;height:.1pt;mso-position-horizontal-relative:page;mso-position-vertical-relative:paragraph;z-index:-55517" coordorigin="1480,239" coordsize="3596,2">
            <v:shape style="position:absolute;left:1480;top:239;width:3596;height:2" coordorigin="1480,239" coordsize="3596,0" path="m1480,239l5076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q13c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92" w:lineRule="exact"/>
        <w:ind w:right="-20"/>
        <w:jc w:val="left"/>
        <w:tabs>
          <w:tab w:pos="15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IN-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right="549"/>
        <w:jc w:val="left"/>
        <w:tabs>
          <w:tab w:pos="1100" w:val="left"/>
          <w:tab w:pos="17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12"/>
        </w:rPr>
        <w:t>HALANT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TOLUENE,</w:t>
      </w:r>
      <w:r>
        <w:rPr>
          <w:rFonts w:ascii="Arial" w:hAnsi="Arial" w:cs="Arial" w:eastAsia="Arial"/>
          <w:sz w:val="18"/>
          <w:szCs w:val="18"/>
          <w:spacing w:val="-15"/>
          <w:w w:val="107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AINT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THINNER,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1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OTHE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pgNumType w:start="98"/>
          <w:pgMar w:header="407" w:footer="1912" w:top="1240" w:bottom="2100" w:left="1360" w:right="1720"/>
          <w:headerReference w:type="default" r:id="rId43"/>
          <w:footerReference w:type="default" r:id="rId44"/>
          <w:pgSz w:w="12240" w:h="15840"/>
          <w:cols w:num="2" w:equalWidth="0">
            <w:col w:w="3597" w:space="3121"/>
            <w:col w:w="2442"/>
          </w:cols>
        </w:sectPr>
      </w:pPr>
      <w:rPr/>
    </w:p>
    <w:p>
      <w:pPr>
        <w:spacing w:before="8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8" w:after="0" w:line="240" w:lineRule="auto"/>
        <w:ind w:right="-67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614,262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99.0%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1481" w:right="1412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w w:val="94"/>
        </w:rPr>
        <w:t>SO</w:t>
      </w:r>
      <w:r>
        <w:rPr>
          <w:rFonts w:ascii="Arial" w:hAnsi="Arial" w:cs="Arial" w:eastAsia="Arial"/>
          <w:sz w:val="18"/>
          <w:szCs w:val="18"/>
          <w:spacing w:val="-20"/>
          <w:w w:val="115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VENTS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tabs>
          <w:tab w:pos="1500" w:val="left"/>
          <w:tab w:pos="27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2.528922pt;width:179.816pt;height:.1pt;mso-position-horizontal-relative:page;mso-position-vertical-relative:paragraph;z-index:-55510" coordorigin="6443,251" coordsize="3596,2">
            <v:shape style="position:absolute;left:6443;top:251;width:3596;height:2" coordorigin="6443,251" coordsize="3596,0" path="m6443,251l10039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q13f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3" w:equalWidth="0">
            <w:col w:w="1213" w:space="759"/>
            <w:col w:w="1624" w:space="1606"/>
            <w:col w:w="3958"/>
          </w:cols>
        </w:sectPr>
      </w:pPr>
      <w:rPr/>
    </w:p>
    <w:p>
      <w:pPr>
        <w:spacing w:before="12" w:after="0" w:line="254" w:lineRule="auto"/>
        <w:ind w:left="239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Life-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239" w:right="-71"/>
        <w:jc w:val="left"/>
        <w:tabs>
          <w:tab w:pos="9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Began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71"/>
        <w:jc w:val="left"/>
        <w:tabs>
          <w:tab w:pos="640" w:val="left"/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8883pt;width:179.816pt;height:.1pt;mso-position-horizontal-relative:page;mso-position-vertical-relative:paragraph;z-index:-55516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3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10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-33" w:right="-53"/>
        <w:jc w:val="center"/>
        <w:tabs>
          <w:tab w:pos="10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4,614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0" w:right="-53"/>
        <w:jc w:val="center"/>
        <w:tabs>
          <w:tab w:pos="10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745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0" w:right="-53"/>
        <w:jc w:val="center"/>
        <w:tabs>
          <w:tab w:pos="10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984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Life-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71"/>
        <w:jc w:val="left"/>
        <w:tabs>
          <w:tab w:pos="7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Began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-33" w:right="547"/>
        <w:jc w:val="center"/>
        <w:tabs>
          <w:tab w:pos="11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615,418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99.3%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51" w:right="547"/>
        <w:jc w:val="center"/>
        <w:tabs>
          <w:tab w:pos="12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2,876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94" w:right="547"/>
        <w:jc w:val="center"/>
        <w:tabs>
          <w:tab w:pos="12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646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4" w:equalWidth="0">
            <w:col w:w="1515" w:space="641"/>
            <w:col w:w="1440" w:space="1606"/>
            <w:col w:w="1276" w:space="457"/>
            <w:col w:w="2225"/>
          </w:cols>
        </w:sectPr>
      </w:pPr>
      <w:rPr/>
    </w:p>
    <w:p>
      <w:pPr>
        <w:spacing w:before="20" w:after="0" w:line="240" w:lineRule="auto"/>
        <w:ind w:left="807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11227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71"/>
        <w:jc w:val="left"/>
        <w:tabs>
          <w:tab w:pos="400" w:val="left"/>
          <w:tab w:pos="9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2.528914pt;width:179.816pt;height:.1pt;mso-position-horizontal-relative:page;mso-position-vertical-relative:paragraph;z-index:-55509" coordorigin="6443,251" coordsize="3596,2">
            <v:shape style="position:absolute;left:6443;top:251;width:3596;height:2" coordorigin="6443,251" coordsize="3596,0" path="m6443,251l10039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3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10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tabs>
          <w:tab w:pos="9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716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3" w:equalWidth="0">
            <w:col w:w="3028" w:space="2174"/>
            <w:col w:w="1276" w:space="785"/>
            <w:col w:w="1897"/>
          </w:cols>
        </w:sectPr>
      </w:pPr>
      <w:rPr/>
    </w:p>
    <w:p>
      <w:pPr>
        <w:spacing w:before="20" w:after="0" w:line="240" w:lineRule="auto"/>
        <w:ind w:left="577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12177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54" w:lineRule="auto"/>
        <w:ind w:left="1754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0899pt;width:179.816pt;height:.1pt;mso-position-horizontal-relative:page;mso-position-vertical-relative:paragraph;z-index:-55515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IN-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HALANT</w:t>
      </w:r>
      <w:r>
        <w:rPr>
          <w:rFonts w:ascii="Arial" w:hAnsi="Arial" w:cs="Arial" w:eastAsia="Arial"/>
          <w:sz w:val="18"/>
          <w:szCs w:val="18"/>
          <w:spacing w:val="1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HELIUM,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BU</w:t>
      </w:r>
      <w:r>
        <w:rPr>
          <w:rFonts w:ascii="Arial" w:hAnsi="Arial" w:cs="Arial" w:eastAsia="Arial"/>
          <w:sz w:val="18"/>
          <w:szCs w:val="18"/>
          <w:spacing w:val="-15"/>
          <w:w w:val="11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ANE,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ANE,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WHIP-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PETS,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REFRIGER-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ANTS/FREON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82" w:lineRule="exact"/>
        <w:ind w:left="239" w:right="-67"/>
        <w:jc w:val="left"/>
        <w:tabs>
          <w:tab w:pos="1740" w:val="left"/>
          <w:tab w:pos="29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1.928908pt;width:179.816pt;height:.1pt;mso-position-horizontal-relative:page;mso-position-vertical-relative:paragraph;z-index:-55514" coordorigin="1480,239" coordsize="3596,2">
            <v:shape style="position:absolute;left:1480;top:239;width:3596;height:2" coordorigin="1480,239" coordsize="3596,0" path="m1480,239l5076,239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19.312908pt;width:179.816pt;height:.1pt;mso-position-horizontal-relative:page;mso-position-vertical-relative:paragraph;z-index:-55507" coordorigin="6443,386" coordsize="3596,2">
            <v:shape style="position:absolute;left:6443;top:386;width:3596;height:2" coordorigin="6443,386" coordsize="3596,0" path="m6443,386l10039,38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q13d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  <w:position w:val="-2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  <w:position w:val="-2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  <w:position w:val="-2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  <w:position w:val="-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  <w:position w:val="-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/>
        <w:br w:type="column"/>
      </w:r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4" w:lineRule="auto"/>
        <w:ind w:right="55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.570882pt;width:179.816pt;height:.1pt;mso-position-horizontal-relative:page;mso-position-vertical-relative:paragraph;z-index:-55508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INHALANT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1"/>
        </w:rPr>
        <w:t>GAS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OLINE,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OC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OSTER,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CARBURETOR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CLEANER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3120"/>
            <w:col w:w="2443"/>
          </w:cols>
        </w:sectPr>
      </w:pPr>
      <w:rPr/>
    </w:p>
    <w:p>
      <w:pPr>
        <w:spacing w:before="45" w:after="0" w:line="182" w:lineRule="exact"/>
        <w:ind w:left="239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  <w:position w:val="-2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45" w:after="0" w:line="182" w:lineRule="exact"/>
        <w:ind w:right="-67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592,740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95.3%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0" w:after="0" w:line="173" w:lineRule="exact"/>
        <w:ind w:right="-20"/>
        <w:jc w:val="left"/>
        <w:tabs>
          <w:tab w:pos="1500" w:val="left"/>
          <w:tab w:pos="27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q13g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10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3" w:equalWidth="0">
            <w:col w:w="706" w:space="1266"/>
            <w:col w:w="1624" w:space="1606"/>
            <w:col w:w="3958"/>
          </w:cols>
        </w:sectPr>
      </w:pPr>
      <w:rPr/>
    </w:p>
    <w:p>
      <w:pPr>
        <w:spacing w:before="37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239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Life-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239" w:right="-71"/>
        <w:jc w:val="left"/>
        <w:tabs>
          <w:tab w:pos="9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Began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71"/>
        <w:jc w:val="left"/>
        <w:tabs>
          <w:tab w:pos="640" w:val="left"/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182" w:lineRule="exact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8901pt;width:179.816pt;height:.1pt;mso-position-horizontal-relative:page;mso-position-vertical-relative:paragraph;z-index:-55513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3"/>
          <w:position w:val="-2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103"/>
          <w:position w:val="-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  <w:position w:val="-2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16" w:after="0" w:line="240" w:lineRule="exact"/>
        <w:jc w:val="left"/>
        <w:rPr>
          <w:sz w:val="24"/>
          <w:szCs w:val="24"/>
        </w:rPr>
      </w:pPr>
      <w:rPr/>
      <w:r>
        <w:rPr/>
        <w:br w:type="column"/>
      </w:r>
      <w:r>
        <w:rPr>
          <w:sz w:val="24"/>
          <w:szCs w:val="24"/>
        </w:rPr>
      </w:r>
    </w:p>
    <w:p>
      <w:pPr>
        <w:spacing w:before="0" w:after="0" w:line="240" w:lineRule="auto"/>
        <w:ind w:right="-67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16,385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92" w:right="-67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3,793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92" w:right="-67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9,261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3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Life-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71"/>
        <w:jc w:val="left"/>
        <w:tabs>
          <w:tab w:pos="7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Began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67"/>
        <w:jc w:val="left"/>
        <w:tabs>
          <w:tab w:pos="400" w:val="left"/>
          <w:tab w:pos="9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3" w:lineRule="exact"/>
        <w:ind w:left="-33" w:right="547"/>
        <w:jc w:val="center"/>
        <w:tabs>
          <w:tab w:pos="11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609,778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98.2%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51" w:right="547"/>
        <w:jc w:val="center"/>
        <w:tabs>
          <w:tab w:pos="12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6,842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51" w:right="547"/>
        <w:jc w:val="center"/>
        <w:tabs>
          <w:tab w:pos="12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1,014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51" w:right="547"/>
        <w:jc w:val="center"/>
        <w:tabs>
          <w:tab w:pos="12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3,155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4" w:equalWidth="0">
            <w:col w:w="1515" w:space="549"/>
            <w:col w:w="1532" w:space="1606"/>
            <w:col w:w="1276" w:space="457"/>
            <w:col w:w="2225"/>
          </w:cols>
        </w:sectPr>
      </w:pPr>
      <w:rPr/>
    </w:p>
    <w:p>
      <w:pPr>
        <w:spacing w:before="45" w:after="0" w:line="240" w:lineRule="auto"/>
        <w:ind w:left="853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9655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3" w:lineRule="exact"/>
        <w:ind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w w:val="103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10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/>
        <w:br w:type="column"/>
      </w:r>
      <w:r>
        <w:rPr>
          <w:sz w:val="19"/>
          <w:szCs w:val="19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.571904pt;width:179.816pt;height:.1pt;mso-position-horizontal-relative:page;mso-position-vertical-relative:paragraph;z-index:-55506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11044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3" w:equalWidth="0">
            <w:col w:w="2983" w:space="2220"/>
            <w:col w:w="533" w:space="35"/>
            <w:col w:w="3389"/>
          </w:cols>
        </w:sectPr>
      </w:pPr>
      <w:rPr/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4" w:lineRule="auto"/>
        <w:ind w:left="1754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1889pt;width:179.816pt;height:.1pt;mso-position-horizontal-relative:page;mso-position-vertical-relative:paragraph;z-index:-55512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-10.387112pt;width:179.816pt;height:.1pt;mso-position-horizontal-relative:page;mso-position-vertical-relative:paragraph;z-index:-55505" coordorigin="6443,-208" coordsize="3596,2">
            <v:shape style="position:absolute;left:6443;top:-208;width:3596;height:2" coordorigin="6443,-208" coordsize="3596,0" path="m6443,-208l10039,-208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INHALANT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GLUE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right="549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INHALANT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OTHER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AE</w:t>
      </w:r>
      <w:r>
        <w:rPr>
          <w:rFonts w:ascii="Arial" w:hAnsi="Arial" w:cs="Arial" w:eastAsia="Arial"/>
          <w:sz w:val="18"/>
          <w:szCs w:val="18"/>
          <w:spacing w:val="-5"/>
          <w:w w:val="107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OSOLS/SPR</w:t>
      </w:r>
      <w:r>
        <w:rPr>
          <w:rFonts w:ascii="Arial" w:hAnsi="Arial" w:cs="Arial" w:eastAsia="Arial"/>
          <w:sz w:val="18"/>
          <w:szCs w:val="18"/>
          <w:spacing w:val="-14"/>
          <w:w w:val="103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</w:r>
    </w:p>
    <w:p>
      <w:pPr>
        <w:jc w:val="both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6" w:space="3121"/>
            <w:col w:w="2443"/>
          </w:cols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248" w:hRule="exact"/>
        </w:trPr>
        <w:tc>
          <w:tcPr>
            <w:tcW w:w="1515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q13e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q13h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515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3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613,646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3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610,994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Heard/Used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Heard/Used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4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4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Life-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5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3,954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4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4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Life-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5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6,635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time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time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tabs>
                <w:tab w:pos="86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Since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5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1,018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tabs>
                <w:tab w:pos="86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Since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66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792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Began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Began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tabs>
                <w:tab w:pos="520" w:val="left"/>
                <w:tab w:pos="102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8"/>
                <w:szCs w:val="18"/>
                <w:spacing w:val="-3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18"/>
                <w:szCs w:val="18"/>
                <w:spacing w:val="-4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5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1,739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tabs>
                <w:tab w:pos="520" w:val="left"/>
                <w:tab w:pos="102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8"/>
                <w:szCs w:val="18"/>
                <w:spacing w:val="-3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18"/>
                <w:szCs w:val="18"/>
                <w:spacing w:val="-4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5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3,948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515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</w:tbl>
    <w:p>
      <w:pPr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0" w:after="0" w:line="192" w:lineRule="exact"/>
        <w:ind w:left="175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-.199pt;width:179.816pt;height:.1pt;mso-position-horizontal-relative:page;mso-position-vertical-relative:paragraph;z-index:-55504" coordorigin="1480,-4" coordsize="3596,2">
            <v:shape style="position:absolute;left:1480;top:-4;width:3596;height:2" coordorigin="1480,-4" coordsize="3596,0" path="m1480,-4l5076,-4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RECENT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175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10"/>
        </w:rPr>
        <w:t>CIGARETTE</w:t>
      </w:r>
      <w:r>
        <w:rPr>
          <w:rFonts w:ascii="Arial" w:hAnsi="Arial" w:cs="Arial" w:eastAsia="Arial"/>
          <w:sz w:val="18"/>
          <w:szCs w:val="18"/>
          <w:spacing w:val="7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8" w:after="0" w:line="40" w:lineRule="exact"/>
        <w:jc w:val="left"/>
        <w:rPr>
          <w:sz w:val="4"/>
          <w:szCs w:val="4"/>
        </w:rPr>
      </w:pPr>
      <w:rPr/>
      <w:r>
        <w:rPr>
          <w:sz w:val="4"/>
          <w:szCs w:val="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207" w:hRule="exact"/>
        </w:trPr>
        <w:tc>
          <w:tcPr>
            <w:tcW w:w="1515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q14a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3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2" w:lineRule="exact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6"/>
              </w:rPr>
              <w:t>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6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3596" w:type="dxa"/>
            <w:gridSpan w:val="3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16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RECENT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WINE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515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3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535,069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3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6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5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q14e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866" w:hRule="exact"/>
        </w:trPr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Heard/Used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54" w:lineRule="auto"/>
              <w:ind w:left="120" w:right="6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4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4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Life-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time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120" w:right="-20"/>
              <w:jc w:val="left"/>
              <w:tabs>
                <w:tab w:pos="86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Since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4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44,367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1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4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13,913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3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1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5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Heard/Used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54" w:lineRule="auto"/>
              <w:ind w:left="120" w:right="6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4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4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Life-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time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3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449,378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1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4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86,085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1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448" w:hRule="exact"/>
        </w:trPr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Began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20" w:right="-20"/>
              <w:jc w:val="left"/>
              <w:tabs>
                <w:tab w:pos="520" w:val="left"/>
                <w:tab w:pos="102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8"/>
                <w:szCs w:val="18"/>
                <w:spacing w:val="-3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18"/>
                <w:szCs w:val="18"/>
                <w:spacing w:val="-4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4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30,026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3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3" w:lineRule="exact"/>
              <w:ind w:left="120" w:right="-20"/>
              <w:jc w:val="left"/>
              <w:tabs>
                <w:tab w:pos="86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Since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Began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3" w:lineRule="exact"/>
              <w:ind w:left="4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31,904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08" w:hRule="exact"/>
        </w:trPr>
        <w:tc>
          <w:tcPr>
            <w:tcW w:w="1515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3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tabs>
                <w:tab w:pos="520" w:val="left"/>
                <w:tab w:pos="102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8"/>
                <w:szCs w:val="18"/>
                <w:spacing w:val="-3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18"/>
                <w:szCs w:val="18"/>
                <w:spacing w:val="-4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43,646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footer="3674" w:header="407" w:top="1240" w:bottom="3860" w:left="1360" w:right="1720"/>
          <w:footerReference w:type="default" r:id="rId45"/>
          <w:pgSz w:w="12240" w:h="15840"/>
        </w:sectPr>
      </w:pPr>
      <w:rPr/>
    </w:p>
    <w:p>
      <w:pPr>
        <w:spacing w:before="0" w:after="0" w:line="184" w:lineRule="exact"/>
        <w:ind w:left="853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8457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96" w:lineRule="exact"/>
        <w:ind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w w:val="103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10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6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.571879pt;width:179.816pt;height:.1pt;mso-position-horizontal-relative:page;mso-position-vertical-relative:paragraph;z-index:-55497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20820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3" w:equalWidth="0">
            <w:col w:w="2983" w:space="2220"/>
            <w:col w:w="533" w:space="35"/>
            <w:col w:w="3389"/>
          </w:cols>
        </w:sectPr>
      </w:pPr>
      <w:rPr/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54" w:lineRule="auto"/>
        <w:ind w:left="1754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0923pt;width:179.816pt;height:.1pt;mso-position-horizontal-relative:page;mso-position-vertical-relative:paragraph;z-index:-55503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SM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OKE-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LESS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TOB</w:t>
      </w:r>
      <w:r>
        <w:rPr>
          <w:rFonts w:ascii="Arial" w:hAnsi="Arial" w:cs="Arial" w:eastAsia="Arial"/>
          <w:sz w:val="18"/>
          <w:szCs w:val="18"/>
          <w:spacing w:val="-5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CCO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2" w:lineRule="exact"/>
        <w:ind w:left="239" w:right="-67"/>
        <w:jc w:val="left"/>
        <w:tabs>
          <w:tab w:pos="1740" w:val="left"/>
          <w:tab w:pos="29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1.928885pt;width:179.816pt;height:.1pt;mso-position-horizontal-relative:page;mso-position-vertical-relative:paragraph;z-index:-55502" coordorigin="1480,239" coordsize="3596,2">
            <v:shape style="position:absolute;left:1480;top:239;width:3596;height:2" coordorigin="1480,239" coordsize="3596,0" path="m1480,239l5076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q14b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  <w:position w:val="-1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  <w:position w:val="-1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  <w:position w:val="-1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5" w:after="0" w:line="180" w:lineRule="exact"/>
        <w:jc w:val="left"/>
        <w:rPr>
          <w:sz w:val="18"/>
          <w:szCs w:val="18"/>
        </w:rPr>
      </w:pPr>
      <w:rPr/>
      <w:r>
        <w:rPr/>
        <w:br w:type="column"/>
      </w:r>
      <w:r>
        <w:rPr>
          <w:sz w:val="18"/>
          <w:szCs w:val="18"/>
        </w:rPr>
      </w:r>
    </w:p>
    <w:p>
      <w:pPr>
        <w:spacing w:before="0" w:after="0" w:line="254" w:lineRule="auto"/>
        <w:ind w:left="1515" w:right="550"/>
        <w:jc w:val="left"/>
        <w:tabs>
          <w:tab w:pos="26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.570891pt;width:179.816pt;height:.1pt;mso-position-horizontal-relative:page;mso-position-vertical-relative:paragraph;z-index:-55496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LIQUOR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20"/>
        <w:jc w:val="left"/>
        <w:tabs>
          <w:tab w:pos="1500" w:val="left"/>
          <w:tab w:pos="27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1.928923pt;width:179.816pt;height:.1pt;mso-position-horizontal-relative:page;mso-position-vertical-relative:paragraph;z-index:-55495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q14f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25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239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Life-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239" w:right="-71"/>
        <w:jc w:val="left"/>
        <w:tabs>
          <w:tab w:pos="9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Began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71"/>
        <w:jc w:val="left"/>
        <w:tabs>
          <w:tab w:pos="640" w:val="left"/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02" w:lineRule="exact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8909pt;width:179.816pt;height:.1pt;mso-position-horizontal-relative:page;mso-position-vertical-relative:paragraph;z-index:-55501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3"/>
          <w:position w:val="-1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103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  <w:position w:val="-1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25" w:after="0" w:line="240" w:lineRule="auto"/>
        <w:ind w:left="-33" w:right="-53"/>
        <w:jc w:val="center"/>
        <w:tabs>
          <w:tab w:pos="11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578,506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93.7%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92" w:right="-67"/>
        <w:jc w:val="left"/>
        <w:tabs>
          <w:tab w:pos="12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17,008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51" w:right="-53"/>
        <w:jc w:val="center"/>
        <w:tabs>
          <w:tab w:pos="12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6,340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92" w:right="-67"/>
        <w:jc w:val="left"/>
        <w:tabs>
          <w:tab w:pos="12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15,850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3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Life-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71"/>
        <w:jc w:val="left"/>
        <w:tabs>
          <w:tab w:pos="7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Began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71"/>
        <w:jc w:val="left"/>
        <w:tabs>
          <w:tab w:pos="400" w:val="left"/>
          <w:tab w:pos="9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2.528892pt;width:179.816pt;height:.1pt;mso-position-horizontal-relative:page;mso-position-vertical-relative:paragraph;z-index:-55494" coordorigin="6443,251" coordsize="3596,2">
            <v:shape style="position:absolute;left:6443;top:251;width:3596;height:2" coordorigin="6443,251" coordsize="3596,0" path="m6443,251l10039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3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10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3" w:lineRule="exact"/>
        <w:ind w:right="-20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452,251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73.1%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92" w:right="-20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70,564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92" w:right="-20"/>
        <w:jc w:val="left"/>
        <w:tabs>
          <w:tab w:pos="12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35,012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92" w:right="-20"/>
        <w:jc w:val="left"/>
        <w:tabs>
          <w:tab w:pos="12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60,428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4" w:equalWidth="0">
            <w:col w:w="1515" w:space="457"/>
            <w:col w:w="1624" w:space="1606"/>
            <w:col w:w="1276" w:space="457"/>
            <w:col w:w="2225"/>
          </w:cols>
        </w:sectPr>
      </w:pPr>
      <w:rPr/>
    </w:p>
    <w:p>
      <w:pPr>
        <w:spacing w:before="25" w:after="0" w:line="240" w:lineRule="auto"/>
        <w:ind w:left="807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14128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3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13576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028" w:space="2742"/>
            <w:col w:w="3390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5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75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191pt;width:179.816pt;height:.1pt;mso-position-horizontal-relative:page;mso-position-vertical-relative:paragraph;z-index:-55500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-6.402091pt;width:179.816pt;height:.1pt;mso-position-horizontal-relative:page;mso-position-vertical-relative:paragraph;z-index:-55493" coordorigin="6443,-128" coordsize="3596,2">
            <v:shape style="position:absolute;left:6443;top:-128;width:3596;height:2" coordorigin="6443,-128" coordsize="3596,0" path="m6443,-128l10039,-128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EER</w:t>
      </w:r>
      <w:r>
        <w:rPr>
          <w:rFonts w:ascii="Arial" w:hAnsi="Arial" w:cs="Arial" w:eastAsia="Arial"/>
          <w:sz w:val="18"/>
          <w:szCs w:val="18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67"/>
        <w:jc w:val="left"/>
        <w:tabs>
          <w:tab w:pos="1740" w:val="left"/>
          <w:tab w:pos="29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8894pt;width:179.816pt;height:.1pt;mso-position-horizontal-relative:page;mso-position-vertical-relative:paragraph;z-index:-55499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q14c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left="1515" w:right="55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INHALANT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82" w:lineRule="exact"/>
        <w:ind w:right="-20"/>
        <w:jc w:val="left"/>
        <w:tabs>
          <w:tab w:pos="1500" w:val="left"/>
          <w:tab w:pos="27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1.928909pt;width:179.816pt;height:.1pt;mso-position-horizontal-relative:page;mso-position-vertical-relative:paragraph;z-index:-55492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q14g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  <w:position w:val="-2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  <w:position w:val="-2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0"/>
          <w:position w:val="-2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102"/>
          <w:position w:val="-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  <w:position w:val="-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0" w:after="0" w:line="173" w:lineRule="exact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239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Life-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239" w:right="-71"/>
        <w:jc w:val="left"/>
        <w:tabs>
          <w:tab w:pos="9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Began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71"/>
        <w:jc w:val="left"/>
        <w:tabs>
          <w:tab w:pos="640" w:val="left"/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8888pt;width:179.816pt;height:.1pt;mso-position-horizontal-relative:page;mso-position-vertical-relative:paragraph;z-index:-55498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3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10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3" w:lineRule="exact"/>
        <w:ind w:right="-67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434,255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70.8%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92" w:right="-67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88,933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14.5%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92" w:right="-67"/>
        <w:jc w:val="left"/>
        <w:tabs>
          <w:tab w:pos="12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34,329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92" w:right="-67"/>
        <w:jc w:val="left"/>
        <w:tabs>
          <w:tab w:pos="12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55,607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45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Life-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71"/>
        <w:jc w:val="left"/>
        <w:tabs>
          <w:tab w:pos="7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Began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71"/>
        <w:jc w:val="left"/>
        <w:tabs>
          <w:tab w:pos="400" w:val="left"/>
          <w:tab w:pos="9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182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2.528902pt;width:179.816pt;height:.1pt;mso-position-horizontal-relative:page;mso-position-vertical-relative:paragraph;z-index:-55491" coordorigin="6443,251" coordsize="3596,2">
            <v:shape style="position:absolute;left:6443;top:251;width:3596;height:2" coordorigin="6443,251" coordsize="3596,0" path="m6443,251l10039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3"/>
          <w:position w:val="-2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103"/>
          <w:position w:val="-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  <w:position w:val="-2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45" w:after="0" w:line="240" w:lineRule="auto"/>
        <w:ind w:left="-33" w:right="547"/>
        <w:jc w:val="center"/>
        <w:tabs>
          <w:tab w:pos="11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603,100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96.1%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92" w:right="-20"/>
        <w:jc w:val="left"/>
        <w:tabs>
          <w:tab w:pos="12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14,256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51" w:right="547"/>
        <w:jc w:val="center"/>
        <w:tabs>
          <w:tab w:pos="12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2,379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51" w:right="547"/>
        <w:jc w:val="center"/>
        <w:tabs>
          <w:tab w:pos="12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7,646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4" w:equalWidth="0">
            <w:col w:w="1515" w:space="457"/>
            <w:col w:w="1624" w:space="1606"/>
            <w:col w:w="1276" w:space="457"/>
            <w:col w:w="2225"/>
          </w:cols>
        </w:sectPr>
      </w:pPr>
      <w:rPr/>
    </w:p>
    <w:p>
      <w:pPr>
        <w:spacing w:before="0" w:after="0" w:line="173" w:lineRule="exact"/>
        <w:ind w:left="807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18710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45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4452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028" w:space="2788"/>
            <w:col w:w="3344"/>
          </w:cols>
        </w:sectPr>
      </w:pPr>
      <w:rPr/>
    </w:p>
    <w:p>
      <w:pPr>
        <w:spacing w:before="4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54" w:lineRule="auto"/>
        <w:ind w:left="1754" w:right="-51"/>
        <w:jc w:val="left"/>
        <w:tabs>
          <w:tab w:pos="30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.821889pt;width:179.816pt;height:.1pt;mso-position-horizontal-relative:page;mso-position-vertical-relative:paragraph;z-index:-55490" coordorigin="6443,36" coordsize="3596,2">
            <v:shape style="position:absolute;left:6443;top:36;width:3596;height:2" coordorigin="6443,36" coordsize="3596,0" path="m6443,36l10039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WINE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COOLER</w:t>
      </w:r>
      <w:r>
        <w:rPr>
          <w:rFonts w:ascii="Arial" w:hAnsi="Arial" w:cs="Arial" w:eastAsia="Arial"/>
          <w:sz w:val="18"/>
          <w:szCs w:val="18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239" w:right="-67"/>
        <w:jc w:val="left"/>
        <w:tabs>
          <w:tab w:pos="1740" w:val="left"/>
          <w:tab w:pos="29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q14d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left="1515" w:right="550"/>
        <w:jc w:val="left"/>
        <w:tabs>
          <w:tab w:pos="27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MARI-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JUANA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20"/>
        <w:jc w:val="left"/>
        <w:tabs>
          <w:tab w:pos="1500" w:val="left"/>
          <w:tab w:pos="27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q15a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10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0" w:after="0" w:line="192" w:lineRule="exact"/>
        <w:ind w:left="1754" w:right="-66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-.199pt;width:179.816pt;height:.1pt;mso-position-horizontal-relative:page;mso-position-vertical-relative:paragraph;z-index:-55480" coordorigin="6443,-4" coordsize="3596,2">
            <v:shape style="position:absolute;left:6443;top:-4;width:3596;height:2" coordorigin="6443,-4" coordsize="3596,0" path="m6443,-4l10039,-4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</w:t>
      </w:r>
      <w:r>
        <w:rPr>
          <w:rFonts w:ascii="Arial" w:hAnsi="Arial" w:cs="Arial" w:eastAsia="Arial"/>
          <w:sz w:val="18"/>
          <w:szCs w:val="18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COCAINE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1720" w:right="1423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98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1720" w:val="left"/>
          <w:tab w:pos="29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8898pt;width:179.816pt;height:.1pt;mso-position-horizontal-relative:page;mso-position-vertical-relative:paragraph;z-index:-55489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q15b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92" w:lineRule="exact"/>
        <w:ind w:left="1515" w:right="-20"/>
        <w:jc w:val="left"/>
        <w:tabs>
          <w:tab w:pos="25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STE</w:t>
      </w:r>
      <w:r>
        <w:rPr>
          <w:rFonts w:ascii="Arial" w:hAnsi="Arial" w:cs="Arial" w:eastAsia="Arial"/>
          <w:sz w:val="18"/>
          <w:szCs w:val="18"/>
          <w:spacing w:val="-5"/>
          <w:w w:val="103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OID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1481" w:right="2024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98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-33" w:right="547"/>
        <w:jc w:val="center"/>
        <w:tabs>
          <w:tab w:pos="1480" w:val="left"/>
          <w:tab w:pos="27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2.528898pt;width:179.816pt;height:.1pt;mso-position-horizontal-relative:page;mso-position-vertical-relative:paragraph;z-index:-55479" coordorigin="6443,251" coordsize="3596,2">
            <v:shape style="position:absolute;left:6443;top:251;width:3596;height:2" coordorigin="6443,251" coordsize="3596,0" path="m6443,251l10039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q15g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10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pgNumType w:start="100"/>
          <w:pgMar w:footer="591" w:header="407" w:top="1240" w:bottom="780" w:left="1360" w:right="1720"/>
          <w:footerReference w:type="default" r:id="rId46"/>
          <w:pgSz w:w="12240" w:h="15840"/>
          <w:cols w:num="2" w:equalWidth="0">
            <w:col w:w="3597" w:space="1606"/>
            <w:col w:w="3957"/>
          </w:cols>
        </w:sectPr>
      </w:pPr>
      <w:rPr/>
    </w:p>
    <w:p>
      <w:pPr>
        <w:spacing w:before="20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239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Life-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239" w:right="-71"/>
        <w:jc w:val="left"/>
        <w:tabs>
          <w:tab w:pos="9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Began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71"/>
        <w:jc w:val="left"/>
        <w:tabs>
          <w:tab w:pos="640" w:val="left"/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8868pt;width:179.816pt;height:.1pt;mso-position-horizontal-relative:page;mso-position-vertical-relative:paragraph;z-index:-55488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3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10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left="-33" w:right="-53"/>
        <w:jc w:val="center"/>
        <w:tabs>
          <w:tab w:pos="11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609,355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98.7%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51" w:right="-53"/>
        <w:jc w:val="center"/>
        <w:tabs>
          <w:tab w:pos="12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4,936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94" w:right="-53"/>
        <w:jc w:val="center"/>
        <w:tabs>
          <w:tab w:pos="12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919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51" w:right="-53"/>
        <w:jc w:val="center"/>
        <w:tabs>
          <w:tab w:pos="12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2,425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Life-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71"/>
        <w:jc w:val="left"/>
        <w:tabs>
          <w:tab w:pos="7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Began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71"/>
        <w:jc w:val="left"/>
        <w:tabs>
          <w:tab w:pos="400" w:val="left"/>
          <w:tab w:pos="9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2.528868pt;width:179.816pt;height:.1pt;mso-position-horizontal-relative:page;mso-position-vertical-relative:paragraph;z-index:-55478" coordorigin="6443,251" coordsize="3596,2">
            <v:shape style="position:absolute;left:6443;top:251;width:3596;height:2" coordorigin="6443,251" coordsize="3596,0" path="m6443,251l10039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3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10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left="-33" w:right="547"/>
        <w:jc w:val="center"/>
        <w:tabs>
          <w:tab w:pos="11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609,807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98.9%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51" w:right="547"/>
        <w:jc w:val="center"/>
        <w:tabs>
          <w:tab w:pos="12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3,977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94" w:right="547"/>
        <w:jc w:val="center"/>
        <w:tabs>
          <w:tab w:pos="12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791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51" w:right="547"/>
        <w:jc w:val="center"/>
        <w:tabs>
          <w:tab w:pos="12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2,242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4" w:equalWidth="0">
            <w:col w:w="1515" w:space="457"/>
            <w:col w:w="1624" w:space="1606"/>
            <w:col w:w="1276" w:space="457"/>
            <w:col w:w="2225"/>
          </w:cols>
        </w:sectPr>
      </w:pPr>
      <w:rPr/>
    </w:p>
    <w:p>
      <w:pPr>
        <w:spacing w:before="20" w:after="0" w:line="240" w:lineRule="auto"/>
        <w:ind w:left="807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14198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15016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028" w:space="2742"/>
            <w:col w:w="3390"/>
          </w:cols>
        </w:sectPr>
      </w:pPr>
      <w:rPr/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4" w:lineRule="auto"/>
        <w:ind w:left="1754" w:right="-51"/>
        <w:jc w:val="left"/>
        <w:tabs>
          <w:tab w:pos="29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0923pt;width:179.816pt;height:.1pt;mso-position-horizontal-relative:page;mso-position-vertical-relative:paragraph;z-index:-55487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-4.351077pt;width:179.816pt;height:.1pt;mso-position-horizontal-relative:page;mso-position-vertical-relative:paragraph;z-index:-55477" coordorigin="6443,-87" coordsize="3596,2">
            <v:shape style="position:absolute;left:6443;top:-87;width:3596;height:2" coordorigin="6443,-87" coordsize="3596,0" path="m6443,-87l10039,-87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CR</w:t>
      </w:r>
      <w:r>
        <w:rPr>
          <w:rFonts w:ascii="Arial" w:hAnsi="Arial" w:cs="Arial" w:eastAsia="Arial"/>
          <w:sz w:val="18"/>
          <w:szCs w:val="18"/>
          <w:spacing w:val="-5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CK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63" w:lineRule="exact"/>
        <w:ind w:left="239" w:right="-67"/>
        <w:jc w:val="left"/>
        <w:tabs>
          <w:tab w:pos="1740" w:val="left"/>
          <w:tab w:pos="29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1.928869pt;width:179.816pt;height:.1pt;mso-position-horizontal-relative:page;mso-position-vertical-relative:paragraph;z-index:-55486" coordorigin="1480,239" coordsize="3596,2">
            <v:shape style="position:absolute;left:1480;top:239;width:3596;height:2" coordorigin="1480,239" coordsize="3596,0" path="m1480,239l5076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4"/>
        </w:rPr>
        <w:t>q15c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4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  <w:position w:val="-4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4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4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  <w:position w:val="-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  <w:position w:val="-4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  <w:position w:val="-4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  <w:position w:val="-4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25" w:after="0" w:line="254" w:lineRule="auto"/>
        <w:ind w:left="1515" w:right="549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ECS</w:t>
      </w:r>
      <w:r>
        <w:rPr>
          <w:rFonts w:ascii="Arial" w:hAnsi="Arial" w:cs="Arial" w:eastAsia="Arial"/>
          <w:sz w:val="18"/>
          <w:szCs w:val="18"/>
          <w:spacing w:val="-15"/>
          <w:w w:val="10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ASY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20"/>
        <w:jc w:val="left"/>
        <w:tabs>
          <w:tab w:pos="1500" w:val="left"/>
          <w:tab w:pos="27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1.928866pt;width:179.816pt;height:.1pt;mso-position-horizontal-relative:page;mso-position-vertical-relative:paragraph;z-index:-55476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q15h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64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239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Life-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239" w:right="-71"/>
        <w:jc w:val="left"/>
        <w:tabs>
          <w:tab w:pos="9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Began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71"/>
        <w:jc w:val="left"/>
        <w:tabs>
          <w:tab w:pos="640" w:val="left"/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163" w:lineRule="exact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8893pt;width:179.816pt;height:.1pt;mso-position-horizontal-relative:page;mso-position-vertical-relative:paragraph;z-index:-55485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3"/>
          <w:position w:val="-4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103"/>
          <w:position w:val="-4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  <w:position w:val="-4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64" w:after="0" w:line="240" w:lineRule="auto"/>
        <w:ind w:left="-33" w:right="-53"/>
        <w:jc w:val="center"/>
        <w:tabs>
          <w:tab w:pos="11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611,674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99.5%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51" w:right="-53"/>
        <w:jc w:val="center"/>
        <w:tabs>
          <w:tab w:pos="12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1,711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20" w:right="-67"/>
        <w:jc w:val="left"/>
        <w:tabs>
          <w:tab w:pos="12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90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51" w:right="-53"/>
        <w:jc w:val="center"/>
        <w:tabs>
          <w:tab w:pos="12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1,089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3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Life-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71"/>
        <w:jc w:val="left"/>
        <w:tabs>
          <w:tab w:pos="7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Began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71"/>
        <w:jc w:val="left"/>
        <w:tabs>
          <w:tab w:pos="400" w:val="left"/>
          <w:tab w:pos="9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2.52789pt;width:179.816pt;height:.1pt;mso-position-horizontal-relative:page;mso-position-vertical-relative:paragraph;z-index:-55475" coordorigin="6443,251" coordsize="3596,2">
            <v:shape style="position:absolute;left:6443;top:251;width:3596;height:2" coordorigin="6443,251" coordsize="3596,0" path="m6443,251l10039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3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10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3" w:lineRule="exact"/>
        <w:ind w:left="-33" w:right="547"/>
        <w:jc w:val="center"/>
        <w:tabs>
          <w:tab w:pos="11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601,491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97.8%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51" w:right="547"/>
        <w:jc w:val="center"/>
        <w:tabs>
          <w:tab w:pos="12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7,310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51" w:right="547"/>
        <w:jc w:val="center"/>
        <w:tabs>
          <w:tab w:pos="12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2,490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51" w:right="547"/>
        <w:jc w:val="center"/>
        <w:tabs>
          <w:tab w:pos="12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3,730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4" w:equalWidth="0">
            <w:col w:w="1515" w:space="457"/>
            <w:col w:w="1624" w:space="1606"/>
            <w:col w:w="1276" w:space="457"/>
            <w:col w:w="2225"/>
          </w:cols>
        </w:sectPr>
      </w:pPr>
      <w:rPr/>
    </w:p>
    <w:p>
      <w:pPr>
        <w:spacing w:before="64" w:after="0" w:line="240" w:lineRule="auto"/>
        <w:ind w:left="807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17270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3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16813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028" w:space="2742"/>
            <w:col w:w="3390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4" w:lineRule="auto"/>
        <w:ind w:left="1754" w:right="-51"/>
        <w:jc w:val="left"/>
        <w:tabs>
          <w:tab w:pos="28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1894pt;width:179.816pt;height:.1pt;mso-position-horizontal-relative:page;mso-position-vertical-relative:paragraph;z-index:-55484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-9.273106pt;width:179.816pt;height:.1pt;mso-position-horizontal-relative:page;mso-position-vertical-relative:paragraph;z-index:-55474" coordorigin="6443,-185" coordsize="3596,2">
            <v:shape style="position:absolute;left:6443;top:-185;width:3596;height:2" coordorigin="6443,-185" coordsize="3596,0" path="m6443,-185l10039,-185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HALLU-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CINOGEN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left="1515" w:right="549"/>
        <w:jc w:val="left"/>
        <w:tabs>
          <w:tab w:pos="26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HE</w:t>
      </w:r>
      <w:r>
        <w:rPr>
          <w:rFonts w:ascii="Arial" w:hAnsi="Arial" w:cs="Arial" w:eastAsia="Arial"/>
          <w:sz w:val="18"/>
          <w:szCs w:val="18"/>
          <w:spacing w:val="-5"/>
          <w:w w:val="105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OIN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20"/>
        <w:jc w:val="left"/>
        <w:tabs>
          <w:tab w:pos="1500" w:val="left"/>
          <w:tab w:pos="27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21.773895pt;width:179.816pt;height:.1pt;mso-position-horizontal-relative:page;mso-position-vertical-relative:paragraph;z-index:-55483" coordorigin="1480,435" coordsize="3596,2">
            <v:shape style="position:absolute;left:1480;top:435;width:3596;height:2" coordorigin="1480,435" coordsize="3596,0" path="m1480,435l5076,435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11.928896pt;width:179.816pt;height:.1pt;mso-position-horizontal-relative:page;mso-position-vertical-relative:paragraph;z-index:-55473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q15i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6" w:space="1606"/>
            <w:col w:w="3958"/>
          </w:cols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99.220009" w:type="dxa"/>
      </w:tblPr>
      <w:tblGrid/>
      <w:tr>
        <w:trPr>
          <w:trHeight w:val="905" w:hRule="exact"/>
        </w:trPr>
        <w:tc>
          <w:tcPr>
            <w:tcW w:w="14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0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q15e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20" w:after="0" w:line="240" w:lineRule="auto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Heard/Used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4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4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Life-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0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20" w:after="0" w:line="240" w:lineRule="auto"/>
              <w:ind w:left="304" w:right="15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2"/>
              </w:rPr>
              <w:t>602,997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1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489" w:right="1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7,564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0" w:lineRule="exact"/>
              <w:ind w:left="173" w:right="75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20" w:after="0" w:line="240" w:lineRule="auto"/>
              <w:ind w:left="299" w:right="75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1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3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3" w:after="0" w:line="240" w:lineRule="auto"/>
              <w:ind w:left="768" w:right="98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6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8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Heard/Used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54" w:lineRule="auto"/>
              <w:ind w:left="803" w:right="17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4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4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Life-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time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3" w:after="0" w:line="240" w:lineRule="auto"/>
              <w:ind w:left="195" w:right="21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2"/>
              </w:rPr>
              <w:t>614,135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1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80" w:right="21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1,584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3" w:after="0" w:line="240" w:lineRule="auto"/>
              <w:ind w:left="2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1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438" w:hRule="exact"/>
        </w:trPr>
        <w:tc>
          <w:tcPr>
            <w:tcW w:w="14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0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time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40" w:right="-20"/>
              <w:jc w:val="left"/>
              <w:tabs>
                <w:tab w:pos="78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Since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5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2,292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3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803" w:right="-20"/>
              <w:jc w:val="left"/>
              <w:tabs>
                <w:tab w:pos="154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Since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768" w:right="95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5"/>
              </w:rPr>
              <w:t>Began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436" w:hRule="exact"/>
        </w:trPr>
        <w:tc>
          <w:tcPr>
            <w:tcW w:w="14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0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Began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40" w:right="-20"/>
              <w:jc w:val="left"/>
              <w:tabs>
                <w:tab w:pos="440" w:val="left"/>
                <w:tab w:pos="94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8"/>
                <w:szCs w:val="18"/>
                <w:spacing w:val="-3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18"/>
                <w:szCs w:val="18"/>
                <w:spacing w:val="-4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5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4,540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3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803" w:right="-20"/>
              <w:jc w:val="left"/>
              <w:tabs>
                <w:tab w:pos="1200" w:val="left"/>
                <w:tab w:pos="172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8"/>
                <w:szCs w:val="18"/>
                <w:spacing w:val="-3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18"/>
                <w:szCs w:val="18"/>
                <w:spacing w:val="-4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768" w:right="91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1,073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0" w:after="0" w:line="179" w:lineRule="exact"/>
        <w:ind w:left="239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0.546175pt;width:179.816pt;height:.1pt;mso-position-horizontal-relative:page;mso-position-vertical-relative:paragraph;z-index:-55482" coordorigin="1480,211" coordsize="3596,2">
            <v:shape style="position:absolute;left:1480;top:211;width:3596;height:2" coordorigin="1480,211" coordsize="3596,0" path="m1480,211l5076,2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3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10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/>
        <w:br w:type="column"/>
      </w:r>
      <w:r>
        <w:rPr>
          <w:sz w:val="19"/>
          <w:szCs w:val="19"/>
        </w:rPr>
      </w:r>
    </w:p>
    <w:p>
      <w:pPr>
        <w:spacing w:before="0" w:after="0" w:line="240" w:lineRule="auto"/>
        <w:ind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-9.273108pt;width:179.816pt;height:.1pt;mso-position-horizontal-relative:page;mso-position-vertical-relative:paragraph;z-index:-55472" coordorigin="6443,-185" coordsize="3596,2">
            <v:shape style="position:absolute;left:6443;top:-185;width:3596;height:2" coordorigin="6443,-185" coordsize="3596,0" path="m6443,-185l10039,-185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14441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14906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3" w:equalWidth="0">
            <w:col w:w="772" w:space="35"/>
            <w:col w:w="2222" w:space="2742"/>
            <w:col w:w="3389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54" w:lineRule="auto"/>
        <w:ind w:left="1754" w:right="-51"/>
        <w:jc w:val="left"/>
        <w:tabs>
          <w:tab w:pos="28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1889pt;width:179.816pt;height:.1pt;mso-position-horizontal-relative:page;mso-position-vertical-relative:paragraph;z-index:-55481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1.821889pt;width:179.816pt;height:.1pt;mso-position-horizontal-relative:page;mso-position-vertical-relative:paragraph;z-index:-55471" coordorigin="6443,36" coordsize="3596,2">
            <v:shape style="position:absolute;left:6443;top:36;width:3596;height:2" coordorigin="6443,36" coordsize="3596,0" path="m6443,36l10039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OHYP-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NOL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right="55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METHAM-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PHE</w:t>
      </w:r>
      <w:r>
        <w:rPr>
          <w:rFonts w:ascii="Arial" w:hAnsi="Arial" w:cs="Arial" w:eastAsia="Arial"/>
          <w:sz w:val="18"/>
          <w:szCs w:val="18"/>
          <w:spacing w:val="-16"/>
          <w:w w:val="10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AMINE</w:t>
      </w:r>
      <w:r>
        <w:rPr>
          <w:rFonts w:ascii="Arial" w:hAnsi="Arial" w:cs="Arial" w:eastAsia="Arial"/>
          <w:sz w:val="18"/>
          <w:szCs w:val="18"/>
          <w:spacing w:val="15"/>
          <w:w w:val="10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6" w:space="3121"/>
            <w:col w:w="2443"/>
          </w:cols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248" w:hRule="exact"/>
        </w:trPr>
        <w:tc>
          <w:tcPr>
            <w:tcW w:w="1515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q15f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q15j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515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3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614,353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3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613,005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Heard/Used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Heard/Used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4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4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Life-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5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1,278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4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4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Life-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5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1,808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time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time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tabs>
                <w:tab w:pos="86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Since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66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tabs>
                <w:tab w:pos="86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Since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66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Began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Began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tabs>
                <w:tab w:pos="520" w:val="left"/>
                <w:tab w:pos="102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8"/>
                <w:szCs w:val="18"/>
                <w:spacing w:val="-3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18"/>
                <w:szCs w:val="18"/>
                <w:spacing w:val="-4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5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1,559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tabs>
                <w:tab w:pos="520" w:val="left"/>
                <w:tab w:pos="102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8"/>
                <w:szCs w:val="18"/>
                <w:spacing w:val="-3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18"/>
                <w:szCs w:val="18"/>
                <w:spacing w:val="-4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5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1,431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515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</w:tbl>
    <w:p>
      <w:pPr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0" w:after="0" w:line="178" w:lineRule="exact"/>
        <w:ind w:left="807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14462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89" w:after="0" w:line="246" w:lineRule="auto"/>
        <w:ind w:left="136" w:right="-48" w:firstLine="248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spacing w:val="2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frequencies</w:t>
      </w:r>
      <w:r>
        <w:rPr>
          <w:rFonts w:ascii="Arial" w:hAnsi="Arial" w:cs="Arial" w:eastAsia="Arial"/>
          <w:sz w:val="16"/>
          <w:szCs w:val="16"/>
          <w:spacing w:val="-1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v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b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een</w:t>
      </w:r>
      <w:r>
        <w:rPr>
          <w:rFonts w:ascii="Arial" w:hAnsi="Arial" w:cs="Arial" w:eastAsia="Arial"/>
          <w:sz w:val="16"/>
          <w:szCs w:val="16"/>
          <w:spacing w:val="-8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w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eig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ted</w:t>
      </w:r>
      <w:r>
        <w:rPr>
          <w:rFonts w:ascii="Arial" w:hAnsi="Arial" w:cs="Arial" w:eastAsia="Arial"/>
          <w:sz w:val="16"/>
          <w:szCs w:val="16"/>
          <w:spacing w:val="2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so</w:t>
      </w:r>
      <w:r>
        <w:rPr>
          <w:rFonts w:ascii="Arial" w:hAnsi="Arial" w:cs="Arial" w:eastAsia="Arial"/>
          <w:sz w:val="16"/>
          <w:szCs w:val="16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that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spacing w:val="2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analysis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reflects</w:t>
      </w:r>
      <w:r>
        <w:rPr>
          <w:rFonts w:ascii="Arial" w:hAnsi="Arial" w:cs="Arial" w:eastAsia="Arial"/>
          <w:sz w:val="16"/>
          <w:szCs w:val="16"/>
          <w:spacing w:val="1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spacing w:val="2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11"/>
        </w:rPr>
        <w:t>distribution</w:t>
      </w:r>
      <w:r>
        <w:rPr>
          <w:rFonts w:ascii="Arial" w:hAnsi="Arial" w:cs="Arial" w:eastAsia="Arial"/>
          <w:sz w:val="16"/>
          <w:szCs w:val="16"/>
          <w:spacing w:val="7"/>
          <w:w w:val="11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of</w:t>
      </w:r>
      <w:r>
        <w:rPr>
          <w:rFonts w:ascii="Arial" w:hAnsi="Arial" w:cs="Arial" w:eastAsia="Arial"/>
          <w:sz w:val="16"/>
          <w:szCs w:val="16"/>
          <w:spacing w:val="1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stude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ts</w:t>
      </w:r>
      <w:r>
        <w:rPr>
          <w:rFonts w:ascii="Arial" w:hAnsi="Arial" w:cs="Arial" w:eastAsia="Arial"/>
          <w:sz w:val="16"/>
          <w:szCs w:val="16"/>
          <w:spacing w:val="29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b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spacing w:val="2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3"/>
        </w:rPr>
        <w:t>le</w:t>
      </w:r>
      <w:r>
        <w:rPr>
          <w:rFonts w:ascii="Arial" w:hAnsi="Arial" w:cs="Arial" w:eastAsia="Arial"/>
          <w:sz w:val="16"/>
          <w:szCs w:val="16"/>
          <w:spacing w:val="-4"/>
          <w:w w:val="103"/>
        </w:rPr>
        <w:t>v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el.</w:t>
      </w:r>
    </w:p>
    <w:p>
      <w:pPr>
        <w:spacing w:before="0" w:after="0" w:line="178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15231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4543" w:space="1227"/>
            <w:col w:w="3390"/>
          </w:cols>
        </w:sectPr>
      </w:pPr>
      <w:rPr/>
    </w:p>
    <w:p>
      <w:pPr>
        <w:spacing w:before="0" w:after="0" w:line="192" w:lineRule="exact"/>
        <w:ind w:left="1754" w:right="-67"/>
        <w:jc w:val="left"/>
        <w:tabs>
          <w:tab w:pos="3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SYN-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1754" w:right="-51"/>
        <w:jc w:val="left"/>
        <w:tabs>
          <w:tab w:pos="30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11"/>
        </w:rPr>
        <w:t>THETIC</w:t>
      </w:r>
      <w:r>
        <w:rPr>
          <w:rFonts w:ascii="Arial" w:hAnsi="Arial" w:cs="Arial" w:eastAsia="Arial"/>
          <w:sz w:val="18"/>
          <w:szCs w:val="18"/>
          <w:spacing w:val="-49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MARI-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JUANA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239" w:right="-67"/>
        <w:jc w:val="left"/>
        <w:tabs>
          <w:tab w:pos="1740" w:val="left"/>
          <w:tab w:pos="29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1.928914pt;width:179.816pt;height:.1pt;mso-position-horizontal-relative:page;mso-position-vertical-relative:paragraph;z-index:-55470" coordorigin="1480,239" coordsize="3596,2">
            <v:shape style="position:absolute;left:1480;top:239;width:3596;height:2" coordorigin="1480,239" coordsize="3596,0" path="m1480,239l5076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q15k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92" w:lineRule="exact"/>
        <w:ind w:left="1515" w:right="-20"/>
        <w:jc w:val="left"/>
        <w:tabs>
          <w:tab w:pos="29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PRE-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1515" w:right="549"/>
        <w:jc w:val="left"/>
        <w:tabs>
          <w:tab w:pos="28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SCRIPTION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6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UG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2"/>
          <w:w w:val="11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ALIUM</w:t>
      </w:r>
      <w:r>
        <w:rPr>
          <w:rFonts w:ascii="Arial" w:hAnsi="Arial" w:cs="Arial" w:eastAsia="Arial"/>
          <w:sz w:val="18"/>
          <w:szCs w:val="18"/>
          <w:spacing w:val="31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ETC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20"/>
        <w:jc w:val="left"/>
        <w:tabs>
          <w:tab w:pos="1500" w:val="left"/>
          <w:tab w:pos="27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1.928914pt;width:179.816pt;height:.1pt;mso-position-horizontal-relative:page;mso-position-vertical-relative:paragraph;z-index:-55459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q16d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pgMar w:header="407" w:footer="591" w:top="1240" w:bottom="780" w:left="1360" w:right="1720"/>
          <w:pgSz w:w="12240" w:h="15840"/>
          <w:cols w:num="2" w:equalWidth="0">
            <w:col w:w="3597" w:space="1606"/>
            <w:col w:w="3957"/>
          </w:cols>
        </w:sectPr>
      </w:pPr>
      <w:rPr/>
    </w:p>
    <w:p>
      <w:pPr>
        <w:spacing w:before="20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239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Life-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239" w:right="-71"/>
        <w:jc w:val="left"/>
        <w:tabs>
          <w:tab w:pos="9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Began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71"/>
        <w:jc w:val="left"/>
        <w:tabs>
          <w:tab w:pos="640" w:val="left"/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8883pt;width:179.816pt;height:.1pt;mso-position-horizontal-relative:page;mso-position-vertical-relative:paragraph;z-index:-55469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3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10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left="-33" w:right="-53"/>
        <w:jc w:val="center"/>
        <w:tabs>
          <w:tab w:pos="11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594,163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96.3%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92" w:right="-67"/>
        <w:jc w:val="left"/>
        <w:tabs>
          <w:tab w:pos="12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13,392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51" w:right="-53"/>
        <w:jc w:val="center"/>
        <w:tabs>
          <w:tab w:pos="12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3,075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51" w:right="-53"/>
        <w:jc w:val="center"/>
        <w:tabs>
          <w:tab w:pos="12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6,592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Life-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71"/>
        <w:jc w:val="left"/>
        <w:tabs>
          <w:tab w:pos="7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Began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71"/>
        <w:jc w:val="left"/>
        <w:tabs>
          <w:tab w:pos="400" w:val="left"/>
          <w:tab w:pos="9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2.528883pt;width:179.816pt;height:.1pt;mso-position-horizontal-relative:page;mso-position-vertical-relative:paragraph;z-index:-55458" coordorigin="6443,251" coordsize="3596,2">
            <v:shape style="position:absolute;left:6443;top:251;width:3596;height:2" coordorigin="6443,251" coordsize="3596,0" path="m6443,251l10039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3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10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left="-33" w:right="547"/>
        <w:jc w:val="center"/>
        <w:tabs>
          <w:tab w:pos="11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613,553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99.0%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51" w:right="547"/>
        <w:jc w:val="center"/>
        <w:tabs>
          <w:tab w:pos="12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2,596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94" w:right="547"/>
        <w:jc w:val="center"/>
        <w:tabs>
          <w:tab w:pos="12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190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51" w:right="547"/>
        <w:jc w:val="center"/>
        <w:tabs>
          <w:tab w:pos="12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3,103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4" w:equalWidth="0">
            <w:col w:w="1515" w:space="457"/>
            <w:col w:w="1624" w:space="1606"/>
            <w:col w:w="1276" w:space="457"/>
            <w:col w:w="2225"/>
          </w:cols>
        </w:sectPr>
      </w:pPr>
      <w:rPr/>
    </w:p>
    <w:p>
      <w:pPr>
        <w:spacing w:before="20" w:after="0" w:line="240" w:lineRule="auto"/>
        <w:ind w:left="807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14611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12392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028" w:space="2742"/>
            <w:col w:w="3390"/>
          </w:cols>
        </w:sectPr>
      </w:pPr>
      <w:rPr/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54" w:lineRule="auto"/>
        <w:ind w:left="1754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0922pt;width:179.816pt;height:.1pt;mso-position-horizontal-relative:page;mso-position-vertical-relative:paragraph;z-index:-55468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PRE-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SCRIPTION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6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UG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CODEINE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80" w:lineRule="exact"/>
        <w:ind w:left="239" w:right="-67"/>
        <w:jc w:val="left"/>
        <w:tabs>
          <w:tab w:pos="1740" w:val="left"/>
          <w:tab w:pos="29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1.928885pt;width:179.816pt;height:.1pt;mso-position-horizontal-relative:page;mso-position-vertical-relative:paragraph;z-index:-55467" coordorigin="1480,239" coordsize="3596,2">
            <v:shape style="position:absolute;left:1480;top:239;width:3596;height:2" coordorigin="1480,239" coordsize="3596,0" path="m1480,239l5076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q16a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  <w:position w:val="-2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  <w:position w:val="-2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81"/>
          <w:position w:val="-2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6"/>
          <w:position w:val="-2"/>
        </w:rPr>
        <w:t>rce</w:t>
      </w:r>
      <w:r>
        <w:rPr>
          <w:rFonts w:ascii="Arial" w:hAnsi="Arial" w:cs="Arial" w:eastAsia="Arial"/>
          <w:sz w:val="18"/>
          <w:szCs w:val="18"/>
          <w:spacing w:val="-5"/>
          <w:w w:val="96"/>
          <w:position w:val="-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  <w:position w:val="-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1" w:after="0" w:line="190" w:lineRule="exact"/>
        <w:jc w:val="left"/>
        <w:rPr>
          <w:sz w:val="19"/>
          <w:szCs w:val="19"/>
        </w:rPr>
      </w:pPr>
      <w:rPr/>
      <w:r>
        <w:rPr/>
        <w:br w:type="column"/>
      </w:r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4" w:lineRule="auto"/>
        <w:ind w:right="549"/>
        <w:jc w:val="left"/>
        <w:tabs>
          <w:tab w:pos="12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.570908pt;width:179.816pt;height:.1pt;mso-position-horizontal-relative:page;mso-position-vertical-relative:paragraph;z-index:-55457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PRE-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SCRIPTION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6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UG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3121"/>
            <w:col w:w="2442"/>
          </w:cols>
        </w:sectPr>
      </w:pPr>
      <w:rPr/>
    </w:p>
    <w:p>
      <w:pPr>
        <w:spacing w:before="46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180" w:lineRule="exact"/>
        <w:ind w:left="239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  <w:position w:val="-2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46" w:after="0" w:line="240" w:lineRule="auto"/>
        <w:ind w:right="-67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568,740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91.5%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3" w:lineRule="exact"/>
        <w:ind w:left="1515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XANAX</w:t>
      </w:r>
      <w:r>
        <w:rPr>
          <w:rFonts w:ascii="Arial" w:hAnsi="Arial" w:cs="Arial" w:eastAsia="Arial"/>
          <w:sz w:val="18"/>
          <w:szCs w:val="18"/>
          <w:spacing w:val="25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TC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tabs>
          <w:tab w:pos="1500" w:val="left"/>
          <w:tab w:pos="27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2.528901pt;width:179.816pt;height:.1pt;mso-position-horizontal-relative:page;mso-position-vertical-relative:paragraph;z-index:-55456" coordorigin="6443,251" coordsize="3596,2">
            <v:shape style="position:absolute;left:6443;top:251;width:3596;height:2" coordorigin="6443,251" coordsize="3596,0" path="m6443,251l10039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q16e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3" w:equalWidth="0">
            <w:col w:w="1213" w:space="759"/>
            <w:col w:w="1624" w:space="1606"/>
            <w:col w:w="3958"/>
          </w:cols>
        </w:sectPr>
      </w:pPr>
      <w:rPr/>
    </w:p>
    <w:p>
      <w:pPr>
        <w:spacing w:before="38" w:after="0" w:line="254" w:lineRule="auto"/>
        <w:ind w:left="239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Life-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239" w:right="-71"/>
        <w:jc w:val="left"/>
        <w:tabs>
          <w:tab w:pos="9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Began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71"/>
        <w:jc w:val="left"/>
        <w:tabs>
          <w:tab w:pos="640" w:val="left"/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180" w:lineRule="exact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8908pt;width:179.816pt;height:.1pt;mso-position-horizontal-relative:page;mso-position-vertical-relative:paragraph;z-index:-55466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3"/>
          <w:position w:val="-2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103"/>
          <w:position w:val="-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  <w:position w:val="-2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38" w:after="0" w:line="240" w:lineRule="auto"/>
        <w:ind w:right="-67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18,864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92" w:right="-67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9,865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67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23,915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3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Life-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71"/>
        <w:jc w:val="left"/>
        <w:tabs>
          <w:tab w:pos="7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Began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3" w:lineRule="exact"/>
        <w:ind w:left="-33" w:right="547"/>
        <w:jc w:val="center"/>
        <w:tabs>
          <w:tab w:pos="11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603,080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97.3%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51" w:right="547"/>
        <w:jc w:val="center"/>
        <w:tabs>
          <w:tab w:pos="12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6,290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51" w:right="547"/>
        <w:jc w:val="center"/>
        <w:tabs>
          <w:tab w:pos="12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2,972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4" w:equalWidth="0">
            <w:col w:w="1515" w:space="549"/>
            <w:col w:w="1532" w:space="1606"/>
            <w:col w:w="1276" w:space="457"/>
            <w:col w:w="2225"/>
          </w:cols>
        </w:sectPr>
      </w:pPr>
      <w:rPr/>
    </w:p>
    <w:p>
      <w:pPr>
        <w:spacing w:before="46" w:after="0" w:line="240" w:lineRule="auto"/>
        <w:ind w:left="807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10449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3" w:lineRule="exact"/>
        <w:ind w:right="-67"/>
        <w:jc w:val="left"/>
        <w:tabs>
          <w:tab w:pos="400" w:val="left"/>
          <w:tab w:pos="9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2.528893pt;width:179.816pt;height:.1pt;mso-position-horizontal-relative:page;mso-position-vertical-relative:paragraph;z-index:-55455" coordorigin="6443,251" coordsize="3596,2">
            <v:shape style="position:absolute;left:6443;top:251;width:3596;height:2" coordorigin="6443,251" coordsize="3596,0" path="m6443,251l10039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3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10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3" w:lineRule="exact"/>
        <w:ind w:right="-20"/>
        <w:jc w:val="left"/>
        <w:tabs>
          <w:tab w:pos="10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7,736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3" w:equalWidth="0">
            <w:col w:w="3028" w:space="2174"/>
            <w:col w:w="1276" w:space="641"/>
            <w:col w:w="2041"/>
          </w:cols>
        </w:sectPr>
      </w:pPr>
      <w:rPr/>
    </w:p>
    <w:p>
      <w:pPr>
        <w:spacing w:before="20" w:after="0" w:line="240" w:lineRule="auto"/>
        <w:ind w:left="577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11755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54" w:lineRule="auto"/>
        <w:ind w:left="1754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0886pt;width:179.816pt;height:.1pt;mso-position-horizontal-relative:page;mso-position-vertical-relative:paragraph;z-index:-55465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PRE-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SCRIPTION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6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UG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9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XYCONTIN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ETC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239" w:right="-67"/>
        <w:jc w:val="left"/>
        <w:tabs>
          <w:tab w:pos="1740" w:val="left"/>
          <w:tab w:pos="29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1.928895pt;width:179.816pt;height:.1pt;mso-position-horizontal-relative:page;mso-position-vertical-relative:paragraph;z-index:-55464" coordorigin="1480,239" coordsize="3596,2">
            <v:shape style="position:absolute;left:1480;top:239;width:3596;height:2" coordorigin="1480,239" coordsize="3596,0" path="m1480,239l5076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q16b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3" w:after="0" w:line="140" w:lineRule="exact"/>
        <w:jc w:val="left"/>
        <w:rPr>
          <w:sz w:val="14"/>
          <w:szCs w:val="14"/>
        </w:rPr>
      </w:pPr>
      <w:rPr/>
      <w:r>
        <w:rPr/>
        <w:br w:type="column"/>
      </w:r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20" w:lineRule="atLeast"/>
        <w:ind w:right="549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.222773pt;width:179.816pt;height:.1pt;mso-position-horizontal-relative:page;mso-position-vertical-relative:paragraph;z-index:-55454" coordorigin="6443,24" coordsize="3596,2">
            <v:shape style="position:absolute;left:6443;top:24;width:3596;height:2" coordorigin="6443,24" coordsize="3596,0" path="m6443,24l10039,24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17"/>
          <w:w w:val="114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AKE</w:t>
      </w:r>
      <w:r>
        <w:rPr>
          <w:rFonts w:ascii="Arial" w:hAnsi="Arial" w:cs="Arial" w:eastAsia="Arial"/>
          <w:sz w:val="18"/>
          <w:szCs w:val="18"/>
          <w:spacing w:val="6"/>
          <w:w w:val="114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XM,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TRIPLE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CS,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ETC.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GET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3121"/>
            <w:col w:w="2442"/>
          </w:cols>
        </w:sectPr>
      </w:pPr>
      <w:rPr/>
    </w:p>
    <w:p>
      <w:pPr>
        <w:spacing w:before="0" w:after="0" w:line="154" w:lineRule="exact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  <w:position w:val="1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12" w:after="0" w:line="240" w:lineRule="auto"/>
        <w:ind w:left="239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54" w:lineRule="exact"/>
        <w:ind w:right="-67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604,342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97.4%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12" w:after="0" w:line="240" w:lineRule="auto"/>
        <w:ind w:left="1481" w:right="1902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HIGH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188" w:lineRule="exact"/>
        <w:ind w:left="-33" w:right="547"/>
        <w:jc w:val="center"/>
        <w:tabs>
          <w:tab w:pos="1480" w:val="left"/>
          <w:tab w:pos="27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2.52888pt;width:179.816pt;height:.1pt;mso-position-horizontal-relative:page;mso-position-vertical-relative:paragraph;z-index:-55453" coordorigin="6443,251" coordsize="3596,2">
            <v:shape style="position:absolute;left:6443;top:251;width:3596;height:2" coordorigin="6443,251" coordsize="3596,0" path="m6443,251l10039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q17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  <w:position w:val="-2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  <w:position w:val="-2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  <w:position w:val="-2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  <w:position w:val="-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  <w:position w:val="-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3" w:equalWidth="0">
            <w:col w:w="1213" w:space="759"/>
            <w:col w:w="1624" w:space="1606"/>
            <w:col w:w="3958"/>
          </w:cols>
        </w:sectPr>
      </w:pPr>
      <w:rPr/>
    </w:p>
    <w:p>
      <w:pPr>
        <w:spacing w:before="0" w:after="0" w:line="173" w:lineRule="exact"/>
        <w:ind w:left="239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Life-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71"/>
        <w:jc w:val="left"/>
        <w:tabs>
          <w:tab w:pos="9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Began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71"/>
        <w:jc w:val="left"/>
        <w:tabs>
          <w:tab w:pos="640" w:val="left"/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8887pt;width:179.816pt;height:.1pt;mso-position-horizontal-relative:page;mso-position-vertical-relative:paragraph;z-index:-55463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3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10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3" w:lineRule="exact"/>
        <w:ind w:right="-67"/>
        <w:jc w:val="left"/>
        <w:tabs>
          <w:tab w:pos="10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6,714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67"/>
        <w:jc w:val="left"/>
        <w:tabs>
          <w:tab w:pos="10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2,321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67"/>
        <w:jc w:val="left"/>
        <w:tabs>
          <w:tab w:pos="10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7,124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38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Life-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67"/>
        <w:jc w:val="left"/>
        <w:tabs>
          <w:tab w:pos="7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188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Began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38" w:after="0" w:line="240" w:lineRule="auto"/>
        <w:ind w:left="-33" w:right="547"/>
        <w:jc w:val="center"/>
        <w:tabs>
          <w:tab w:pos="11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585,993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97.1%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51" w:right="547"/>
        <w:jc w:val="center"/>
        <w:tabs>
          <w:tab w:pos="12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5,899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51" w:right="547"/>
        <w:jc w:val="center"/>
        <w:tabs>
          <w:tab w:pos="12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4,158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4" w:equalWidth="0">
            <w:col w:w="1515" w:space="641"/>
            <w:col w:w="1440" w:space="1606"/>
            <w:col w:w="1276" w:space="457"/>
            <w:col w:w="2225"/>
          </w:cols>
        </w:sectPr>
      </w:pPr>
      <w:rPr/>
    </w:p>
    <w:p>
      <w:pPr>
        <w:spacing w:before="0" w:after="0" w:line="173" w:lineRule="exact"/>
        <w:ind w:left="807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11333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30" w:after="0" w:line="240" w:lineRule="auto"/>
        <w:ind w:right="-71"/>
        <w:jc w:val="left"/>
        <w:tabs>
          <w:tab w:pos="400" w:val="left"/>
          <w:tab w:pos="9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2.528888pt;width:179.816pt;height:.1pt;mso-position-horizontal-relative:page;mso-position-vertical-relative:paragraph;z-index:-55452" coordorigin="6443,251" coordsize="3596,2">
            <v:shape style="position:absolute;left:6443;top:251;width:3596;height:2" coordorigin="6443,251" coordsize="3596,0" path="m6443,251l10039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3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10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30" w:after="0" w:line="240" w:lineRule="auto"/>
        <w:ind w:right="-20"/>
        <w:jc w:val="left"/>
        <w:tabs>
          <w:tab w:pos="10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7,551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3" w:equalWidth="0">
            <w:col w:w="3028" w:space="2174"/>
            <w:col w:w="1276" w:space="641"/>
            <w:col w:w="2041"/>
          </w:cols>
        </w:sectPr>
      </w:pPr>
      <w:rPr/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4" w:lineRule="auto"/>
        <w:ind w:left="1754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1888pt;width:179.816pt;height:.1pt;mso-position-horizontal-relative:page;mso-position-vertical-relative:paragraph;z-index:-55462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PRE-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SCRIPTION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6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UG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VICODIN</w:t>
      </w:r>
      <w:r>
        <w:rPr>
          <w:rFonts w:ascii="Arial" w:hAnsi="Arial" w:cs="Arial" w:eastAsia="Arial"/>
          <w:sz w:val="18"/>
          <w:szCs w:val="18"/>
          <w:spacing w:val="15"/>
          <w:w w:val="10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ETC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239" w:right="-67"/>
        <w:jc w:val="left"/>
        <w:tabs>
          <w:tab w:pos="1740" w:val="left"/>
          <w:tab w:pos="29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1.928888pt;width:179.816pt;height:.1pt;mso-position-horizontal-relative:page;mso-position-vertical-relative:paragraph;z-index:-55461" coordorigin="1480,239" coordsize="3596,2">
            <v:shape style="position:absolute;left:1480;top:239;width:3596;height:2" coordorigin="1480,239" coordsize="3596,0" path="m1480,239l5076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q16c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28231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2174"/>
            <w:col w:w="3389"/>
          </w:cols>
        </w:sectPr>
      </w:pPr>
      <w:rPr/>
    </w:p>
    <w:p>
      <w:pPr>
        <w:spacing w:before="20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.172887pt;width:179.816pt;height:.1pt;mso-position-horizontal-relative:page;mso-position-vertical-relative:paragraph;z-index:-55451" coordorigin="6443,23" coordsize="3596,2">
            <v:shape style="position:absolute;left:6443;top:23;width:3596;height:2" coordorigin="6443,23" coordsize="3596,0" path="m6443,23l10039,23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Life-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right="-67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588,135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94.7%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92" w:right="-67"/>
        <w:jc w:val="left"/>
        <w:tabs>
          <w:tab w:pos="12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11,796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1515" w:right="549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TOB</w:t>
      </w:r>
      <w:r>
        <w:rPr>
          <w:rFonts w:ascii="Arial" w:hAnsi="Arial" w:cs="Arial" w:eastAsia="Arial"/>
          <w:sz w:val="18"/>
          <w:szCs w:val="18"/>
          <w:spacing w:val="-5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CCO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2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MONTH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20"/>
        <w:jc w:val="left"/>
        <w:tabs>
          <w:tab w:pos="1500" w:val="left"/>
          <w:tab w:pos="27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1.92889pt;width:179.816pt;height:.1pt;mso-position-horizontal-relative:page;mso-position-vertical-relative:paragraph;z-index:-55450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q18a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10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3" w:equalWidth="0">
            <w:col w:w="1515" w:space="457"/>
            <w:col w:w="1624" w:space="1606"/>
            <w:col w:w="3958"/>
          </w:cols>
        </w:sectPr>
      </w:pPr>
      <w:rPr/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67"/>
        <w:jc w:val="left"/>
        <w:tabs>
          <w:tab w:pos="9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/>
        <w:br w:type="column"/>
      </w:r>
      <w:r>
        <w:rPr>
          <w:sz w:val="22"/>
          <w:szCs w:val="22"/>
        </w:rPr>
      </w:r>
    </w:p>
    <w:p>
      <w:pPr>
        <w:spacing w:before="0" w:after="0" w:line="240" w:lineRule="auto"/>
        <w:ind w:right="-67"/>
        <w:jc w:val="left"/>
        <w:tabs>
          <w:tab w:pos="10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6,729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577,733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93.5%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4" w:equalWidth="0">
            <w:col w:w="1515" w:space="641"/>
            <w:col w:w="1440" w:space="1606"/>
            <w:col w:w="974" w:space="759"/>
            <w:col w:w="2225"/>
          </w:cols>
        </w:sectPr>
      </w:pPr>
      <w:rPr/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Began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71"/>
        <w:jc w:val="left"/>
        <w:tabs>
          <w:tab w:pos="640" w:val="left"/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8896pt;width:179.816pt;height:.1pt;mso-position-horizontal-relative:page;mso-position-vertical-relative:paragraph;z-index:-55460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3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10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/>
        <w:br w:type="column"/>
      </w:r>
      <w:r>
        <w:rPr>
          <w:sz w:val="22"/>
          <w:szCs w:val="22"/>
        </w:rPr>
      </w:r>
    </w:p>
    <w:p>
      <w:pPr>
        <w:spacing w:before="0" w:after="0" w:line="240" w:lineRule="auto"/>
        <w:ind w:right="-67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14,069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tabs>
          <w:tab w:pos="1820" w:val="left"/>
          <w:tab w:pos="29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1-2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8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18,414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tabs>
          <w:tab w:pos="1900" w:val="left"/>
          <w:tab w:pos="29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3-10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tim</w:t>
      </w:r>
      <w:r>
        <w:rPr>
          <w:rFonts w:ascii="Arial" w:hAnsi="Arial" w:cs="Arial" w:eastAsia="Arial"/>
          <w:sz w:val="18"/>
          <w:szCs w:val="18"/>
          <w:spacing w:val="0"/>
          <w:w w:val="81"/>
        </w:rPr>
        <w:t>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9,600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tabs>
          <w:tab w:pos="1820" w:val="left"/>
          <w:tab w:pos="29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2.528896pt;width:179.816pt;height:.1pt;mso-position-horizontal-relative:page;mso-position-vertical-relative:paragraph;z-index:-55449" coordorigin="6443,251" coordsize="3596,2">
            <v:shape style="position:absolute;left:6443;top:251;width:3596;height:2" coordorigin="6443,251" coordsize="3596,0" path="m6443,251l10039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11+</w:t>
      </w:r>
      <w:r>
        <w:rPr>
          <w:rFonts w:ascii="Arial" w:hAnsi="Arial" w:cs="Arial" w:eastAsia="Arial"/>
          <w:sz w:val="18"/>
          <w:szCs w:val="18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tim</w:t>
      </w:r>
      <w:r>
        <w:rPr>
          <w:rFonts w:ascii="Arial" w:hAnsi="Arial" w:cs="Arial" w:eastAsia="Arial"/>
          <w:sz w:val="18"/>
          <w:szCs w:val="18"/>
          <w:spacing w:val="0"/>
          <w:w w:val="81"/>
        </w:rPr>
        <w:t>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12,432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3" w:equalWidth="0">
            <w:col w:w="1515" w:space="549"/>
            <w:col w:w="1532" w:space="1606"/>
            <w:col w:w="3958"/>
          </w:cols>
        </w:sectPr>
      </w:pPr>
      <w:rPr/>
    </w:p>
    <w:p>
      <w:pPr>
        <w:spacing w:before="20" w:after="0" w:line="240" w:lineRule="auto"/>
        <w:ind w:left="807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11104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13654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028" w:space="2742"/>
            <w:col w:w="3390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5" w:after="0" w:line="254" w:lineRule="auto"/>
        <w:ind w:left="6717" w:right="549"/>
        <w:jc w:val="left"/>
        <w:tabs>
          <w:tab w:pos="7680" w:val="left"/>
          <w:tab w:pos="83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.820867pt;width:179.816pt;height:.1pt;mso-position-horizontal-relative:page;mso-position-vertical-relative:paragraph;z-index:-55441" coordorigin="6443,36" coordsize="3596,2">
            <v:shape style="position:absolute;left:6443;top:36;width:3596;height:2" coordorigin="6443,36" coordsize="3596,0" path="m6443,36l10039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CR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CK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MONTH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6" w:after="0" w:line="30" w:lineRule="exact"/>
        <w:jc w:val="left"/>
        <w:rPr>
          <w:sz w:val="3"/>
          <w:szCs w:val="3"/>
        </w:rPr>
      </w:pPr>
      <w:rPr/>
      <w:r>
        <w:rPr>
          <w:sz w:val="3"/>
          <w:szCs w:val="3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207" w:hRule="exact"/>
        </w:trPr>
        <w:tc>
          <w:tcPr>
            <w:tcW w:w="1363" w:type="dxa"/>
            <w:vMerge w:val="restart"/>
            <w:tcBorders>
              <w:top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193" w:type="dxa"/>
            <w:gridSpan w:val="2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27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ALCOHOL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7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3"/>
              </w:rPr>
              <w:t>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2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q18f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2" w:lineRule="exact"/>
              <w:ind w:left="3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gridSpan w:val="2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2" w:lineRule="exact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4" w:hRule="exact"/>
        </w:trPr>
        <w:tc>
          <w:tcPr>
            <w:tcW w:w="1363" w:type="dxa"/>
            <w:vMerge/>
            <w:tcBorders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193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27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3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9"/>
              </w:rPr>
              <w:t>MONTH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2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1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52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615,611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gridSpan w:val="2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34" w:hRule="exact"/>
        </w:trPr>
        <w:tc>
          <w:tcPr>
            <w:tcW w:w="136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5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q18b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9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5" w:lineRule="exact"/>
              <w:ind w:left="27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5" w:lineRule="exact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Heard/Used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6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08" w:hRule="exact"/>
        </w:trPr>
        <w:tc>
          <w:tcPr>
            <w:tcW w:w="1363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9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48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501,552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1-2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time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6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2" w:lineRule="exact"/>
              <w:ind w:left="7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1,566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5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2" w:lineRule="exact"/>
              <w:ind w:left="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Heard/Used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3-10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tim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6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3" w:lineRule="exact"/>
              <w:ind w:left="9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5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3" w:lineRule="exact"/>
              <w:ind w:left="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3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1-2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tim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3" w:lineRule="exact"/>
              <w:ind w:left="58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71,284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3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2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11+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tim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6" w:type="dxa"/>
            <w:gridSpan w:val="2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3" w:lineRule="exact"/>
              <w:ind w:left="8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59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3" w:lineRule="exact"/>
              <w:ind w:left="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30" w:hRule="exact"/>
        </w:trPr>
        <w:tc>
          <w:tcPr>
            <w:tcW w:w="13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3-10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36"/>
              </w:rPr>
              <w:t>ti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0"/>
              </w:rPr>
              <w:t>mes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58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29,679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2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687" w:right="-6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6" w:type="dxa"/>
            <w:gridSpan w:val="2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-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cy</w:t>
            </w:r>
            <w:r>
              <w:rPr>
                <w:rFonts w:ascii="Arial" w:hAnsi="Arial" w:cs="Arial" w:eastAsia="Arial"/>
                <w:sz w:val="18"/>
                <w:szCs w:val="18"/>
                <w:spacing w:val="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Missing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36"/>
              </w:rPr>
              <w:t>=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3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14344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598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28" w:hRule="exact"/>
        </w:trPr>
        <w:tc>
          <w:tcPr>
            <w:tcW w:w="136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11+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36"/>
              </w:rPr>
              <w:t>ti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0"/>
              </w:rPr>
              <w:t>mes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9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8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12,555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66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</w:tbl>
    <w:p>
      <w:pPr>
        <w:spacing w:before="0" w:after="0" w:line="184" w:lineRule="exact"/>
        <w:ind w:left="807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16763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407" w:footer="591" w:top="780" w:bottom="780" w:left="1360" w:right="1720"/>
          <w:headerReference w:type="default" r:id="rId47"/>
          <w:pgSz w:w="12240" w:h="15840"/>
        </w:sectPr>
      </w:pPr>
      <w:rPr/>
    </w:p>
    <w:p>
      <w:pPr>
        <w:spacing w:before="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75" w:lineRule="exact"/>
        <w:ind w:left="1754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187pt;width:179.816pt;height:.1pt;mso-position-horizontal-relative:page;mso-position-vertical-relative:paragraph;z-index:-55448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12"/>
          <w:position w:val="-3"/>
        </w:rPr>
        <w:t>INHALANT</w:t>
      </w:r>
      <w:r>
        <w:rPr>
          <w:rFonts w:ascii="Arial" w:hAnsi="Arial" w:cs="Arial" w:eastAsia="Arial"/>
          <w:sz w:val="18"/>
          <w:szCs w:val="18"/>
          <w:spacing w:val="0"/>
          <w:w w:val="112"/>
          <w:position w:val="-3"/>
        </w:rPr>
        <w:t> </w:t>
      </w:r>
      <w:r>
        <w:rPr>
          <w:rFonts w:ascii="Arial" w:hAnsi="Arial" w:cs="Arial" w:eastAsia="Arial"/>
          <w:sz w:val="18"/>
          <w:szCs w:val="18"/>
          <w:spacing w:val="22"/>
          <w:w w:val="112"/>
          <w:position w:val="-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 </w:t>
      </w:r>
      <w:r>
        <w:rPr>
          <w:rFonts w:ascii="Arial" w:hAnsi="Arial" w:cs="Arial" w:eastAsia="Arial"/>
          <w:sz w:val="18"/>
          <w:szCs w:val="18"/>
          <w:spacing w:val="26"/>
          <w:w w:val="100"/>
          <w:position w:val="-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3"/>
          <w:position w:val="-3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25" w:after="0" w:line="254" w:lineRule="auto"/>
        <w:ind w:left="1515" w:right="550"/>
        <w:jc w:val="left"/>
        <w:tabs>
          <w:tab w:pos="25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CLOSE</w:t>
      </w:r>
      <w:r>
        <w:rPr>
          <w:rFonts w:ascii="Arial" w:hAnsi="Arial" w:cs="Arial" w:eastAsia="Arial"/>
          <w:sz w:val="18"/>
          <w:szCs w:val="18"/>
          <w:spacing w:val="-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FRIENDS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TOB</w:t>
      </w:r>
      <w:r>
        <w:rPr>
          <w:rFonts w:ascii="Arial" w:hAnsi="Arial" w:cs="Arial" w:eastAsia="Arial"/>
          <w:sz w:val="18"/>
          <w:szCs w:val="18"/>
          <w:spacing w:val="-5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CCO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20"/>
        <w:jc w:val="left"/>
        <w:tabs>
          <w:tab w:pos="1500" w:val="left"/>
          <w:tab w:pos="27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-21.346113pt;width:179.816pt;height:.1pt;mso-position-horizontal-relative:page;mso-position-vertical-relative:paragraph;z-index:-55440" coordorigin="6443,-427" coordsize="3596,2">
            <v:shape style="position:absolute;left:6443;top:-427;width:3596;height:2" coordorigin="6443,-427" coordsize="3596,0" path="m6443,-427l10039,-427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11.928886pt;width:179.816pt;height:.1pt;mso-position-horizontal-relative:page;mso-position-vertical-relative:paragraph;z-index:-55439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q19a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10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44" w:after="0" w:line="240" w:lineRule="auto"/>
        <w:ind w:left="175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MONTH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175" w:lineRule="exact"/>
        <w:ind w:left="239" w:right="-67"/>
        <w:jc w:val="left"/>
        <w:tabs>
          <w:tab w:pos="1740" w:val="left"/>
          <w:tab w:pos="29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8901pt;width:179.816pt;height:.1pt;mso-position-horizontal-relative:page;mso-position-vertical-relative:paragraph;z-index:-55447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q18c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  <w:position w:val="-3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  <w:position w:val="-3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  <w:position w:val="-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  <w:position w:val="-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  <w:position w:val="-3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0" w:after="0" w:line="173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heard/None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3" w:lineRule="exact"/>
        <w:ind w:right="-20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445,741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73.0%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3" w:equalWidth="0">
            <w:col w:w="3597" w:space="1606"/>
            <w:col w:w="957" w:space="776"/>
            <w:col w:w="2224"/>
          </w:cols>
        </w:sectPr>
      </w:pPr>
      <w:rPr/>
    </w:p>
    <w:p>
      <w:pPr>
        <w:spacing w:before="5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167" w:lineRule="exact"/>
        <w:ind w:left="239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  <w:position w:val="-4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52" w:after="0" w:line="240" w:lineRule="auto"/>
        <w:ind w:right="-67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604,901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98.0%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3" w:lineRule="exact"/>
        <w:ind w:right="-20"/>
        <w:jc w:val="left"/>
        <w:tabs>
          <w:tab w:pos="182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few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96,8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15.9%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tabs>
          <w:tab w:pos="1820" w:val="left"/>
          <w:tab w:pos="29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Some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44,954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3" w:equalWidth="0">
            <w:col w:w="1213" w:space="759"/>
            <w:col w:w="1624" w:space="1606"/>
            <w:col w:w="3958"/>
          </w:cols>
        </w:sectPr>
      </w:pPr>
      <w:rPr/>
    </w:p>
    <w:p>
      <w:pPr>
        <w:spacing w:before="52" w:after="0" w:line="240" w:lineRule="auto"/>
        <w:ind w:left="206" w:right="-53"/>
        <w:jc w:val="center"/>
        <w:tabs>
          <w:tab w:pos="2120" w:val="left"/>
          <w:tab w:pos="31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1-2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tim</w:t>
      </w:r>
      <w:r>
        <w:rPr>
          <w:rFonts w:ascii="Arial" w:hAnsi="Arial" w:cs="Arial" w:eastAsia="Arial"/>
          <w:sz w:val="18"/>
          <w:szCs w:val="18"/>
          <w:spacing w:val="0"/>
          <w:w w:val="81"/>
        </w:rPr>
        <w:t>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9,777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2120" w:val="left"/>
          <w:tab w:pos="31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3-10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ti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mes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1,558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63" w:lineRule="auto"/>
        <w:ind w:left="224" w:right="-35"/>
        <w:jc w:val="center"/>
        <w:tabs>
          <w:tab w:pos="2280" w:val="left"/>
          <w:tab w:pos="31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8908pt;width:179.816pt;height:.1pt;mso-position-horizontal-relative:page;mso-position-vertical-relative:paragraph;z-index:-55446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11+</w:t>
      </w:r>
      <w:r>
        <w:rPr>
          <w:rFonts w:ascii="Arial" w:hAnsi="Arial" w:cs="Arial" w:eastAsia="Arial"/>
          <w:sz w:val="18"/>
          <w:szCs w:val="18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ti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mes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959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0.2%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14638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3" w:lineRule="exact"/>
        <w:ind w:left="-33" w:right="547"/>
        <w:jc w:val="center"/>
        <w:tabs>
          <w:tab w:pos="1780" w:val="left"/>
          <w:tab w:pos="29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Most</w:t>
      </w:r>
      <w:r>
        <w:rPr>
          <w:rFonts w:ascii="Arial" w:hAnsi="Arial" w:cs="Arial" w:eastAsia="Arial"/>
          <w:sz w:val="18"/>
          <w:szCs w:val="18"/>
          <w:spacing w:val="-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19,923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63" w:lineRule="auto"/>
        <w:ind w:left="-16" w:right="565"/>
        <w:jc w:val="center"/>
        <w:tabs>
          <w:tab w:pos="1900" w:val="left"/>
          <w:tab w:pos="29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2.528909pt;width:179.816pt;height:.1pt;mso-position-horizontal-relative:page;mso-position-vertical-relative:paragraph;z-index:-55438" coordorigin="6443,251" coordsize="3596,2">
            <v:shape style="position:absolute;left:6443;top:251;width:3596;height:2" coordorigin="6443,251" coordsize="3596,0" path="m6443,251l10039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All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3,480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0.6%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20867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754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0898pt;width:179.816pt;height:.1pt;mso-position-horizontal-relative:page;mso-position-vertical-relative:paragraph;z-index:-55445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-18.026102pt;width:179.816pt;height:.1pt;mso-position-horizontal-relative:page;mso-position-vertical-relative:paragraph;z-index:-55437" coordorigin="6443,-361" coordsize="3596,2">
            <v:shape style="position:absolute;left:6443;top:-361;width:3596;height:2" coordorigin="6443,-361" coordsize="3596,0" path="m6443,-361l10039,-36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MARIJUANA</w:t>
      </w:r>
      <w:r>
        <w:rPr>
          <w:rFonts w:ascii="Arial" w:hAnsi="Arial" w:cs="Arial" w:eastAsia="Arial"/>
          <w:sz w:val="18"/>
          <w:szCs w:val="18"/>
          <w:spacing w:val="2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left="1515" w:right="550"/>
        <w:jc w:val="left"/>
        <w:tabs>
          <w:tab w:pos="25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CLOSE</w:t>
      </w:r>
      <w:r>
        <w:rPr>
          <w:rFonts w:ascii="Arial" w:hAnsi="Arial" w:cs="Arial" w:eastAsia="Arial"/>
          <w:sz w:val="18"/>
          <w:szCs w:val="18"/>
          <w:spacing w:val="-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FRIENDS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ALCOHOL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87" w:lineRule="exact"/>
        <w:ind w:right="-20"/>
        <w:jc w:val="left"/>
        <w:tabs>
          <w:tab w:pos="1500" w:val="left"/>
          <w:tab w:pos="27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1.928884pt;width:179.816pt;height:.1pt;mso-position-horizontal-relative:page;mso-position-vertical-relative:paragraph;z-index:-55436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q19b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  <w:position w:val="-2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  <w:position w:val="-2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  <w:position w:val="-2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  <w:position w:val="-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  <w:position w:val="-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0" w:after="0" w:line="173" w:lineRule="exact"/>
        <w:ind w:left="175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MONTH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67"/>
        <w:jc w:val="left"/>
        <w:tabs>
          <w:tab w:pos="1740" w:val="left"/>
          <w:tab w:pos="29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7899pt;width:179.816pt;height:.1pt;mso-position-horizontal-relative:page;mso-position-vertical-relative:paragraph;z-index:-55444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q18d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7" w:after="0" w:line="220" w:lineRule="atLeast"/>
        <w:ind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1"/>
        </w:rPr>
        <w:t>heard/None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40" w:after="0" w:line="240" w:lineRule="auto"/>
        <w:ind w:right="-20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352,229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57.6%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3" w:equalWidth="0">
            <w:col w:w="3597" w:space="1606"/>
            <w:col w:w="957" w:space="776"/>
            <w:col w:w="2224"/>
          </w:cols>
        </w:sectPr>
      </w:pPr>
      <w:rPr/>
    </w:p>
    <w:p>
      <w:pPr>
        <w:spacing w:before="0" w:after="0" w:line="153" w:lineRule="exact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  <w:position w:val="1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12" w:after="0" w:line="240" w:lineRule="auto"/>
        <w:ind w:left="239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37.766888pt;width:179.816pt;height:.1pt;mso-position-horizontal-relative:page;mso-position-vertical-relative:paragraph;z-index:-55435" coordorigin="6443,755" coordsize="3596,2">
            <v:shape style="position:absolute;left:6443;top:755;width:3596;height:2" coordorigin="6443,755" coordsize="3596,0" path="m6443,755l10039,755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53" w:lineRule="exact"/>
        <w:ind w:right="-67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558,186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90.5%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0" w:after="0" w:line="220" w:lineRule="atLeast"/>
        <w:ind w:right="550"/>
        <w:jc w:val="left"/>
        <w:tabs>
          <w:tab w:pos="1720" w:val="left"/>
          <w:tab w:pos="182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few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115,897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19.0%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71,656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3" w:equalWidth="0">
            <w:col w:w="1213" w:space="759"/>
            <w:col w:w="1624" w:space="1606"/>
            <w:col w:w="3958"/>
          </w:cols>
        </w:sectPr>
      </w:pPr>
      <w:rPr/>
    </w:p>
    <w:p>
      <w:pPr>
        <w:spacing w:before="0" w:after="0" w:line="153" w:lineRule="exact"/>
        <w:ind w:left="206" w:right="-53"/>
        <w:jc w:val="center"/>
        <w:tabs>
          <w:tab w:pos="2020" w:val="left"/>
          <w:tab w:pos="31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1-2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5"/>
          <w:position w:val="1"/>
        </w:rPr>
        <w:t>tim</w:t>
      </w:r>
      <w:r>
        <w:rPr>
          <w:rFonts w:ascii="Arial" w:hAnsi="Arial" w:cs="Arial" w:eastAsia="Arial"/>
          <w:sz w:val="18"/>
          <w:szCs w:val="18"/>
          <w:spacing w:val="0"/>
          <w:w w:val="81"/>
          <w:position w:val="1"/>
        </w:rPr>
        <w:t>es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25,741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  <w:position w:val="1"/>
        </w:rPr>
        <w:t>4.2%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12" w:after="0" w:line="240" w:lineRule="auto"/>
        <w:ind w:left="206" w:right="-53"/>
        <w:jc w:val="center"/>
        <w:tabs>
          <w:tab w:pos="2020" w:val="left"/>
          <w:tab w:pos="31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3-10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ti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mes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17,970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63" w:lineRule="auto"/>
        <w:ind w:left="224" w:right="-35"/>
        <w:jc w:val="center"/>
        <w:tabs>
          <w:tab w:pos="2040" w:val="left"/>
          <w:tab w:pos="31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8906pt;width:179.816pt;height:.1pt;mso-position-horizontal-relative:page;mso-position-vertical-relative:paragraph;z-index:-55443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11+</w:t>
      </w:r>
      <w:r>
        <w:rPr>
          <w:rFonts w:ascii="Arial" w:hAnsi="Arial" w:cs="Arial" w:eastAsia="Arial"/>
          <w:sz w:val="18"/>
          <w:szCs w:val="18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ti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mes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14,640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2.4%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15295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8" w:lineRule="auto"/>
        <w:ind w:left="-16" w:right="565"/>
        <w:jc w:val="center"/>
        <w:tabs>
          <w:tab w:pos="1800" w:val="left"/>
          <w:tab w:pos="29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Most</w:t>
      </w:r>
      <w:r>
        <w:rPr>
          <w:rFonts w:ascii="Arial" w:hAnsi="Arial" w:cs="Arial" w:eastAsia="Arial"/>
          <w:sz w:val="18"/>
          <w:szCs w:val="18"/>
          <w:spacing w:val="-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57,521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9.4%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All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13,792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2.3%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20737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4" w:lineRule="auto"/>
        <w:ind w:left="1754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1887pt;width:179.816pt;height:.1pt;mso-position-horizontal-relative:page;mso-position-vertical-relative:paragraph;z-index:-55442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-10.387113pt;width:179.816pt;height:.1pt;mso-position-horizontal-relative:page;mso-position-vertical-relative:paragraph;z-index:-55434" coordorigin="6443,-208" coordsize="3596,2">
            <v:shape style="position:absolute;left:6443;top:-208;width:3596;height:2" coordorigin="6443,-208" coordsize="3596,0" path="m6443,-208l10039,-208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COCAINE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</w:t>
      </w:r>
      <w:r>
        <w:rPr>
          <w:rFonts w:ascii="Arial" w:hAnsi="Arial" w:cs="Arial" w:eastAsia="Arial"/>
          <w:sz w:val="18"/>
          <w:szCs w:val="18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MONTH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left="1515" w:right="550"/>
        <w:jc w:val="left"/>
        <w:tabs>
          <w:tab w:pos="25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CLOSE</w:t>
      </w:r>
      <w:r>
        <w:rPr>
          <w:rFonts w:ascii="Arial" w:hAnsi="Arial" w:cs="Arial" w:eastAsia="Arial"/>
          <w:sz w:val="18"/>
          <w:szCs w:val="18"/>
          <w:spacing w:val="-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FRIENDS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INHALANTS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20"/>
        <w:jc w:val="left"/>
        <w:tabs>
          <w:tab w:pos="1500" w:val="left"/>
          <w:tab w:pos="27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q19c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4" w:after="0" w:line="20" w:lineRule="exact"/>
        <w:jc w:val="left"/>
        <w:rPr>
          <w:sz w:val="2"/>
          <w:szCs w:val="2"/>
        </w:rPr>
      </w:pPr>
      <w:rPr/>
      <w:r>
        <w:rPr>
          <w:sz w:val="2"/>
          <w:szCs w:val="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219" w:hRule="exact"/>
        </w:trPr>
        <w:tc>
          <w:tcPr>
            <w:tcW w:w="136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4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q18e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9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4" w:lineRule="exact"/>
              <w:ind w:left="27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4" w:lineRule="exact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2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3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559,278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0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2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36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9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48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614,571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heard/None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Heard/Used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few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35,3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1-2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tim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2,805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10,904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3-10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36"/>
              </w:rPr>
              <w:t>ti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0"/>
              </w:rPr>
              <w:t>mes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8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36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Most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7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2,929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36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11+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36"/>
              </w:rPr>
              <w:t>ti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0"/>
              </w:rPr>
              <w:t>mes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9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8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2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561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0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0" w:after="0" w:line="184" w:lineRule="exact"/>
        <w:ind w:left="807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14091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89" w:after="0" w:line="246" w:lineRule="auto"/>
        <w:ind w:left="136" w:right="-48" w:firstLine="248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spacing w:val="2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frequencies</w:t>
      </w:r>
      <w:r>
        <w:rPr>
          <w:rFonts w:ascii="Arial" w:hAnsi="Arial" w:cs="Arial" w:eastAsia="Arial"/>
          <w:sz w:val="16"/>
          <w:szCs w:val="16"/>
          <w:spacing w:val="-1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v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b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een</w:t>
      </w:r>
      <w:r>
        <w:rPr>
          <w:rFonts w:ascii="Arial" w:hAnsi="Arial" w:cs="Arial" w:eastAsia="Arial"/>
          <w:sz w:val="16"/>
          <w:szCs w:val="16"/>
          <w:spacing w:val="-8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w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eig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ted</w:t>
      </w:r>
      <w:r>
        <w:rPr>
          <w:rFonts w:ascii="Arial" w:hAnsi="Arial" w:cs="Arial" w:eastAsia="Arial"/>
          <w:sz w:val="16"/>
          <w:szCs w:val="16"/>
          <w:spacing w:val="2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so</w:t>
      </w:r>
      <w:r>
        <w:rPr>
          <w:rFonts w:ascii="Arial" w:hAnsi="Arial" w:cs="Arial" w:eastAsia="Arial"/>
          <w:sz w:val="16"/>
          <w:szCs w:val="16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that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spacing w:val="2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analysis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reflects</w:t>
      </w:r>
      <w:r>
        <w:rPr>
          <w:rFonts w:ascii="Arial" w:hAnsi="Arial" w:cs="Arial" w:eastAsia="Arial"/>
          <w:sz w:val="16"/>
          <w:szCs w:val="16"/>
          <w:spacing w:val="1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spacing w:val="2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11"/>
        </w:rPr>
        <w:t>distribution</w:t>
      </w:r>
      <w:r>
        <w:rPr>
          <w:rFonts w:ascii="Arial" w:hAnsi="Arial" w:cs="Arial" w:eastAsia="Arial"/>
          <w:sz w:val="16"/>
          <w:szCs w:val="16"/>
          <w:spacing w:val="7"/>
          <w:w w:val="11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of</w:t>
      </w:r>
      <w:r>
        <w:rPr>
          <w:rFonts w:ascii="Arial" w:hAnsi="Arial" w:cs="Arial" w:eastAsia="Arial"/>
          <w:sz w:val="16"/>
          <w:szCs w:val="16"/>
          <w:spacing w:val="1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stude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ts</w:t>
      </w:r>
      <w:r>
        <w:rPr>
          <w:rFonts w:ascii="Arial" w:hAnsi="Arial" w:cs="Arial" w:eastAsia="Arial"/>
          <w:sz w:val="16"/>
          <w:szCs w:val="16"/>
          <w:spacing w:val="29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b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spacing w:val="2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3"/>
        </w:rPr>
        <w:t>le</w:t>
      </w:r>
      <w:r>
        <w:rPr>
          <w:rFonts w:ascii="Arial" w:hAnsi="Arial" w:cs="Arial" w:eastAsia="Arial"/>
          <w:sz w:val="16"/>
          <w:szCs w:val="16"/>
          <w:spacing w:val="-4"/>
          <w:w w:val="103"/>
        </w:rPr>
        <w:t>v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el.</w:t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6" w:lineRule="auto"/>
        <w:ind w:left="136" w:right="-48" w:firstLine="248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spacing w:val="2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frequencies</w:t>
      </w:r>
      <w:r>
        <w:rPr>
          <w:rFonts w:ascii="Arial" w:hAnsi="Arial" w:cs="Arial" w:eastAsia="Arial"/>
          <w:sz w:val="16"/>
          <w:szCs w:val="16"/>
          <w:spacing w:val="-1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v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b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een</w:t>
      </w:r>
      <w:r>
        <w:rPr>
          <w:rFonts w:ascii="Arial" w:hAnsi="Arial" w:cs="Arial" w:eastAsia="Arial"/>
          <w:sz w:val="16"/>
          <w:szCs w:val="16"/>
          <w:spacing w:val="-8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w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eig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ted</w:t>
      </w:r>
      <w:r>
        <w:rPr>
          <w:rFonts w:ascii="Arial" w:hAnsi="Arial" w:cs="Arial" w:eastAsia="Arial"/>
          <w:sz w:val="16"/>
          <w:szCs w:val="16"/>
          <w:spacing w:val="2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so</w:t>
      </w:r>
      <w:r>
        <w:rPr>
          <w:rFonts w:ascii="Arial" w:hAnsi="Arial" w:cs="Arial" w:eastAsia="Arial"/>
          <w:sz w:val="16"/>
          <w:szCs w:val="16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that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spacing w:val="2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analysis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reflects</w:t>
      </w:r>
      <w:r>
        <w:rPr>
          <w:rFonts w:ascii="Arial" w:hAnsi="Arial" w:cs="Arial" w:eastAsia="Arial"/>
          <w:sz w:val="16"/>
          <w:szCs w:val="16"/>
          <w:spacing w:val="1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spacing w:val="2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11"/>
        </w:rPr>
        <w:t>distribution</w:t>
      </w:r>
      <w:r>
        <w:rPr>
          <w:rFonts w:ascii="Arial" w:hAnsi="Arial" w:cs="Arial" w:eastAsia="Arial"/>
          <w:sz w:val="16"/>
          <w:szCs w:val="16"/>
          <w:spacing w:val="7"/>
          <w:w w:val="11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of</w:t>
      </w:r>
      <w:r>
        <w:rPr>
          <w:rFonts w:ascii="Arial" w:hAnsi="Arial" w:cs="Arial" w:eastAsia="Arial"/>
          <w:sz w:val="16"/>
          <w:szCs w:val="16"/>
          <w:spacing w:val="1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stude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ts</w:t>
      </w:r>
      <w:r>
        <w:rPr>
          <w:rFonts w:ascii="Arial" w:hAnsi="Arial" w:cs="Arial" w:eastAsia="Arial"/>
          <w:sz w:val="16"/>
          <w:szCs w:val="16"/>
          <w:spacing w:val="29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b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spacing w:val="2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3"/>
        </w:rPr>
        <w:t>le</w:t>
      </w:r>
      <w:r>
        <w:rPr>
          <w:rFonts w:ascii="Arial" w:hAnsi="Arial" w:cs="Arial" w:eastAsia="Arial"/>
          <w:sz w:val="16"/>
          <w:szCs w:val="16"/>
          <w:spacing w:val="-4"/>
          <w:w w:val="103"/>
        </w:rPr>
        <w:t>v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el.</w:t>
      </w:r>
    </w:p>
    <w:p>
      <w:pPr>
        <w:spacing w:before="0" w:after="0" w:line="184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22786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4543" w:space="1227"/>
            <w:col w:w="3390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666" w:hRule="exact"/>
        </w:trPr>
        <w:tc>
          <w:tcPr>
            <w:tcW w:w="1355" w:type="dxa"/>
            <w:tcBorders>
              <w:top w:val="single" w:sz="3.184" w:space="0" w:color="000000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q19d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25" w:type="dxa"/>
            <w:tcBorders>
              <w:top w:val="single" w:sz="3.184" w:space="0" w:color="000000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2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CLOSE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54" w:lineRule="auto"/>
              <w:ind w:left="279" w:right="-7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0"/>
              </w:rPr>
              <w:t>MAR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6" w:type="dxa"/>
            <w:tcBorders>
              <w:top w:val="single" w:sz="3.184" w:space="0" w:color="000000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FRIENDS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54" w:lineRule="auto"/>
              <w:ind w:left="389" w:right="69" w:firstLine="-36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11"/>
              </w:rPr>
              <w:t>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4" w:type="dxa"/>
            <w:tcBorders>
              <w:top w:val="single" w:sz="3.184" w:space="0" w:color="000000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q20d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6" w:type="dxa"/>
            <w:tcBorders>
              <w:top w:val="single" w:sz="3.184" w:space="0" w:color="000000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40" w:right="-9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DIFFICU</w:t>
            </w:r>
            <w:r>
              <w:rPr>
                <w:rFonts w:ascii="Arial" w:hAnsi="Arial" w:cs="Arial" w:eastAsia="Arial"/>
                <w:sz w:val="18"/>
                <w:szCs w:val="18"/>
                <w:spacing w:val="-17"/>
                <w:w w:val="112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8"/>
                <w:w w:val="11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54" w:lineRule="auto"/>
              <w:ind w:left="140" w:right="-1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11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67" w:type="dxa"/>
            <w:tcBorders>
              <w:top w:val="single" w:sz="3.184" w:space="0" w:color="000000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2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GE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1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355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25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497" w:right="-4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2"/>
              </w:rPr>
              <w:t>380,815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6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5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heard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6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3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140,972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67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heard/None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Im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ossible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173,184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few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89" w:right="-4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,667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  <w:r>
              <w:rPr>
                <w:rFonts w:ascii="Arial" w:hAnsi="Arial" w:cs="Arial" w:eastAsia="Arial"/>
                <w:sz w:val="18"/>
                <w:szCs w:val="18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9"/>
              </w:rPr>
              <w:t>difficult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52,370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89" w:right="-4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62,383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Somewhat</w:t>
            </w:r>
            <w:r>
              <w:rPr>
                <w:rFonts w:ascii="Arial" w:hAnsi="Arial" w:cs="Arial" w:eastAsia="Arial"/>
                <w:sz w:val="18"/>
                <w:szCs w:val="18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diff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50,687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Most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89" w:right="-4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52,687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Somewhat</w:t>
            </w:r>
            <w:r>
              <w:rPr>
                <w:rFonts w:ascii="Arial" w:hAnsi="Arial" w:cs="Arial" w:eastAsia="Arial"/>
                <w:sz w:val="18"/>
                <w:szCs w:val="18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66,957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355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25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89" w:right="-4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16,899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6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  <w:r>
              <w:rPr>
                <w:rFonts w:ascii="Arial" w:hAnsi="Arial" w:cs="Arial" w:eastAsia="Arial"/>
                <w:sz w:val="18"/>
                <w:szCs w:val="18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6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118,019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67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360" w:right="1720"/>
          <w:pgSz w:w="12240" w:h="15840"/>
        </w:sectPr>
      </w:pPr>
      <w:rPr/>
    </w:p>
    <w:p>
      <w:pPr>
        <w:spacing w:before="0" w:after="0" w:line="184" w:lineRule="exact"/>
        <w:ind w:left="807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21381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84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29644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028" w:space="2742"/>
            <w:col w:w="3390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54" w:lineRule="auto"/>
        <w:ind w:left="1754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0876pt;width:179.816pt;height:.1pt;mso-position-horizontal-relative:page;mso-position-vertical-relative:paragraph;z-index:-55433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-5.621124pt;width:179.816pt;height:.1pt;mso-position-horizontal-relative:page;mso-position-vertical-relative:paragraph;z-index:-55431" coordorigin="6443,-112" coordsize="3596,2">
            <v:shape style="position:absolute;left:6443;top:-112;width:3596;height:2" coordorigin="6443,-112" coordsize="3596,0" path="m6443,-112l10039,-112e" filled="f" stroked="t" strokeweight=".398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3.983002pt;margin-top:18.635077pt;width:179.816pt;height:81.960800pt;mso-position-horizontal-relative:page;mso-position-vertical-relative:paragraph;z-index:-55426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308" w:hRule="exact"/>
                    </w:trPr>
                    <w:tc>
                      <w:tcPr>
                        <w:tcW w:w="149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5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q20a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5" w:after="0" w:line="240" w:lineRule="auto"/>
                          <w:ind w:left="14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5" w:after="0" w:line="240" w:lineRule="auto"/>
                          <w:ind w:left="2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81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6"/>
                          </w:rPr>
                          <w:t>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6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49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heard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5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140,723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23.3%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49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Im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5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ossible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5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159,871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26.5%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49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9"/>
                          </w:rPr>
                          <w:t>difficult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5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55,909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9.3%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49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Somewhat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8"/>
                          </w:rPr>
                          <w:t>diff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5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56,810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9.4%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49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Somewhat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easy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5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76,667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12.7%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49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easy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5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113,001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18.7%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DIFFICU</w:t>
      </w:r>
      <w:r>
        <w:rPr>
          <w:rFonts w:ascii="Arial" w:hAnsi="Arial" w:cs="Arial" w:eastAsia="Arial"/>
          <w:sz w:val="18"/>
          <w:szCs w:val="18"/>
          <w:spacing w:val="-17"/>
          <w:w w:val="112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T</w:t>
      </w:r>
      <w:r>
        <w:rPr>
          <w:rFonts w:ascii="Arial" w:hAnsi="Arial" w:cs="Arial" w:eastAsia="Arial"/>
          <w:sz w:val="18"/>
          <w:szCs w:val="18"/>
          <w:spacing w:val="18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GET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TOB</w:t>
      </w:r>
      <w:r>
        <w:rPr>
          <w:rFonts w:ascii="Arial" w:hAnsi="Arial" w:cs="Arial" w:eastAsia="Arial"/>
          <w:sz w:val="18"/>
          <w:szCs w:val="18"/>
          <w:spacing w:val="-5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CCO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right="549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DIFFICU</w:t>
      </w:r>
      <w:r>
        <w:rPr>
          <w:rFonts w:ascii="Arial" w:hAnsi="Arial" w:cs="Arial" w:eastAsia="Arial"/>
          <w:sz w:val="18"/>
          <w:szCs w:val="18"/>
          <w:spacing w:val="-17"/>
          <w:w w:val="112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T</w:t>
      </w:r>
      <w:r>
        <w:rPr>
          <w:rFonts w:ascii="Arial" w:hAnsi="Arial" w:cs="Arial" w:eastAsia="Arial"/>
          <w:sz w:val="18"/>
          <w:szCs w:val="18"/>
          <w:spacing w:val="18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GE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COCAINE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3121"/>
            <w:col w:w="2442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807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22.156006pt;margin-top:-83.977493pt;width:179.816pt;height:78.9534pt;mso-position-horizontal-relative:page;mso-position-vertical-relative:paragraph;z-index:-55427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48" w:hRule="exact"/>
                    </w:trPr>
                    <w:tc>
                      <w:tcPr>
                        <w:tcW w:w="149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q20e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14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2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3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49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heard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5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171,559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28.7%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49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Im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5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ossible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5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235,090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39.4%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49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9"/>
                          </w:rPr>
                          <w:t>difficult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5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85,164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14.3%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49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Somewhat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8"/>
                          </w:rPr>
                          <w:t>diff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5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55,689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9.3%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49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Somewhat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easy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5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24,060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4.0%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49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easy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5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25,3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45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4.2%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28852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34925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028" w:space="2742"/>
            <w:col w:w="3390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54" w:lineRule="auto"/>
        <w:ind w:left="1754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189pt;width:179.816pt;height:.1pt;mso-position-horizontal-relative:page;mso-position-vertical-relative:paragraph;z-index:-55432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3.983002pt;margin-top:35.84409pt;width:179.816pt;height:76.960800pt;mso-position-horizontal-relative:page;mso-position-vertical-relative:paragraph;z-index:-55425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08" w:hRule="exact"/>
                    </w:trPr>
                    <w:tc>
                      <w:tcPr>
                        <w:tcW w:w="149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7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q20b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73" w:lineRule="exact"/>
                          <w:ind w:left="14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73" w:lineRule="exact"/>
                          <w:ind w:left="2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3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49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heard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5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120,436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20.1%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49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Im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5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ossible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5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112,420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18.7%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49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9"/>
                          </w:rPr>
                          <w:t>difficult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5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35,841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6.0%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49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Somewhat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8"/>
                          </w:rPr>
                          <w:t>diff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5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62,323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10.4%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49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Somewhat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easy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5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105,211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17.5%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49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easy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5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164,155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27.3%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DIFFICU</w:t>
      </w:r>
      <w:r>
        <w:rPr>
          <w:rFonts w:ascii="Arial" w:hAnsi="Arial" w:cs="Arial" w:eastAsia="Arial"/>
          <w:sz w:val="18"/>
          <w:szCs w:val="18"/>
          <w:spacing w:val="-17"/>
          <w:w w:val="111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   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TO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GET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COMBINED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ALCOHOL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807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31447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73" w:after="0" w:line="254" w:lineRule="auto"/>
        <w:ind w:left="1515" w:right="549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DIFFICU</w:t>
      </w:r>
      <w:r>
        <w:rPr>
          <w:rFonts w:ascii="Arial" w:hAnsi="Arial" w:cs="Arial" w:eastAsia="Arial"/>
          <w:sz w:val="18"/>
          <w:szCs w:val="18"/>
          <w:spacing w:val="-17"/>
          <w:w w:val="112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T</w:t>
      </w:r>
      <w:r>
        <w:rPr>
          <w:rFonts w:ascii="Arial" w:hAnsi="Arial" w:cs="Arial" w:eastAsia="Arial"/>
          <w:sz w:val="18"/>
          <w:szCs w:val="18"/>
          <w:spacing w:val="18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GE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CR</w:t>
      </w:r>
      <w:r>
        <w:rPr>
          <w:rFonts w:ascii="Arial" w:hAnsi="Arial" w:cs="Arial" w:eastAsia="Arial"/>
          <w:sz w:val="18"/>
          <w:szCs w:val="18"/>
          <w:spacing w:val="-5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CK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56" w:lineRule="auto"/>
        <w:ind w:left="-16" w:right="565"/>
        <w:jc w:val="center"/>
        <w:tabs>
          <w:tab w:pos="1480" w:val="left"/>
          <w:tab w:pos="1700" w:val="left"/>
          <w:tab w:pos="1800" w:val="left"/>
          <w:tab w:pos="272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-21.346106pt;width:179.816pt;height:.1pt;mso-position-horizontal-relative:page;mso-position-vertical-relative:paragraph;z-index:-55430" coordorigin="6443,-427" coordsize="3596,2">
            <v:shape style="position:absolute;left:6443;top:-427;width:3596;height:2" coordorigin="6443,-427" coordsize="3596,0" path="m6443,-427l10039,-427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11.928895pt;width:179.816pt;height:.1pt;mso-position-horizontal-relative:page;mso-position-vertical-relative:paragraph;z-index:-55429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78.080894pt;width:179.816pt;height:.1pt;mso-position-horizontal-relative:page;mso-position-vertical-relative:paragraph;z-index:-55428" coordorigin="6443,1562" coordsize="3596,2">
            <v:shape style="position:absolute;left:6443;top:1562;width:3596;height:2" coordorigin="6443,1562" coordsize="3596,0" path="m6443,1562l10039,1562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q20f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heard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183,196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30.6%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Im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ossible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238,499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39.8%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difficult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90,786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15.2%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Somewhat</w:t>
      </w:r>
      <w:r>
        <w:rPr>
          <w:rFonts w:ascii="Arial" w:hAnsi="Arial" w:cs="Arial" w:eastAsia="Arial"/>
          <w:sz w:val="18"/>
          <w:szCs w:val="18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diff</w:t>
      </w:r>
      <w:r>
        <w:rPr>
          <w:rFonts w:ascii="Arial" w:hAnsi="Arial" w:cs="Arial" w:eastAsia="Arial"/>
          <w:sz w:val="18"/>
          <w:szCs w:val="18"/>
          <w:spacing w:val="-3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45,906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7.7%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Somewhat</w:t>
      </w:r>
      <w:r>
        <w:rPr>
          <w:rFonts w:ascii="Arial" w:hAnsi="Arial" w:cs="Arial" w:eastAsia="Arial"/>
          <w:sz w:val="18"/>
          <w:szCs w:val="18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easy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19,431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3.2%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easy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21,3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3.6%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32687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437" w:hRule="exact"/>
        </w:trPr>
        <w:tc>
          <w:tcPr>
            <w:tcW w:w="3556" w:type="dxa"/>
            <w:gridSpan w:val="3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6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DIFFICU</w:t>
            </w:r>
            <w:r>
              <w:rPr>
                <w:rFonts w:ascii="Arial" w:hAnsi="Arial" w:cs="Arial" w:eastAsia="Arial"/>
                <w:sz w:val="18"/>
                <w:szCs w:val="18"/>
                <w:spacing w:val="-17"/>
                <w:w w:val="112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8"/>
                <w:w w:val="11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4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GET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6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9"/>
              </w:rPr>
              <w:t>INHALANTS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3596" w:type="dxa"/>
            <w:gridSpan w:val="3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6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DIFFICU</w:t>
            </w:r>
            <w:r>
              <w:rPr>
                <w:rFonts w:ascii="Arial" w:hAnsi="Arial" w:cs="Arial" w:eastAsia="Arial"/>
                <w:sz w:val="18"/>
                <w:szCs w:val="18"/>
                <w:spacing w:val="-17"/>
                <w:w w:val="112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8"/>
                <w:w w:val="11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18"/>
                <w:szCs w:val="18"/>
                <w:spacing w:val="4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GE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6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3"/>
              </w:rPr>
              <w:t>STE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OIDS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59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q20c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6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q20h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9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1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59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heard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68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2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187,320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heard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9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3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186,344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Im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ossible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116,920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Im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ossible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228,929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  <w:r>
              <w:rPr>
                <w:rFonts w:ascii="Arial" w:hAnsi="Arial" w:cs="Arial" w:eastAsia="Arial"/>
                <w:sz w:val="18"/>
                <w:szCs w:val="18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9"/>
              </w:rPr>
              <w:t>difficult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32,217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  <w:r>
              <w:rPr>
                <w:rFonts w:ascii="Arial" w:hAnsi="Arial" w:cs="Arial" w:eastAsia="Arial"/>
                <w:sz w:val="18"/>
                <w:szCs w:val="18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9"/>
              </w:rPr>
              <w:t>difficult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86,857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Somewhat</w:t>
            </w:r>
            <w:r>
              <w:rPr>
                <w:rFonts w:ascii="Arial" w:hAnsi="Arial" w:cs="Arial" w:eastAsia="Arial"/>
                <w:sz w:val="18"/>
                <w:szCs w:val="18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diff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38,541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Somewhat</w:t>
            </w:r>
            <w:r>
              <w:rPr>
                <w:rFonts w:ascii="Arial" w:hAnsi="Arial" w:cs="Arial" w:eastAsia="Arial"/>
                <w:sz w:val="18"/>
                <w:szCs w:val="18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diff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50,890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Somewhat</w:t>
            </w:r>
            <w:r>
              <w:rPr>
                <w:rFonts w:ascii="Arial" w:hAnsi="Arial" w:cs="Arial" w:eastAsia="Arial"/>
                <w:sz w:val="18"/>
                <w:szCs w:val="18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66,278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Somewhat</w:t>
            </w:r>
            <w:r>
              <w:rPr>
                <w:rFonts w:ascii="Arial" w:hAnsi="Arial" w:cs="Arial" w:eastAsia="Arial"/>
                <w:sz w:val="18"/>
                <w:szCs w:val="18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23,652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59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  <w:r>
              <w:rPr>
                <w:rFonts w:ascii="Arial" w:hAnsi="Arial" w:cs="Arial" w:eastAsia="Arial"/>
                <w:sz w:val="18"/>
                <w:szCs w:val="18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6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157,865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  <w:r>
              <w:rPr>
                <w:rFonts w:ascii="Arial" w:hAnsi="Arial" w:cs="Arial" w:eastAsia="Arial"/>
                <w:sz w:val="18"/>
                <w:szCs w:val="18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9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21,9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0" w:after="0" w:line="184" w:lineRule="exact"/>
        <w:ind w:left="807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32692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89" w:after="0" w:line="246" w:lineRule="auto"/>
        <w:ind w:left="136" w:right="-48" w:firstLine="248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spacing w:val="2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frequencies</w:t>
      </w:r>
      <w:r>
        <w:rPr>
          <w:rFonts w:ascii="Arial" w:hAnsi="Arial" w:cs="Arial" w:eastAsia="Arial"/>
          <w:sz w:val="16"/>
          <w:szCs w:val="16"/>
          <w:spacing w:val="-1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v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b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een</w:t>
      </w:r>
      <w:r>
        <w:rPr>
          <w:rFonts w:ascii="Arial" w:hAnsi="Arial" w:cs="Arial" w:eastAsia="Arial"/>
          <w:sz w:val="16"/>
          <w:szCs w:val="16"/>
          <w:spacing w:val="-8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w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eig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ted</w:t>
      </w:r>
      <w:r>
        <w:rPr>
          <w:rFonts w:ascii="Arial" w:hAnsi="Arial" w:cs="Arial" w:eastAsia="Arial"/>
          <w:sz w:val="16"/>
          <w:szCs w:val="16"/>
          <w:spacing w:val="2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so</w:t>
      </w:r>
      <w:r>
        <w:rPr>
          <w:rFonts w:ascii="Arial" w:hAnsi="Arial" w:cs="Arial" w:eastAsia="Arial"/>
          <w:sz w:val="16"/>
          <w:szCs w:val="16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that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spacing w:val="2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analysis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reflects</w:t>
      </w:r>
      <w:r>
        <w:rPr>
          <w:rFonts w:ascii="Arial" w:hAnsi="Arial" w:cs="Arial" w:eastAsia="Arial"/>
          <w:sz w:val="16"/>
          <w:szCs w:val="16"/>
          <w:spacing w:val="1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spacing w:val="2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11"/>
        </w:rPr>
        <w:t>distribution</w:t>
      </w:r>
      <w:r>
        <w:rPr>
          <w:rFonts w:ascii="Arial" w:hAnsi="Arial" w:cs="Arial" w:eastAsia="Arial"/>
          <w:sz w:val="16"/>
          <w:szCs w:val="16"/>
          <w:spacing w:val="7"/>
          <w:w w:val="11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of</w:t>
      </w:r>
      <w:r>
        <w:rPr>
          <w:rFonts w:ascii="Arial" w:hAnsi="Arial" w:cs="Arial" w:eastAsia="Arial"/>
          <w:sz w:val="16"/>
          <w:szCs w:val="16"/>
          <w:spacing w:val="1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stude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ts</w:t>
      </w:r>
      <w:r>
        <w:rPr>
          <w:rFonts w:ascii="Arial" w:hAnsi="Arial" w:cs="Arial" w:eastAsia="Arial"/>
          <w:sz w:val="16"/>
          <w:szCs w:val="16"/>
          <w:spacing w:val="29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b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spacing w:val="2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3"/>
        </w:rPr>
        <w:t>le</w:t>
      </w:r>
      <w:r>
        <w:rPr>
          <w:rFonts w:ascii="Arial" w:hAnsi="Arial" w:cs="Arial" w:eastAsia="Arial"/>
          <w:sz w:val="16"/>
          <w:szCs w:val="16"/>
          <w:spacing w:val="-4"/>
          <w:w w:val="103"/>
        </w:rPr>
        <w:t>v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el.</w:t>
      </w:r>
    </w:p>
    <w:p>
      <w:pPr>
        <w:spacing w:before="0" w:after="0" w:line="184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33208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4543" w:space="1227"/>
            <w:col w:w="3390"/>
          </w:cols>
        </w:sectPr>
      </w:pPr>
      <w:rPr/>
    </w:p>
    <w:p>
      <w:pPr>
        <w:spacing w:before="0" w:after="0" w:line="173" w:lineRule="exact"/>
        <w:ind w:right="-20"/>
        <w:jc w:val="righ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w w:val="102"/>
        </w:rPr>
        <w:t>ECS</w:t>
      </w:r>
      <w:r>
        <w:rPr>
          <w:rFonts w:ascii="Arial" w:hAnsi="Arial" w:cs="Arial" w:eastAsia="Arial"/>
          <w:sz w:val="18"/>
          <w:szCs w:val="18"/>
          <w:spacing w:val="-15"/>
          <w:w w:val="10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ASY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3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USED</w:t>
      </w:r>
      <w:r>
        <w:rPr>
          <w:rFonts w:ascii="Arial" w:hAnsi="Arial" w:cs="Arial" w:eastAsia="Arial"/>
          <w:sz w:val="18"/>
          <w:szCs w:val="18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OB</w:t>
      </w:r>
      <w:r>
        <w:rPr>
          <w:rFonts w:ascii="Arial" w:hAnsi="Arial" w:cs="Arial" w:eastAsia="Arial"/>
          <w:sz w:val="18"/>
          <w:szCs w:val="18"/>
          <w:spacing w:val="-5"/>
          <w:w w:val="108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CCO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pgMar w:header="407" w:footer="591" w:top="1480" w:bottom="780" w:left="1360" w:right="1720"/>
          <w:headerReference w:type="default" r:id="rId48"/>
          <w:pgSz w:w="12240" w:h="15840"/>
          <w:cols w:num="2" w:equalWidth="0">
            <w:col w:w="2611" w:space="4106"/>
            <w:col w:w="2443"/>
          </w:cols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248" w:hRule="exact"/>
        </w:trPr>
        <w:tc>
          <w:tcPr>
            <w:tcW w:w="149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q20i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1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q21a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2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0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2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49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heard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8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3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232,280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8"/>
                <w:szCs w:val="18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ounger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6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5,050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Im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ossible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190,423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1,788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  <w:r>
              <w:rPr>
                <w:rFonts w:ascii="Arial" w:hAnsi="Arial" w:cs="Arial" w:eastAsia="Arial"/>
                <w:sz w:val="18"/>
                <w:szCs w:val="18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9"/>
              </w:rPr>
              <w:t>difficult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66,909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4,8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Somewhat</w:t>
            </w:r>
            <w:r>
              <w:rPr>
                <w:rFonts w:ascii="Arial" w:hAnsi="Arial" w:cs="Arial" w:eastAsia="Arial"/>
                <w:sz w:val="18"/>
                <w:szCs w:val="18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diff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46,533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3,4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Somewhat</w:t>
            </w:r>
            <w:r>
              <w:rPr>
                <w:rFonts w:ascii="Arial" w:hAnsi="Arial" w:cs="Arial" w:eastAsia="Arial"/>
                <w:sz w:val="18"/>
                <w:szCs w:val="18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30,753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9,2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49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  <w:r>
              <w:rPr>
                <w:rFonts w:ascii="Arial" w:hAnsi="Arial" w:cs="Arial" w:eastAsia="Arial"/>
                <w:sz w:val="18"/>
                <w:szCs w:val="18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,872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6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11,071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0" w:hRule="exact"/>
        </w:trPr>
        <w:tc>
          <w:tcPr>
            <w:tcW w:w="4963" w:type="dxa"/>
            <w:vMerge w:val="restart"/>
            <w:gridSpan w:val="4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6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Missing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36"/>
              </w:rPr>
              <w:t>=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3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34063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4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4" w:lineRule="exact"/>
              <w:ind w:left="56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11,243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4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4963" w:type="dxa"/>
            <w:vMerge/>
            <w:gridSpan w:val="4"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6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13,543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4963" w:type="dxa"/>
            <w:vMerge/>
            <w:gridSpan w:val="4"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6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10,301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4963" w:type="dxa"/>
            <w:vMerge/>
            <w:gridSpan w:val="4"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7,2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4963" w:type="dxa"/>
            <w:vMerge/>
            <w:gridSpan w:val="4"/>
            <w:tcBorders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8"/>
                <w:szCs w:val="18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older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2,060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0" w:after="0" w:line="190" w:lineRule="exact"/>
        <w:ind w:left="572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551974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54" w:lineRule="auto"/>
        <w:ind w:left="1754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1921pt;width:179.816pt;height:.1pt;mso-position-horizontal-relative:page;mso-position-vertical-relative:paragraph;z-index:-55424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DIFFICU</w:t>
      </w:r>
      <w:r>
        <w:rPr>
          <w:rFonts w:ascii="Arial" w:hAnsi="Arial" w:cs="Arial" w:eastAsia="Arial"/>
          <w:sz w:val="18"/>
          <w:szCs w:val="18"/>
          <w:spacing w:val="-17"/>
          <w:w w:val="112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T</w:t>
      </w:r>
      <w:r>
        <w:rPr>
          <w:rFonts w:ascii="Arial" w:hAnsi="Arial" w:cs="Arial" w:eastAsia="Arial"/>
          <w:sz w:val="18"/>
          <w:szCs w:val="18"/>
          <w:spacing w:val="18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GET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HE</w:t>
      </w:r>
      <w:r>
        <w:rPr>
          <w:rFonts w:ascii="Arial" w:hAnsi="Arial" w:cs="Arial" w:eastAsia="Arial"/>
          <w:sz w:val="18"/>
          <w:szCs w:val="18"/>
          <w:spacing w:val="-5"/>
          <w:w w:val="105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OIN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56" w:lineRule="auto"/>
        <w:ind w:left="224" w:right="-36"/>
        <w:jc w:val="center"/>
        <w:tabs>
          <w:tab w:pos="1720" w:val="left"/>
          <w:tab w:pos="1940" w:val="left"/>
          <w:tab w:pos="2040" w:val="left"/>
          <w:tab w:pos="296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1.928891pt;width:179.816pt;height:.1pt;mso-position-horizontal-relative:page;mso-position-vertical-relative:paragraph;z-index:-55423" coordorigin="1480,239" coordsize="3596,2">
            <v:shape style="position:absolute;left:1480;top:239;width:3596;height:2" coordorigin="1480,239" coordsize="3596,0" path="m1480,239l5076,239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73.983002pt;margin-top:78.080894pt;width:179.816pt;height:.1pt;mso-position-horizontal-relative:page;mso-position-vertical-relative:paragraph;z-index:-55422" coordorigin="1480,1562" coordsize="3596,2">
            <v:shape style="position:absolute;left:1480;top:1562;width:3596;height:2" coordorigin="1480,1562" coordsize="3596,0" path="m1480,1562l5076,1562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q20j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heard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217,834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36.2%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Im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ossible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242,962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40.4%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difficult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75,893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12.6%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Somewhat</w:t>
      </w:r>
      <w:r>
        <w:rPr>
          <w:rFonts w:ascii="Arial" w:hAnsi="Arial" w:cs="Arial" w:eastAsia="Arial"/>
          <w:sz w:val="18"/>
          <w:szCs w:val="18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diff</w:t>
      </w:r>
      <w:r>
        <w:rPr>
          <w:rFonts w:ascii="Arial" w:hAnsi="Arial" w:cs="Arial" w:eastAsia="Arial"/>
          <w:sz w:val="18"/>
          <w:szCs w:val="18"/>
          <w:spacing w:val="-3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31,781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5.3%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Somewhat</w:t>
      </w:r>
      <w:r>
        <w:rPr>
          <w:rFonts w:ascii="Arial" w:hAnsi="Arial" w:cs="Arial" w:eastAsia="Arial"/>
          <w:sz w:val="18"/>
          <w:szCs w:val="18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easy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15,713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2.6%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easy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,044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2.8%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30606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4" w:lineRule="auto"/>
        <w:ind w:left="1754" w:right="-51"/>
        <w:jc w:val="left"/>
        <w:tabs>
          <w:tab w:pos="2660" w:val="left"/>
          <w:tab w:pos="33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1889pt;width:179.816pt;height:.1pt;mso-position-horizontal-relative:page;mso-position-vertical-relative:paragraph;z-index:-55421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DIFFICU</w:t>
      </w:r>
      <w:r>
        <w:rPr>
          <w:rFonts w:ascii="Arial" w:hAnsi="Arial" w:cs="Arial" w:eastAsia="Arial"/>
          <w:sz w:val="18"/>
          <w:szCs w:val="18"/>
          <w:spacing w:val="-17"/>
          <w:w w:val="111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T</w:t>
      </w:r>
      <w:r>
        <w:rPr>
          <w:rFonts w:ascii="Arial" w:hAnsi="Arial" w:cs="Arial" w:eastAsia="Arial"/>
          <w:sz w:val="18"/>
          <w:szCs w:val="18"/>
          <w:spacing w:val="-44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TO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GET</w:t>
      </w:r>
      <w:r>
        <w:rPr>
          <w:rFonts w:ascii="Arial" w:hAnsi="Arial" w:cs="Arial" w:eastAsia="Arial"/>
          <w:sz w:val="18"/>
          <w:szCs w:val="18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METHAM-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4" w:lineRule="auto"/>
        <w:ind w:left="1515" w:right="55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.570881pt;width:179.816pt;height:.1pt;mso-position-horizontal-relative:page;mso-position-vertical-relative:paragraph;z-index:-55420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WHEN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FIRST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USED</w:t>
      </w:r>
      <w:r>
        <w:rPr>
          <w:rFonts w:ascii="Arial" w:hAnsi="Arial" w:cs="Arial" w:eastAsia="Arial"/>
          <w:sz w:val="18"/>
          <w:szCs w:val="18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LCOHOL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20"/>
        <w:jc w:val="left"/>
        <w:tabs>
          <w:tab w:pos="1500" w:val="left"/>
          <w:tab w:pos="27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q21b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right="-20"/>
        <w:jc w:val="left"/>
        <w:tabs>
          <w:tab w:pos="182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.570887pt;width:179.816pt;height:.1pt;mso-position-horizontal-relative:page;mso-position-vertical-relative:paragraph;z-index:-55419" coordorigin="6443,31" coordsize="3596,2">
            <v:shape style="position:absolute;left:6443;top:31;width:3596;height:2" coordorigin="6443,31" coordsize="3596,0" path="m6443,31l10039,3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ounger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28,2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tabs>
          <w:tab w:pos="1820" w:val="left"/>
          <w:tab w:pos="29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11,3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tabs>
          <w:tab w:pos="1820" w:val="left"/>
          <w:tab w:pos="29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10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15,753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tabs>
          <w:tab w:pos="1820" w:val="left"/>
          <w:tab w:pos="29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11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14,241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tabs>
          <w:tab w:pos="182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12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27,524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tabs>
          <w:tab w:pos="182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13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30,481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13.7%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tabs>
          <w:tab w:pos="182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14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32,357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14.5%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tabs>
          <w:tab w:pos="182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15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29,535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13.2%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tabs>
          <w:tab w:pos="1820" w:val="left"/>
          <w:tab w:pos="29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16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20,224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444" w:hRule="exact"/>
        </w:trPr>
        <w:tc>
          <w:tcPr>
            <w:tcW w:w="149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q20k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29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54" w:lineRule="auto"/>
              <w:ind w:left="140" w:right="-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8"/>
              </w:rPr>
              <w:t>PHE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8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1"/>
              </w:rPr>
              <w:t>AMINE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4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8"/>
                <w:szCs w:val="18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older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5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4" w:lineRule="exact"/>
              <w:ind w:left="43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11,303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52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2,073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4" w:lineRule="exact"/>
              <w:ind w:left="3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3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42" w:hRule="exact"/>
        </w:trPr>
        <w:tc>
          <w:tcPr>
            <w:tcW w:w="149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6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heard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29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6" w:lineRule="exact"/>
              <w:ind w:left="3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230,635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3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6" w:lineRule="exact"/>
              <w:ind w:left="17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6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58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11" w:right="-6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Missing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36"/>
              </w:rPr>
              <w:t>=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3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4087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-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Im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ossible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3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231,727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7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4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  <w:r>
              <w:rPr>
                <w:rFonts w:ascii="Arial" w:hAnsi="Arial" w:cs="Arial" w:eastAsia="Arial"/>
                <w:sz w:val="18"/>
                <w:szCs w:val="18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9"/>
              </w:rPr>
              <w:t>difficult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74,065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7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4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Somewhat</w:t>
            </w:r>
            <w:r>
              <w:rPr>
                <w:rFonts w:ascii="Arial" w:hAnsi="Arial" w:cs="Arial" w:eastAsia="Arial"/>
                <w:sz w:val="18"/>
                <w:szCs w:val="18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diff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29,354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4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Somewhat</w:t>
            </w:r>
            <w:r>
              <w:rPr>
                <w:rFonts w:ascii="Arial" w:hAnsi="Arial" w:cs="Arial" w:eastAsia="Arial"/>
                <w:sz w:val="18"/>
                <w:szCs w:val="18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14,974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28" w:hRule="exact"/>
        </w:trPr>
        <w:tc>
          <w:tcPr>
            <w:tcW w:w="149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  <w:r>
              <w:rPr>
                <w:rFonts w:ascii="Arial" w:hAnsi="Arial" w:cs="Arial" w:eastAsia="Arial"/>
                <w:sz w:val="18"/>
                <w:szCs w:val="18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29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,728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</w:tbl>
    <w:p>
      <w:pPr>
        <w:spacing w:before="0" w:after="0" w:line="178" w:lineRule="exact"/>
        <w:ind w:left="807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32351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5" w:after="0" w:line="254" w:lineRule="auto"/>
        <w:ind w:left="6717" w:right="55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.820895pt;width:179.816pt;height:.1pt;mso-position-horizontal-relative:page;mso-position-vertical-relative:paragraph;z-index:-55418" coordorigin="6443,36" coordsize="3596,2">
            <v:shape style="position:absolute;left:6443;top:36;width:3596;height:2" coordorigin="6443,36" coordsize="3596,0" path="m6443,36l10039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WHEN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FIRST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USED</w:t>
      </w:r>
      <w:r>
        <w:rPr>
          <w:rFonts w:ascii="Arial" w:hAnsi="Arial" w:cs="Arial" w:eastAsia="Arial"/>
          <w:sz w:val="18"/>
          <w:szCs w:val="18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2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NHALANTS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248" w:hRule="exact"/>
        </w:trPr>
        <w:tc>
          <w:tcPr>
            <w:tcW w:w="4963" w:type="dxa"/>
            <w:vMerge w:val="restart"/>
            <w:gridSpan w:val="4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54" w:lineRule="auto"/>
              <w:ind w:left="1634" w:right="1436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DIFFICU</w:t>
            </w:r>
            <w:r>
              <w:rPr>
                <w:rFonts w:ascii="Arial" w:hAnsi="Arial" w:cs="Arial" w:eastAsia="Arial"/>
                <w:sz w:val="18"/>
                <w:szCs w:val="18"/>
                <w:spacing w:val="-17"/>
                <w:w w:val="112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8"/>
                <w:w w:val="11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4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GET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SYNTHETIC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3"/>
              </w:rPr>
              <w:t>MA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9"/>
              </w:rPr>
              <w:t>RI-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9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9"/>
              </w:rPr>
              <w:t>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q21c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2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1" w:hRule="exact"/>
        </w:trPr>
        <w:tc>
          <w:tcPr>
            <w:tcW w:w="4963" w:type="dxa"/>
            <w:vMerge/>
            <w:gridSpan w:val="4"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8"/>
                <w:szCs w:val="18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ounger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6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5,465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6" w:hRule="exact"/>
        </w:trPr>
        <w:tc>
          <w:tcPr>
            <w:tcW w:w="4963" w:type="dxa"/>
            <w:vMerge/>
            <w:gridSpan w:val="4"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4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4" w:lineRule="exact"/>
              <w:ind w:left="6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2,061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4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4963" w:type="dxa"/>
            <w:vMerge/>
            <w:gridSpan w:val="4"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6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3,4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5" w:hRule="exact"/>
        </w:trPr>
        <w:tc>
          <w:tcPr>
            <w:tcW w:w="4963" w:type="dxa"/>
            <w:vMerge/>
            <w:gridSpan w:val="4"/>
            <w:tcBorders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6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4,1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4" w:hRule="exact"/>
        </w:trPr>
        <w:tc>
          <w:tcPr>
            <w:tcW w:w="149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q20l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3" w:lineRule="exact"/>
              <w:ind w:left="1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3" w:lineRule="exact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1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1" w:lineRule="exact"/>
              <w:ind w:left="6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3,8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1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49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heard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8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3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235,923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6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6" w:lineRule="exact"/>
              <w:ind w:left="6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4,0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6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Im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ossible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3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181,828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6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2,7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  <w:r>
              <w:rPr>
                <w:rFonts w:ascii="Arial" w:hAnsi="Arial" w:cs="Arial" w:eastAsia="Arial"/>
                <w:sz w:val="18"/>
                <w:szCs w:val="18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9"/>
              </w:rPr>
              <w:t>difficult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57,680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6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Somewhat</w:t>
            </w:r>
            <w:r>
              <w:rPr>
                <w:rFonts w:ascii="Arial" w:hAnsi="Arial" w:cs="Arial" w:eastAsia="Arial"/>
                <w:sz w:val="18"/>
                <w:szCs w:val="18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diff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36,660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79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Somewhat</w:t>
            </w:r>
            <w:r>
              <w:rPr>
                <w:rFonts w:ascii="Arial" w:hAnsi="Arial" w:cs="Arial" w:eastAsia="Arial"/>
                <w:sz w:val="18"/>
                <w:szCs w:val="18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41,686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79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516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49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  <w:r>
              <w:rPr>
                <w:rFonts w:ascii="Arial" w:hAnsi="Arial" w:cs="Arial" w:eastAsia="Arial"/>
                <w:sz w:val="18"/>
                <w:szCs w:val="18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,389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8"/>
                <w:szCs w:val="18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older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79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0" w:after="0" w:line="178" w:lineRule="exact"/>
        <w:ind w:left="807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31667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8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602877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028" w:space="2696"/>
            <w:col w:w="3436"/>
          </w:cols>
        </w:sectPr>
      </w:pPr>
      <w:rPr/>
    </w:p>
    <w:p>
      <w:pPr>
        <w:spacing w:before="0" w:after="0" w:line="192" w:lineRule="exact"/>
        <w:ind w:left="1754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FIR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92" w:lineRule="exact"/>
        <w:ind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5"/>
          <w:w w:val="115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GE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92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WHEN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FIRST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pgMar w:header="407" w:footer="591" w:top="1240" w:bottom="780" w:left="1360" w:right="1720"/>
          <w:headerReference w:type="default" r:id="rId49"/>
          <w:pgSz w:w="12240" w:h="15840"/>
          <w:cols w:num="3" w:equalWidth="0">
            <w:col w:w="3597" w:space="3121"/>
            <w:col w:w="403" w:space="145"/>
            <w:col w:w="1894"/>
          </w:cols>
        </w:sectPr>
      </w:pPr>
      <w:rPr/>
    </w:p>
    <w:p>
      <w:pPr>
        <w:spacing w:before="12" w:after="0" w:line="240" w:lineRule="auto"/>
        <w:ind w:left="175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USED</w:t>
      </w:r>
      <w:r>
        <w:rPr>
          <w:rFonts w:ascii="Arial" w:hAnsi="Arial" w:cs="Arial" w:eastAsia="Arial"/>
          <w:sz w:val="18"/>
          <w:szCs w:val="18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MARI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JUANA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1720" w:val="left"/>
          <w:tab w:pos="29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q21d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left="206" w:right="-53"/>
        <w:jc w:val="center"/>
        <w:tabs>
          <w:tab w:pos="2120" w:val="left"/>
          <w:tab w:pos="31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571904pt;width:179.816pt;height:.1pt;mso-position-horizontal-relative:page;mso-position-vertical-relative:paragraph;z-index:-55417" coordorigin="1480,31" coordsize="3596,2">
            <v:shape style="position:absolute;left:1480;top:31;width:3596;height:2" coordorigin="1480,31" coordsize="3596,0" path="m1480,31l5076,3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ounger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1,061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2120" w:val="left"/>
          <w:tab w:pos="31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2,176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2120" w:val="left"/>
          <w:tab w:pos="31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10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,554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2120" w:val="left"/>
          <w:tab w:pos="31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11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,375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4.3%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2020" w:val="left"/>
          <w:tab w:pos="31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12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10,002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9.8%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202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13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18,263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17.9%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202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14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20,345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19.9%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202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15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19,186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18.8%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202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16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15,618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15.3%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2120" w:val="left"/>
          <w:tab w:pos="31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17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,701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6.6%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63" w:lineRule="auto"/>
        <w:ind w:left="224" w:right="-35"/>
        <w:jc w:val="center"/>
        <w:tabs>
          <w:tab w:pos="2280" w:val="left"/>
          <w:tab w:pos="31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8914pt;width:179.816pt;height:.1pt;mso-position-horizontal-relative:page;mso-position-vertical-relative:paragraph;z-index:-55416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18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847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0.8%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529705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1515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USED</w:t>
      </w:r>
      <w:r>
        <w:rPr>
          <w:rFonts w:ascii="Arial" w:hAnsi="Arial" w:cs="Arial" w:eastAsia="Arial"/>
          <w:sz w:val="18"/>
          <w:szCs w:val="18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85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TE</w:t>
      </w:r>
      <w:r>
        <w:rPr>
          <w:rFonts w:ascii="Arial" w:hAnsi="Arial" w:cs="Arial" w:eastAsia="Arial"/>
          <w:sz w:val="18"/>
          <w:szCs w:val="18"/>
          <w:spacing w:val="-5"/>
          <w:w w:val="109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OIDS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-33" w:right="547"/>
        <w:jc w:val="center"/>
        <w:tabs>
          <w:tab w:pos="1480" w:val="left"/>
          <w:tab w:pos="27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q21h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left="-33" w:right="547"/>
        <w:jc w:val="center"/>
        <w:tabs>
          <w:tab w:pos="2020" w:val="left"/>
          <w:tab w:pos="28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.571904pt;width:179.816pt;height:.1pt;mso-position-horizontal-relative:page;mso-position-vertical-relative:paragraph;z-index:-55414" coordorigin="6443,31" coordsize="3596,2">
            <v:shape style="position:absolute;left:6443;top:31;width:3596;height:2" coordorigin="6443,31" coordsize="3596,0" path="m6443,31l10039,3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ounger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987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16.8%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-33" w:right="547"/>
        <w:jc w:val="center"/>
        <w:tabs>
          <w:tab w:pos="2020" w:val="left"/>
          <w:tab w:pos="2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195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-33" w:right="547"/>
        <w:jc w:val="center"/>
        <w:tabs>
          <w:tab w:pos="1880" w:val="left"/>
          <w:tab w:pos="28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10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20.9%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-33" w:right="547"/>
        <w:jc w:val="center"/>
        <w:tabs>
          <w:tab w:pos="2020" w:val="left"/>
          <w:tab w:pos="2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11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313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5.3%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-33" w:right="547"/>
        <w:jc w:val="center"/>
        <w:tabs>
          <w:tab w:pos="2020" w:val="left"/>
          <w:tab w:pos="2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12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253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4.3%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-33" w:right="547"/>
        <w:jc w:val="center"/>
        <w:tabs>
          <w:tab w:pos="2020" w:val="left"/>
          <w:tab w:pos="28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13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831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14.1%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-33" w:right="547"/>
        <w:jc w:val="center"/>
        <w:tabs>
          <w:tab w:pos="2020" w:val="left"/>
          <w:tab w:pos="2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14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342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5.8%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-33" w:right="547"/>
        <w:jc w:val="center"/>
        <w:tabs>
          <w:tab w:pos="2020" w:val="left"/>
          <w:tab w:pos="2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15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519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8.8%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-33" w:right="547"/>
        <w:jc w:val="center"/>
        <w:tabs>
          <w:tab w:pos="2020" w:val="left"/>
          <w:tab w:pos="28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16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636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10.8%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63" w:lineRule="auto"/>
        <w:ind w:left="-16" w:right="565"/>
        <w:jc w:val="center"/>
        <w:tabs>
          <w:tab w:pos="2040" w:val="left"/>
          <w:tab w:pos="29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2.528899pt;width:179.816pt;height:.1pt;mso-position-horizontal-relative:page;mso-position-vertical-relative:paragraph;z-index:-55413" coordorigin="6443,251" coordsize="3596,2">
            <v:shape style="position:absolute;left:6443;top:251;width:3596;height:2" coordorigin="6443,251" coordsize="3596,0" path="m6443,251l10039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17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586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9.9%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625939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229" w:hRule="exact"/>
        </w:trPr>
        <w:tc>
          <w:tcPr>
            <w:tcW w:w="138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250" w:right="-6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2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1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HE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20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-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1"/>
              </w:rPr>
              <w:t>FIR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ST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5003" w:type="dxa"/>
            <w:gridSpan w:val="4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437" w:hRule="exact"/>
        </w:trPr>
        <w:tc>
          <w:tcPr>
            <w:tcW w:w="138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q21e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5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250" w:right="-4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1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COC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2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20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-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20"/>
              </w:rPr>
              <w:t>AI</w:t>
            </w:r>
            <w:r>
              <w:rPr>
                <w:rFonts w:ascii="Arial" w:hAnsi="Arial" w:cs="Arial" w:eastAsia="Arial"/>
                <w:sz w:val="18"/>
                <w:szCs w:val="18"/>
                <w:w w:val="105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w w:val="100"/>
              </w:rPr>
            </w:r>
          </w:p>
          <w:p>
            <w:pPr>
              <w:spacing w:before="12" w:after="0" w:line="240" w:lineRule="auto"/>
              <w:ind w:left="2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79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2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2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WHE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2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1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-2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FIRST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-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2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9" w:hRule="exact"/>
        </w:trPr>
        <w:tc>
          <w:tcPr>
            <w:tcW w:w="138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8"/>
                <w:szCs w:val="18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ounger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53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right="16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53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20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45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q21i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3" w:hRule="exact"/>
        </w:trPr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right="16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45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8"/>
                <w:szCs w:val="18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ounger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79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79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777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3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7" w:lineRule="exact"/>
              <w:ind w:left="79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79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3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7" w:lineRule="exact"/>
              <w:ind w:left="79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6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,256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3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7" w:lineRule="exact"/>
              <w:ind w:left="6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6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,645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3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7" w:lineRule="exact"/>
              <w:ind w:left="6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7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79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3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7" w:lineRule="exact"/>
              <w:ind w:left="6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7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79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607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45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7" w:lineRule="exact"/>
              <w:ind w:left="6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3,2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7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3" w:hRule="exact"/>
        </w:trPr>
        <w:tc>
          <w:tcPr>
            <w:tcW w:w="138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8"/>
                <w:szCs w:val="18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older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5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79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20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3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7" w:lineRule="exact"/>
              <w:ind w:left="6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2,8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7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3557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6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Missing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36"/>
              </w:rPr>
              <w:t>=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3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624774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1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1" w:lineRule="exact"/>
              <w:ind w:left="6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1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3557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8"/>
                <w:szCs w:val="18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older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9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0" w:after="0" w:line="184" w:lineRule="exact"/>
        <w:ind w:left="572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618790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5" w:after="0" w:line="254" w:lineRule="auto"/>
        <w:ind w:left="1754" w:right="5513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1889pt;width:179.816pt;height:.1pt;mso-position-horizontal-relative:page;mso-position-vertical-relative:paragraph;z-index:-55415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FIR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ST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USED</w:t>
      </w:r>
      <w:r>
        <w:rPr>
          <w:rFonts w:ascii="Arial" w:hAnsi="Arial" w:cs="Arial" w:eastAsia="Arial"/>
          <w:sz w:val="18"/>
          <w:szCs w:val="18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CR</w:t>
      </w:r>
      <w:r>
        <w:rPr>
          <w:rFonts w:ascii="Arial" w:hAnsi="Arial" w:cs="Arial" w:eastAsia="Arial"/>
          <w:sz w:val="18"/>
          <w:szCs w:val="18"/>
          <w:spacing w:val="-5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CK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248" w:hRule="exact"/>
        </w:trPr>
        <w:tc>
          <w:tcPr>
            <w:tcW w:w="138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q21f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2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5003" w:type="dxa"/>
            <w:vMerge w:val="restart"/>
            <w:gridSpan w:val="4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30" w:hRule="exact"/>
        </w:trPr>
        <w:tc>
          <w:tcPr>
            <w:tcW w:w="138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8"/>
                <w:szCs w:val="18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ounger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79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5003" w:type="dxa"/>
            <w:vMerge/>
            <w:gridSpan w:val="4"/>
            <w:tcBorders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3" w:hRule="exact"/>
        </w:trPr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5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5" w:lineRule="exact"/>
              <w:ind w:left="79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5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212" w:type="dxa"/>
            <w:gridSpan w:val="2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2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2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WHEN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FIRST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79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21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1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6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OIN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34" w:hRule="exact"/>
        </w:trPr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6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,103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q21j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212" w:type="dxa"/>
            <w:gridSpan w:val="2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0" w:right="-20"/>
              <w:jc w:val="left"/>
              <w:tabs>
                <w:tab w:pos="148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09" w:hRule="exact"/>
        </w:trPr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7" w:lineRule="exact"/>
              <w:ind w:left="79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7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8"/>
                <w:szCs w:val="18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ounger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212" w:type="dxa"/>
            <w:gridSpan w:val="2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796" w:right="-20"/>
              <w:jc w:val="left"/>
              <w:tabs>
                <w:tab w:pos="160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614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8" w:lineRule="exact"/>
              <w:ind w:left="79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8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21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7" w:lineRule="exact"/>
              <w:ind w:left="796" w:right="-20"/>
              <w:jc w:val="left"/>
              <w:tabs>
                <w:tab w:pos="170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8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8" w:lineRule="exact"/>
              <w:ind w:left="79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8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21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7" w:lineRule="exact"/>
              <w:ind w:left="796" w:right="-20"/>
              <w:jc w:val="left"/>
              <w:tabs>
                <w:tab w:pos="160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9" w:hRule="exact"/>
        </w:trPr>
        <w:tc>
          <w:tcPr>
            <w:tcW w:w="3557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4" w:lineRule="exact"/>
              <w:ind w:left="6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Missing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36"/>
              </w:rPr>
              <w:t>=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3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629174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5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4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5" w:lineRule="exact"/>
              <w:ind w:left="8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5" w:lineRule="exact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4963" w:type="dxa"/>
            <w:vMerge w:val="restart"/>
            <w:gridSpan w:val="4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4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8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4963" w:type="dxa"/>
            <w:vMerge/>
            <w:gridSpan w:val="4"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4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79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4963" w:type="dxa"/>
            <w:vMerge/>
            <w:gridSpan w:val="4"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4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79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4963" w:type="dxa"/>
            <w:vMerge/>
            <w:gridSpan w:val="4"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4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79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2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4963" w:type="dxa"/>
            <w:vMerge/>
            <w:gridSpan w:val="4"/>
            <w:tcBorders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42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79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0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6" w:lineRule="auto"/>
        <w:ind w:left="136" w:right="-48" w:firstLine="248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spacing w:val="2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frequencies</w:t>
      </w:r>
      <w:r>
        <w:rPr>
          <w:rFonts w:ascii="Arial" w:hAnsi="Arial" w:cs="Arial" w:eastAsia="Arial"/>
          <w:sz w:val="16"/>
          <w:szCs w:val="16"/>
          <w:spacing w:val="-1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v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b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een</w:t>
      </w:r>
      <w:r>
        <w:rPr>
          <w:rFonts w:ascii="Arial" w:hAnsi="Arial" w:cs="Arial" w:eastAsia="Arial"/>
          <w:sz w:val="16"/>
          <w:szCs w:val="16"/>
          <w:spacing w:val="-8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w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eig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ted</w:t>
      </w:r>
      <w:r>
        <w:rPr>
          <w:rFonts w:ascii="Arial" w:hAnsi="Arial" w:cs="Arial" w:eastAsia="Arial"/>
          <w:sz w:val="16"/>
          <w:szCs w:val="16"/>
          <w:spacing w:val="2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so</w:t>
      </w:r>
      <w:r>
        <w:rPr>
          <w:rFonts w:ascii="Arial" w:hAnsi="Arial" w:cs="Arial" w:eastAsia="Arial"/>
          <w:sz w:val="16"/>
          <w:szCs w:val="16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that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spacing w:val="2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analysis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reflects</w:t>
      </w:r>
      <w:r>
        <w:rPr>
          <w:rFonts w:ascii="Arial" w:hAnsi="Arial" w:cs="Arial" w:eastAsia="Arial"/>
          <w:sz w:val="16"/>
          <w:szCs w:val="16"/>
          <w:spacing w:val="1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spacing w:val="2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11"/>
        </w:rPr>
        <w:t>distribution</w:t>
      </w:r>
      <w:r>
        <w:rPr>
          <w:rFonts w:ascii="Arial" w:hAnsi="Arial" w:cs="Arial" w:eastAsia="Arial"/>
          <w:sz w:val="16"/>
          <w:szCs w:val="16"/>
          <w:spacing w:val="7"/>
          <w:w w:val="11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of</w:t>
      </w:r>
      <w:r>
        <w:rPr>
          <w:rFonts w:ascii="Arial" w:hAnsi="Arial" w:cs="Arial" w:eastAsia="Arial"/>
          <w:sz w:val="16"/>
          <w:szCs w:val="16"/>
          <w:spacing w:val="1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stude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ts</w:t>
      </w:r>
      <w:r>
        <w:rPr>
          <w:rFonts w:ascii="Arial" w:hAnsi="Arial" w:cs="Arial" w:eastAsia="Arial"/>
          <w:sz w:val="16"/>
          <w:szCs w:val="16"/>
          <w:spacing w:val="29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b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spacing w:val="2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3"/>
        </w:rPr>
        <w:t>le</w:t>
      </w:r>
      <w:r>
        <w:rPr>
          <w:rFonts w:ascii="Arial" w:hAnsi="Arial" w:cs="Arial" w:eastAsia="Arial"/>
          <w:sz w:val="16"/>
          <w:szCs w:val="16"/>
          <w:spacing w:val="-4"/>
          <w:w w:val="103"/>
        </w:rPr>
        <w:t>v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el.</w:t>
      </w:r>
    </w:p>
    <w:p>
      <w:pPr>
        <w:spacing w:before="0" w:after="0" w:line="178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630320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4543" w:space="1181"/>
            <w:col w:w="3436"/>
          </w:cols>
        </w:sectPr>
      </w:pPr>
      <w:rPr/>
    </w:p>
    <w:p>
      <w:pPr>
        <w:spacing w:before="0" w:after="0" w:line="192" w:lineRule="exact"/>
        <w:ind w:left="1754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FIR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1754" w:right="-51"/>
        <w:jc w:val="left"/>
        <w:tabs>
          <w:tab w:pos="26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3.983002pt;margin-top:22.242483pt;width:427.989pt;height:122.7884pt;mso-position-horizontal-relative:page;mso-position-vertical-relative:paragraph;z-index:-55405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48" w:hRule="exact"/>
                    </w:trPr>
                    <w:tc>
                      <w:tcPr>
                        <w:tcW w:w="138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q21k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25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2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3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6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515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q22b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2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3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38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8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8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ounger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8" w:lineRule="exact"/>
                          <w:ind w:left="79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564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8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24.8%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6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515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8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2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7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7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7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8" w:lineRule="exact"/>
                          <w:ind w:left="66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735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8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0.1%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8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ears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old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right="187"/>
                          <w:jc w:val="righ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1"/>
                          </w:rPr>
                          <w:t>58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2.5%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6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51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Se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eral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52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5,799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1.0%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8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10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ears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old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79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142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6.2%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6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51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7"/>
                          </w:rPr>
                          <w:t>times/wk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8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ears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old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right="187"/>
                          <w:jc w:val="righ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1"/>
                          </w:rPr>
                          <w:t>97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4.3%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6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51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Se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eral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3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35,401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5.9%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8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ears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old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79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285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12.5%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6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51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5"/>
                          </w:rPr>
                          <w:t>times/mo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8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ears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old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79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121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5.3%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6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51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tabs>
                            <w:tab w:pos="880" w:val="left"/>
                          </w:tabs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6"/>
                            <w:w w:val="100"/>
                          </w:rPr>
                          <w:t>b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ut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7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once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2"/>
                          </w:rPr>
                          <w:t>/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-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3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47,195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7.8%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8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ears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old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79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394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17.3%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6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51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w w:val="99"/>
                          </w:rPr>
                          <w:t>mo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9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15"/>
                          </w:rPr>
                          <w:t>th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8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15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ears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old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79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367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16.2%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6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51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tabs>
                            <w:tab w:pos="1120" w:val="left"/>
                          </w:tabs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6"/>
                            <w:w w:val="100"/>
                          </w:rPr>
                          <w:t>b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ut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7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on-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3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51,149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8.5%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8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16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ears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old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79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203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8.9%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6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51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w w:val="106"/>
                          </w:rPr>
                          <w:t>ce/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6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4"/>
                          </w:rPr>
                          <w:t>ear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38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17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ears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old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right="187"/>
                          <w:jc w:val="righ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1"/>
                          </w:rPr>
                          <w:t>44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2.0%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6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51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36"/>
                            <w:i/>
                          </w:rPr>
                          <w:t>&lt;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7"/>
                            <w:w w:val="136"/>
                            <w:i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3"/>
                          </w:rPr>
                          <w:t>once/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4"/>
                            <w:w w:val="103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4"/>
                          </w:rPr>
                          <w:t>ear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3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6,098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7.6%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METHAM-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PHE</w:t>
      </w:r>
      <w:r>
        <w:rPr>
          <w:rFonts w:ascii="Arial" w:hAnsi="Arial" w:cs="Arial" w:eastAsia="Arial"/>
          <w:sz w:val="18"/>
          <w:szCs w:val="18"/>
          <w:spacing w:val="-15"/>
          <w:w w:val="108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AMINE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92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4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OFTEN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NO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R-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right="549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14"/>
        </w:rPr>
        <w:t>MAL</w:t>
      </w:r>
      <w:r>
        <w:rPr>
          <w:rFonts w:ascii="Arial" w:hAnsi="Arial" w:cs="Arial" w:eastAsia="Arial"/>
          <w:sz w:val="18"/>
          <w:szCs w:val="18"/>
          <w:spacing w:val="-17"/>
          <w:w w:val="114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ALCO-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HOL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pgNumType w:start="106"/>
          <w:pgMar w:footer="1235" w:header="407" w:top="1240" w:bottom="1420" w:left="1360" w:right="1720"/>
          <w:footerReference w:type="default" r:id="rId50"/>
          <w:pgSz w:w="12240" w:h="15840"/>
          <w:cols w:num="2" w:equalWidth="0">
            <w:col w:w="3597" w:space="3121"/>
            <w:col w:w="2442"/>
          </w:cols>
        </w:sectPr>
      </w:pPr>
      <w:rPr/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33" w:after="0" w:line="240" w:lineRule="auto"/>
        <w:ind w:left="761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3.179882pt;width:179.816pt;height:.1pt;mso-position-horizontal-relative:page;mso-position-vertical-relative:paragraph;z-index:-55410" coordorigin="6443,264" coordsize="3596,2">
            <v:shape style="position:absolute;left:6443;top:264;width:3596;height:2" coordorigin="6443,264" coordsize="3596,0" path="m6443,264l10039,264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629558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63" w:lineRule="auto"/>
        <w:ind w:left="568" w:right="550" w:firstLine="-568"/>
        <w:jc w:val="left"/>
        <w:tabs>
          <w:tab w:pos="172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418,443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69.2%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27013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074" w:space="2128"/>
            <w:col w:w="3958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54" w:lineRule="auto"/>
        <w:ind w:left="1754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0896pt;width:179.816pt;height:.1pt;mso-position-horizontal-relative:page;mso-position-vertical-relative:paragraph;z-index:-55412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3.983002pt;margin-top:30.844095pt;width:179.816pt;height:136.7548pt;mso-position-horizontal-relative:page;mso-position-vertical-relative:paragraph;z-index:-55404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308" w:hRule="exact"/>
                    </w:trPr>
                    <w:tc>
                      <w:tcPr>
                        <w:tcW w:w="138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5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q21l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5" w:after="0" w:line="240" w:lineRule="auto"/>
                          <w:ind w:left="25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5" w:after="0" w:line="240" w:lineRule="auto"/>
                          <w:ind w:left="2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3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38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8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ounger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79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261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1.1%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8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ears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old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79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288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1.3%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8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10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ears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old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79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235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1.0%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8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ears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old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79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807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3.5%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8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ears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old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65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,001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8.8%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8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ears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old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65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,743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20.7%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8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ears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old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65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,284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18.7%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8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15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ears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old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65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,063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17.8%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8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16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ears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old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65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,395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19.2%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8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17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ears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old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65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,690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7.4%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38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18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older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right="187"/>
                          <w:jc w:val="righ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1"/>
                          </w:rPr>
                          <w:t>97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0.4%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HEN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FIR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ST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SYNTHETIC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MARIJUANA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/>
        <w:br w:type="column"/>
      </w:r>
      <w:r>
        <w:rPr>
          <w:sz w:val="13"/>
          <w:szCs w:val="13"/>
        </w:rPr>
      </w:r>
    </w:p>
    <w:p>
      <w:pPr>
        <w:spacing w:before="0" w:after="0" w:line="254" w:lineRule="auto"/>
        <w:ind w:left="1515" w:right="549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.571892pt;width:179.816pt;height:.1pt;mso-position-horizontal-relative:page;mso-position-vertical-relative:paragraph;z-index:-55409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OFTEN</w:t>
      </w:r>
      <w:r>
        <w:rPr>
          <w:rFonts w:ascii="Arial" w:hAnsi="Arial" w:cs="Arial" w:eastAsia="Arial"/>
          <w:sz w:val="18"/>
          <w:szCs w:val="18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NO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R-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MAL</w:t>
      </w:r>
      <w:r>
        <w:rPr>
          <w:rFonts w:ascii="Arial" w:hAnsi="Arial" w:cs="Arial" w:eastAsia="Arial"/>
          <w:sz w:val="18"/>
          <w:szCs w:val="18"/>
          <w:spacing w:val="-17"/>
          <w:w w:val="114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Y</w:t>
      </w:r>
      <w:r>
        <w:rPr>
          <w:rFonts w:ascii="Arial" w:hAnsi="Arial" w:cs="Arial" w:eastAsia="Arial"/>
          <w:sz w:val="18"/>
          <w:szCs w:val="18"/>
          <w:spacing w:val="4"/>
          <w:w w:val="11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IN-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HALANTS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20"/>
        <w:jc w:val="left"/>
        <w:tabs>
          <w:tab w:pos="1500" w:val="left"/>
          <w:tab w:pos="27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q22c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right="-20"/>
        <w:jc w:val="left"/>
        <w:tabs>
          <w:tab w:pos="2060" w:val="left"/>
          <w:tab w:pos="29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.571883pt;width:179.816pt;height:.1pt;mso-position-horizontal-relative:page;mso-position-vertical-relative:paragraph;z-index:-55408" coordorigin="6443,31" coordsize="3596,2">
            <v:shape style="position:absolute;left:6443;top:31;width:3596;height:2" coordorigin="6443,31" coordsize="3596,0" path="m6443,31l10039,3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  <w:r>
        <w:rPr>
          <w:rFonts w:ascii="Arial" w:hAnsi="Arial" w:cs="Arial" w:eastAsia="Arial"/>
          <w:sz w:val="18"/>
          <w:szCs w:val="18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-5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134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12" w:after="0" w:line="254" w:lineRule="auto"/>
        <w:ind w:left="5203" w:right="456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eral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times/wk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eral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times/mo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54" w:lineRule="auto"/>
        <w:ind w:left="5203" w:right="-51"/>
        <w:jc w:val="left"/>
        <w:tabs>
          <w:tab w:pos="59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ut</w:t>
      </w:r>
      <w:r>
        <w:rPr>
          <w:rFonts w:ascii="Arial" w:hAnsi="Arial" w:cs="Arial" w:eastAsia="Arial"/>
          <w:sz w:val="18"/>
          <w:szCs w:val="18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once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/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99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54" w:lineRule="auto"/>
        <w:ind w:left="5203" w:right="-51"/>
        <w:jc w:val="left"/>
        <w:tabs>
          <w:tab w:pos="62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44.804901pt;width:179.816pt;height:.1pt;mso-position-horizontal-relative:page;mso-position-vertical-relative:paragraph;z-index:-55407" coordorigin="6443,896" coordsize="3596,2">
            <v:shape style="position:absolute;left:6443;top:896;width:3596;height:2" coordorigin="6443,896" coordsize="3596,0" path="m6443,896l10039,89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ut</w:t>
      </w:r>
      <w:r>
        <w:rPr>
          <w:rFonts w:ascii="Arial" w:hAnsi="Arial" w:cs="Arial" w:eastAsia="Arial"/>
          <w:sz w:val="18"/>
          <w:szCs w:val="18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on-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ce/</w:t>
      </w:r>
      <w:r>
        <w:rPr>
          <w:rFonts w:ascii="Arial" w:hAnsi="Arial" w:cs="Arial" w:eastAsia="Arial"/>
          <w:sz w:val="18"/>
          <w:szCs w:val="18"/>
          <w:spacing w:val="-5"/>
          <w:w w:val="106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ear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tabs>
          <w:tab w:pos="10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1,190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tabs>
          <w:tab w:pos="10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2,194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tabs>
          <w:tab w:pos="10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3,756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tabs>
          <w:tab w:pos="10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2,534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6479" w:space="641"/>
            <w:col w:w="2040"/>
          </w:cols>
        </w:sectPr>
      </w:pPr>
      <w:rPr/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761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608968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58" w:lineRule="auto"/>
        <w:ind w:left="-16" w:right="565"/>
        <w:jc w:val="center"/>
        <w:tabs>
          <w:tab w:pos="1700" w:val="left"/>
          <w:tab w:pos="190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36"/>
          <w:i/>
        </w:rPr>
        <w:t>&lt;</w:t>
      </w:r>
      <w:r>
        <w:rPr>
          <w:rFonts w:ascii="Arial" w:hAnsi="Arial" w:cs="Arial" w:eastAsia="Arial"/>
          <w:sz w:val="18"/>
          <w:szCs w:val="18"/>
          <w:spacing w:val="-7"/>
          <w:w w:val="136"/>
          <w:i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once/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</w:t>
      </w:r>
      <w:r>
        <w:rPr>
          <w:rFonts w:ascii="Arial" w:hAnsi="Arial" w:cs="Arial" w:eastAsia="Arial"/>
          <w:sz w:val="18"/>
          <w:szCs w:val="18"/>
          <w:spacing w:val="-5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9,702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1.6%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588,349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96.8%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23973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074" w:space="2128"/>
            <w:col w:w="3958"/>
          </w:cols>
        </w:sectPr>
      </w:pPr>
      <w:rPr/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54" w:lineRule="auto"/>
        <w:ind w:left="1754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0895pt;width:179.816pt;height:.1pt;mso-position-horizontal-relative:page;mso-position-vertical-relative:paragraph;z-index:-55411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1.820895pt;width:179.816pt;height:.1pt;mso-position-horizontal-relative:page;mso-position-vertical-relative:paragraph;z-index:-55406" coordorigin="6443,36" coordsize="3596,2">
            <v:shape style="position:absolute;left:6443;top:36;width:3596;height:2" coordorigin="6443,36" coordsize="3596,0" path="m6443,36l10039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OFTEN</w:t>
      </w:r>
      <w:r>
        <w:rPr>
          <w:rFonts w:ascii="Arial" w:hAnsi="Arial" w:cs="Arial" w:eastAsia="Arial"/>
          <w:sz w:val="18"/>
          <w:szCs w:val="18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NOR-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MAL</w:t>
      </w:r>
      <w:r>
        <w:rPr>
          <w:rFonts w:ascii="Arial" w:hAnsi="Arial" w:cs="Arial" w:eastAsia="Arial"/>
          <w:sz w:val="18"/>
          <w:szCs w:val="18"/>
          <w:spacing w:val="-17"/>
          <w:w w:val="114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Y</w:t>
      </w:r>
      <w:r>
        <w:rPr>
          <w:rFonts w:ascii="Arial" w:hAnsi="Arial" w:cs="Arial" w:eastAsia="Arial"/>
          <w:sz w:val="18"/>
          <w:szCs w:val="18"/>
          <w:spacing w:val="4"/>
          <w:w w:val="11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TO-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B</w:t>
      </w:r>
      <w:r>
        <w:rPr>
          <w:rFonts w:ascii="Arial" w:hAnsi="Arial" w:cs="Arial" w:eastAsia="Arial"/>
          <w:sz w:val="18"/>
          <w:szCs w:val="18"/>
          <w:spacing w:val="-5"/>
          <w:w w:val="11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CCO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right="549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OFTEN</w:t>
      </w:r>
      <w:r>
        <w:rPr>
          <w:rFonts w:ascii="Arial" w:hAnsi="Arial" w:cs="Arial" w:eastAsia="Arial"/>
          <w:sz w:val="18"/>
          <w:szCs w:val="18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NO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R-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MAL</w:t>
      </w:r>
      <w:r>
        <w:rPr>
          <w:rFonts w:ascii="Arial" w:hAnsi="Arial" w:cs="Arial" w:eastAsia="Arial"/>
          <w:sz w:val="18"/>
          <w:szCs w:val="18"/>
          <w:spacing w:val="-17"/>
          <w:w w:val="114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Y</w:t>
      </w:r>
      <w:r>
        <w:rPr>
          <w:rFonts w:ascii="Arial" w:hAnsi="Arial" w:cs="Arial" w:eastAsia="Arial"/>
          <w:sz w:val="18"/>
          <w:szCs w:val="18"/>
          <w:spacing w:val="3"/>
          <w:w w:val="11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MARI-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JUANA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both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3121"/>
            <w:col w:w="2442"/>
          </w:cols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248" w:hRule="exact"/>
        </w:trPr>
        <w:tc>
          <w:tcPr>
            <w:tcW w:w="151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q22a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6"/>
              </w:rPr>
              <w:t>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6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q22d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51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  <w:r>
              <w:rPr>
                <w:rFonts w:ascii="Arial" w:hAnsi="Arial" w:cs="Arial" w:eastAsia="Arial"/>
                <w:sz w:val="18"/>
                <w:szCs w:val="18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7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7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5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6,807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  <w:r>
              <w:rPr>
                <w:rFonts w:ascii="Arial" w:hAnsi="Arial" w:cs="Arial" w:eastAsia="Arial"/>
                <w:sz w:val="18"/>
                <w:szCs w:val="18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7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7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5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6,416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5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7,360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10,336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times/wk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times/wk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5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9,844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16,140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times/mo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times/mo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tabs>
                <w:tab w:pos="88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out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once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39"/>
              </w:rPr>
              <w:t>/-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11,713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tabs>
                <w:tab w:pos="88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ut</w:t>
            </w:r>
            <w:r>
              <w:rPr>
                <w:rFonts w:ascii="Arial" w:hAnsi="Arial" w:cs="Arial" w:eastAsia="Arial"/>
                <w:sz w:val="18"/>
                <w:szCs w:val="18"/>
                <w:spacing w:val="-1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once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2"/>
              </w:rPr>
              <w:t>/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17,763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tabs>
                <w:tab w:pos="112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out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on-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11,117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tabs>
                <w:tab w:pos="112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ut</w:t>
            </w:r>
            <w:r>
              <w:rPr>
                <w:rFonts w:ascii="Arial" w:hAnsi="Arial" w:cs="Arial" w:eastAsia="Arial"/>
                <w:sz w:val="18"/>
                <w:szCs w:val="18"/>
                <w:spacing w:val="-1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on-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19,840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6"/>
              </w:rPr>
              <w:t>ce/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6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6"/>
              </w:rPr>
              <w:t>ce/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6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99" w:hRule="exact"/>
        </w:trPr>
        <w:tc>
          <w:tcPr>
            <w:tcW w:w="15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6"/>
                <w:i/>
              </w:rPr>
              <w:t>&lt;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36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once/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3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24,012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6"/>
                <w:i/>
              </w:rPr>
              <w:t>&lt;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36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once/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3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0,509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0" w:after="0" w:line="192" w:lineRule="exact"/>
        <w:ind w:left="1754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4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OFTEN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NOR-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1754" w:right="-51"/>
        <w:jc w:val="left"/>
        <w:tabs>
          <w:tab w:pos="2640" w:val="left"/>
          <w:tab w:pos="32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14"/>
        </w:rPr>
        <w:t>MAL</w:t>
      </w:r>
      <w:r>
        <w:rPr>
          <w:rFonts w:ascii="Arial" w:hAnsi="Arial" w:cs="Arial" w:eastAsia="Arial"/>
          <w:sz w:val="18"/>
          <w:szCs w:val="18"/>
          <w:spacing w:val="-17"/>
          <w:w w:val="114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Y</w:t>
      </w:r>
      <w:r>
        <w:rPr>
          <w:rFonts w:ascii="Arial" w:hAnsi="Arial" w:cs="Arial" w:eastAsia="Arial"/>
          <w:sz w:val="18"/>
          <w:szCs w:val="18"/>
          <w:spacing w:val="-54"/>
          <w:w w:val="11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CO-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CAINE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239" w:right="-71"/>
        <w:jc w:val="left"/>
        <w:tabs>
          <w:tab w:pos="1740" w:val="left"/>
          <w:tab w:pos="29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q22e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left="239" w:right="-66"/>
        <w:jc w:val="left"/>
        <w:tabs>
          <w:tab w:pos="2280" w:val="left"/>
          <w:tab w:pos="32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571919pt;width:179.816pt;height:.1pt;mso-position-horizontal-relative:page;mso-position-vertical-relative:paragraph;z-index:-55403" coordorigin="1480,31" coordsize="3596,2">
            <v:shape style="position:absolute;left:1480;top:31;width:3596;height:2" coordorigin="1480,31" coordsize="3596,0" path="m1480,31l5076,3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  <w:r>
        <w:rPr>
          <w:rFonts w:ascii="Arial" w:hAnsi="Arial" w:cs="Arial" w:eastAsia="Arial"/>
          <w:sz w:val="18"/>
          <w:szCs w:val="18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-5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571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92" w:lineRule="exact"/>
        <w:ind w:left="1515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4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OFTEN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NO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R-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1515" w:right="549"/>
        <w:jc w:val="left"/>
        <w:tabs>
          <w:tab w:pos="2420" w:val="left"/>
          <w:tab w:pos="30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14"/>
        </w:rPr>
        <w:t>MAL</w:t>
      </w:r>
      <w:r>
        <w:rPr>
          <w:rFonts w:ascii="Arial" w:hAnsi="Arial" w:cs="Arial" w:eastAsia="Arial"/>
          <w:sz w:val="18"/>
          <w:szCs w:val="18"/>
          <w:spacing w:val="-17"/>
          <w:w w:val="114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Y</w:t>
      </w:r>
      <w:r>
        <w:rPr>
          <w:rFonts w:ascii="Arial" w:hAnsi="Arial" w:cs="Arial" w:eastAsia="Arial"/>
          <w:sz w:val="18"/>
          <w:szCs w:val="18"/>
          <w:spacing w:val="-54"/>
          <w:w w:val="11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EC-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-15"/>
          <w:w w:val="10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ASY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20"/>
        <w:jc w:val="left"/>
        <w:tabs>
          <w:tab w:pos="1500" w:val="left"/>
          <w:tab w:pos="27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q22i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right="-20"/>
        <w:jc w:val="left"/>
        <w:tabs>
          <w:tab w:pos="2060" w:val="left"/>
          <w:tab w:pos="29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.571919pt;width:179.816pt;height:.1pt;mso-position-horizontal-relative:page;mso-position-vertical-relative:paragraph;z-index:-55396" coordorigin="6443,31" coordsize="3596,2">
            <v:shape style="position:absolute;left:6443;top:31;width:3596;height:2" coordorigin="6443,31" coordsize="3596,0" path="m6443,31l10039,3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  <w:r>
        <w:rPr>
          <w:rFonts w:ascii="Arial" w:hAnsi="Arial" w:cs="Arial" w:eastAsia="Arial"/>
          <w:sz w:val="18"/>
          <w:szCs w:val="18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-5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457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pgNumType w:start="107"/>
          <w:pgMar w:header="407" w:footer="1235" w:top="1240" w:bottom="1420" w:left="1360" w:right="1720"/>
          <w:headerReference w:type="default" r:id="rId51"/>
          <w:footerReference w:type="default" r:id="rId52"/>
          <w:pgSz w:w="12240" w:h="15840"/>
          <w:cols w:num="2" w:equalWidth="0">
            <w:col w:w="3597" w:space="1606"/>
            <w:col w:w="3957"/>
          </w:cols>
        </w:sectPr>
      </w:pPr>
      <w:rPr/>
    </w:p>
    <w:p>
      <w:pPr>
        <w:spacing w:before="12" w:after="0" w:line="254" w:lineRule="auto"/>
        <w:ind w:left="239" w:right="456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eral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times/wk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eral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times/mo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54" w:lineRule="auto"/>
        <w:ind w:left="239" w:right="-51"/>
        <w:jc w:val="left"/>
        <w:tabs>
          <w:tab w:pos="10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out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once</w:t>
      </w:r>
      <w:r>
        <w:rPr>
          <w:rFonts w:ascii="Arial" w:hAnsi="Arial" w:cs="Arial" w:eastAsia="Arial"/>
          <w:sz w:val="18"/>
          <w:szCs w:val="18"/>
          <w:spacing w:val="0"/>
          <w:w w:val="139"/>
        </w:rPr>
        <w:t>/-</w:t>
      </w:r>
      <w:r>
        <w:rPr>
          <w:rFonts w:ascii="Arial" w:hAnsi="Arial" w:cs="Arial" w:eastAsia="Arial"/>
          <w:sz w:val="18"/>
          <w:szCs w:val="18"/>
          <w:spacing w:val="0"/>
          <w:w w:val="13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99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54" w:lineRule="auto"/>
        <w:ind w:left="239" w:right="-51"/>
        <w:jc w:val="left"/>
        <w:tabs>
          <w:tab w:pos="12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out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on-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ce/</w:t>
      </w:r>
      <w:r>
        <w:rPr>
          <w:rFonts w:ascii="Arial" w:hAnsi="Arial" w:cs="Arial" w:eastAsia="Arial"/>
          <w:sz w:val="18"/>
          <w:szCs w:val="18"/>
          <w:spacing w:val="-5"/>
          <w:w w:val="106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ear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6" w:right="-67"/>
        <w:jc w:val="left"/>
        <w:tabs>
          <w:tab w:pos="10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36" w:right="-67"/>
        <w:jc w:val="left"/>
        <w:tabs>
          <w:tab w:pos="10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64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67"/>
        <w:jc w:val="left"/>
        <w:tabs>
          <w:tab w:pos="10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1,523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67"/>
        <w:jc w:val="left"/>
        <w:tabs>
          <w:tab w:pos="10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1,713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right="456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eral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times/wk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eral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times/mo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54" w:lineRule="auto"/>
        <w:ind w:right="-51"/>
        <w:jc w:val="left"/>
        <w:tabs>
          <w:tab w:pos="7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ut</w:t>
      </w:r>
      <w:r>
        <w:rPr>
          <w:rFonts w:ascii="Arial" w:hAnsi="Arial" w:cs="Arial" w:eastAsia="Arial"/>
          <w:sz w:val="18"/>
          <w:szCs w:val="18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once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/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99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54" w:lineRule="auto"/>
        <w:ind w:right="-51"/>
        <w:jc w:val="left"/>
        <w:tabs>
          <w:tab w:pos="10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44.805882pt;width:179.816pt;height:.1pt;mso-position-horizontal-relative:page;mso-position-vertical-relative:paragraph;z-index:-55395" coordorigin="6443,896" coordsize="3596,2">
            <v:shape style="position:absolute;left:6443;top:896;width:3596;height:2" coordorigin="6443,896" coordsize="3596,0" path="m6443,896l10039,89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ut</w:t>
      </w:r>
      <w:r>
        <w:rPr>
          <w:rFonts w:ascii="Arial" w:hAnsi="Arial" w:cs="Arial" w:eastAsia="Arial"/>
          <w:sz w:val="18"/>
          <w:szCs w:val="18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on-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ce/</w:t>
      </w:r>
      <w:r>
        <w:rPr>
          <w:rFonts w:ascii="Arial" w:hAnsi="Arial" w:cs="Arial" w:eastAsia="Arial"/>
          <w:sz w:val="18"/>
          <w:szCs w:val="18"/>
          <w:spacing w:val="-5"/>
          <w:w w:val="106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ear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110" w:right="547"/>
        <w:jc w:val="center"/>
        <w:tabs>
          <w:tab w:pos="10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343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0" w:right="547"/>
        <w:jc w:val="center"/>
        <w:tabs>
          <w:tab w:pos="10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730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-33" w:right="547"/>
        <w:jc w:val="center"/>
        <w:tabs>
          <w:tab w:pos="10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2,178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-33" w:right="547"/>
        <w:jc w:val="center"/>
        <w:tabs>
          <w:tab w:pos="10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2,394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4" w:equalWidth="0">
            <w:col w:w="1515" w:space="641"/>
            <w:col w:w="1440" w:space="1606"/>
            <w:col w:w="1276" w:space="641"/>
            <w:col w:w="2041"/>
          </w:cols>
        </w:sectPr>
      </w:pPr>
      <w:rPr/>
    </w:p>
    <w:p>
      <w:pPr>
        <w:spacing w:before="0" w:after="0" w:line="258" w:lineRule="auto"/>
        <w:ind w:left="224" w:right="-36"/>
        <w:jc w:val="center"/>
        <w:tabs>
          <w:tab w:pos="1940" w:val="left"/>
          <w:tab w:pos="214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22.887915pt;width:179.816pt;height:.1pt;mso-position-horizontal-relative:page;mso-position-vertical-relative:paragraph;z-index:-55402" coordorigin="1480,458" coordsize="3596,2">
            <v:shape style="position:absolute;left:1480;top:458;width:3596;height:2" coordorigin="1480,458" coordsize="3596,0" path="m1480,458l5076,458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36"/>
          <w:i/>
        </w:rPr>
        <w:t>&lt;</w:t>
      </w:r>
      <w:r>
        <w:rPr>
          <w:rFonts w:ascii="Arial" w:hAnsi="Arial" w:cs="Arial" w:eastAsia="Arial"/>
          <w:sz w:val="18"/>
          <w:szCs w:val="18"/>
          <w:spacing w:val="-7"/>
          <w:w w:val="136"/>
          <w:i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once/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</w:t>
      </w:r>
      <w:r>
        <w:rPr>
          <w:rFonts w:ascii="Arial" w:hAnsi="Arial" w:cs="Arial" w:eastAsia="Arial"/>
          <w:sz w:val="18"/>
          <w:szCs w:val="18"/>
          <w:spacing w:val="-5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1,475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0.2%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603,965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99.1%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22425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58" w:lineRule="auto"/>
        <w:ind w:left="-16" w:right="565"/>
        <w:jc w:val="center"/>
        <w:tabs>
          <w:tab w:pos="1700" w:val="left"/>
          <w:tab w:pos="190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36"/>
          <w:i/>
        </w:rPr>
        <w:t>&lt;</w:t>
      </w:r>
      <w:r>
        <w:rPr>
          <w:rFonts w:ascii="Arial" w:hAnsi="Arial" w:cs="Arial" w:eastAsia="Arial"/>
          <w:sz w:val="18"/>
          <w:szCs w:val="18"/>
          <w:spacing w:val="-7"/>
          <w:w w:val="136"/>
          <w:i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once/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</w:t>
      </w:r>
      <w:r>
        <w:rPr>
          <w:rFonts w:ascii="Arial" w:hAnsi="Arial" w:cs="Arial" w:eastAsia="Arial"/>
          <w:sz w:val="18"/>
          <w:szCs w:val="18"/>
          <w:spacing w:val="-5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4,894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0.8%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596,701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98.2%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24135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6" w:space="1606"/>
            <w:col w:w="3958"/>
          </w:cols>
        </w:sectPr>
      </w:pPr>
      <w:rPr/>
    </w:p>
    <w:p>
      <w:pPr>
        <w:spacing w:before="5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54" w:lineRule="auto"/>
        <w:ind w:left="1754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0882pt;width:179.816pt;height:.1pt;mso-position-horizontal-relative:page;mso-position-vertical-relative:paragraph;z-index:-55401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1.820882pt;width:179.816pt;height:.1pt;mso-position-horizontal-relative:page;mso-position-vertical-relative:paragraph;z-index:-55394" coordorigin="6443,36" coordsize="3596,2">
            <v:shape style="position:absolute;left:6443;top:36;width:3596;height:2" coordorigin="6443,36" coordsize="3596,0" path="m6443,36l10039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4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OFTEN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NOR-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MAL</w:t>
      </w:r>
      <w:r>
        <w:rPr>
          <w:rFonts w:ascii="Arial" w:hAnsi="Arial" w:cs="Arial" w:eastAsia="Arial"/>
          <w:sz w:val="18"/>
          <w:szCs w:val="18"/>
          <w:spacing w:val="-17"/>
          <w:w w:val="114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Y</w:t>
      </w:r>
      <w:r>
        <w:rPr>
          <w:rFonts w:ascii="Arial" w:hAnsi="Arial" w:cs="Arial" w:eastAsia="Arial"/>
          <w:sz w:val="18"/>
          <w:szCs w:val="18"/>
          <w:spacing w:val="8"/>
          <w:w w:val="11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CR</w:t>
      </w:r>
      <w:r>
        <w:rPr>
          <w:rFonts w:ascii="Arial" w:hAnsi="Arial" w:cs="Arial" w:eastAsia="Arial"/>
          <w:sz w:val="18"/>
          <w:szCs w:val="18"/>
          <w:spacing w:val="-5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CK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239" w:right="-71"/>
        <w:jc w:val="left"/>
        <w:tabs>
          <w:tab w:pos="1740" w:val="left"/>
          <w:tab w:pos="29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q22f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left="239" w:right="-67"/>
        <w:jc w:val="left"/>
        <w:tabs>
          <w:tab w:pos="2280" w:val="left"/>
          <w:tab w:pos="32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570888pt;width:179.816pt;height:.1pt;mso-position-horizontal-relative:page;mso-position-vertical-relative:paragraph;z-index:-55400" coordorigin="1480,31" coordsize="3596,2">
            <v:shape style="position:absolute;left:1480;top:31;width:3596;height:2" coordorigin="1480,31" coordsize="3596,0" path="m1480,31l5076,3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  <w:r>
        <w:rPr>
          <w:rFonts w:ascii="Arial" w:hAnsi="Arial" w:cs="Arial" w:eastAsia="Arial"/>
          <w:sz w:val="18"/>
          <w:szCs w:val="18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-5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221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left="1515" w:right="549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OFTEN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NORMAL</w:t>
      </w:r>
      <w:r>
        <w:rPr>
          <w:rFonts w:ascii="Arial" w:hAnsi="Arial" w:cs="Arial" w:eastAsia="Arial"/>
          <w:sz w:val="18"/>
          <w:szCs w:val="18"/>
          <w:spacing w:val="-16"/>
          <w:w w:val="109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HE</w:t>
      </w:r>
      <w:r>
        <w:rPr>
          <w:rFonts w:ascii="Arial" w:hAnsi="Arial" w:cs="Arial" w:eastAsia="Arial"/>
          <w:sz w:val="18"/>
          <w:szCs w:val="18"/>
          <w:spacing w:val="-5"/>
          <w:w w:val="105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OIN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20"/>
        <w:jc w:val="left"/>
        <w:tabs>
          <w:tab w:pos="1500" w:val="left"/>
          <w:tab w:pos="27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1.928905pt;width:179.816pt;height:.1pt;mso-position-horizontal-relative:page;mso-position-vertical-relative:paragraph;z-index:-55393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q22j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12" w:after="0" w:line="240" w:lineRule="auto"/>
        <w:ind w:left="239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eral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67"/>
        <w:jc w:val="left"/>
        <w:tabs>
          <w:tab w:pos="8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tabs>
          <w:tab w:pos="2060" w:val="left"/>
          <w:tab w:pos="29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  <w:r>
        <w:rPr>
          <w:rFonts w:ascii="Arial" w:hAnsi="Arial" w:cs="Arial" w:eastAsia="Arial"/>
          <w:sz w:val="18"/>
          <w:szCs w:val="18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-5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520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3" w:equalWidth="0">
            <w:col w:w="813" w:space="1579"/>
            <w:col w:w="1205" w:space="1606"/>
            <w:col w:w="3957"/>
          </w:cols>
        </w:sectPr>
      </w:pPr>
      <w:rPr/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7"/>
        </w:rPr>
        <w:t>times/wk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239" w:right="-51"/>
        <w:jc w:val="left"/>
        <w:tabs>
          <w:tab w:pos="12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out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on-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ce/</w:t>
      </w:r>
      <w:r>
        <w:rPr>
          <w:rFonts w:ascii="Arial" w:hAnsi="Arial" w:cs="Arial" w:eastAsia="Arial"/>
          <w:sz w:val="18"/>
          <w:szCs w:val="18"/>
          <w:spacing w:val="-5"/>
          <w:w w:val="106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ear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/>
        <w:br w:type="column"/>
      </w:r>
      <w:r>
        <w:rPr>
          <w:sz w:val="22"/>
          <w:szCs w:val="22"/>
        </w:rPr>
      </w:r>
    </w:p>
    <w:p>
      <w:pPr>
        <w:spacing w:before="0" w:after="0" w:line="240" w:lineRule="auto"/>
        <w:ind w:right="-67"/>
        <w:jc w:val="left"/>
        <w:tabs>
          <w:tab w:pos="9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295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right="456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eral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times/mo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67"/>
        <w:jc w:val="left"/>
        <w:tabs>
          <w:tab w:pos="10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ut</w:t>
      </w:r>
      <w:r>
        <w:rPr>
          <w:rFonts w:ascii="Arial" w:hAnsi="Arial" w:cs="Arial" w:eastAsia="Arial"/>
          <w:sz w:val="18"/>
          <w:szCs w:val="18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on-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tabs>
          <w:tab w:pos="9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tabs>
          <w:tab w:pos="9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196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4" w:equalWidth="0">
            <w:col w:w="1515" w:space="785"/>
            <w:col w:w="1297" w:space="1606"/>
            <w:col w:w="1276" w:space="785"/>
            <w:col w:w="1896"/>
          </w:cols>
        </w:sectPr>
      </w:pPr>
      <w:rPr/>
    </w:p>
    <w:p>
      <w:pPr>
        <w:spacing w:before="0" w:after="0" w:line="258" w:lineRule="auto"/>
        <w:ind w:left="224" w:right="-36"/>
        <w:jc w:val="center"/>
        <w:tabs>
          <w:tab w:pos="1940" w:val="left"/>
          <w:tab w:pos="228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22.887882pt;width:179.816pt;height:.1pt;mso-position-horizontal-relative:page;mso-position-vertical-relative:paragraph;z-index:-55399" coordorigin="1480,458" coordsize="3596,2">
            <v:shape style="position:absolute;left:1480;top:458;width:3596;height:2" coordorigin="1480,458" coordsize="3596,0" path="m1480,458l5076,458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36"/>
          <w:i/>
        </w:rPr>
        <w:t>&lt;</w:t>
      </w:r>
      <w:r>
        <w:rPr>
          <w:rFonts w:ascii="Arial" w:hAnsi="Arial" w:cs="Arial" w:eastAsia="Arial"/>
          <w:sz w:val="18"/>
          <w:szCs w:val="18"/>
          <w:spacing w:val="-7"/>
          <w:w w:val="136"/>
          <w:i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once/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</w:t>
      </w:r>
      <w:r>
        <w:rPr>
          <w:rFonts w:ascii="Arial" w:hAnsi="Arial" w:cs="Arial" w:eastAsia="Arial"/>
          <w:sz w:val="18"/>
          <w:szCs w:val="18"/>
          <w:spacing w:val="-5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845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0.1%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607,497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99.8%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22878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w w:val="106"/>
        </w:rPr>
        <w:t>ce/</w:t>
      </w:r>
      <w:r>
        <w:rPr>
          <w:rFonts w:ascii="Arial" w:hAnsi="Arial" w:cs="Arial" w:eastAsia="Arial"/>
          <w:sz w:val="18"/>
          <w:szCs w:val="18"/>
          <w:spacing w:val="-5"/>
          <w:w w:val="106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ear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8" w:lineRule="auto"/>
        <w:ind w:left="-16" w:right="565"/>
        <w:jc w:val="center"/>
        <w:tabs>
          <w:tab w:pos="1700" w:val="left"/>
          <w:tab w:pos="204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23.487898pt;width:179.816pt;height:.1pt;mso-position-horizontal-relative:page;mso-position-vertical-relative:paragraph;z-index:-55392" coordorigin="6443,470" coordsize="3596,2">
            <v:shape style="position:absolute;left:6443;top:470;width:3596;height:2" coordorigin="6443,470" coordsize="3596,0" path="m6443,470l10039,470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36"/>
          <w:i/>
        </w:rPr>
        <w:t>&lt;</w:t>
      </w:r>
      <w:r>
        <w:rPr>
          <w:rFonts w:ascii="Arial" w:hAnsi="Arial" w:cs="Arial" w:eastAsia="Arial"/>
          <w:sz w:val="18"/>
          <w:szCs w:val="18"/>
          <w:spacing w:val="-7"/>
          <w:w w:val="136"/>
          <w:i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once/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</w:t>
      </w:r>
      <w:r>
        <w:rPr>
          <w:rFonts w:ascii="Arial" w:hAnsi="Arial" w:cs="Arial" w:eastAsia="Arial"/>
          <w:sz w:val="18"/>
          <w:szCs w:val="18"/>
          <w:spacing w:val="-5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323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0.1%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608,092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99.8%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22575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6" w:space="1606"/>
            <w:col w:w="3958"/>
          </w:cols>
        </w:sectPr>
      </w:pPr>
      <w:rPr/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54" w:lineRule="auto"/>
        <w:ind w:left="1754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0895pt;width:179.816pt;height:.1pt;mso-position-horizontal-relative:page;mso-position-vertical-relative:paragraph;z-index:-55398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OFTEN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NORMAL</w:t>
      </w:r>
      <w:r>
        <w:rPr>
          <w:rFonts w:ascii="Arial" w:hAnsi="Arial" w:cs="Arial" w:eastAsia="Arial"/>
          <w:sz w:val="18"/>
          <w:szCs w:val="18"/>
          <w:spacing w:val="-16"/>
          <w:w w:val="109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STE</w:t>
      </w:r>
      <w:r>
        <w:rPr>
          <w:rFonts w:ascii="Arial" w:hAnsi="Arial" w:cs="Arial" w:eastAsia="Arial"/>
          <w:sz w:val="18"/>
          <w:szCs w:val="18"/>
          <w:spacing w:val="-5"/>
          <w:w w:val="103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OIDS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239" w:right="-71"/>
        <w:jc w:val="left"/>
        <w:tabs>
          <w:tab w:pos="1740" w:val="left"/>
          <w:tab w:pos="29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q22h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left="239" w:right="-67"/>
        <w:jc w:val="left"/>
        <w:tabs>
          <w:tab w:pos="2280" w:val="left"/>
          <w:tab w:pos="32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570901pt;width:179.816pt;height:.1pt;mso-position-horizontal-relative:page;mso-position-vertical-relative:paragraph;z-index:-55397" coordorigin="1480,31" coordsize="3596,2">
            <v:shape style="position:absolute;left:1480;top:31;width:3596;height:2" coordorigin="1480,31" coordsize="3596,0" path="m1480,31l5076,3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  <w:r>
        <w:rPr>
          <w:rFonts w:ascii="Arial" w:hAnsi="Arial" w:cs="Arial" w:eastAsia="Arial"/>
          <w:sz w:val="18"/>
          <w:szCs w:val="18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-5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317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/>
        <w:br w:type="column"/>
      </w:r>
      <w:r>
        <w:rPr>
          <w:sz w:val="24"/>
          <w:szCs w:val="24"/>
        </w:rPr>
      </w:r>
    </w:p>
    <w:p>
      <w:pPr>
        <w:spacing w:before="0" w:after="0" w:line="254" w:lineRule="auto"/>
        <w:ind w:right="549"/>
        <w:jc w:val="left"/>
        <w:tabs>
          <w:tab w:pos="11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.570895pt;width:179.816pt;height:.1pt;mso-position-horizontal-relative:page;mso-position-vertical-relative:paragraph;z-index:-55391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2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OFTEN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NORMAL</w:t>
      </w:r>
      <w:r>
        <w:rPr>
          <w:rFonts w:ascii="Arial" w:hAnsi="Arial" w:cs="Arial" w:eastAsia="Arial"/>
          <w:sz w:val="18"/>
          <w:szCs w:val="18"/>
          <w:spacing w:val="-15"/>
          <w:w w:val="109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54" w:lineRule="auto"/>
        <w:ind w:right="550"/>
        <w:jc w:val="left"/>
        <w:tabs>
          <w:tab w:pos="9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METHAM-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PHE</w:t>
      </w:r>
      <w:r>
        <w:rPr>
          <w:rFonts w:ascii="Arial" w:hAnsi="Arial" w:cs="Arial" w:eastAsia="Arial"/>
          <w:sz w:val="18"/>
          <w:szCs w:val="18"/>
          <w:spacing w:val="-15"/>
          <w:w w:val="108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AMINE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3121"/>
            <w:col w:w="2442"/>
          </w:cols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99.220009" w:type="dxa"/>
      </w:tblPr>
      <w:tblGrid/>
      <w:tr>
        <w:trPr>
          <w:trHeight w:val="240" w:hRule="exact"/>
        </w:trPr>
        <w:tc>
          <w:tcPr>
            <w:tcW w:w="163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4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1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3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5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5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q22k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5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5" w:lineRule="exact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63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times/wk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1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  <w:r>
              <w:rPr>
                <w:rFonts w:ascii="Arial" w:hAnsi="Arial" w:cs="Arial" w:eastAsia="Arial"/>
                <w:sz w:val="18"/>
                <w:szCs w:val="18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7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7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66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3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1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3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times/mo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1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times/wk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3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tabs>
                <w:tab w:pos="80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out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once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39"/>
              </w:rPr>
              <w:t>/-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492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1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tabs>
                <w:tab w:pos="88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ut</w:t>
            </w:r>
            <w:r>
              <w:rPr>
                <w:rFonts w:ascii="Arial" w:hAnsi="Arial" w:cs="Arial" w:eastAsia="Arial"/>
                <w:sz w:val="18"/>
                <w:szCs w:val="18"/>
                <w:spacing w:val="-1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once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2"/>
              </w:rPr>
              <w:t>/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3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1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3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tabs>
                <w:tab w:pos="104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out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on-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1,076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1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tabs>
                <w:tab w:pos="112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ut</w:t>
            </w:r>
            <w:r>
              <w:rPr>
                <w:rFonts w:ascii="Arial" w:hAnsi="Arial" w:cs="Arial" w:eastAsia="Arial"/>
                <w:sz w:val="18"/>
                <w:szCs w:val="18"/>
                <w:spacing w:val="-1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on-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3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6"/>
              </w:rPr>
              <w:t>ce/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6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1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6"/>
              </w:rPr>
              <w:t>ce/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6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99" w:hRule="exact"/>
        </w:trPr>
        <w:tc>
          <w:tcPr>
            <w:tcW w:w="163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6"/>
                <w:i/>
              </w:rPr>
              <w:t>&lt;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36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once/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3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2,671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1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6"/>
                <w:i/>
              </w:rPr>
              <w:t>&lt;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36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once/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3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579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0" w:after="0" w:line="192" w:lineRule="exact"/>
        <w:ind w:left="1754" w:right="-47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4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OFTEN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NOR-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1754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14"/>
        </w:rPr>
        <w:t>MAL</w:t>
      </w:r>
      <w:r>
        <w:rPr>
          <w:rFonts w:ascii="Arial" w:hAnsi="Arial" w:cs="Arial" w:eastAsia="Arial"/>
          <w:sz w:val="18"/>
          <w:szCs w:val="18"/>
          <w:spacing w:val="-17"/>
          <w:w w:val="114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Y</w:t>
      </w:r>
      <w:r>
        <w:rPr>
          <w:rFonts w:ascii="Arial" w:hAnsi="Arial" w:cs="Arial" w:eastAsia="Arial"/>
          <w:sz w:val="18"/>
          <w:szCs w:val="18"/>
          <w:spacing w:val="4"/>
          <w:w w:val="11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SYN-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THETIC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MARI-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JUANA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92" w:lineRule="exact"/>
        <w:ind w:left="1515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AMOUNT</w:t>
      </w:r>
      <w:r>
        <w:rPr>
          <w:rFonts w:ascii="Arial" w:hAnsi="Arial" w:cs="Arial" w:eastAsia="Arial"/>
          <w:sz w:val="18"/>
          <w:szCs w:val="18"/>
          <w:spacing w:val="45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WINE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1515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ONE</w:t>
      </w:r>
      <w:r>
        <w:rPr>
          <w:rFonts w:ascii="Arial" w:hAnsi="Arial" w:cs="Arial" w:eastAsia="Arial"/>
          <w:sz w:val="18"/>
          <w:szCs w:val="18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tabs>
          <w:tab w:pos="1500" w:val="left"/>
          <w:tab w:pos="27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q23c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right="-20"/>
        <w:jc w:val="left"/>
        <w:tabs>
          <w:tab w:pos="172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.571904pt;width:179.816pt;height:.1pt;mso-position-horizontal-relative:page;mso-position-vertical-relative:paragraph;z-index:-55387" coordorigin="6443,31" coordsize="3596,2">
            <v:shape style="position:absolute;left:6443;top:31;width:3596;height:2" coordorigin="6443,31" coordsize="3596,0" path="m6443,31l10039,3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drink</w:t>
      </w:r>
      <w:r>
        <w:rPr>
          <w:rFonts w:ascii="Arial" w:hAnsi="Arial" w:cs="Arial" w:eastAsia="Arial"/>
          <w:sz w:val="18"/>
          <w:szCs w:val="18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this</w:t>
      </w:r>
      <w:r>
        <w:rPr>
          <w:rFonts w:ascii="Arial" w:hAnsi="Arial" w:cs="Arial" w:eastAsia="Arial"/>
          <w:sz w:val="18"/>
          <w:szCs w:val="18"/>
          <w:spacing w:val="-3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441,779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73.4%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pgNumType w:start="108"/>
          <w:pgMar w:footer="1016" w:header="407" w:top="1240" w:bottom="1200" w:left="1360" w:right="1720"/>
          <w:footerReference w:type="default" r:id="rId53"/>
          <w:pgSz w:w="12240" w:h="15840"/>
          <w:cols w:num="2" w:equalWidth="0">
            <w:col w:w="3597" w:space="1606"/>
            <w:col w:w="3957"/>
          </w:cols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240" w:hRule="exact"/>
        </w:trPr>
        <w:tc>
          <w:tcPr>
            <w:tcW w:w="1515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5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q22l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5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5" w:lineRule="exact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12+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9"/>
              </w:rPr>
              <w:t>drin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55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3,505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515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  <w:r>
              <w:rPr>
                <w:rFonts w:ascii="Arial" w:hAnsi="Arial" w:cs="Arial" w:eastAsia="Arial"/>
                <w:sz w:val="18"/>
                <w:szCs w:val="18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7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7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66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9-11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9"/>
              </w:rPr>
              <w:t>drin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55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2,040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5-8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drinks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5,672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times/wk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3-4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drinks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9,993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2,201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drinks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23,1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times/mo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drink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47,200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tabs>
                <w:tab w:pos="88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out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once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39"/>
              </w:rPr>
              <w:t>/-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2,238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8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6"/>
                <w:i/>
              </w:rPr>
              <w:t>&lt;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36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drink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5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68,538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0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429" w:hRule="exact"/>
        </w:trPr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4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20" w:right="-20"/>
              <w:jc w:val="left"/>
              <w:tabs>
                <w:tab w:pos="112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out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on-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5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3,420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4963" w:type="dxa"/>
            <w:vMerge w:val="restart"/>
            <w:gridSpan w:val="4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205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Missing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36"/>
              </w:rPr>
              <w:t>=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3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29932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6"/>
              </w:rPr>
              <w:t>ce/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6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4963" w:type="dxa"/>
            <w:vMerge/>
            <w:gridSpan w:val="4"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6"/>
                <w:i/>
              </w:rPr>
              <w:t>&lt;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36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once/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3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9,095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4963" w:type="dxa"/>
            <w:vMerge/>
            <w:gridSpan w:val="4"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24" w:hRule="exact"/>
        </w:trPr>
        <w:tc>
          <w:tcPr>
            <w:tcW w:w="1515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590,328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4963" w:type="dxa"/>
            <w:vMerge/>
            <w:gridSpan w:val="4"/>
            <w:tcBorders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</w:tbl>
    <w:p>
      <w:pPr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0" w:after="0" w:line="191" w:lineRule="exact"/>
        <w:ind w:left="807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23193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86" w:lineRule="exact"/>
        <w:ind w:right="-20"/>
        <w:jc w:val="left"/>
        <w:tabs>
          <w:tab w:pos="15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AMOUNT</w:t>
      </w:r>
      <w:r>
        <w:rPr>
          <w:rFonts w:ascii="Arial" w:hAnsi="Arial" w:cs="Arial" w:eastAsia="Arial"/>
          <w:sz w:val="18"/>
          <w:szCs w:val="18"/>
          <w:spacing w:val="-3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OF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right="549"/>
        <w:jc w:val="left"/>
        <w:tabs>
          <w:tab w:pos="960" w:val="left"/>
          <w:tab w:pos="14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22.156006pt;margin-top:22.242523pt;width:179.816pt;height:100.8704pt;mso-position-horizontal-relative:page;mso-position-vertical-relative:paragraph;z-index:-55384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48" w:hRule="exact"/>
                    </w:trPr>
                    <w:tc>
                      <w:tcPr>
                        <w:tcW w:w="151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q23d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2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3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51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7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drink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2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6"/>
                          </w:rPr>
                          <w:t>this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3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441,329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72.7%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51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12+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9"/>
                          </w:rPr>
                          <w:t>drin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7"/>
                          </w:rPr>
                          <w:t>k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8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3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10,738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1.8%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51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9-11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9"/>
                          </w:rPr>
                          <w:t>drin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7"/>
                          </w:rPr>
                          <w:t>k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8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52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5,757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0.9%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51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5-8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3"/>
                          </w:rPr>
                          <w:t>drinks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3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19,987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3.3%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51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3-4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3"/>
                          </w:rPr>
                          <w:t>drinks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3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28,729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4.7%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51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3"/>
                          </w:rPr>
                          <w:t>drinks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3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23,4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84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3.9%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51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8"/>
                          </w:rPr>
                          <w:t>drink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3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30,590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5.0%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51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36"/>
                            <w:i/>
                          </w:rPr>
                          <w:t>&lt;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7"/>
                            <w:w w:val="136"/>
                            <w:i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8"/>
                          </w:rPr>
                          <w:t>drink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3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46,387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7.6%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LIQUOR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ONE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028" w:space="3689"/>
            <w:col w:w="2443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54" w:lineRule="auto"/>
        <w:ind w:left="1754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0894pt;width:179.816pt;height:.1pt;mso-position-horizontal-relative:page;mso-position-vertical-relative:paragraph;z-index:-55390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3.983002pt;margin-top:22.892494pt;width:179.816pt;height:100.8704pt;mso-position-horizontal-relative:page;mso-position-vertical-relative:paragraph;z-index:-55383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48" w:hRule="exact"/>
                    </w:trPr>
                    <w:tc>
                      <w:tcPr>
                        <w:tcW w:w="151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q23a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2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81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6"/>
                          </w:rPr>
                          <w:t>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6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51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7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drink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2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6"/>
                          </w:rPr>
                          <w:t>this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3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427,362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70.8%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51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12+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2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27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4"/>
                          </w:rPr>
                          <w:t>nk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8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3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11,708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1.9%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51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9-11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11"/>
                          </w:rPr>
                          <w:t>rin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11"/>
                          </w:rPr>
                          <w:t>k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8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52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6,813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1.1%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51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5-8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9"/>
                          </w:rPr>
                          <w:t>drin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7"/>
                          </w:rPr>
                          <w:t>k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8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3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15,066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2.5%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51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3-4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9"/>
                          </w:rPr>
                          <w:t>drin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7"/>
                          </w:rPr>
                          <w:t>k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8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3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22,564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3.7%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51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3"/>
                          </w:rPr>
                          <w:t>drinks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3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,407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4.0%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51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8"/>
                          </w:rPr>
                          <w:t>drink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3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33,671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5.6%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51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36"/>
                            <w:i/>
                          </w:rPr>
                          <w:t>&lt;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7"/>
                            <w:w w:val="136"/>
                            <w:i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8"/>
                          </w:rPr>
                          <w:t>drink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3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61,833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10.2%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AMOUNT</w:t>
      </w:r>
      <w:r>
        <w:rPr>
          <w:rFonts w:ascii="Arial" w:hAnsi="Arial" w:cs="Arial" w:eastAsia="Arial"/>
          <w:sz w:val="18"/>
          <w:szCs w:val="18"/>
          <w:spacing w:val="47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EER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ONE</w:t>
      </w:r>
      <w:r>
        <w:rPr>
          <w:rFonts w:ascii="Arial" w:hAnsi="Arial" w:cs="Arial" w:eastAsia="Arial"/>
          <w:sz w:val="18"/>
          <w:szCs w:val="18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/>
        <w:br w:type="column"/>
      </w:r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24832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2174"/>
            <w:col w:w="3389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807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28410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right="549"/>
        <w:jc w:val="left"/>
        <w:tabs>
          <w:tab w:pos="740" w:val="left"/>
          <w:tab w:pos="16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2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MANY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5+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DRINKS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-21.34609pt;width:179.816pt;height:.1pt;mso-position-horizontal-relative:page;mso-position-vertical-relative:paragraph;z-index:-55386" coordorigin="6443,-427" coordsize="3596,2">
            <v:shape style="position:absolute;left:6443;top:-427;width:3596;height:2" coordorigin="6443,-427" coordsize="3596,0" path="m6443,-427l10039,-427e" filled="f" stroked="t" strokeweight=".398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22.156006pt;margin-top:10.68351pt;width:179.816pt;height:100.8714pt;mso-position-horizontal-relative:page;mso-position-vertical-relative:paragraph;z-index:-55382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48" w:hRule="exact"/>
                    </w:trPr>
                    <w:tc>
                      <w:tcPr>
                        <w:tcW w:w="712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q24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417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386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2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3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712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417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7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14"/>
                          </w:rPr>
                          <w:t>5+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386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0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8"/>
                          </w:rPr>
                          <w:t>at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3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313,442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51.8%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71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5"/>
                          </w:rPr>
                          <w:t>time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41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38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71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None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41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38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235,669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38.9%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71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7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7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7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41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38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3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23,2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00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3.8%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71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ys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41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38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3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12,353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2.0%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515" w:type="dxa"/>
                        <w:gridSpan w:val="3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7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to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2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ys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73" w:lineRule="exact"/>
                          <w:ind w:left="43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11,632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7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1.9%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515" w:type="dxa"/>
                        <w:gridSpan w:val="3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6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to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2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ys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52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2,8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95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0.5%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515" w:type="dxa"/>
                        <w:gridSpan w:val="3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10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9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more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ys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52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6,408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1.1%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-5"/>
          <w:w w:val="108"/>
        </w:rPr>
        <w:t>D</w:t>
      </w:r>
      <w:r>
        <w:rPr>
          <w:rFonts w:ascii="Arial" w:hAnsi="Arial" w:cs="Arial" w:eastAsia="Arial"/>
          <w:sz w:val="18"/>
          <w:szCs w:val="18"/>
          <w:spacing w:val="-15"/>
          <w:w w:val="115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028" w:space="3689"/>
            <w:col w:w="2443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5" w:after="0" w:line="240" w:lineRule="auto"/>
        <w:ind w:left="577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26234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54" w:lineRule="auto"/>
        <w:ind w:left="1754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1888pt;width:179.816pt;height:.1pt;mso-position-horizontal-relative:page;mso-position-vertical-relative:paragraph;z-index:-55389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AMOUNT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WINE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COOLERS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ONE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239" w:right="-71"/>
        <w:jc w:val="left"/>
        <w:tabs>
          <w:tab w:pos="1740" w:val="left"/>
          <w:tab w:pos="29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q23b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left="239" w:right="-66"/>
        <w:jc w:val="left"/>
        <w:tabs>
          <w:tab w:pos="1960" w:val="left"/>
          <w:tab w:pos="31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570887pt;width:179.816pt;height:.1pt;mso-position-horizontal-relative:page;mso-position-vertical-relative:paragraph;z-index:-55388" coordorigin="1480,31" coordsize="3596,2">
            <v:shape style="position:absolute;left:1480;top:31;width:3596;height:2" coordorigin="1480,31" coordsize="3596,0" path="m1480,31l5076,3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drink</w:t>
      </w:r>
      <w:r>
        <w:rPr>
          <w:rFonts w:ascii="Arial" w:hAnsi="Arial" w:cs="Arial" w:eastAsia="Arial"/>
          <w:sz w:val="18"/>
          <w:szCs w:val="18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this</w:t>
      </w:r>
      <w:r>
        <w:rPr>
          <w:rFonts w:ascii="Arial" w:hAnsi="Arial" w:cs="Arial" w:eastAsia="Arial"/>
          <w:sz w:val="18"/>
          <w:szCs w:val="18"/>
          <w:spacing w:val="-3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448,579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74.3%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54" w:lineRule="auto"/>
        <w:ind w:right="549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.571888pt;width:179.816pt;height:.1pt;mso-position-horizontal-relative:page;mso-position-vertical-relative:paragraph;z-index:-55385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GET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ALCOHOLIC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BEVER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F</w:t>
      </w:r>
      <w:r>
        <w:rPr>
          <w:rFonts w:ascii="Arial" w:hAnsi="Arial" w:cs="Arial" w:eastAsia="Arial"/>
          <w:sz w:val="18"/>
          <w:szCs w:val="18"/>
          <w:spacing w:val="-5"/>
          <w:w w:val="106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OM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HOME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both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3121"/>
            <w:col w:w="2442"/>
          </w:cols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24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12+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27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nk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55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6,976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3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5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q25a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5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5" w:lineRule="exact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0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2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9-11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1"/>
              </w:rPr>
              <w:t>rin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11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55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4,139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3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Do</w:t>
            </w:r>
            <w:r>
              <w:rPr>
                <w:rFonts w:ascii="Arial" w:hAnsi="Arial" w:cs="Arial" w:eastAsia="Arial"/>
                <w:sz w:val="18"/>
                <w:szCs w:val="18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2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0"/>
              </w:rPr>
              <w:t>Drink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3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375,410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5-8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9"/>
              </w:rPr>
              <w:t>drin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14,862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108,863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3-4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9"/>
              </w:rPr>
              <w:t>drin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25,481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Seldom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85,438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drinks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,768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tabs>
                <w:tab w:pos="740" w:val="left"/>
                <w:tab w:pos="112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Most</w:t>
            </w:r>
            <w:r>
              <w:rPr>
                <w:rFonts w:ascii="Arial" w:hAnsi="Arial" w:cs="Arial" w:eastAsia="Arial"/>
                <w:sz w:val="18"/>
                <w:szCs w:val="18"/>
                <w:spacing w:val="-3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the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24,719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drink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33,876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Time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28" w:hRule="exact"/>
        </w:trPr>
        <w:tc>
          <w:tcPr>
            <w:tcW w:w="148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6"/>
                <w:i/>
              </w:rPr>
              <w:t>&lt;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36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drink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41,328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11"/>
              </w:rPr>
              <w:t>Al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11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12,7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747" w:hRule="exact"/>
        </w:trPr>
        <w:tc>
          <w:tcPr>
            <w:tcW w:w="151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q25b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65" w:after="0" w:line="254" w:lineRule="auto"/>
              <w:ind w:left="120" w:right="-8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8"/>
              </w:rPr>
              <w:t>BEVER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8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GE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FRIENDS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65" w:after="0" w:line="240" w:lineRule="auto"/>
              <w:ind w:left="-4" w:right="6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6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6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1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73" w:right="6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47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q26a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2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65" w:after="0" w:line="254" w:lineRule="auto"/>
              <w:ind w:left="288" w:right="1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KIDS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0"/>
              </w:rPr>
              <w:t>TO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1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1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CCO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65" w:after="0" w:line="240" w:lineRule="auto"/>
              <w:ind w:left="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TO-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1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0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2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51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Do</w:t>
            </w:r>
            <w:r>
              <w:rPr>
                <w:rFonts w:ascii="Arial" w:hAnsi="Arial" w:cs="Arial" w:eastAsia="Arial"/>
                <w:sz w:val="18"/>
                <w:szCs w:val="18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2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0"/>
              </w:rPr>
              <w:t>Drink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3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378,473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47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</w:p>
        </w:tc>
        <w:tc>
          <w:tcPr>
            <w:tcW w:w="1222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5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397,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838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8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42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103,189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Somewhat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129,976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Seldom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58,987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7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</w:p>
        </w:tc>
        <w:tc>
          <w:tcPr>
            <w:tcW w:w="12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45,939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tabs>
                <w:tab w:pos="740" w:val="left"/>
                <w:tab w:pos="112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Most</w:t>
            </w:r>
            <w:r>
              <w:rPr>
                <w:rFonts w:ascii="Arial" w:hAnsi="Arial" w:cs="Arial" w:eastAsia="Arial"/>
                <w:sz w:val="18"/>
                <w:szCs w:val="18"/>
                <w:spacing w:val="-3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the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49,374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18"/>
                <w:szCs w:val="18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11,376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5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Time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47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Don’t</w:t>
            </w:r>
            <w:r>
              <w:rPr>
                <w:rFonts w:ascii="Arial" w:hAnsi="Arial" w:cs="Arial" w:eastAsia="Arial"/>
                <w:sz w:val="18"/>
                <w:szCs w:val="18"/>
                <w:spacing w:val="4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kn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2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28,395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NumType w:start="109"/>
          <w:pgMar w:footer="1016" w:header="407" w:top="1240" w:bottom="1200" w:left="1360" w:right="1720"/>
          <w:footerReference w:type="default" r:id="rId54"/>
          <w:pgSz w:w="12240" w:h="15840"/>
        </w:sectPr>
      </w:pPr>
      <w:rPr/>
    </w:p>
    <w:p>
      <w:pPr>
        <w:spacing w:before="0" w:after="0" w:line="176" w:lineRule="exact"/>
        <w:ind w:left="206" w:right="-53"/>
        <w:jc w:val="center"/>
        <w:tabs>
          <w:tab w:pos="2020" w:val="left"/>
          <w:tab w:pos="31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53.695007pt;margin-top:-99.825996pt;width:344.292108pt;height:11.9062pt;mso-position-horizontal-relative:page;mso-position-vertical-relative:paragraph;z-index:-55367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19" w:hRule="exact"/>
                    </w:trPr>
                    <w:tc>
                      <w:tcPr>
                        <w:tcW w:w="60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4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8"/>
                          </w:rPr>
                          <w:t>GET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84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5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8"/>
                          </w:rPr>
                          <w:t>ALCOHOLIC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88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561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8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6"/>
                          </w:rPr>
                          <w:t>ANGE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6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8"/>
                          </w:rPr>
                          <w:t>OUS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56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9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3"/>
                          </w:rPr>
                          <w:t>OR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Al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</w:r>
      <w:r>
        <w:rPr>
          <w:rFonts w:ascii="Arial" w:hAnsi="Arial" w:cs="Arial" w:eastAsia="Arial"/>
          <w:sz w:val="18"/>
          <w:szCs w:val="18"/>
          <w:spacing w:val="-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,088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left="773" w:right="514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570881pt;width:179.816pt;height:.1pt;mso-position-horizontal-relative:page;mso-position-vertical-relative:paragraph;z-index:-55381" coordorigin="1480,31" coordsize="3596,2">
            <v:shape style="position:absolute;left:1480;top:31;width:3596;height:2" coordorigin="1480,31" coordsize="3596,0" path="m1480,31l5076,3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24722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84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18309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6" w:space="2174"/>
            <w:col w:w="3390"/>
          </w:cols>
        </w:sectPr>
      </w:pPr>
      <w:rPr/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5" w:after="0" w:line="254" w:lineRule="auto"/>
        <w:ind w:left="6717" w:right="549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.821922pt;width:179.816pt;height:.1pt;mso-position-horizontal-relative:page;mso-position-vertical-relative:paragraph;z-index:-55376" coordorigin="6443,36" coordsize="3596,2">
            <v:shape style="position:absolute;left:6443;top:36;width:3596;height:2" coordorigin="6443,36" coordsize="3596,0" path="m6443,36l10039,36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46.055923pt;width:179.816pt;height:.1pt;mso-position-horizontal-relative:page;mso-position-vertical-relative:paragraph;z-index:-55375" coordorigin="6443,921" coordsize="3596,2">
            <v:shape style="position:absolute;left:6443;top:921;width:3596;height:2" coordorigin="6443,921" coordsize="3596,0" path="m6443,921l10039,921e" filled="f" stroked="t" strokeweight=".398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3.983002pt;margin-top:33.851521pt;width:424.007394pt;height:67.3796pt;mso-position-horizontal-relative:page;mso-position-vertical-relative:paragraph;z-index:-55366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48" w:hRule="exact"/>
                    </w:trPr>
                    <w:tc>
                      <w:tcPr>
                        <w:tcW w:w="4963" w:type="dxa"/>
                        <w:gridSpan w:val="3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347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q26b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16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28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2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3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07" w:hRule="exact"/>
                    </w:trPr>
                    <w:tc>
                      <w:tcPr>
                        <w:tcW w:w="1420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177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4" w:lineRule="exact"/>
                          <w:ind w:left="215" w:right="-20"/>
                          <w:jc w:val="left"/>
                          <w:tabs>
                            <w:tab w:pos="920" w:val="left"/>
                          </w:tabs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  <w:position w:val="1"/>
                          </w:rPr>
                          <w:t>GET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0"/>
                            <w:w w:val="100"/>
                            <w:position w:val="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  <w:position w:val="1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8"/>
                            <w:position w:val="1"/>
                          </w:rPr>
                          <w:t>ALCOHOLIC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36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347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8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15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ery</w:t>
                        </w:r>
                      </w:p>
                    </w:tc>
                    <w:tc>
                      <w:tcPr>
                        <w:tcW w:w="1316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8" w:lineRule="exact"/>
                          <w:ind w:left="50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340,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328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8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55.7%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42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17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1" w:lineRule="exact"/>
                          <w:ind w:left="21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BEVER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GES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 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6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6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12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6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34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04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Somewhat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1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04" w:lineRule="exact"/>
                          <w:ind w:left="50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175,698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04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28.7%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42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17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1" w:lineRule="exact"/>
                          <w:ind w:left="21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3"/>
                          </w:rPr>
                          <w:t>STORE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6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34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04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Not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7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ery</w:t>
                        </w:r>
                      </w:p>
                    </w:tc>
                    <w:tc>
                      <w:tcPr>
                        <w:tcW w:w="131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04" w:lineRule="exact"/>
                          <w:ind w:left="59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61,822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04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10.1%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7" w:hRule="exact"/>
                    </w:trPr>
                    <w:tc>
                      <w:tcPr>
                        <w:tcW w:w="1420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1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q25c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177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1" w:lineRule="exact"/>
                          <w:ind w:left="215" w:right="-20"/>
                          <w:jc w:val="left"/>
                          <w:tabs>
                            <w:tab w:pos="1440" w:val="left"/>
                          </w:tabs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3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6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34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04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Not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at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2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7"/>
                          </w:rPr>
                          <w:t>all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1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04" w:lineRule="exact"/>
                          <w:ind w:left="59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11,414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04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1.9%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38" w:hRule="exact"/>
                    </w:trPr>
                    <w:tc>
                      <w:tcPr>
                        <w:tcW w:w="1420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8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Do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not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27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10"/>
                          </w:rPr>
                          <w:t>Drink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177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8" w:lineRule="exact"/>
                          <w:ind w:left="433" w:right="-20"/>
                          <w:jc w:val="left"/>
                          <w:tabs>
                            <w:tab w:pos="1560" w:val="left"/>
                          </w:tabs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393,410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64.9%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6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34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Don’t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4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kn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1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40" w:lineRule="auto"/>
                          <w:ind w:left="59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22,005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40" w:lineRule="auto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3.6%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ANGE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9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OR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KIDS</w:t>
      </w:r>
      <w:r>
        <w:rPr>
          <w:rFonts w:ascii="Arial" w:hAnsi="Arial" w:cs="Arial" w:eastAsia="Arial"/>
          <w:sz w:val="18"/>
          <w:szCs w:val="18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AL-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COHOL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54" w:lineRule="auto"/>
        <w:ind w:left="239" w:right="-51"/>
        <w:jc w:val="left"/>
        <w:tabs>
          <w:tab w:pos="1960" w:val="left"/>
          <w:tab w:pos="2060" w:val="left"/>
          <w:tab w:pos="3100" w:val="left"/>
          <w:tab w:pos="32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175,169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28.9%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Seldom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18,602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49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20566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6" w:space="2174"/>
            <w:col w:w="3390"/>
          </w:cols>
        </w:sectPr>
      </w:pPr>
      <w:rPr/>
    </w:p>
    <w:p>
      <w:pPr>
        <w:spacing w:before="0" w:after="0" w:line="240" w:lineRule="auto"/>
        <w:ind w:left="239" w:right="-71"/>
        <w:jc w:val="left"/>
        <w:tabs>
          <w:tab w:pos="860" w:val="left"/>
          <w:tab w:pos="12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-20.183115pt;width:179.816pt;height:.1pt;mso-position-horizontal-relative:page;mso-position-vertical-relative:paragraph;z-index:-55374" coordorigin="6443,-404" coordsize="3596,2">
            <v:shape style="position:absolute;left:6443;top:-404;width:3596;height:2" coordorigin="6443,-404" coordsize="3596,0" path="m6443,-404l10039,-404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Most</w:t>
      </w:r>
      <w:r>
        <w:rPr>
          <w:rFonts w:ascii="Arial" w:hAnsi="Arial" w:cs="Arial" w:eastAsia="Arial"/>
          <w:sz w:val="18"/>
          <w:szCs w:val="18"/>
          <w:spacing w:val="-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the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4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20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12,093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1515" w:space="549"/>
            <w:col w:w="7096"/>
          </w:cols>
        </w:sectPr>
      </w:pPr>
      <w:rPr/>
    </w:p>
    <w:p>
      <w:pPr>
        <w:spacing w:before="12" w:after="0" w:line="263" w:lineRule="auto"/>
        <w:ind w:left="807" w:right="-51" w:firstLine="-568"/>
        <w:jc w:val="left"/>
        <w:tabs>
          <w:tab w:pos="2140" w:val="left"/>
          <w:tab w:pos="32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8893pt;width:179.816pt;height:.1pt;mso-position-horizontal-relative:page;mso-position-vertical-relative:paragraph;z-index:-55380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-.757108pt;width:179.816pt;height:.1pt;mso-position-horizontal-relative:page;mso-position-vertical-relative:paragraph;z-index:-55373" coordorigin="6443,-15" coordsize="3596,2">
            <v:shape style="position:absolute;left:6443;top:-15;width:3596;height:2" coordorigin="6443,-15" coordsize="3596,0" path="m6443,-15l10039,-15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Al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</w:r>
      <w:r>
        <w:rPr>
          <w:rFonts w:ascii="Arial" w:hAnsi="Arial" w:cs="Arial" w:eastAsia="Arial"/>
          <w:sz w:val="18"/>
          <w:szCs w:val="18"/>
          <w:spacing w:val="-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6,597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1.1%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25963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4" w:lineRule="auto"/>
        <w:ind w:left="1754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1894pt;width:179.816pt;height:.1pt;mso-position-horizontal-relative:page;mso-position-vertical-relative:paragraph;z-index:-55379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GET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ALCOHOLIC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BEVER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15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A</w:t>
      </w:r>
      <w:r>
        <w:rPr>
          <w:rFonts w:ascii="Arial" w:hAnsi="Arial" w:cs="Arial" w:eastAsia="Arial"/>
          <w:sz w:val="18"/>
          <w:szCs w:val="18"/>
          <w:spacing w:val="-15"/>
          <w:w w:val="109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TIES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57" w:lineRule="auto"/>
        <w:ind w:left="239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1.92888pt;width:179.816pt;height:.1pt;mso-position-horizontal-relative:page;mso-position-vertical-relative:paragraph;z-index:-55378" coordorigin="1480,239" coordsize="3596,2">
            <v:shape style="position:absolute;left:1480;top:239;width:3596;height:2" coordorigin="1480,239" coordsize="3596,0" path="m1480,239l5076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q25d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           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</w:t>
      </w:r>
      <w:r>
        <w:rPr>
          <w:rFonts w:ascii="Arial" w:hAnsi="Arial" w:cs="Arial" w:eastAsia="Arial"/>
          <w:sz w:val="18"/>
          <w:szCs w:val="18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Do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Drink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  </w:t>
      </w:r>
      <w:r>
        <w:rPr>
          <w:rFonts w:ascii="Arial" w:hAnsi="Arial" w:cs="Arial" w:eastAsia="Arial"/>
          <w:sz w:val="18"/>
          <w:szCs w:val="18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368,942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60.8%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               </w:t>
      </w:r>
      <w:r>
        <w:rPr>
          <w:rFonts w:ascii="Arial" w:hAnsi="Arial" w:cs="Arial" w:eastAsia="Arial"/>
          <w:sz w:val="18"/>
          <w:szCs w:val="18"/>
          <w:spacing w:val="4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94,392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</w:t>
      </w:r>
      <w:r>
        <w:rPr>
          <w:rFonts w:ascii="Arial" w:hAnsi="Arial" w:cs="Arial" w:eastAsia="Arial"/>
          <w:sz w:val="18"/>
          <w:szCs w:val="18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15.5%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Seldom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             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51,529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</w:t>
      </w:r>
      <w:r>
        <w:rPr>
          <w:rFonts w:ascii="Arial" w:hAnsi="Arial" w:cs="Arial" w:eastAsia="Arial"/>
          <w:sz w:val="18"/>
          <w:szCs w:val="18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81" w:lineRule="exact"/>
        <w:ind w:left="1515" w:right="-20"/>
        <w:jc w:val="left"/>
        <w:tabs>
          <w:tab w:pos="29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ANGE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OUS</w:t>
      </w:r>
      <w:r>
        <w:rPr>
          <w:rFonts w:ascii="Arial" w:hAnsi="Arial" w:cs="Arial" w:eastAsia="Arial"/>
          <w:sz w:val="18"/>
          <w:szCs w:val="18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9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OR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1515" w:right="55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KIDS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IN-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HALANTS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57" w:lineRule="auto"/>
        <w:ind w:left="-16" w:right="565"/>
        <w:jc w:val="center"/>
        <w:tabs>
          <w:tab w:pos="1480" w:val="left"/>
          <w:tab w:pos="1700" w:val="left"/>
          <w:tab w:pos="1800" w:val="left"/>
          <w:tab w:pos="272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1.928894pt;width:179.816pt;height:.1pt;mso-position-horizontal-relative:page;mso-position-vertical-relative:paragraph;z-index:-55372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67.121895pt;width:179.816pt;height:.1pt;mso-position-horizontal-relative:page;mso-position-vertical-relative:paragraph;z-index:-55371" coordorigin="6443,1342" coordsize="3596,2">
            <v:shape style="position:absolute;left:6443;top:1342;width:3596;height:2" coordorigin="6443,1342" coordsize="3596,0" path="m6443,1342l10039,1342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q26c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  <w:tab/>
        <w:tab/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444,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729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72.6%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Somewhat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89,997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14.7%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  <w:tab/>
        <w:tab/>
        <w:tab/>
      </w:r>
      <w:r>
        <w:rPr>
          <w:rFonts w:ascii="Arial" w:hAnsi="Arial" w:cs="Arial" w:eastAsia="Arial"/>
          <w:sz w:val="18"/>
          <w:szCs w:val="18"/>
          <w:spacing w:val="-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26,057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4.3%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at</w:t>
      </w:r>
      <w:r>
        <w:rPr>
          <w:rFonts w:ascii="Arial" w:hAnsi="Arial" w:cs="Arial" w:eastAsia="Arial"/>
          <w:sz w:val="18"/>
          <w:szCs w:val="18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all</w:t>
      </w:r>
      <w:r>
        <w:rPr>
          <w:rFonts w:ascii="Arial" w:hAnsi="Arial" w:cs="Arial" w:eastAsia="Arial"/>
          <w:sz w:val="18"/>
          <w:szCs w:val="18"/>
          <w:spacing w:val="-3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8,038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1.3%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Don’t</w:t>
      </w:r>
      <w:r>
        <w:rPr>
          <w:rFonts w:ascii="Arial" w:hAnsi="Arial" w:cs="Arial" w:eastAsia="Arial"/>
          <w:sz w:val="18"/>
          <w:szCs w:val="18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kn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4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43,682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7.1%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19330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4" w:lineRule="auto"/>
        <w:ind w:left="1515" w:right="549"/>
        <w:jc w:val="left"/>
        <w:tabs>
          <w:tab w:pos="29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.570895pt;width:179.816pt;height:.1pt;mso-position-horizontal-relative:page;mso-position-vertical-relative:paragraph;z-index:-55370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ANGE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OUS</w:t>
      </w:r>
      <w:r>
        <w:rPr>
          <w:rFonts w:ascii="Arial" w:hAnsi="Arial" w:cs="Arial" w:eastAsia="Arial"/>
          <w:sz w:val="18"/>
          <w:szCs w:val="18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9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OR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KIDS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MARI-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0" w:after="0" w:line="205" w:lineRule="exact"/>
        <w:ind w:left="239" w:right="-67"/>
        <w:jc w:val="left"/>
        <w:tabs>
          <w:tab w:pos="860" w:val="left"/>
          <w:tab w:pos="12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Most</w:t>
      </w:r>
      <w:r>
        <w:rPr>
          <w:rFonts w:ascii="Arial" w:hAnsi="Arial" w:cs="Arial" w:eastAsia="Arial"/>
          <w:sz w:val="18"/>
          <w:szCs w:val="18"/>
          <w:spacing w:val="-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the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4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5" w:lineRule="exact"/>
        <w:ind w:right="-67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50,999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81" w:lineRule="exact"/>
        <w:ind w:left="1481" w:right="1742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JUANA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tabs>
          <w:tab w:pos="1500" w:val="left"/>
          <w:tab w:pos="27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2.528888pt;width:179.816pt;height:.1pt;mso-position-horizontal-relative:page;mso-position-vertical-relative:paragraph;z-index:-55369" coordorigin="6443,251" coordsize="3596,2">
            <v:shape style="position:absolute;left:6443;top:251;width:3596;height:2" coordorigin="6443,251" coordsize="3596,0" path="m6443,251l10039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q26d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3" w:equalWidth="0">
            <w:col w:w="1515" w:space="549"/>
            <w:col w:w="1532" w:space="1606"/>
            <w:col w:w="3958"/>
          </w:cols>
        </w:sectPr>
      </w:pPr>
      <w:rPr/>
    </w:p>
    <w:p>
      <w:pPr>
        <w:spacing w:before="12" w:after="0" w:line="263" w:lineRule="auto"/>
        <w:ind w:left="807" w:right="-51" w:firstLine="-568"/>
        <w:jc w:val="left"/>
        <w:tabs>
          <w:tab w:pos="2060" w:val="left"/>
          <w:tab w:pos="32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8902pt;width:179.816pt;height:.1pt;mso-position-horizontal-relative:page;mso-position-vertical-relative:paragraph;z-index:-55377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11"/>
        </w:rPr>
        <w:t>Al</w:t>
      </w:r>
      <w:r>
        <w:rPr>
          <w:rFonts w:ascii="Arial" w:hAnsi="Arial" w:cs="Arial" w:eastAsia="Arial"/>
          <w:sz w:val="18"/>
          <w:szCs w:val="18"/>
          <w:spacing w:val="-5"/>
          <w:w w:val="111"/>
        </w:rPr>
        <w:t>w</w:t>
      </w:r>
      <w:r>
        <w:rPr>
          <w:rFonts w:ascii="Arial" w:hAnsi="Arial" w:cs="Arial" w:eastAsia="Arial"/>
          <w:sz w:val="18"/>
          <w:szCs w:val="18"/>
          <w:spacing w:val="-5"/>
          <w:w w:val="9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ys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41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,161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6.8%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24811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4" w:lineRule="exact"/>
        <w:ind w:left="-33" w:right="547"/>
        <w:jc w:val="center"/>
        <w:tabs>
          <w:tab w:pos="1680" w:val="left"/>
          <w:tab w:pos="28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  <w:tab/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369,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517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60.3%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6" w:lineRule="auto"/>
        <w:ind w:left="-16" w:right="565"/>
        <w:jc w:val="center"/>
        <w:tabs>
          <w:tab w:pos="180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45.404903pt;width:179.816pt;height:.1pt;mso-position-horizontal-relative:page;mso-position-vertical-relative:paragraph;z-index:-55368" coordorigin="6443,908" coordsize="3596,2">
            <v:shape style="position:absolute;left:6443;top:908;width:3596;height:2" coordorigin="6443,908" coordsize="3596,0" path="m6443,908l10039,908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Somewhat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78,761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12.8%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  <w:tab/>
      </w:r>
      <w:r>
        <w:rPr>
          <w:rFonts w:ascii="Arial" w:hAnsi="Arial" w:cs="Arial" w:eastAsia="Arial"/>
          <w:sz w:val="18"/>
          <w:szCs w:val="18"/>
          <w:spacing w:val="-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62,394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10.2%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at</w:t>
      </w:r>
      <w:r>
        <w:rPr>
          <w:rFonts w:ascii="Arial" w:hAnsi="Arial" w:cs="Arial" w:eastAsia="Arial"/>
          <w:sz w:val="18"/>
          <w:szCs w:val="18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all</w:t>
      </w:r>
      <w:r>
        <w:rPr>
          <w:rFonts w:ascii="Arial" w:hAnsi="Arial" w:cs="Arial" w:eastAsia="Arial"/>
          <w:sz w:val="18"/>
          <w:szCs w:val="18"/>
          <w:spacing w:val="-3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76,662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12.5%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Don’t</w:t>
      </w:r>
      <w:r>
        <w:rPr>
          <w:rFonts w:ascii="Arial" w:hAnsi="Arial" w:cs="Arial" w:eastAsia="Arial"/>
          <w:sz w:val="18"/>
          <w:szCs w:val="18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kn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4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25,793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4.2%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18705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6" w:space="1606"/>
            <w:col w:w="3958"/>
          </w:cols>
        </w:sectPr>
      </w:pPr>
      <w:rPr/>
    </w:p>
    <w:p>
      <w:pPr>
        <w:spacing w:before="8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40" w:lineRule="auto"/>
        <w:ind w:left="227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4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175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3.983002pt;margin-top:-20.547112pt;width:427.989pt;height:22.8642pt;mso-position-horizontal-relative:page;mso-position-vertical-relative:paragraph;z-index:-55365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19" w:hRule="exact"/>
                    </w:trPr>
                    <w:tc>
                      <w:tcPr>
                        <w:tcW w:w="219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8" w:lineRule="exact"/>
                          <w:ind w:right="137"/>
                          <w:jc w:val="righ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8"/>
                          </w:rPr>
                          <w:t>GET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02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8" w:lineRule="exact"/>
                          <w:ind w:left="15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8"/>
                          </w:rPr>
                          <w:t>ALCOHOLIC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4963" w:type="dxa"/>
                        <w:gridSpan w:val="3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238" w:hRule="exact"/>
                    </w:trPr>
                    <w:tc>
                      <w:tcPr>
                        <w:tcW w:w="219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right="20"/>
                          <w:jc w:val="righ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8"/>
                          </w:rPr>
                          <w:t>BEVE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0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9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GES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2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6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6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12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6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957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8" w:lineRule="exact"/>
                          <w:ind w:left="1634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8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6"/>
                          </w:rPr>
                          <w:t>ANGE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6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8"/>
                          </w:rPr>
                          <w:t>OUS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8" w:lineRule="exact"/>
                          <w:ind w:left="12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9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3"/>
                          </w:rPr>
                          <w:t>OR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OTHER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67"/>
        <w:jc w:val="left"/>
        <w:tabs>
          <w:tab w:pos="1740" w:val="left"/>
          <w:tab w:pos="29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q25e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/>
        <w:br w:type="column"/>
      </w:r>
      <w:r>
        <w:rPr>
          <w:sz w:val="24"/>
          <w:szCs w:val="24"/>
        </w:rPr>
      </w:r>
    </w:p>
    <w:p>
      <w:pPr>
        <w:spacing w:before="0" w:after="0" w:line="254" w:lineRule="auto"/>
        <w:ind w:right="549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KIDS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CO-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CAINE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3120"/>
            <w:col w:w="2443"/>
          </w:cols>
        </w:sectPr>
      </w:pPr>
      <w:rPr/>
    </w:p>
    <w:p>
      <w:pPr>
        <w:spacing w:before="4" w:after="0" w:line="20" w:lineRule="exact"/>
        <w:jc w:val="left"/>
        <w:rPr>
          <w:sz w:val="2"/>
          <w:szCs w:val="2"/>
        </w:rPr>
      </w:pPr>
      <w:rPr/>
      <w:r>
        <w:rPr>
          <w:sz w:val="2"/>
          <w:szCs w:val="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219" w:hRule="exact"/>
        </w:trPr>
        <w:tc>
          <w:tcPr>
            <w:tcW w:w="162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Do</w:t>
            </w:r>
            <w:r>
              <w:rPr>
                <w:rFonts w:ascii="Arial" w:hAnsi="Arial" w:cs="Arial" w:eastAsia="Arial"/>
                <w:sz w:val="18"/>
                <w:szCs w:val="18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2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0"/>
              </w:rPr>
              <w:t>Drink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2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2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392,032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2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47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4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q26e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16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4" w:lineRule="exact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4" w:lineRule="exact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62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2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130,186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2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47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</w:p>
        </w:tc>
        <w:tc>
          <w:tcPr>
            <w:tcW w:w="1316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5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529,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2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Seldom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43,179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Somewhat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42,429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2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tabs>
                <w:tab w:pos="740" w:val="left"/>
                <w:tab w:pos="112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Most</w:t>
            </w:r>
            <w:r>
              <w:rPr>
                <w:rFonts w:ascii="Arial" w:hAnsi="Arial" w:cs="Arial" w:eastAsia="Arial"/>
                <w:sz w:val="18"/>
                <w:szCs w:val="18"/>
                <w:spacing w:val="-3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the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20,358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7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</w:p>
        </w:tc>
        <w:tc>
          <w:tcPr>
            <w:tcW w:w="13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5,230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2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Time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18"/>
                <w:szCs w:val="18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3,158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62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11"/>
              </w:rPr>
              <w:t>Al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11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2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,910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47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Don’t</w:t>
            </w:r>
            <w:r>
              <w:rPr>
                <w:rFonts w:ascii="Arial" w:hAnsi="Arial" w:cs="Arial" w:eastAsia="Arial"/>
                <w:sz w:val="18"/>
                <w:szCs w:val="18"/>
                <w:spacing w:val="4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kn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16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30,007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647" w:hRule="exact"/>
        </w:trPr>
        <w:tc>
          <w:tcPr>
            <w:tcW w:w="1347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4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q26f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57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288" w:right="-20"/>
              <w:jc w:val="left"/>
              <w:tabs>
                <w:tab w:pos="110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KIDS</w:t>
            </w:r>
            <w:r>
              <w:rPr>
                <w:rFonts w:ascii="Arial" w:hAnsi="Arial" w:cs="Arial" w:eastAsia="Arial"/>
                <w:sz w:val="18"/>
                <w:szCs w:val="18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0"/>
              </w:rPr>
              <w:t>TO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54" w:lineRule="auto"/>
              <w:ind w:left="288" w:right="29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7"/>
              </w:rPr>
              <w:t>CR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7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0"/>
              </w:rPr>
              <w:t>CK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3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1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0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3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KIDS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0"/>
              </w:rPr>
              <w:t>TO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54" w:lineRule="auto"/>
              <w:ind w:left="343" w:right="17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THETIC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9"/>
              </w:rPr>
              <w:t>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0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USESYN-</w:t>
            </w:r>
          </w:p>
          <w:p>
            <w:pPr>
              <w:spacing w:before="12" w:after="0" w:line="240" w:lineRule="auto"/>
              <w:ind w:left="31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11"/>
              </w:rPr>
              <w:t>MARI-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7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</w:p>
        </w:tc>
        <w:tc>
          <w:tcPr>
            <w:tcW w:w="1457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5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8,263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9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4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q26k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0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4" w:lineRule="exact"/>
              <w:ind w:left="3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0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4" w:lineRule="exact"/>
              <w:ind w:left="27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3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Somewhat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59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34,884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91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</w:p>
        </w:tc>
        <w:tc>
          <w:tcPr>
            <w:tcW w:w="1303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56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481,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03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4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7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</w:p>
        </w:tc>
        <w:tc>
          <w:tcPr>
            <w:tcW w:w="14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2,740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Somewhat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0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46,817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0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3,554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7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</w:p>
        </w:tc>
        <w:tc>
          <w:tcPr>
            <w:tcW w:w="130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20,538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0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347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Don’t</w:t>
            </w:r>
            <w:r>
              <w:rPr>
                <w:rFonts w:ascii="Arial" w:hAnsi="Arial" w:cs="Arial" w:eastAsia="Arial"/>
                <w:sz w:val="18"/>
                <w:szCs w:val="18"/>
                <w:spacing w:val="4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kn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57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31,729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18"/>
                <w:szCs w:val="18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0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8,422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0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NumType w:start="110"/>
          <w:pgMar w:header="407" w:footer="1016" w:top="1480" w:bottom="1200" w:left="1360" w:right="1720"/>
          <w:headerReference w:type="default" r:id="rId55"/>
          <w:footerReference w:type="default" r:id="rId56"/>
          <w:pgSz w:w="12240" w:h="15840"/>
        </w:sectPr>
      </w:pPr>
      <w:rPr/>
    </w:p>
    <w:p>
      <w:pPr>
        <w:spacing w:before="0" w:after="0" w:line="184" w:lineRule="exact"/>
        <w:ind w:left="807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20663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6" w:lineRule="exact"/>
        <w:ind w:left="-33" w:right="547"/>
        <w:jc w:val="center"/>
        <w:tabs>
          <w:tab w:pos="1780" w:val="left"/>
          <w:tab w:pos="29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Don’t</w:t>
      </w:r>
      <w:r>
        <w:rPr>
          <w:rFonts w:ascii="Arial" w:hAnsi="Arial" w:cs="Arial" w:eastAsia="Arial"/>
          <w:sz w:val="18"/>
          <w:szCs w:val="18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kn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4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54,239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8.9%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left="534" w:right="1115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.570881pt;width:179.816pt;height:.1pt;mso-position-horizontal-relative:page;mso-position-vertical-relative:paragraph;z-index:-55357" coordorigin="6443,31" coordsize="3596,2">
            <v:shape style="position:absolute;left:6443;top:31;width:3596;height:2" coordorigin="6443,31" coordsize="3596,0" path="m6443,31l10039,3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19846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028" w:space="2174"/>
            <w:col w:w="3958"/>
          </w:cols>
        </w:sectPr>
      </w:pPr>
      <w:rPr/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5" w:after="0" w:line="254" w:lineRule="auto"/>
        <w:ind w:left="1754" w:right="5513"/>
        <w:jc w:val="left"/>
        <w:tabs>
          <w:tab w:pos="32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0874pt;width:179.816pt;height:.1pt;mso-position-horizontal-relative:page;mso-position-vertical-relative:paragraph;z-index:-55364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NGE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OUS</w:t>
      </w:r>
      <w:r>
        <w:rPr>
          <w:rFonts w:ascii="Arial" w:hAnsi="Arial" w:cs="Arial" w:eastAsia="Arial"/>
          <w:sz w:val="18"/>
          <w:szCs w:val="18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9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OR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KIDS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EC-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6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392" w:hRule="exact"/>
        </w:trPr>
        <w:tc>
          <w:tcPr>
            <w:tcW w:w="129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q26g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72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52" w:lineRule="exact"/>
              <w:ind w:left="3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2"/>
                <w:position w:val="1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2"/>
                <w:position w:val="1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  <w:position w:val="1"/>
              </w:rPr>
              <w:t>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0"/>
              </w:rPr>
            </w:r>
          </w:p>
          <w:p>
            <w:pPr>
              <w:spacing w:before="12" w:after="0" w:line="240" w:lineRule="auto"/>
              <w:ind w:left="3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40" w:lineRule="auto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6"/>
              </w:rPr>
              <w:t>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6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2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65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7" w:lineRule="exact"/>
              <w:ind w:left="3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8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6"/>
              </w:rPr>
              <w:t>ANGE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6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8"/>
              </w:rPr>
              <w:t>OUS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188" w:lineRule="exact"/>
              <w:ind w:left="3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-2"/>
              </w:rPr>
              <w:t>KIDS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-2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16"/>
                <w:w w:val="100"/>
                <w:position w:val="-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-2"/>
              </w:rPr>
              <w:t>TO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-2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11"/>
                <w:w w:val="100"/>
                <w:position w:val="-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-2"/>
              </w:rPr>
              <w:t>US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0"/>
              </w:rPr>
            </w:r>
          </w:p>
        </w:tc>
        <w:tc>
          <w:tcPr>
            <w:tcW w:w="640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7" w:lineRule="exact"/>
              <w:ind w:left="12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9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OR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188" w:lineRule="exact"/>
              <w:ind w:left="-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-2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-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41"/>
                <w:w w:val="100"/>
                <w:position w:val="-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  <w:position w:val="-2"/>
              </w:rPr>
              <w:t>HY-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0"/>
              </w:rPr>
            </w:r>
          </w:p>
        </w:tc>
      </w:tr>
      <w:tr>
        <w:trPr>
          <w:trHeight w:val="218" w:hRule="exact"/>
        </w:trPr>
        <w:tc>
          <w:tcPr>
            <w:tcW w:w="1291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</w:p>
        </w:tc>
        <w:tc>
          <w:tcPr>
            <w:tcW w:w="1372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7" w:lineRule="exact"/>
              <w:ind w:left="56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5,323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240" w:lineRule="auto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6" w:after="0" w:line="187" w:lineRule="exact"/>
              <w:ind w:left="3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6"/>
                <w:position w:val="-2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6"/>
                <w:position w:val="-2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  <w:position w:val="-2"/>
              </w:rPr>
              <w:t>OCODONE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0"/>
              </w:rPr>
            </w:r>
          </w:p>
        </w:tc>
        <w:tc>
          <w:tcPr>
            <w:tcW w:w="6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46" w:hRule="exact"/>
        </w:trPr>
        <w:tc>
          <w:tcPr>
            <w:tcW w:w="12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Somewhat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6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47,964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7" w:after="0" w:line="240" w:lineRule="auto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q26l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7" w:after="0" w:line="240" w:lineRule="auto"/>
              <w:ind w:left="3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7" w:after="0" w:line="240" w:lineRule="auto"/>
              <w:ind w:left="-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47" w:hRule="exact"/>
        </w:trPr>
        <w:tc>
          <w:tcPr>
            <w:tcW w:w="8560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31" w:lineRule="exact"/>
              <w:ind w:left="120" w:right="-20"/>
              <w:jc w:val="left"/>
              <w:tabs>
                <w:tab w:pos="1940" w:val="left"/>
                <w:tab w:pos="3080" w:val="left"/>
                <w:tab w:pos="5080" w:val="left"/>
                <w:tab w:pos="6800" w:val="left"/>
                <w:tab w:pos="794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4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32"/>
                <w:w w:val="100"/>
                <w:position w:val="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  <w:position w:val="4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4"/>
              </w:rPr>
              <w:t>ery</w:t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-44"/>
                <w:w w:val="100"/>
                <w:position w:val="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4"/>
              </w:rPr>
              <w:t>13,395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4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4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  <w:position w:val="-1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-1"/>
              </w:rPr>
              <w:t>ery</w:t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-32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-1"/>
              </w:rPr>
              <w:t>482,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-1"/>
              </w:rPr>
              <w:t>408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-1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-1"/>
              </w:rPr>
              <w:t>78.7%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0"/>
              </w:rPr>
            </w:r>
          </w:p>
        </w:tc>
      </w:tr>
      <w:tr>
        <w:trPr>
          <w:trHeight w:val="199" w:hRule="exact"/>
        </w:trPr>
        <w:tc>
          <w:tcPr>
            <w:tcW w:w="6255" w:type="dxa"/>
            <w:gridSpan w:val="4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3" w:lineRule="exact"/>
              <w:ind w:left="120" w:right="-20"/>
              <w:jc w:val="left"/>
              <w:tabs>
                <w:tab w:pos="2020" w:val="left"/>
                <w:tab w:pos="3080" w:val="left"/>
                <w:tab w:pos="508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5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32"/>
                <w:w w:val="100"/>
                <w:position w:val="5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  <w:position w:val="5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  <w:position w:val="5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  <w:position w:val="5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5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-37"/>
                <w:w w:val="100"/>
                <w:position w:val="5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5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5"/>
              </w:rPr>
              <w:t>5,178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5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5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5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0"/>
              </w:rPr>
              <w:t>Somewhat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0"/>
              </w:rPr>
            </w:r>
          </w:p>
        </w:tc>
        <w:tc>
          <w:tcPr>
            <w:tcW w:w="16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6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46,394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3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0" w:after="0" w:line="173" w:lineRule="exact"/>
        <w:ind w:left="206" w:right="-53"/>
        <w:jc w:val="center"/>
        <w:tabs>
          <w:tab w:pos="2020" w:val="left"/>
          <w:tab w:pos="31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-20.3232pt;width:179.816pt;height:.1pt;mso-position-horizontal-relative:page;mso-position-vertical-relative:paragraph;z-index:-55356" coordorigin="6443,-406" coordsize="3596,2">
            <v:shape style="position:absolute;left:6443;top:-406;width:3596;height:2" coordorigin="6443,-406" coordsize="3596,0" path="m6443,-406l10039,-40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Don’t</w:t>
      </w:r>
      <w:r>
        <w:rPr>
          <w:rFonts w:ascii="Arial" w:hAnsi="Arial" w:cs="Arial" w:eastAsia="Arial"/>
          <w:sz w:val="18"/>
          <w:szCs w:val="18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kn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4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49,471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8.1%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left="773" w:right="515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570903pt;width:179.816pt;height:.1pt;mso-position-horizontal-relative:page;mso-position-vertical-relative:paragraph;z-index:-55363" coordorigin="1480,31" coordsize="3596,2">
            <v:shape style="position:absolute;left:1480;top:31;width:3596;height:2" coordorigin="1480,31" coordsize="3596,0" path="m1480,31l5076,3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20503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4" w:lineRule="auto"/>
        <w:ind w:left="1754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0882pt;width:179.816pt;height:.1pt;mso-position-horizontal-relative:page;mso-position-vertical-relative:paragraph;z-index:-55362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3.983002pt;margin-top:32.600483pt;width:179.816pt;height:67.9944pt;mso-position-horizontal-relative:page;mso-position-vertical-relative:paragraph;z-index:-55349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48" w:hRule="exact"/>
                    </w:trPr>
                    <w:tc>
                      <w:tcPr>
                        <w:tcW w:w="1347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q26h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16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28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2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3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347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15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ery</w:t>
                        </w:r>
                      </w:p>
                    </w:tc>
                    <w:tc>
                      <w:tcPr>
                        <w:tcW w:w="1316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50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46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0,510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75.8%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4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Somewhat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1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59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80,368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13.2%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4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Not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7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ery</w:t>
                        </w:r>
                      </w:p>
                    </w:tc>
                    <w:tc>
                      <w:tcPr>
                        <w:tcW w:w="131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59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22,804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3.8%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4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Not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1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7"/>
                          </w:rPr>
                          <w:t>all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1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69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8,118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1.3%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347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Don’t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4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kn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16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59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35,877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5.9%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NGE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9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OR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KIDS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STE</w:t>
      </w:r>
      <w:r>
        <w:rPr>
          <w:rFonts w:ascii="Arial" w:hAnsi="Arial" w:cs="Arial" w:eastAsia="Arial"/>
          <w:sz w:val="18"/>
          <w:szCs w:val="18"/>
          <w:spacing w:val="-5"/>
          <w:w w:val="103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OIDS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773" w:right="515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24156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57" w:lineRule="auto"/>
        <w:ind w:left="-16" w:right="565"/>
        <w:jc w:val="center"/>
        <w:tabs>
          <w:tab w:pos="1800" w:val="left"/>
          <w:tab w:pos="29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  <w:tab/>
      </w:r>
      <w:r>
        <w:rPr>
          <w:rFonts w:ascii="Arial" w:hAnsi="Arial" w:cs="Arial" w:eastAsia="Arial"/>
          <w:sz w:val="18"/>
          <w:szCs w:val="18"/>
          <w:spacing w:val="-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15,918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2.6%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at</w:t>
      </w:r>
      <w:r>
        <w:rPr>
          <w:rFonts w:ascii="Arial" w:hAnsi="Arial" w:cs="Arial" w:eastAsia="Arial"/>
          <w:sz w:val="18"/>
          <w:szCs w:val="18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all</w:t>
      </w:r>
      <w:r>
        <w:rPr>
          <w:rFonts w:ascii="Arial" w:hAnsi="Arial" w:cs="Arial" w:eastAsia="Arial"/>
          <w:sz w:val="18"/>
          <w:szCs w:val="18"/>
          <w:spacing w:val="-3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8,139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1.3%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Don’t</w:t>
      </w:r>
      <w:r>
        <w:rPr>
          <w:rFonts w:ascii="Arial" w:hAnsi="Arial" w:cs="Arial" w:eastAsia="Arial"/>
          <w:sz w:val="18"/>
          <w:szCs w:val="18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kn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4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60,274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9.8%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18699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4" w:lineRule="auto"/>
        <w:ind w:left="1515" w:right="550"/>
        <w:jc w:val="left"/>
        <w:tabs>
          <w:tab w:pos="25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-51.130104pt;width:179.816pt;height:.1pt;mso-position-horizontal-relative:page;mso-position-vertical-relative:paragraph;z-index:-55355" coordorigin="6443,-1023" coordsize="3596,2">
            <v:shape style="position:absolute;left:6443;top:-1023;width:3596;height:2" coordorigin="6443,-1023" coordsize="3596,0" path="m6443,-1023l10039,-1023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.570894pt;width:179.816pt;height:.1pt;mso-position-horizontal-relative:page;mso-position-vertical-relative:paragraph;z-index:-55354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  <w:tab/>
      </w:r>
      <w:r>
        <w:rPr>
          <w:rFonts w:ascii="Arial" w:hAnsi="Arial" w:cs="Arial" w:eastAsia="Arial"/>
          <w:sz w:val="18"/>
          <w:szCs w:val="18"/>
          <w:spacing w:val="-2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SKIPPED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SEPTEMBER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-36" w:right="545"/>
        <w:jc w:val="center"/>
        <w:tabs>
          <w:tab w:pos="1460" w:val="left"/>
          <w:tab w:pos="27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q27a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10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left="-33" w:right="547"/>
        <w:jc w:val="center"/>
        <w:tabs>
          <w:tab w:pos="1680" w:val="left"/>
          <w:tab w:pos="28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.5709pt;width:179.816pt;height:.1pt;mso-position-horizontal-relative:page;mso-position-vertical-relative:paragraph;z-index:-55353" coordorigin="6443,31" coordsize="3596,2">
            <v:shape style="position:absolute;left:6443;top:31;width:3596;height:2" coordorigin="6443,31" coordsize="3596,0" path="m6443,31l10039,3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503,025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82.8%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-33" w:right="547"/>
        <w:jc w:val="center"/>
        <w:tabs>
          <w:tab w:pos="1780" w:val="left"/>
          <w:tab w:pos="28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1-3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80,034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13.2%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-33" w:right="547"/>
        <w:jc w:val="center"/>
        <w:tabs>
          <w:tab w:pos="1780" w:val="left"/>
          <w:tab w:pos="2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4-9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16,729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63" w:lineRule="auto"/>
        <w:ind w:left="-16" w:right="565"/>
        <w:jc w:val="center"/>
        <w:tabs>
          <w:tab w:pos="1900" w:val="left"/>
          <w:tab w:pos="29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2.528886pt;width:179.816pt;height:.1pt;mso-position-horizontal-relative:page;mso-position-vertical-relative:paragraph;z-index:-55352" coordorigin="6443,251" coordsize="3596,2">
            <v:shape style="position:absolute;left:6443;top:251;width:3596;height:2" coordorigin="6443,251" coordsize="3596,0" path="m6443,251l10039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10+</w:t>
      </w:r>
      <w:r>
        <w:rPr>
          <w:rFonts w:ascii="Arial" w:hAnsi="Arial" w:cs="Arial" w:eastAsia="Arial"/>
          <w:sz w:val="18"/>
          <w:szCs w:val="18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7,978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1.3%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24066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9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54" w:lineRule="auto"/>
        <w:ind w:left="1754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1896pt;width:179.816pt;height:.1pt;mso-position-horizontal-relative:page;mso-position-vertical-relative:paragraph;z-index:-55361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NGE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9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OR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KIDS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HE</w:t>
      </w:r>
      <w:r>
        <w:rPr>
          <w:rFonts w:ascii="Arial" w:hAnsi="Arial" w:cs="Arial" w:eastAsia="Arial"/>
          <w:sz w:val="18"/>
          <w:szCs w:val="18"/>
          <w:spacing w:val="-5"/>
          <w:w w:val="105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OIN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239" w:right="-71"/>
        <w:jc w:val="left"/>
        <w:tabs>
          <w:tab w:pos="1740" w:val="left"/>
          <w:tab w:pos="29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q26i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left="239" w:right="-20"/>
        <w:jc w:val="left"/>
        <w:tabs>
          <w:tab w:pos="19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57088pt;width:179.816pt;height:.1pt;mso-position-horizontal-relative:page;mso-position-vertical-relative:paragraph;z-index:-55360" coordorigin="1480,31" coordsize="3596,2">
            <v:shape style="position:absolute;left:1480;top:31;width:3596;height:2" coordorigin="1480,31" coordsize="3596,0" path="m1480,31l5076,31e" filled="f" stroked="t" strokeweight=".398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95.022934pt;margin-top:1.76988pt;width:58.776068pt;height:53.7486pt;mso-position-horizontal-relative:page;mso-position-vertical-relative:paragraph;z-index:-55347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18" w:hRule="exact"/>
                    </w:trPr>
                    <w:tc>
                      <w:tcPr>
                        <w:tcW w:w="383" w:type="dxa"/>
                        <w:vMerge w:val="restart"/>
                        <w:tcBorders>
                          <w:top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-5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0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2" w:after="0" w:line="240" w:lineRule="auto"/>
                          <w:ind w:left="-5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2" w:after="0" w:line="240" w:lineRule="auto"/>
                          <w:ind w:left="-5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7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2" w:after="0" w:line="240" w:lineRule="auto"/>
                          <w:ind w:left="-5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8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793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9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87.7%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383" w:type="dxa"/>
                        <w:vMerge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79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284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4.0%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383" w:type="dxa"/>
                        <w:vMerge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79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284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0.8%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383" w:type="dxa"/>
                        <w:vMerge/>
                        <w:tcBorders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79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284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0.6%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99" w:hRule="exact"/>
                    </w:trPr>
                    <w:tc>
                      <w:tcPr>
                        <w:tcW w:w="38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-5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79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284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6.8%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  <w:tab/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7,64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tabs>
          <w:tab w:pos="20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Somewhat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24,78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tabs>
          <w:tab w:pos="2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  <w:tab/>
      </w:r>
      <w:r>
        <w:rPr>
          <w:rFonts w:ascii="Arial" w:hAnsi="Arial" w:cs="Arial" w:eastAsia="Arial"/>
          <w:sz w:val="18"/>
          <w:szCs w:val="18"/>
          <w:spacing w:val="-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5,16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tabs>
          <w:tab w:pos="2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all</w:t>
      </w:r>
      <w:r>
        <w:rPr>
          <w:rFonts w:ascii="Arial" w:hAnsi="Arial" w:cs="Arial" w:eastAsia="Arial"/>
          <w:sz w:val="18"/>
          <w:szCs w:val="18"/>
          <w:spacing w:val="-3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3,69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tabs>
          <w:tab w:pos="20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Don’t</w:t>
      </w:r>
      <w:r>
        <w:rPr>
          <w:rFonts w:ascii="Arial" w:hAnsi="Arial" w:cs="Arial" w:eastAsia="Arial"/>
          <w:sz w:val="18"/>
          <w:szCs w:val="18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kn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4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41,44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left="773" w:right="515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570887pt;width:179.816pt;height:.1pt;mso-position-horizontal-relative:page;mso-position-vertical-relative:paragraph;z-index:-55359" coordorigin="1480,31" coordsize="3596,2">
            <v:shape style="position:absolute;left:1480;top:31;width:3596;height:2" coordorigin="1480,31" coordsize="3596,0" path="m1480,31l5076,3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19102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4" w:lineRule="auto"/>
        <w:ind w:left="947" w:right="550"/>
        <w:jc w:val="left"/>
        <w:tabs>
          <w:tab w:pos="1680" w:val="left"/>
          <w:tab w:pos="22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.571903pt;width:179.816pt;height:.1pt;mso-position-horizontal-relative:page;mso-position-vertical-relative:paragraph;z-index:-55351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22.156006pt;margin-top:23.635103pt;width:179.816pt;height:55.0428pt;mso-position-horizontal-relative:page;mso-position-vertical-relative:paragraph;z-index:-55348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08" w:hRule="exact"/>
                    </w:trPr>
                    <w:tc>
                      <w:tcPr>
                        <w:tcW w:w="1869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73" w:lineRule="exact"/>
                          <w:ind w:left="120" w:right="-91"/>
                          <w:jc w:val="left"/>
                          <w:tabs>
                            <w:tab w:pos="1620" w:val="left"/>
                          </w:tabs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q27b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9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6"/>
                          </w:rPr>
                          <w:t>re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73" w:lineRule="exact"/>
                          <w:ind w:left="25" w:right="-20"/>
                          <w:jc w:val="left"/>
                          <w:tabs>
                            <w:tab w:pos="1000" w:val="left"/>
                          </w:tabs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3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869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143"/>
                          <w:jc w:val="left"/>
                          <w:tabs>
                            <w:tab w:pos="1840" w:val="left"/>
                          </w:tabs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None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76" w:right="-20"/>
                          <w:jc w:val="left"/>
                          <w:tabs>
                            <w:tab w:pos="1120" w:val="left"/>
                          </w:tabs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04,210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33.7%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86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143"/>
                          <w:jc w:val="left"/>
                          <w:tabs>
                            <w:tab w:pos="1840" w:val="left"/>
                          </w:tabs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1-3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ys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76" w:right="-20"/>
                          <w:jc w:val="left"/>
                          <w:tabs>
                            <w:tab w:pos="1120" w:val="left"/>
                          </w:tabs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09,012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51.0%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86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4-9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ys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76" w:right="-20"/>
                          <w:jc w:val="left"/>
                          <w:tabs>
                            <w:tab w:pos="1120" w:val="left"/>
                          </w:tabs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73,693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12.2%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869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10+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ys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76" w:right="-20"/>
                          <w:jc w:val="left"/>
                          <w:tabs>
                            <w:tab w:pos="1200" w:val="left"/>
                          </w:tabs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19,539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3.2%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  <w:tab/>
      </w:r>
      <w:r>
        <w:rPr>
          <w:rFonts w:ascii="Arial" w:hAnsi="Arial" w:cs="Arial" w:eastAsia="Arial"/>
          <w:sz w:val="18"/>
          <w:szCs w:val="18"/>
          <w:spacing w:val="-2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SEPTEMBER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25380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2174"/>
            <w:col w:w="3389"/>
          </w:cols>
        </w:sectPr>
      </w:pPr>
      <w:rPr/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40" w:lineRule="auto"/>
        <w:ind w:left="1754" w:right="599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1888pt;width:179.816pt;height:.1pt;mso-position-horizontal-relative:page;mso-position-vertical-relative:paragraph;z-index:-55358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5"/>
          <w:w w:val="108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NGE</w:t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OUS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1754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</w:t>
      </w:r>
      <w:r>
        <w:rPr>
          <w:rFonts w:ascii="Arial" w:hAnsi="Arial" w:cs="Arial" w:eastAsia="Arial"/>
          <w:sz w:val="18"/>
          <w:szCs w:val="18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KIDS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TO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METHAM-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PHE</w:t>
      </w:r>
      <w:r>
        <w:rPr>
          <w:rFonts w:ascii="Arial" w:hAnsi="Arial" w:cs="Arial" w:eastAsia="Arial"/>
          <w:sz w:val="18"/>
          <w:szCs w:val="18"/>
          <w:spacing w:val="-15"/>
          <w:w w:val="108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AMINE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239" w:right="-67"/>
        <w:jc w:val="left"/>
        <w:tabs>
          <w:tab w:pos="1740" w:val="left"/>
          <w:tab w:pos="29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q26j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54" w:lineRule="auto"/>
        <w:ind w:right="550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.571889pt;width:179.816pt;height:.1pt;mso-position-horizontal-relative:page;mso-position-vertical-relative:paragraph;z-index:-55350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OTHER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REASON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MISSED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SEPTEMBER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both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3121"/>
            <w:col w:w="2442"/>
          </w:cols>
        </w:sectPr>
      </w:pPr>
      <w:rPr/>
    </w:p>
    <w:p>
      <w:pPr>
        <w:spacing w:before="4" w:after="0" w:line="20" w:lineRule="exact"/>
        <w:jc w:val="left"/>
        <w:rPr>
          <w:sz w:val="2"/>
          <w:szCs w:val="2"/>
        </w:rPr>
      </w:pPr>
      <w:rPr/>
      <w:r>
        <w:rPr>
          <w:sz w:val="2"/>
          <w:szCs w:val="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219" w:hRule="exact"/>
        </w:trPr>
        <w:tc>
          <w:tcPr>
            <w:tcW w:w="1456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</w:p>
        </w:tc>
        <w:tc>
          <w:tcPr>
            <w:tcW w:w="1270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39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8,549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2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4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q27c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12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4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4" w:lineRule="exact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4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Somewhat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48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23,624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1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12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6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266,726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7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</w:p>
        </w:tc>
        <w:tc>
          <w:tcPr>
            <w:tcW w:w="12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8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4,088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1-3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274,304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8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3,428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4-9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43,948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456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Don’t</w:t>
            </w:r>
            <w:r>
              <w:rPr>
                <w:rFonts w:ascii="Arial" w:hAnsi="Arial" w:cs="Arial" w:eastAsia="Arial"/>
                <w:sz w:val="18"/>
                <w:szCs w:val="18"/>
                <w:spacing w:val="4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kn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0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42,530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10+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12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15,884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418" w:hRule="exact"/>
        </w:trPr>
        <w:tc>
          <w:tcPr>
            <w:tcW w:w="12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AL/DEAN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383" w:right="-7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SEPTEMBE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2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SINCE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FRIENDS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347" w:right="-6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6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6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UG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7"/>
              </w:rPr>
              <w:t>BEC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7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8"/>
              </w:rPr>
              <w:t>USE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25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q27d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12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7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q28d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9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251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12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6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540,112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7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9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56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585,968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1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4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1-3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52,896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1-3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time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17,215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7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4-9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8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,020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4-9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time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1,237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7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25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10+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12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8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6,802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7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10+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tim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9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9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901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7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NumType w:start="111"/>
          <w:pgMar w:header="407" w:footer="1016" w:top="1480" w:bottom="1200" w:left="1360" w:right="1720"/>
          <w:headerReference w:type="default" r:id="rId57"/>
          <w:footerReference w:type="default" r:id="rId58"/>
          <w:pgSz w:w="12240" w:h="15840"/>
        </w:sectPr>
      </w:pPr>
      <w:rPr/>
    </w:p>
    <w:p>
      <w:pPr>
        <w:spacing w:before="0" w:after="0" w:line="184" w:lineRule="exact"/>
        <w:ind w:left="807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24003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84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26513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028" w:space="2742"/>
            <w:col w:w="3390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54" w:lineRule="auto"/>
        <w:ind w:left="1754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1871pt;width:179.816pt;height:.1pt;mso-position-horizontal-relative:page;mso-position-vertical-relative:paragraph;z-index:-55346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1.821871pt;width:179.816pt;height:.1pt;mso-position-horizontal-relative:page;mso-position-vertical-relative:paragraph;z-index:-55343" coordorigin="6443,36" coordsize="3596,2">
            <v:shape style="position:absolute;left:6443;top:36;width:3596;height:2" coordorigin="6443,36" coordsize="3596,0" path="m6443,36l10039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SOMEONE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CALLED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HOME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SEPTEMBER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right="549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DRIVEN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CAR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WHILE</w:t>
      </w:r>
      <w:r>
        <w:rPr>
          <w:rFonts w:ascii="Arial" w:hAnsi="Arial" w:cs="Arial" w:eastAsia="Arial"/>
          <w:sz w:val="18"/>
          <w:szCs w:val="18"/>
          <w:spacing w:val="9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HIGH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F</w:t>
      </w:r>
      <w:r>
        <w:rPr>
          <w:rFonts w:ascii="Arial" w:hAnsi="Arial" w:cs="Arial" w:eastAsia="Arial"/>
          <w:sz w:val="18"/>
          <w:szCs w:val="18"/>
          <w:spacing w:val="-5"/>
          <w:w w:val="106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OM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6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UGS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both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3121"/>
            <w:col w:w="2442"/>
          </w:cols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248" w:hRule="exact"/>
        </w:trPr>
        <w:tc>
          <w:tcPr>
            <w:tcW w:w="125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q27e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12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7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q28e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76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251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12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6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561,857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7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76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56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585,896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1-3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69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35,045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1-3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time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6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13,109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4-9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78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,030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4-9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time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7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3,198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25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10+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12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78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4,546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7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10+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tim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76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7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3,147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0" w:after="0" w:line="178" w:lineRule="exact"/>
        <w:ind w:left="807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25355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8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26483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028" w:space="2742"/>
            <w:col w:w="3390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54" w:lineRule="auto"/>
        <w:ind w:left="1754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1905pt;width:179.816pt;height:.1pt;mso-position-horizontal-relative:page;mso-position-vertical-relative:paragraph;z-index:-55345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1.821905pt;width:179.816pt;height:.1pt;mso-position-horizontal-relative:page;mso-position-vertical-relative:paragraph;z-index:-55342" coordorigin="6443,36" coordsize="3596,2">
            <v:shape style="position:absolute;left:6443;top:36;width:3596;height:2" coordorigin="6443,36" coordsize="3596,0" path="m6443,36l10039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T</w:t>
      </w:r>
      <w:r>
        <w:rPr>
          <w:rFonts w:ascii="Arial" w:hAnsi="Arial" w:cs="Arial" w:eastAsia="Arial"/>
          <w:sz w:val="18"/>
          <w:szCs w:val="18"/>
          <w:spacing w:val="-6"/>
          <w:w w:val="114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OUBLE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WITH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FRIENDS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BEC</w:t>
      </w:r>
      <w:r>
        <w:rPr>
          <w:rFonts w:ascii="Arial" w:hAnsi="Arial" w:cs="Arial" w:eastAsia="Arial"/>
          <w:sz w:val="18"/>
          <w:szCs w:val="18"/>
          <w:spacing w:val="-5"/>
          <w:w w:val="115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DRINKING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right="549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CRITICIZED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BY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TE</w:t>
      </w:r>
      <w:r>
        <w:rPr>
          <w:rFonts w:ascii="Arial" w:hAnsi="Arial" w:cs="Arial" w:eastAsia="Arial"/>
          <w:sz w:val="18"/>
          <w:szCs w:val="18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BEC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OF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UG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both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3121"/>
            <w:col w:w="2442"/>
          </w:cols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248" w:hRule="exact"/>
        </w:trPr>
        <w:tc>
          <w:tcPr>
            <w:tcW w:w="1287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q28a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76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6"/>
              </w:rPr>
              <w:t>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6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7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q28f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76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287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76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5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588,004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7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76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56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587,573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1-3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tim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6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17,755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1-3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time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6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15,534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4-9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tim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7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1,394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4-9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time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7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1,619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287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10+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36"/>
              </w:rPr>
              <w:t>ti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0"/>
              </w:rPr>
              <w:t>mes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76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89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426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7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10+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tim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76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7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1,340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0" w:after="0" w:line="178" w:lineRule="exact"/>
        <w:ind w:left="807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24255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8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25767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028" w:space="2742"/>
            <w:col w:w="3390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54" w:lineRule="auto"/>
        <w:ind w:left="1754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0901pt;width:179.816pt;height:.1pt;mso-position-horizontal-relative:page;mso-position-vertical-relative:paragraph;z-index:-55344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1.820901pt;width:179.816pt;height:.1pt;mso-position-horizontal-relative:page;mso-position-vertical-relative:paragraph;z-index:-55341" coordorigin="6443,36" coordsize="3596,2">
            <v:shape style="position:absolute;left:6443;top:36;width:3596;height:2" coordorigin="6443,36" coordsize="3596,0" path="m6443,36l10039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DRIVEN</w:t>
      </w:r>
      <w:r>
        <w:rPr>
          <w:rFonts w:ascii="Arial" w:hAnsi="Arial" w:cs="Arial" w:eastAsia="Arial"/>
          <w:sz w:val="18"/>
          <w:szCs w:val="18"/>
          <w:spacing w:val="24"/>
          <w:w w:val="10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CAR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AF-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GOOD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7"/>
        </w:rPr>
        <w:t>BIT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right="549"/>
        <w:jc w:val="left"/>
        <w:tabs>
          <w:tab w:pos="960" w:val="left"/>
          <w:tab w:pos="1340" w:val="left"/>
          <w:tab w:pos="15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CLASS</w:t>
        <w:tab/>
        <w:tab/>
      </w:r>
      <w:r>
        <w:rPr>
          <w:rFonts w:ascii="Arial" w:hAnsi="Arial" w:cs="Arial" w:eastAsia="Arial"/>
          <w:sz w:val="18"/>
          <w:szCs w:val="18"/>
          <w:spacing w:val="-5"/>
          <w:w w:val="108"/>
        </w:rPr>
        <w:t>D</w:t>
      </w:r>
      <w:r>
        <w:rPr>
          <w:rFonts w:ascii="Arial" w:hAnsi="Arial" w:cs="Arial" w:eastAsia="Arial"/>
          <w:sz w:val="18"/>
          <w:szCs w:val="18"/>
          <w:spacing w:val="-15"/>
          <w:w w:val="115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UNK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ON</w:t>
      </w:r>
      <w:r>
        <w:rPr>
          <w:rFonts w:ascii="Arial" w:hAnsi="Arial" w:cs="Arial" w:eastAsia="Arial"/>
          <w:sz w:val="18"/>
          <w:szCs w:val="18"/>
          <w:spacing w:val="-3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AL-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3121"/>
            <w:col w:w="2442"/>
          </w:cols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239" w:hRule="exact"/>
        </w:trPr>
        <w:tc>
          <w:tcPr>
            <w:tcW w:w="2733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6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18"/>
                <w:szCs w:val="18"/>
                <w:spacing w:val="3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1"/>
              </w:rPr>
              <w:t>DRINK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345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COHOL</w:t>
            </w:r>
            <w:r>
              <w:rPr>
                <w:rFonts w:ascii="Arial" w:hAnsi="Arial" w:cs="Arial" w:eastAsia="Arial"/>
                <w:sz w:val="18"/>
                <w:szCs w:val="18"/>
                <w:spacing w:val="4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SINCE</w:t>
            </w:r>
            <w:r>
              <w:rPr>
                <w:rFonts w:ascii="Arial" w:hAnsi="Arial" w:cs="Arial" w:eastAsia="Arial"/>
                <w:sz w:val="18"/>
                <w:szCs w:val="18"/>
                <w:spacing w:val="2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SEPT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59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q28b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9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7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7" w:lineRule="exact"/>
              <w:ind w:left="1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q29a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12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7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7" w:lineRule="exact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0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2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59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9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2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592,121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26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1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12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6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587,121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1-3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tim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11,196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35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1-3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69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14,316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4-9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tim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4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1,849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35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4-9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78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59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10+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36"/>
              </w:rPr>
              <w:t>ti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0"/>
              </w:rPr>
              <w:t>mes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9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4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1,462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35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10+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12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78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1,522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0" w:after="0" w:line="178" w:lineRule="exact"/>
        <w:ind w:left="807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25206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8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26888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028" w:space="2742"/>
            <w:col w:w="3390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437" w:hRule="exact"/>
        </w:trPr>
        <w:tc>
          <w:tcPr>
            <w:tcW w:w="2808" w:type="dxa"/>
            <w:gridSpan w:val="2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6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10"/>
              </w:rPr>
              <w:t>CRITICIZED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634" w:right="-15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4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BEC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7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6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48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4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11"/>
              </w:rPr>
              <w:t>BY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spacing w:val="2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118" w:type="dxa"/>
            <w:gridSpan w:val="2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right="-25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CLAS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right="182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ON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8" w:type="dxa"/>
            <w:gridSpan w:val="2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-28" w:right="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HIGH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69" w:right="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13"/>
              </w:rPr>
              <w:t>MARI</w:t>
            </w:r>
            <w:r>
              <w:rPr>
                <w:rFonts w:ascii="Arial" w:hAnsi="Arial" w:cs="Arial" w:eastAsia="Arial"/>
                <w:sz w:val="18"/>
                <w:szCs w:val="18"/>
                <w:w w:val="109"/>
              </w:rPr>
              <w:t>JUANA</w:t>
            </w:r>
            <w:r>
              <w:rPr>
                <w:rFonts w:ascii="Arial" w:hAnsi="Arial" w:cs="Arial" w:eastAsia="Arial"/>
                <w:sz w:val="18"/>
                <w:szCs w:val="18"/>
                <w:w w:val="100"/>
              </w:rPr>
            </w:r>
          </w:p>
        </w:tc>
      </w:tr>
      <w:tr>
        <w:trPr>
          <w:trHeight w:val="447" w:hRule="exact"/>
        </w:trPr>
        <w:tc>
          <w:tcPr>
            <w:tcW w:w="159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q28c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10"/>
              </w:rPr>
              <w:t>DRINKING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4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6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q29b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7" w:type="dxa"/>
            <w:gridSpan w:val="2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SINCE</w:t>
            </w:r>
            <w:r>
              <w:rPr>
                <w:rFonts w:ascii="Arial" w:hAnsi="Arial" w:cs="Arial" w:eastAsia="Arial"/>
                <w:sz w:val="18"/>
                <w:szCs w:val="18"/>
                <w:spacing w:val="2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SEPT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8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6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59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2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582,020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48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1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7" w:type="dxa"/>
            <w:gridSpan w:val="2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6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570,398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88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1-3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tim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19,410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1-3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7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19,290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4-9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tim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1,449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4-9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7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8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6,0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59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10+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36"/>
              </w:rPr>
              <w:t>ti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0"/>
              </w:rPr>
              <w:t>mes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1,054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4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10+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7" w:type="dxa"/>
            <w:gridSpan w:val="2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8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7,489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8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0" w:after="0" w:line="173" w:lineRule="exact"/>
        <w:ind w:left="1754" w:right="-67"/>
        <w:jc w:val="left"/>
        <w:tabs>
          <w:tab w:pos="24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ON</w:t>
      </w:r>
      <w:r>
        <w:rPr>
          <w:rFonts w:ascii="Arial" w:hAnsi="Arial" w:cs="Arial" w:eastAsia="Arial"/>
          <w:sz w:val="18"/>
          <w:szCs w:val="18"/>
          <w:spacing w:val="-3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INHALA</w:t>
      </w:r>
      <w:r>
        <w:rPr>
          <w:rFonts w:ascii="Arial" w:hAnsi="Arial" w:cs="Arial" w:eastAsia="Arial"/>
          <w:sz w:val="18"/>
          <w:szCs w:val="18"/>
          <w:spacing w:val="1"/>
          <w:w w:val="111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TS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175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SE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PT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3" w:lineRule="exact"/>
        <w:ind w:right="-20"/>
        <w:jc w:val="left"/>
        <w:tabs>
          <w:tab w:pos="10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OM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1"/>
        </w:rPr>
        <w:t>SCHOOL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2"/>
        </w:rPr>
        <w:t>COUNSELOR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pgNumType w:start="112"/>
          <w:pgMar w:header="407" w:footer="1016" w:top="1480" w:bottom="1200" w:left="1360" w:right="1720"/>
          <w:headerReference w:type="default" r:id="rId59"/>
          <w:footerReference w:type="default" r:id="rId60"/>
          <w:pgSz w:w="12240" w:h="15840"/>
          <w:cols w:num="2" w:equalWidth="0">
            <w:col w:w="3597" w:space="3121"/>
            <w:col w:w="2442"/>
          </w:cols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248" w:hRule="exact"/>
        </w:trPr>
        <w:tc>
          <w:tcPr>
            <w:tcW w:w="125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q29c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12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6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q32a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99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57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0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2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251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12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6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598,739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63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</w:t>
            </w:r>
          </w:p>
        </w:tc>
        <w:tc>
          <w:tcPr>
            <w:tcW w:w="1599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78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359,417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2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1-3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8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,277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6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99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8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237,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4" w:hRule="exact"/>
        </w:trPr>
        <w:tc>
          <w:tcPr>
            <w:tcW w:w="12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4-9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9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687" w:right="-4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533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-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uency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Missing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36"/>
              </w:rPr>
              <w:t>=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3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35394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4" w:hRule="exact"/>
        </w:trPr>
        <w:tc>
          <w:tcPr>
            <w:tcW w:w="125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9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10+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12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9" w:lineRule="exact"/>
              <w:ind w:left="9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9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533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</w:tbl>
    <w:p>
      <w:pPr>
        <w:spacing w:before="0" w:after="0" w:line="190" w:lineRule="exact"/>
        <w:ind w:left="807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28600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54" w:lineRule="auto"/>
        <w:ind w:left="1754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0869pt;width:179.816pt;height:.1pt;mso-position-horizontal-relative:page;mso-position-vertical-relative:paragraph;z-index:-55340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-7.737131pt;width:179.816pt;height:.1pt;mso-position-horizontal-relative:page;mso-position-vertical-relative:paragraph;z-index:-55332" coordorigin="6443,-155" coordsize="3596,2">
            <v:shape style="position:absolute;left:6443;top:-155;width:3596;height:2" coordorigin="6443,-155" coordsize="3596,0" path="m6443,-155l10039,-155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CLASS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HIGH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ON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OTHER</w:t>
      </w:r>
      <w:r>
        <w:rPr>
          <w:rFonts w:ascii="Arial" w:hAnsi="Arial" w:cs="Arial" w:eastAsia="Arial"/>
          <w:sz w:val="18"/>
          <w:szCs w:val="18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6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UG(S)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204" w:right="-56"/>
        <w:jc w:val="center"/>
        <w:tabs>
          <w:tab w:pos="1700" w:val="left"/>
          <w:tab w:pos="29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q29d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left="206" w:right="-53"/>
        <w:jc w:val="center"/>
        <w:tabs>
          <w:tab w:pos="192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570905pt;width:179.816pt;height:.1pt;mso-position-horizontal-relative:page;mso-position-vertical-relative:paragraph;z-index:-55339" coordorigin="1480,31" coordsize="3596,2">
            <v:shape style="position:absolute;left:1480;top:31;width:3596;height:2" coordorigin="1480,31" coordsize="3596,0" path="m1480,31l5076,3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586,914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97.4%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2020" w:val="left"/>
          <w:tab w:pos="31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1-3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10,777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2120" w:val="left"/>
          <w:tab w:pos="31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4-9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,646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63" w:lineRule="auto"/>
        <w:ind w:left="224" w:right="-35"/>
        <w:jc w:val="center"/>
        <w:tabs>
          <w:tab w:pos="2140" w:val="left"/>
          <w:tab w:pos="31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8868pt;width:179.816pt;height:.1pt;mso-position-horizontal-relative:page;mso-position-vertical-relative:paragraph;z-index:-55338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10+</w:t>
      </w:r>
      <w:r>
        <w:rPr>
          <w:rFonts w:ascii="Arial" w:hAnsi="Arial" w:cs="Arial" w:eastAsia="Arial"/>
          <w:sz w:val="18"/>
          <w:szCs w:val="18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3,227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0.5%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29269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left="1515" w:right="549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OULD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SEEK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HELP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ANOTHER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ADU</w:t>
      </w:r>
      <w:r>
        <w:rPr>
          <w:rFonts w:ascii="Arial" w:hAnsi="Arial" w:cs="Arial" w:eastAsia="Arial"/>
          <w:sz w:val="18"/>
          <w:szCs w:val="18"/>
          <w:spacing w:val="-17"/>
          <w:w w:val="112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T</w:t>
      </w:r>
      <w:r>
        <w:rPr>
          <w:rFonts w:ascii="Arial" w:hAnsi="Arial" w:cs="Arial" w:eastAsia="Arial"/>
          <w:sz w:val="18"/>
          <w:szCs w:val="18"/>
          <w:spacing w:val="7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1"/>
        </w:rPr>
        <w:t>SCHOOL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60" w:lineRule="auto"/>
        <w:ind w:left="-16" w:right="565"/>
        <w:jc w:val="center"/>
        <w:tabs>
          <w:tab w:pos="1480" w:val="left"/>
          <w:tab w:pos="1700" w:val="left"/>
          <w:tab w:pos="272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1.928876pt;width:179.816pt;height:.1pt;mso-position-horizontal-relative:page;mso-position-vertical-relative:paragraph;z-index:-55331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34.245876pt;width:179.816pt;height:.1pt;mso-position-horizontal-relative:page;mso-position-vertical-relative:paragraph;z-index:-55330" coordorigin="6443,685" coordsize="3596,2">
            <v:shape style="position:absolute;left:6443;top:685;width:3596;height:2" coordorigin="6443,685" coordsize="3596,0" path="m6443,685l10039,685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q32b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</w:t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338,144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56.8%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4"/>
          <w:w w:val="93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es</w:t>
      </w:r>
      <w:r>
        <w:rPr>
          <w:rFonts w:ascii="Arial" w:hAnsi="Arial" w:cs="Arial" w:eastAsia="Arial"/>
          <w:sz w:val="18"/>
          <w:szCs w:val="18"/>
          <w:spacing w:val="-44"/>
          <w:w w:val="9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257,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43.2%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36328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54" w:lineRule="auto"/>
        <w:ind w:left="1754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1892pt;width:179.816pt;height:.1pt;mso-position-horizontal-relative:page;mso-position-vertical-relative:paragraph;z-index:-55337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-5.085108pt;width:179.816pt;height:.1pt;mso-position-horizontal-relative:page;mso-position-vertical-relative:paragraph;z-index:-55329" coordorigin="6443,-102" coordsize="3596,2">
            <v:shape style="position:absolute;left:6443;top:-102;width:3596;height:2" coordorigin="6443,-102" coordsize="3596,0" path="m6443,-102l10039,-102e" filled="f" stroked="t" strokeweight=".398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3.983002pt;margin-top:32.601494pt;width:179.816pt;height:100.8714pt;mso-position-horizontal-relative:page;mso-position-vertical-relative:paragraph;z-index:-55319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48" w:hRule="exact"/>
                    </w:trPr>
                    <w:tc>
                      <w:tcPr>
                        <w:tcW w:w="151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q30a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2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81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6"/>
                          </w:rPr>
                          <w:t>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6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51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3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333,313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55.2%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51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Seldom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3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31,930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5.3%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51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Half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28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the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7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5"/>
                          </w:rPr>
                          <w:t>time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3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26,420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4.4%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51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tabs>
                            <w:tab w:pos="740" w:val="left"/>
                            <w:tab w:pos="1120" w:val="left"/>
                          </w:tabs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Most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38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the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3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46,610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7.7%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51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5"/>
                          </w:rPr>
                          <w:t>time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51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w w:val="111"/>
                          </w:rPr>
                          <w:t>Al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11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1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4"/>
                          </w:rPr>
                          <w:t>ys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3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,411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8.8%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51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Don’t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4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kn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52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8,096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1.3%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51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Didn’t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7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17"/>
                          </w:rPr>
                          <w:t>att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5"/>
                          </w:rPr>
                          <w:t>end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104,559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17.3%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ALCOHOL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       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TIES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THIS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SCHOOL</w:t>
      </w:r>
      <w:r>
        <w:rPr>
          <w:rFonts w:ascii="Arial" w:hAnsi="Arial" w:cs="Arial" w:eastAsia="Arial"/>
          <w:sz w:val="18"/>
          <w:szCs w:val="18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EAR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right="549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OULD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SEEK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HELP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COUNSELOR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OGRAM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OUT-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SIDE</w:t>
      </w:r>
      <w:r>
        <w:rPr>
          <w:rFonts w:ascii="Arial" w:hAnsi="Arial" w:cs="Arial" w:eastAsia="Arial"/>
          <w:sz w:val="18"/>
          <w:szCs w:val="18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SC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HOOL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both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3121"/>
            <w:col w:w="2442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5" w:after="0" w:line="240" w:lineRule="auto"/>
        <w:ind w:left="577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22.156006pt;margin-top:-35.706905pt;width:179.816pt;height:38.1248pt;mso-position-horizontal-relative:page;mso-position-vertical-relative:paragraph;z-index:-55320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308" w:hRule="exact"/>
                    </w:trPr>
                    <w:tc>
                      <w:tcPr>
                        <w:tcW w:w="1058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5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q32c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0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5" w:after="0" w:line="240" w:lineRule="auto"/>
                          <w:ind w:left="57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5" w:after="0" w:line="240" w:lineRule="auto"/>
                          <w:ind w:left="2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3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058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No</w:t>
                        </w:r>
                      </w:p>
                    </w:tc>
                    <w:tc>
                      <w:tcPr>
                        <w:tcW w:w="160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794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337,889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57.4%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058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15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81"/>
                          </w:rPr>
                          <w:t>es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0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794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250,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04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42.6%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43040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807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-5.527093pt;width:179.816pt;height:.1pt;mso-position-horizontal-relative:page;mso-position-vertical-relative:paragraph;z-index:-55328" coordorigin="6443,-111" coordsize="3596,2">
            <v:shape style="position:absolute;left:6443;top:-111;width:3596;height:2" coordorigin="6443,-111" coordsize="3596,0" path="m6443,-111l10039,-1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27493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4" w:lineRule="auto"/>
        <w:ind w:left="1754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0895pt;width:179.816pt;height:.1pt;mso-position-horizontal-relative:page;mso-position-vertical-relative:paragraph;z-index:-55336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63.673897pt;width:179.816pt;height:.1pt;mso-position-horizontal-relative:page;mso-position-vertical-relative:paragraph;z-index:-55325" coordorigin="6443,1273" coordsize="3596,2">
            <v:shape style="position:absolute;left:6443;top:1273;width:3596;height:2" coordorigin="6443,1273" coordsize="3596,0" path="m6443,1273l10039,1273e" filled="f" stroked="t" strokeweight=".398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3.983002pt;margin-top:32.600494pt;width:179.816pt;height:115.386pt;mso-position-horizontal-relative:page;mso-position-vertical-relative:paragraph;z-index:-55318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48" w:hRule="exact"/>
                    </w:trPr>
                    <w:tc>
                      <w:tcPr>
                        <w:tcW w:w="151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q30b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2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3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51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3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357,704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59.2%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51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Seldom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3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33,574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5.6%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51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Half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28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the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7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5"/>
                          </w:rPr>
                          <w:t>time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3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26,952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4.5%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99" w:hRule="exact"/>
                    </w:trPr>
                    <w:tc>
                      <w:tcPr>
                        <w:tcW w:w="151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tabs>
                            <w:tab w:pos="740" w:val="left"/>
                            <w:tab w:pos="1120" w:val="left"/>
                          </w:tabs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Most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38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the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3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37,098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6.1%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349" w:hRule="exact"/>
                    </w:trPr>
                    <w:tc>
                      <w:tcPr>
                        <w:tcW w:w="3596" w:type="dxa"/>
                        <w:gridSpan w:val="3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5"/>
                          </w:rPr>
                          <w:t>time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10" w:hRule="exact"/>
                    </w:trPr>
                    <w:tc>
                      <w:tcPr>
                        <w:tcW w:w="151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51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Don’t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4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kn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52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9,496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1.6%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99" w:hRule="exact"/>
                    </w:trPr>
                    <w:tc>
                      <w:tcPr>
                        <w:tcW w:w="151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Didn’t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7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17"/>
                          </w:rPr>
                          <w:t>att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5"/>
                          </w:rPr>
                          <w:t>end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104,532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17.3%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327" w:hRule="exact"/>
                    </w:trPr>
                    <w:tc>
                      <w:tcPr>
                        <w:tcW w:w="3596" w:type="dxa"/>
                        <w:gridSpan w:val="3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3" w:after="0" w:line="240" w:lineRule="auto"/>
                          <w:ind w:left="68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8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Missing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36"/>
                          </w:rPr>
                          <w:t>=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3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27760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AR-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TIES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HIS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1"/>
        </w:rPr>
        <w:t>SCHOOL</w:t>
      </w:r>
      <w:r>
        <w:rPr>
          <w:rFonts w:ascii="Arial" w:hAnsi="Arial" w:cs="Arial" w:eastAsia="Arial"/>
          <w:sz w:val="18"/>
          <w:szCs w:val="18"/>
          <w:spacing w:val="0"/>
          <w:w w:val="10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YEAR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left="1515" w:right="549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OULD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SEEK</w:t>
      </w:r>
      <w:r>
        <w:rPr>
          <w:rFonts w:ascii="Arial" w:hAnsi="Arial" w:cs="Arial" w:eastAsia="Arial"/>
          <w:sz w:val="18"/>
          <w:szCs w:val="18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HELP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OM</w:t>
      </w:r>
      <w:r>
        <w:rPr>
          <w:rFonts w:ascii="Arial" w:hAnsi="Arial" w:cs="Arial" w:eastAsia="Arial"/>
          <w:sz w:val="18"/>
          <w:szCs w:val="18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ARENTS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60" w:lineRule="auto"/>
        <w:ind w:left="-16" w:right="565"/>
        <w:jc w:val="center"/>
        <w:tabs>
          <w:tab w:pos="1480" w:val="left"/>
          <w:tab w:pos="1700" w:val="left"/>
          <w:tab w:pos="272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1.928906pt;width:179.816pt;height:.1pt;mso-position-horizontal-relative:page;mso-position-vertical-relative:paragraph;z-index:-55327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34.244907pt;width:179.816pt;height:.1pt;mso-position-horizontal-relative:page;mso-position-vertical-relative:paragraph;z-index:-55326" coordorigin="6443,685" coordsize="3596,2">
            <v:shape style="position:absolute;left:6443;top:685;width:3596;height:2" coordorigin="6443,685" coordsize="3596,0" path="m6443,685l10039,685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q32d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</w:t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181,305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30.4%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4"/>
          <w:w w:val="93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es</w:t>
      </w:r>
      <w:r>
        <w:rPr>
          <w:rFonts w:ascii="Arial" w:hAnsi="Arial" w:cs="Arial" w:eastAsia="Arial"/>
          <w:sz w:val="18"/>
          <w:szCs w:val="18"/>
          <w:spacing w:val="-44"/>
          <w:w w:val="9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414,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69.6%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35964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9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4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39" w:right="-67"/>
        <w:jc w:val="left"/>
        <w:tabs>
          <w:tab w:pos="2060" w:val="left"/>
          <w:tab w:pos="32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33.846893pt;width:179.816pt;height:.1pt;mso-position-horizontal-relative:page;mso-position-vertical-relative:paragraph;z-index:-55335" coordorigin="1480,677" coordsize="3596,2">
            <v:shape style="position:absolute;left:1480;top:677;width:3596;height:2" coordorigin="1480,677" coordsize="3596,0" path="m1480,677l5076,677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Al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</w:r>
      <w:r>
        <w:rPr>
          <w:rFonts w:ascii="Arial" w:hAnsi="Arial" w:cs="Arial" w:eastAsia="Arial"/>
          <w:sz w:val="18"/>
          <w:szCs w:val="18"/>
          <w:spacing w:val="-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,717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left="1515" w:right="549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OULD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SEEK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HELP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OM</w:t>
      </w:r>
      <w:r>
        <w:rPr>
          <w:rFonts w:ascii="Arial" w:hAnsi="Arial" w:cs="Arial" w:eastAsia="Arial"/>
          <w:sz w:val="18"/>
          <w:szCs w:val="18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MEDICA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DOCTOR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60" w:lineRule="auto"/>
        <w:ind w:left="-16" w:right="565"/>
        <w:jc w:val="center"/>
        <w:tabs>
          <w:tab w:pos="1480" w:val="left"/>
          <w:tab w:pos="1700" w:val="left"/>
          <w:tab w:pos="272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1.928891pt;width:179.816pt;height:.1pt;mso-position-horizontal-relative:page;mso-position-vertical-relative:paragraph;z-index:-55324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34.244892pt;width:179.816pt;height:.1pt;mso-position-horizontal-relative:page;mso-position-vertical-relative:paragraph;z-index:-55323" coordorigin="6443,685" coordsize="3596,2">
            <v:shape style="position:absolute;left:6443;top:685;width:3596;height:2" coordorigin="6443,685" coordsize="3596,0" path="m6443,685l10039,685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q32e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</w:t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263,495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44.5%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4"/>
          <w:w w:val="93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es</w:t>
      </w:r>
      <w:r>
        <w:rPr>
          <w:rFonts w:ascii="Arial" w:hAnsi="Arial" w:cs="Arial" w:eastAsia="Arial"/>
          <w:sz w:val="18"/>
          <w:szCs w:val="18"/>
          <w:spacing w:val="-44"/>
          <w:w w:val="9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328,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55.5%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39970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6" w:space="1606"/>
            <w:col w:w="3958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54" w:lineRule="auto"/>
        <w:ind w:left="1754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089pt;width:179.816pt;height:.1pt;mso-position-horizontal-relative:page;mso-position-vertical-relative:paragraph;z-index:-55334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SOUGHT</w:t>
      </w:r>
      <w:r>
        <w:rPr>
          <w:rFonts w:ascii="Arial" w:hAnsi="Arial" w:cs="Arial" w:eastAsia="Arial"/>
          <w:sz w:val="18"/>
          <w:szCs w:val="18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HELP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9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OR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6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G/ALCOHOL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OBLEM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58" w:lineRule="auto"/>
        <w:ind w:left="239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1.927891pt;width:179.816pt;height:.1pt;mso-position-horizontal-relative:page;mso-position-vertical-relative:paragraph;z-index:-55333" coordorigin="1480,239" coordsize="3596,2">
            <v:shape style="position:absolute;left:1480;top:239;width:3596;height:2" coordorigin="1480,239" coordsize="3596,0" path="m1480,239l5076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q31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             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</w:t>
      </w:r>
      <w:r>
        <w:rPr>
          <w:rFonts w:ascii="Arial" w:hAnsi="Arial" w:cs="Arial" w:eastAsia="Arial"/>
          <w:sz w:val="18"/>
          <w:szCs w:val="18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                  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528,483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95.0%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4"/>
          <w:w w:val="93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es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                                </w:t>
      </w:r>
      <w:r>
        <w:rPr>
          <w:rFonts w:ascii="Arial" w:hAnsi="Arial" w:cs="Arial" w:eastAsia="Arial"/>
          <w:sz w:val="18"/>
          <w:szCs w:val="18"/>
          <w:spacing w:val="14"/>
          <w:w w:val="9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27,558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/>
        <w:br w:type="column"/>
      </w:r>
      <w:r>
        <w:rPr>
          <w:sz w:val="24"/>
          <w:szCs w:val="24"/>
        </w:rPr>
      </w:r>
    </w:p>
    <w:p>
      <w:pPr>
        <w:spacing w:before="0" w:after="0" w:line="254" w:lineRule="auto"/>
        <w:ind w:left="1515" w:right="549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.570898pt;width:179.816pt;height:.1pt;mso-position-horizontal-relative:page;mso-position-vertical-relative:paragraph;z-index:-55322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OULD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SEEK</w:t>
      </w:r>
      <w:r>
        <w:rPr>
          <w:rFonts w:ascii="Arial" w:hAnsi="Arial" w:cs="Arial" w:eastAsia="Arial"/>
          <w:sz w:val="18"/>
          <w:szCs w:val="18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HELP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OM</w:t>
      </w:r>
      <w:r>
        <w:rPr>
          <w:rFonts w:ascii="Arial" w:hAnsi="Arial" w:cs="Arial" w:eastAsia="Arial"/>
          <w:sz w:val="18"/>
          <w:szCs w:val="18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FRIENDS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58" w:lineRule="auto"/>
        <w:ind w:right="549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1.927891pt;width:179.816pt;height:.1pt;mso-position-horizontal-relative:page;mso-position-vertical-relative:paragraph;z-index:-55321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q32f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            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</w:t>
      </w:r>
      <w:r>
        <w:rPr>
          <w:rFonts w:ascii="Arial" w:hAnsi="Arial" w:cs="Arial" w:eastAsia="Arial"/>
          <w:sz w:val="18"/>
          <w:szCs w:val="18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                  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218,148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36.9%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4"/>
          <w:w w:val="93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es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                              </w:t>
      </w:r>
      <w:r>
        <w:rPr>
          <w:rFonts w:ascii="Arial" w:hAnsi="Arial" w:cs="Arial" w:eastAsia="Arial"/>
          <w:sz w:val="18"/>
          <w:szCs w:val="18"/>
          <w:spacing w:val="15"/>
          <w:w w:val="9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372,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</w:t>
      </w:r>
      <w:r>
        <w:rPr>
          <w:rFonts w:ascii="Arial" w:hAnsi="Arial" w:cs="Arial" w:eastAsia="Arial"/>
          <w:sz w:val="18"/>
          <w:szCs w:val="18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63.1%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both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0" w:after="0" w:line="192" w:lineRule="exact"/>
        <w:ind w:left="1754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5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OULD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SEEK</w:t>
      </w:r>
      <w:r>
        <w:rPr>
          <w:rFonts w:ascii="Arial" w:hAnsi="Arial" w:cs="Arial" w:eastAsia="Arial"/>
          <w:sz w:val="18"/>
          <w:szCs w:val="18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HELP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1754" w:right="-50"/>
        <w:jc w:val="left"/>
        <w:tabs>
          <w:tab w:pos="26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ANOTHER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ADU</w:t>
      </w:r>
      <w:r>
        <w:rPr>
          <w:rFonts w:ascii="Arial" w:hAnsi="Arial" w:cs="Arial" w:eastAsia="Arial"/>
          <w:sz w:val="18"/>
          <w:szCs w:val="18"/>
          <w:spacing w:val="-15"/>
          <w:w w:val="11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60" w:lineRule="auto"/>
        <w:ind w:left="224" w:right="-36"/>
        <w:jc w:val="center"/>
        <w:tabs>
          <w:tab w:pos="1720" w:val="left"/>
          <w:tab w:pos="1940" w:val="left"/>
          <w:tab w:pos="296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1.928914pt;width:179.816pt;height:.1pt;mso-position-horizontal-relative:page;mso-position-vertical-relative:paragraph;z-index:-55317" coordorigin="1480,239" coordsize="3596,2">
            <v:shape style="position:absolute;left:1480;top:239;width:3596;height:2" coordorigin="1480,239" coordsize="3596,0" path="m1480,239l5076,239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73.983002pt;margin-top:34.244915pt;width:179.816pt;height:.1pt;mso-position-horizontal-relative:page;mso-position-vertical-relative:paragraph;z-index:-55316" coordorigin="1480,685" coordsize="3596,2">
            <v:shape style="position:absolute;left:1480;top:685;width:3596;height:2" coordorigin="1480,685" coordsize="3596,0" path="m1480,685l5076,685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q32g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8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rce</w:t>
      </w:r>
      <w:r>
        <w:rPr>
          <w:rFonts w:ascii="Arial" w:hAnsi="Arial" w:cs="Arial" w:eastAsia="Arial"/>
          <w:sz w:val="18"/>
          <w:szCs w:val="18"/>
          <w:spacing w:val="-5"/>
          <w:w w:val="96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</w:t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231,847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39.0%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4"/>
          <w:w w:val="93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es</w:t>
      </w:r>
      <w:r>
        <w:rPr>
          <w:rFonts w:ascii="Arial" w:hAnsi="Arial" w:cs="Arial" w:eastAsia="Arial"/>
          <w:sz w:val="18"/>
          <w:szCs w:val="18"/>
          <w:spacing w:val="-44"/>
          <w:w w:val="9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361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,928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61.0%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38058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92" w:lineRule="exact"/>
        <w:ind w:left="1515" w:right="824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w w:val="106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6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UG/ALCOHOL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1515" w:right="549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O–SCHOOL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STU-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DENT</w:t>
      </w:r>
      <w:r>
        <w:rPr>
          <w:rFonts w:ascii="Arial" w:hAnsi="Arial" w:cs="Arial" w:eastAsia="Arial"/>
          <w:sz w:val="18"/>
          <w:szCs w:val="18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OR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CLUB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60" w:lineRule="auto"/>
        <w:ind w:left="-16" w:right="565"/>
        <w:jc w:val="center"/>
        <w:tabs>
          <w:tab w:pos="1480" w:val="left"/>
          <w:tab w:pos="1700" w:val="left"/>
          <w:tab w:pos="1800" w:val="left"/>
          <w:tab w:pos="272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1.927869pt;width:179.816pt;height:.1pt;mso-position-horizontal-relative:page;mso-position-vertical-relative:paragraph;z-index:-55306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34.244869pt;width:179.816pt;height:.1pt;mso-position-horizontal-relative:page;mso-position-vertical-relative:paragraph;z-index:-55305" coordorigin="6443,685" coordsize="3596,2">
            <v:shape style="position:absolute;left:6443;top:685;width:3596;height:2" coordorigin="6443,685" coordsize="3596,0" path="m6443,685l10039,685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q33e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</w:t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485,621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87.3%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4"/>
          <w:w w:val="93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es</w:t>
      </w:r>
      <w:r>
        <w:rPr>
          <w:rFonts w:ascii="Arial" w:hAnsi="Arial" w:cs="Arial" w:eastAsia="Arial"/>
          <w:sz w:val="18"/>
          <w:szCs w:val="18"/>
          <w:spacing w:val="-44"/>
          <w:w w:val="9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70,647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12.7%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75565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pgNumType w:start="113"/>
          <w:pgMar w:header="407" w:footer="591" w:top="1240" w:bottom="780" w:left="1360" w:right="1720"/>
          <w:headerReference w:type="default" r:id="rId61"/>
          <w:footerReference w:type="default" r:id="rId62"/>
          <w:pgSz w:w="12240" w:h="15840"/>
          <w:cols w:num="2" w:equalWidth="0">
            <w:col w:w="3597" w:space="1606"/>
            <w:col w:w="3957"/>
          </w:cols>
        </w:sectPr>
      </w:pPr>
      <w:rPr/>
    </w:p>
    <w:p>
      <w:pPr>
        <w:spacing w:before="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54" w:lineRule="auto"/>
        <w:ind w:left="1754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1885pt;width:179.816pt;height:.1pt;mso-position-horizontal-relative:page;mso-position-vertical-relative:paragraph;z-index:-55315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3.983002pt;margin-top:19.885086pt;width:179.816pt;height:38.1248pt;mso-position-horizontal-relative:page;mso-position-vertical-relative:paragraph;z-index:-55295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308" w:hRule="exact"/>
                    </w:trPr>
                    <w:tc>
                      <w:tcPr>
                        <w:tcW w:w="1069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5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q32h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9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5" w:after="0" w:line="240" w:lineRule="auto"/>
                          <w:ind w:left="56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5" w:after="0" w:line="240" w:lineRule="auto"/>
                          <w:ind w:left="2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3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069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No</w:t>
                        </w:r>
                      </w:p>
                    </w:tc>
                    <w:tc>
                      <w:tcPr>
                        <w:tcW w:w="159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784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490,788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84.3%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069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15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81"/>
                          </w:rPr>
                          <w:t>es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9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87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91,305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15.7%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OULD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SEEK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HELP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/>
        <w:br w:type="column"/>
      </w:r>
      <w:r>
        <w:rPr>
          <w:sz w:val="11"/>
          <w:szCs w:val="11"/>
        </w:rPr>
      </w:r>
    </w:p>
    <w:p>
      <w:pPr>
        <w:spacing w:before="0" w:after="0" w:line="254" w:lineRule="auto"/>
        <w:ind w:right="8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.5719pt;width:179.816pt;height:.1pt;mso-position-horizontal-relative:page;mso-position-vertical-relative:paragraph;z-index:-55304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22.156006pt;margin-top:32.601501pt;width:179.816pt;height:35.117400pt;mso-position-horizontal-relative:page;mso-position-vertical-relative:paragraph;z-index:-55294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48" w:hRule="exact"/>
                    </w:trPr>
                    <w:tc>
                      <w:tcPr>
                        <w:tcW w:w="1046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q33f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17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58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2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3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046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No</w:t>
                        </w:r>
                      </w:p>
                    </w:tc>
                    <w:tc>
                      <w:tcPr>
                        <w:tcW w:w="1617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8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409,833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73.2%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046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15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81"/>
                          </w:rPr>
                          <w:t>es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17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8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150,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26.8%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w w:val="106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6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UG/ALCOHOL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IN</w:t>
      </w:r>
      <w:r>
        <w:rPr>
          <w:rFonts w:ascii="Arial" w:hAnsi="Arial" w:cs="Arial" w:eastAsia="Arial"/>
          <w:sz w:val="18"/>
          <w:szCs w:val="18"/>
          <w:spacing w:val="-5"/>
          <w:w w:val="111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O–INVITED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SCHOOL</w:t>
      </w:r>
      <w:r>
        <w:rPr>
          <w:rFonts w:ascii="Arial" w:hAnsi="Arial" w:cs="Arial" w:eastAsia="Arial"/>
          <w:sz w:val="18"/>
          <w:szCs w:val="18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GUEST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3121"/>
            <w:col w:w="2442"/>
          </w:cols>
        </w:sectPr>
      </w:pPr>
      <w:rPr/>
    </w:p>
    <w:p>
      <w:pPr>
        <w:spacing w:before="1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40" w:lineRule="auto"/>
        <w:ind w:left="807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49739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4" w:after="0" w:line="130" w:lineRule="exact"/>
        <w:jc w:val="left"/>
        <w:rPr>
          <w:sz w:val="13"/>
          <w:szCs w:val="13"/>
        </w:rPr>
      </w:pPr>
      <w:rPr/>
      <w:r>
        <w:rPr/>
        <w:br w:type="column"/>
      </w:r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71656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028" w:space="2742"/>
            <w:col w:w="3390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54" w:lineRule="auto"/>
        <w:ind w:left="1754" w:right="219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1888pt;width:179.816pt;height:.1pt;mso-position-horizontal-relative:page;mso-position-vertical-relative:paragraph;z-index:-55314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6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6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G/ALCOHOL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IN</w:t>
      </w:r>
      <w:r>
        <w:rPr>
          <w:rFonts w:ascii="Arial" w:hAnsi="Arial" w:cs="Arial" w:eastAsia="Arial"/>
          <w:sz w:val="18"/>
          <w:szCs w:val="18"/>
          <w:spacing w:val="-5"/>
          <w:w w:val="111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1"/>
        </w:rPr>
        <w:t>O–SCHOOL</w:t>
      </w:r>
      <w:r>
        <w:rPr>
          <w:rFonts w:ascii="Arial" w:hAnsi="Arial" w:cs="Arial" w:eastAsia="Arial"/>
          <w:sz w:val="18"/>
          <w:szCs w:val="18"/>
          <w:spacing w:val="0"/>
          <w:w w:val="10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HEA</w:t>
      </w:r>
      <w:r>
        <w:rPr>
          <w:rFonts w:ascii="Arial" w:hAnsi="Arial" w:cs="Arial" w:eastAsia="Arial"/>
          <w:sz w:val="18"/>
          <w:szCs w:val="18"/>
          <w:spacing w:val="-16"/>
          <w:w w:val="11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TH</w:t>
      </w:r>
      <w:r>
        <w:rPr>
          <w:rFonts w:ascii="Arial" w:hAnsi="Arial" w:cs="Arial" w:eastAsia="Arial"/>
          <w:sz w:val="18"/>
          <w:szCs w:val="18"/>
          <w:spacing w:val="11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CLASS</w:t>
      </w:r>
    </w:p>
    <w:p>
      <w:pPr>
        <w:spacing w:before="0" w:after="0" w:line="260" w:lineRule="auto"/>
        <w:ind w:left="224" w:right="-36"/>
        <w:jc w:val="center"/>
        <w:tabs>
          <w:tab w:pos="1720" w:val="left"/>
          <w:tab w:pos="1940" w:val="left"/>
          <w:tab w:pos="296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1.928904pt;width:179.816pt;height:.1pt;mso-position-horizontal-relative:page;mso-position-vertical-relative:paragraph;z-index:-55313" coordorigin="1480,239" coordsize="3596,2">
            <v:shape style="position:absolute;left:1480;top:239;width:3596;height:2" coordorigin="1480,239" coordsize="3596,0" path="m1480,239l5076,239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73.983002pt;margin-top:34.244904pt;width:179.816pt;height:.1pt;mso-position-horizontal-relative:page;mso-position-vertical-relative:paragraph;z-index:-55312" coordorigin="1480,685" coordsize="3596,2">
            <v:shape style="position:absolute;left:1480;top:685;width:3596;height:2" coordorigin="1480,685" coordsize="3596,0" path="m1480,685l5076,685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q33a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8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rce</w:t>
      </w:r>
      <w:r>
        <w:rPr>
          <w:rFonts w:ascii="Arial" w:hAnsi="Arial" w:cs="Arial" w:eastAsia="Arial"/>
          <w:sz w:val="18"/>
          <w:szCs w:val="18"/>
          <w:spacing w:val="-5"/>
          <w:w w:val="96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</w:t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314,185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56.0%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4"/>
          <w:w w:val="93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es</w:t>
      </w:r>
      <w:r>
        <w:rPr>
          <w:rFonts w:ascii="Arial" w:hAnsi="Arial" w:cs="Arial" w:eastAsia="Arial"/>
          <w:sz w:val="18"/>
          <w:szCs w:val="18"/>
          <w:spacing w:val="-44"/>
          <w:w w:val="9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247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,272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44.0%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70376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5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54" w:lineRule="auto"/>
        <w:ind w:left="1515" w:right="782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.570880pt;width:179.816pt;height:.1pt;mso-position-horizontal-relative:page;mso-position-vertical-relative:paragraph;z-index:-55303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6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6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UG/ALCOHOL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IN</w:t>
      </w:r>
      <w:r>
        <w:rPr>
          <w:rFonts w:ascii="Arial" w:hAnsi="Arial" w:cs="Arial" w:eastAsia="Arial"/>
          <w:sz w:val="18"/>
          <w:szCs w:val="18"/>
          <w:spacing w:val="-5"/>
          <w:w w:val="111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O–ANOTHER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SCHOOL</w:t>
      </w:r>
      <w:r>
        <w:rPr>
          <w:rFonts w:ascii="Arial" w:hAnsi="Arial" w:cs="Arial" w:eastAsia="Arial"/>
          <w:sz w:val="18"/>
          <w:szCs w:val="18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SOU</w:t>
      </w:r>
      <w:r>
        <w:rPr>
          <w:rFonts w:ascii="Arial" w:hAnsi="Arial" w:cs="Arial" w:eastAsia="Arial"/>
          <w:sz w:val="18"/>
          <w:szCs w:val="18"/>
          <w:spacing w:val="-5"/>
          <w:w w:val="99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60" w:lineRule="auto"/>
        <w:ind w:left="-16" w:right="565"/>
        <w:jc w:val="center"/>
        <w:tabs>
          <w:tab w:pos="1480" w:val="left"/>
          <w:tab w:pos="1700" w:val="left"/>
          <w:tab w:pos="272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1.928897pt;width:179.816pt;height:.1pt;mso-position-horizontal-relative:page;mso-position-vertical-relative:paragraph;z-index:-55302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34.244896pt;width:179.816pt;height:.1pt;mso-position-horizontal-relative:page;mso-position-vertical-relative:paragraph;z-index:-55301" coordorigin="6443,685" coordsize="3596,2">
            <v:shape style="position:absolute;left:6443;top:685;width:3596;height:2" coordorigin="6443,685" coordsize="3596,0" path="m6443,685l10039,685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q33g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10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</w:t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390,703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69.9%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4"/>
          <w:w w:val="93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es</w:t>
      </w:r>
      <w:r>
        <w:rPr>
          <w:rFonts w:ascii="Arial" w:hAnsi="Arial" w:cs="Arial" w:eastAsia="Arial"/>
          <w:sz w:val="18"/>
          <w:szCs w:val="18"/>
          <w:spacing w:val="-44"/>
          <w:w w:val="9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168,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30.1%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72783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54" w:lineRule="auto"/>
        <w:ind w:left="1754" w:right="-51"/>
        <w:jc w:val="left"/>
        <w:tabs>
          <w:tab w:pos="32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0899pt;width:179.816pt;height:.1pt;mso-position-horizontal-relative:page;mso-position-vertical-relative:paragraph;z-index:-55311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6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6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G/ALCOHOL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O–SCHOOL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SEMB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OGRAM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239" w:right="-67"/>
        <w:jc w:val="left"/>
        <w:tabs>
          <w:tab w:pos="1740" w:val="left"/>
          <w:tab w:pos="29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1.928891pt;width:179.816pt;height:.1pt;mso-position-horizontal-relative:page;mso-position-vertical-relative:paragraph;z-index:-55310" coordorigin="1480,239" coordsize="3596,2">
            <v:shape style="position:absolute;left:1480;top:239;width:3596;height:2" coordorigin="1480,239" coordsize="3596,0" path="m1480,239l5076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q33b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75" w:after="0" w:line="254" w:lineRule="auto"/>
        <w:ind w:left="1515" w:right="549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ARENTS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FEEL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ABOUT</w:t>
      </w:r>
      <w:r>
        <w:rPr>
          <w:rFonts w:ascii="Arial" w:hAnsi="Arial" w:cs="Arial" w:eastAsia="Arial"/>
          <w:sz w:val="18"/>
          <w:szCs w:val="18"/>
          <w:spacing w:val="4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KIDS</w:t>
      </w:r>
      <w:r>
        <w:rPr>
          <w:rFonts w:ascii="Arial" w:hAnsi="Arial" w:cs="Arial" w:eastAsia="Arial"/>
          <w:sz w:val="18"/>
          <w:szCs w:val="18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USING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TOB</w:t>
      </w:r>
      <w:r>
        <w:rPr>
          <w:rFonts w:ascii="Arial" w:hAnsi="Arial" w:cs="Arial" w:eastAsia="Arial"/>
          <w:sz w:val="18"/>
          <w:szCs w:val="18"/>
          <w:spacing w:val="-5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CCO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20"/>
        <w:jc w:val="left"/>
        <w:tabs>
          <w:tab w:pos="1500" w:val="left"/>
          <w:tab w:pos="27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-32.305115pt;width:179.816pt;height:.1pt;mso-position-horizontal-relative:page;mso-position-vertical-relative:paragraph;z-index:-55300" coordorigin="6443,-646" coordsize="3596,2">
            <v:shape style="position:absolute;left:6443;top:-646;width:3596;height:2" coordorigin="6443,-646" coordsize="3596,0" path="m6443,-646l10039,-646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11.928884pt;width:179.816pt;height:.1pt;mso-position-horizontal-relative:page;mso-position-vertical-relative:paragraph;z-index:-55299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q34a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10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0" w:after="0" w:line="178" w:lineRule="exact"/>
        <w:ind w:left="206" w:right="-53"/>
        <w:jc w:val="center"/>
        <w:tabs>
          <w:tab w:pos="192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No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335,340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59.9%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63" w:lineRule="auto"/>
        <w:ind w:left="224" w:right="-35"/>
        <w:jc w:val="center"/>
        <w:tabs>
          <w:tab w:pos="194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8906pt;width:179.816pt;height:.1pt;mso-position-horizontal-relative:page;mso-position-vertical-relative:paragraph;z-index:-55309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14"/>
          <w:w w:val="93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es</w:t>
      </w:r>
      <w:r>
        <w:rPr>
          <w:rFonts w:ascii="Arial" w:hAnsi="Arial" w:cs="Arial" w:eastAsia="Arial"/>
          <w:sz w:val="18"/>
          <w:szCs w:val="18"/>
          <w:spacing w:val="-44"/>
          <w:w w:val="9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224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,271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40.1%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72222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54" w:lineRule="auto"/>
        <w:ind w:right="-51"/>
        <w:jc w:val="left"/>
        <w:tabs>
          <w:tab w:pos="7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Strong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disap-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pr</w:t>
      </w:r>
      <w:r>
        <w:rPr>
          <w:rFonts w:ascii="Arial" w:hAnsi="Arial" w:cs="Arial" w:eastAsia="Arial"/>
          <w:sz w:val="18"/>
          <w:szCs w:val="18"/>
          <w:spacing w:val="-5"/>
          <w:w w:val="102"/>
        </w:rPr>
        <w:t>o</w:t>
      </w:r>
      <w:r>
        <w:rPr>
          <w:rFonts w:ascii="Arial" w:hAnsi="Arial" w:cs="Arial" w:eastAsia="Arial"/>
          <w:sz w:val="18"/>
          <w:szCs w:val="18"/>
          <w:spacing w:val="-5"/>
          <w:w w:val="107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8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right="-20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495,367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82.0%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3" w:equalWidth="0">
            <w:col w:w="3596" w:space="1606"/>
            <w:col w:w="1275" w:space="458"/>
            <w:col w:w="2225"/>
          </w:cols>
        </w:sectPr>
      </w:pPr>
      <w:rPr/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54" w:lineRule="auto"/>
        <w:ind w:left="1754" w:right="-51"/>
        <w:jc w:val="left"/>
        <w:tabs>
          <w:tab w:pos="29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0886pt;width:179.816pt;height:.1pt;mso-position-horizontal-relative:page;mso-position-vertical-relative:paragraph;z-index:-55308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3.983002pt;margin-top:44.810486pt;width:179.816pt;height:35.117400pt;mso-position-horizontal-relative:page;mso-position-vertical-relative:paragraph;z-index:-55292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48" w:hRule="exact"/>
                    </w:trPr>
                    <w:tc>
                      <w:tcPr>
                        <w:tcW w:w="1058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q33c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0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57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2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3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058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No</w:t>
                        </w:r>
                      </w:p>
                    </w:tc>
                    <w:tc>
                      <w:tcPr>
                        <w:tcW w:w="160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794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412,749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73.9%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058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15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81"/>
                          </w:rPr>
                          <w:t>es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0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794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146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,033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26.1%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w w:val="106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6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G/ALCOHOL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IN</w:t>
      </w:r>
      <w:r>
        <w:rPr>
          <w:rFonts w:ascii="Arial" w:hAnsi="Arial" w:cs="Arial" w:eastAsia="Arial"/>
          <w:sz w:val="18"/>
          <w:szCs w:val="18"/>
          <w:spacing w:val="-5"/>
          <w:w w:val="111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1"/>
        </w:rPr>
        <w:t>O–SCHOOL</w:t>
      </w:r>
      <w:r>
        <w:rPr>
          <w:rFonts w:ascii="Arial" w:hAnsi="Arial" w:cs="Arial" w:eastAsia="Arial"/>
          <w:sz w:val="18"/>
          <w:szCs w:val="18"/>
          <w:spacing w:val="0"/>
          <w:w w:val="10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GUI</w:t>
      </w:r>
      <w:r>
        <w:rPr>
          <w:rFonts w:ascii="Arial" w:hAnsi="Arial" w:cs="Arial" w:eastAsia="Arial"/>
          <w:sz w:val="18"/>
          <w:szCs w:val="18"/>
          <w:spacing w:val="-5"/>
          <w:w w:val="105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ANCE</w:t>
      </w:r>
      <w:r>
        <w:rPr>
          <w:rFonts w:ascii="Arial" w:hAnsi="Arial" w:cs="Arial" w:eastAsia="Arial"/>
          <w:sz w:val="18"/>
          <w:szCs w:val="18"/>
          <w:spacing w:val="-34"/>
          <w:w w:val="10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COUN-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1"/>
        </w:rPr>
        <w:t>SELOR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90" w:lineRule="exact"/>
        <w:jc w:val="left"/>
        <w:rPr>
          <w:sz w:val="19"/>
          <w:szCs w:val="19"/>
        </w:rPr>
      </w:pPr>
      <w:rPr/>
      <w:r>
        <w:rPr/>
        <w:br w:type="column"/>
      </w:r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22.156006pt;margin-top:-66.426506pt;width:179.816pt;height:67.5954pt;mso-position-horizontal-relative:page;mso-position-vertical-relative:paragraph;z-index:-55293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39" w:hRule="exact"/>
                    </w:trPr>
                    <w:tc>
                      <w:tcPr>
                        <w:tcW w:w="167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Mild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9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9"/>
                          </w:rPr>
                          <w:t>disappr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4"/>
                            <w:w w:val="99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7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81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27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37,516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31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6.2%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67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3"/>
                          </w:rPr>
                          <w:t>Neither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27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26,238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1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4.3%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67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Mildly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2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appr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7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81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6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5,391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1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0.9%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67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tabs>
                            <w:tab w:pos="1120" w:val="left"/>
                          </w:tabs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Strongly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3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ap-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6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4,322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1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0.7%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67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w w:val="102"/>
                          </w:rPr>
                          <w:t>pr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2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7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81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82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670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Don’t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4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kn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27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35,314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1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5.8%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27685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2174"/>
            <w:col w:w="3389"/>
          </w:cols>
        </w:sectPr>
      </w:pPr>
      <w:rPr/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1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807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-15.213101pt;width:179.816pt;height:.1pt;mso-position-horizontal-relative:page;mso-position-vertical-relative:paragraph;z-index:-55298" coordorigin="6443,-304" coordsize="3596,2">
            <v:shape style="position:absolute;left:6443;top:-304;width:3596;height:2" coordorigin="6443,-304" coordsize="3596,0" path="m6443,-304l10039,-304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73052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left="1515" w:right="549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ARENTS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FEEL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ABOUT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KIDS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DRINKING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AL-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COHOL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20"/>
        <w:jc w:val="left"/>
        <w:tabs>
          <w:tab w:pos="1500" w:val="left"/>
          <w:tab w:pos="27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1.928888pt;width:179.816pt;height:.1pt;mso-position-horizontal-relative:page;mso-position-vertical-relative:paragraph;z-index:-55297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q34b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028" w:space="2174"/>
            <w:col w:w="3958"/>
          </w:cols>
        </w:sectPr>
      </w:pPr>
      <w:rPr/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754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0889pt;width:179.816pt;height:.1pt;mso-position-horizontal-relative:page;mso-position-vertical-relative:paragraph;z-index:-55307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6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6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G/ALCOHOL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54" w:lineRule="auto"/>
        <w:ind w:right="-51"/>
        <w:jc w:val="left"/>
        <w:tabs>
          <w:tab w:pos="7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Strong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disap-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pr</w:t>
      </w:r>
      <w:r>
        <w:rPr>
          <w:rFonts w:ascii="Arial" w:hAnsi="Arial" w:cs="Arial" w:eastAsia="Arial"/>
          <w:sz w:val="18"/>
          <w:szCs w:val="18"/>
          <w:spacing w:val="-5"/>
          <w:w w:val="102"/>
        </w:rPr>
        <w:t>o</w:t>
      </w:r>
      <w:r>
        <w:rPr>
          <w:rFonts w:ascii="Arial" w:hAnsi="Arial" w:cs="Arial" w:eastAsia="Arial"/>
          <w:sz w:val="18"/>
          <w:szCs w:val="18"/>
          <w:spacing w:val="-5"/>
          <w:w w:val="107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8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right="-20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425,754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70.6%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3" w:equalWidth="0">
            <w:col w:w="3326" w:space="1876"/>
            <w:col w:w="1275" w:space="458"/>
            <w:col w:w="2225"/>
          </w:cols>
        </w:sectPr>
      </w:pPr>
      <w:rPr/>
    </w:p>
    <w:p>
      <w:pPr>
        <w:spacing w:before="0" w:after="0" w:line="199" w:lineRule="exact"/>
        <w:ind w:left="1754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O–SCIENCE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</w:t>
      </w:r>
      <w:r>
        <w:rPr>
          <w:rFonts w:ascii="Arial" w:hAnsi="Arial" w:cs="Arial" w:eastAsia="Arial"/>
          <w:sz w:val="18"/>
          <w:szCs w:val="18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OR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20"/>
        <w:jc w:val="left"/>
        <w:tabs>
          <w:tab w:pos="182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Mild</w:t>
      </w:r>
      <w:r>
        <w:rPr>
          <w:rFonts w:ascii="Arial" w:hAnsi="Arial" w:cs="Arial" w:eastAsia="Arial"/>
          <w:sz w:val="18"/>
          <w:szCs w:val="18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disappr</w:t>
      </w:r>
      <w:r>
        <w:rPr>
          <w:rFonts w:ascii="Arial" w:hAnsi="Arial" w:cs="Arial" w:eastAsia="Arial"/>
          <w:sz w:val="18"/>
          <w:szCs w:val="18"/>
          <w:spacing w:val="-4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-5"/>
          <w:w w:val="97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e</w:t>
      </w:r>
      <w:r>
        <w:rPr>
          <w:rFonts w:ascii="Arial" w:hAnsi="Arial" w:cs="Arial" w:eastAsia="Arial"/>
          <w:sz w:val="18"/>
          <w:szCs w:val="18"/>
          <w:spacing w:val="-42"/>
          <w:w w:val="9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71,008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235" w:hRule="exact"/>
        </w:trPr>
        <w:tc>
          <w:tcPr>
            <w:tcW w:w="256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5" w:lineRule="exact"/>
              <w:ind w:left="16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SOCIAL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5" w:lineRule="exact"/>
              <w:ind w:left="1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STUDIES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7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Neither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2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52,945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3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56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9" w:lineRule="exact"/>
              <w:ind w:left="16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CLASS</w:t>
            </w:r>
          </w:p>
        </w:tc>
        <w:tc>
          <w:tcPr>
            <w:tcW w:w="10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7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Mildly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appr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7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7" w:lineRule="exact"/>
              <w:ind w:left="2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14,295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7" w:lineRule="exact"/>
              <w:ind w:left="3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4" w:hRule="exact"/>
        </w:trPr>
        <w:tc>
          <w:tcPr>
            <w:tcW w:w="159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q33d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3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1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Strongly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5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1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ap-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1" w:lineRule="exact"/>
              <w:ind w:left="3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6,108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1" w:lineRule="exact"/>
              <w:ind w:left="3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59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</w:t>
            </w:r>
          </w:p>
        </w:tc>
        <w:tc>
          <w:tcPr>
            <w:tcW w:w="968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2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384,152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4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2"/>
              </w:rPr>
              <w:t>pr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2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7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5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28" w:hRule="exact"/>
        </w:trPr>
        <w:tc>
          <w:tcPr>
            <w:tcW w:w="159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,485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9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Don’t</w:t>
            </w:r>
            <w:r>
              <w:rPr>
                <w:rFonts w:ascii="Arial" w:hAnsi="Arial" w:cs="Arial" w:eastAsia="Arial"/>
                <w:sz w:val="18"/>
                <w:szCs w:val="18"/>
                <w:spacing w:val="4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kn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57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02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32,588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45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0" w:after="0" w:line="190" w:lineRule="exact"/>
        <w:ind w:left="807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-.262626pt;width:179.816pt;height:.1pt;mso-position-horizontal-relative:page;mso-position-vertical-relative:paragraph;z-index:-55296" coordorigin="6443,-5" coordsize="3596,2">
            <v:shape style="position:absolute;left:6443;top:-5;width:3596;height:2" coordorigin="6443,-5" coordsize="3596,0" path="m6443,-5l10039,-5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73195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90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29135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028" w:space="2742"/>
            <w:col w:w="3390"/>
          </w:cols>
        </w:sectPr>
      </w:pPr>
      <w:rPr/>
    </w:p>
    <w:p>
      <w:pPr>
        <w:spacing w:before="0" w:after="0" w:line="192" w:lineRule="exact"/>
        <w:ind w:left="1754" w:right="-67"/>
        <w:jc w:val="left"/>
        <w:tabs>
          <w:tab w:pos="31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ARENTS</w:t>
      </w:r>
      <w:r>
        <w:rPr>
          <w:rFonts w:ascii="Arial" w:hAnsi="Arial" w:cs="Arial" w:eastAsia="Arial"/>
          <w:sz w:val="18"/>
          <w:szCs w:val="18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FEEL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1754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10"/>
        </w:rPr>
        <w:t>ABOUT</w:t>
      </w:r>
      <w:r>
        <w:rPr>
          <w:rFonts w:ascii="Arial" w:hAnsi="Arial" w:cs="Arial" w:eastAsia="Arial"/>
          <w:sz w:val="18"/>
          <w:szCs w:val="18"/>
          <w:spacing w:val="4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KIDS</w:t>
      </w:r>
      <w:r>
        <w:rPr>
          <w:rFonts w:ascii="Arial" w:hAnsi="Arial" w:cs="Arial" w:eastAsia="Arial"/>
          <w:sz w:val="18"/>
          <w:szCs w:val="18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USING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MARIJUANA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239" w:right="-67"/>
        <w:jc w:val="left"/>
        <w:tabs>
          <w:tab w:pos="1740" w:val="left"/>
          <w:tab w:pos="29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1.928914pt;width:179.816pt;height:.1pt;mso-position-horizontal-relative:page;mso-position-vertical-relative:paragraph;z-index:-55291" coordorigin="1480,239" coordsize="3596,2">
            <v:shape style="position:absolute;left:1480;top:239;width:3596;height:2" coordorigin="1480,239" coordsize="3596,0" path="m1480,239l5076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q34c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92" w:lineRule="exact"/>
        <w:ind w:left="1515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TESTED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6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UG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1515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1"/>
        </w:rPr>
        <w:t>SCHOOL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tabs>
          <w:tab w:pos="1500" w:val="left"/>
          <w:tab w:pos="27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q35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right="-20"/>
        <w:jc w:val="left"/>
        <w:tabs>
          <w:tab w:pos="172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.571904pt;width:179.816pt;height:.1pt;mso-position-horizontal-relative:page;mso-position-vertical-relative:paragraph;z-index:-55289" coordorigin="6443,31" coordsize="3596,2">
            <v:shape style="position:absolute;left:6443;top:31;width:3596;height:2" coordorigin="6443,31" coordsize="3596,0" path="m6443,31l10039,3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501,169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82.9%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pgMar w:header="407" w:footer="591" w:top="1240" w:bottom="780" w:left="1360" w:right="1720"/>
          <w:pgSz w:w="12240" w:h="15840"/>
          <w:cols w:num="2" w:equalWidth="0">
            <w:col w:w="3597" w:space="1606"/>
            <w:col w:w="3957"/>
          </w:cols>
        </w:sectPr>
      </w:pPr>
      <w:rPr/>
    </w:p>
    <w:p>
      <w:pPr>
        <w:spacing w:before="12" w:after="0" w:line="254" w:lineRule="auto"/>
        <w:ind w:left="239" w:right="-51"/>
        <w:jc w:val="left"/>
        <w:tabs>
          <w:tab w:pos="10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Strong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disap-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pr</w:t>
      </w:r>
      <w:r>
        <w:rPr>
          <w:rFonts w:ascii="Arial" w:hAnsi="Arial" w:cs="Arial" w:eastAsia="Arial"/>
          <w:sz w:val="18"/>
          <w:szCs w:val="18"/>
          <w:spacing w:val="-5"/>
          <w:w w:val="102"/>
        </w:rPr>
        <w:t>o</w:t>
      </w:r>
      <w:r>
        <w:rPr>
          <w:rFonts w:ascii="Arial" w:hAnsi="Arial" w:cs="Arial" w:eastAsia="Arial"/>
          <w:sz w:val="18"/>
          <w:szCs w:val="18"/>
          <w:spacing w:val="-5"/>
          <w:w w:val="107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8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67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488,041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80.9%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63" w:lineRule="auto"/>
        <w:ind w:left="568" w:right="550" w:firstLine="-568"/>
        <w:jc w:val="left"/>
        <w:tabs>
          <w:tab w:pos="172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15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81"/>
        </w:rPr>
        <w:t>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103,</w:t>
      </w:r>
      <w:r>
        <w:rPr>
          <w:rFonts w:ascii="Arial" w:hAnsi="Arial" w:cs="Arial" w:eastAsia="Arial"/>
          <w:sz w:val="18"/>
          <w:szCs w:val="18"/>
          <w:spacing w:val="1"/>
          <w:w w:val="93"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19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17.1%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27445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3" w:equalWidth="0">
            <w:col w:w="1514" w:space="458"/>
            <w:col w:w="1624" w:space="1606"/>
            <w:col w:w="3958"/>
          </w:cols>
        </w:sectPr>
      </w:pPr>
      <w:rPr/>
    </w:p>
    <w:p>
      <w:pPr>
        <w:spacing w:before="0" w:after="0" w:line="192" w:lineRule="exact"/>
        <w:ind w:left="239" w:right="-20"/>
        <w:jc w:val="left"/>
        <w:tabs>
          <w:tab w:pos="2060" w:val="left"/>
          <w:tab w:pos="32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-10.752501pt;width:179.816pt;height:.1pt;mso-position-horizontal-relative:page;mso-position-vertical-relative:paragraph;z-index:-55288" coordorigin="6443,-215" coordsize="3596,2">
            <v:shape style="position:absolute;left:6443;top:-215;width:3596;height:2" coordorigin="6443,-215" coordsize="3596,0" path="m6443,-215l10039,-215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Mild</w:t>
      </w:r>
      <w:r>
        <w:rPr>
          <w:rFonts w:ascii="Arial" w:hAnsi="Arial" w:cs="Arial" w:eastAsia="Arial"/>
          <w:sz w:val="18"/>
          <w:szCs w:val="18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disappr</w:t>
      </w:r>
      <w:r>
        <w:rPr>
          <w:rFonts w:ascii="Arial" w:hAnsi="Arial" w:cs="Arial" w:eastAsia="Arial"/>
          <w:sz w:val="18"/>
          <w:szCs w:val="18"/>
          <w:spacing w:val="-4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-5"/>
          <w:w w:val="97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e</w:t>
      </w:r>
      <w:r>
        <w:rPr>
          <w:rFonts w:ascii="Arial" w:hAnsi="Arial" w:cs="Arial" w:eastAsia="Arial"/>
          <w:sz w:val="18"/>
          <w:szCs w:val="18"/>
          <w:spacing w:val="-42"/>
          <w:w w:val="9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36,769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239" w:right="5513"/>
        <w:jc w:val="left"/>
        <w:tabs>
          <w:tab w:pos="2060" w:val="left"/>
          <w:tab w:pos="32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Neither</w:t>
      </w:r>
      <w:r>
        <w:rPr>
          <w:rFonts w:ascii="Arial" w:hAnsi="Arial" w:cs="Arial" w:eastAsia="Arial"/>
          <w:sz w:val="18"/>
          <w:szCs w:val="18"/>
          <w:spacing w:val="-3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28,835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Mildly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ap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pr</w:t>
      </w:r>
      <w:r>
        <w:rPr>
          <w:rFonts w:ascii="Arial" w:hAnsi="Arial" w:cs="Arial" w:eastAsia="Arial"/>
          <w:sz w:val="18"/>
          <w:szCs w:val="18"/>
          <w:spacing w:val="-5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-5"/>
          <w:w w:val="97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e</w:t>
      </w:r>
      <w:r>
        <w:rPr>
          <w:rFonts w:ascii="Arial" w:hAnsi="Arial" w:cs="Arial" w:eastAsia="Arial"/>
          <w:sz w:val="18"/>
          <w:szCs w:val="18"/>
          <w:spacing w:val="-43"/>
          <w:w w:val="9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7,446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0" w:after="0" w:line="254" w:lineRule="auto"/>
        <w:ind w:left="239" w:right="-51"/>
        <w:jc w:val="left"/>
        <w:tabs>
          <w:tab w:pos="12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Strongly</w:t>
      </w:r>
      <w:r>
        <w:rPr>
          <w:rFonts w:ascii="Arial" w:hAnsi="Arial" w:cs="Arial" w:eastAsia="Arial"/>
          <w:sz w:val="18"/>
          <w:szCs w:val="18"/>
          <w:spacing w:val="-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ap-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pr</w:t>
      </w:r>
      <w:r>
        <w:rPr>
          <w:rFonts w:ascii="Arial" w:hAnsi="Arial" w:cs="Arial" w:eastAsia="Arial"/>
          <w:sz w:val="18"/>
          <w:szCs w:val="18"/>
          <w:spacing w:val="-5"/>
          <w:w w:val="102"/>
        </w:rPr>
        <w:t>o</w:t>
      </w:r>
      <w:r>
        <w:rPr>
          <w:rFonts w:ascii="Arial" w:hAnsi="Arial" w:cs="Arial" w:eastAsia="Arial"/>
          <w:sz w:val="18"/>
          <w:szCs w:val="18"/>
          <w:spacing w:val="-5"/>
          <w:w w:val="107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8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20"/>
        <w:jc w:val="left"/>
        <w:tabs>
          <w:tab w:pos="10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7,086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1515" w:space="642"/>
            <w:col w:w="7003"/>
          </w:cols>
        </w:sectPr>
      </w:pPr>
      <w:rPr/>
    </w:p>
    <w:p>
      <w:pPr>
        <w:spacing w:before="0" w:after="0" w:line="263" w:lineRule="auto"/>
        <w:ind w:left="807" w:right="5513" w:firstLine="-568"/>
        <w:jc w:val="left"/>
        <w:tabs>
          <w:tab w:pos="2060" w:val="left"/>
          <w:tab w:pos="32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1.928884pt;width:179.816pt;height:.1pt;mso-position-horizontal-relative:page;mso-position-vertical-relative:paragraph;z-index:-55290" coordorigin="1480,239" coordsize="3596,2">
            <v:shape style="position:absolute;left:1480;top:239;width:3596;height:2" coordorigin="1480,239" coordsize="3596,0" path="m1480,239l5076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Don’t</w:t>
      </w:r>
      <w:r>
        <w:rPr>
          <w:rFonts w:ascii="Arial" w:hAnsi="Arial" w:cs="Arial" w:eastAsia="Arial"/>
          <w:sz w:val="18"/>
          <w:szCs w:val="18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kn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4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35,291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28364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5" w:after="0" w:line="254" w:lineRule="auto"/>
        <w:ind w:left="1754" w:right="5513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1885pt;width:179.816pt;height:.1pt;mso-position-horizontal-relative:page;mso-position-vertical-relative:paragraph;z-index:-55287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TESTING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SHOULD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BE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RE-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QUIRED</w:t>
      </w:r>
      <w:r>
        <w:rPr>
          <w:rFonts w:ascii="Arial" w:hAnsi="Arial" w:cs="Arial" w:eastAsia="Arial"/>
          <w:sz w:val="18"/>
          <w:szCs w:val="18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ALL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STUDENT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15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TH-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LETES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248" w:hRule="exact"/>
        </w:trPr>
        <w:tc>
          <w:tcPr>
            <w:tcW w:w="139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q36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5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23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398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6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Do</w:t>
            </w:r>
            <w:r>
              <w:rPr>
                <w:rFonts w:ascii="Arial" w:hAnsi="Arial" w:cs="Arial" w:eastAsia="Arial"/>
                <w:sz w:val="18"/>
                <w:szCs w:val="18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2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kn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5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6" w:lineRule="exact"/>
              <w:ind w:left="45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139,440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6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</w:t>
            </w:r>
          </w:p>
        </w:tc>
        <w:tc>
          <w:tcPr>
            <w:tcW w:w="12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5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105,622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39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5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5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,408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0" w:after="0" w:line="178" w:lineRule="exact"/>
        <w:ind w:left="807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24364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sectPr>
      <w:type w:val="continuous"/>
      <w:pgSz w:w="12240" w:h="15840"/>
      <w:pgMar w:top="780" w:bottom="780" w:left="136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3.022003pt;margin-top:751.470642pt;width:145.954120pt;height:35.1438pt;mso-position-horizontal-relative:page;mso-position-vertical-relative:page;z-index:-55623" type="#_x0000_t202" filled="f" stroked="f">
          <v:textbox inset="0,0,0,0">
            <w:txbxContent>
              <w:p>
                <w:pPr>
                  <w:spacing w:before="0" w:after="0" w:line="154" w:lineRule="exact"/>
                  <w:ind w:left="919" w:right="899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age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3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of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114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81" w:after="0" w:line="240" w:lineRule="auto"/>
                  <w:ind w:left="629" w:right="609"/>
                  <w:jc w:val="center"/>
                  <w:rPr>
                    <w:rFonts w:ascii="Arial" w:hAnsi="Arial" w:cs="Arial" w:eastAsia="Arial"/>
                    <w:sz w:val="10"/>
                    <w:szCs w:val="10"/>
                  </w:rPr>
                </w:pPr>
                <w:rPr/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Jump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2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14"/>
                    <w:w w:val="136"/>
                  </w:rPr>
                  <w:t>T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able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0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of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29"/>
                  </w:rPr>
                  <w:t>Co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29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36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9"/>
                  </w:rPr>
                  <w:t>ts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00"/>
                  </w:rPr>
                </w:r>
              </w:p>
              <w:p>
                <w:pPr>
                  <w:spacing w:before="7" w:after="0" w:line="240" w:lineRule="auto"/>
                  <w:ind w:left="-14" w:right="-3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115"/>
                    <w:w w:val="145"/>
                    <w:i/>
                  </w:rPr>
                  <w:t>Q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c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9"/>
                  </w:rPr>
                  <w:t>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9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8"/>
                  </w:rPr>
                  <w:t>yrig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8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59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5"/>
                    <w:w w:val="115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exas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9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A&amp;M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43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Un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44"/>
                  </w:rPr>
                  <w:t>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9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ersi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4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</w:rPr>
                  <w:t>y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0" w:after="0" w:line="159" w:lineRule="exact"/>
                  <w:ind w:left="736" w:right="717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All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5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1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ts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23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5"/>
                  </w:rPr>
                  <w:t>Reser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5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ed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3.983002pt;margin-top:722.463013pt;width:179.816pt;height:.1pt;mso-position-horizontal-relative:page;mso-position-vertical-relative:page;z-index:-55403" coordorigin="1480,14449" coordsize="3596,2">
          <v:shape style="position:absolute;left:1480;top:14449;width:3596;height:2" coordorigin="1480,14449" coordsize="3596,0" path="m1480,14449l5076,14449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322.156006pt;margin-top:722.463013pt;width:179.816pt;height:.1pt;mso-position-horizontal-relative:page;mso-position-vertical-relative:page;z-index:-55402" coordorigin="6443,14449" coordsize="3596,2">
          <v:shape style="position:absolute;left:6443;top:14449;width:3596;height:2" coordorigin="6443,14449" coordsize="3596,0" path="m6443,14449l10039,14449e" filled="f" stroked="t" strokeweight=".3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07.343002pt;margin-top:722.608215pt;width:113.056939pt;height:10.9664pt;mso-position-horizontal-relative:page;mso-position-vertical-relative:page;z-index:-55401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Missing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</w:rPr>
                  <w:t>=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27824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5.515991pt;margin-top:722.608215pt;width:113.056939pt;height:10.9664pt;mso-position-horizontal-relative:page;mso-position-vertical-relative:page;z-index:-55400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Missing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</w:rPr>
                  <w:t>=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24663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3.022003pt;margin-top:751.470642pt;width:145.954120pt;height:35.1438pt;mso-position-horizontal-relative:page;mso-position-vertical-relative:page;z-index:-55399" type="#_x0000_t202" filled="f" stroked="f">
          <v:textbox inset="0,0,0,0">
            <w:txbxContent>
              <w:p>
                <w:pPr>
                  <w:spacing w:before="0" w:after="0" w:line="154" w:lineRule="exact"/>
                  <w:ind w:left="880" w:right="86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age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3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108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of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114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81" w:after="0" w:line="240" w:lineRule="auto"/>
                  <w:ind w:left="629" w:right="609"/>
                  <w:jc w:val="center"/>
                  <w:rPr>
                    <w:rFonts w:ascii="Arial" w:hAnsi="Arial" w:cs="Arial" w:eastAsia="Arial"/>
                    <w:sz w:val="10"/>
                    <w:szCs w:val="10"/>
                  </w:rPr>
                </w:pPr>
                <w:rPr/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Jump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2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14"/>
                    <w:w w:val="136"/>
                  </w:rPr>
                  <w:t>T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able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0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of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29"/>
                  </w:rPr>
                  <w:t>Co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29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36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9"/>
                  </w:rPr>
                  <w:t>ts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00"/>
                  </w:rPr>
                </w:r>
              </w:p>
              <w:p>
                <w:pPr>
                  <w:spacing w:before="7" w:after="0" w:line="240" w:lineRule="auto"/>
                  <w:ind w:left="-14" w:right="-3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115"/>
                    <w:w w:val="145"/>
                    <w:i/>
                  </w:rPr>
                  <w:t>Q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c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9"/>
                  </w:rPr>
                  <w:t>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9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8"/>
                  </w:rPr>
                  <w:t>yrig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8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59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5"/>
                    <w:w w:val="115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exas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9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A&amp;M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43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Un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44"/>
                  </w:rPr>
                  <w:t>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9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ersi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4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</w:rPr>
                  <w:t>y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0" w:after="0" w:line="159" w:lineRule="exact"/>
                  <w:ind w:left="736" w:right="717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All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5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1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ts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23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5"/>
                  </w:rPr>
                  <w:t>Reser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5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ed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3.983002pt;margin-top:722.463013pt;width:179.816pt;height:.1pt;mso-position-horizontal-relative:page;mso-position-vertical-relative:page;z-index:-55398" coordorigin="1480,14449" coordsize="3596,2">
          <v:shape style="position:absolute;left:1480;top:14449;width:3596;height:2" coordorigin="1480,14449" coordsize="3596,0" path="m1480,14449l5076,14449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322.156006pt;margin-top:722.463013pt;width:179.816pt;height:.1pt;mso-position-horizontal-relative:page;mso-position-vertical-relative:page;z-index:-55397" coordorigin="6443,14449" coordsize="3596,2">
          <v:shape style="position:absolute;left:6443;top:14449;width:3596;height:2" coordorigin="6443,14449" coordsize="3596,0" path="m6443,14449l10039,14449e" filled="f" stroked="t" strokeweight=".3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07.343002pt;margin-top:722.608215pt;width:113.056939pt;height:10.9664pt;mso-position-horizontal-relative:page;mso-position-vertical-relative:page;z-index:-55396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Missing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</w:rPr>
                  <w:t>=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29168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5.515991pt;margin-top:722.608215pt;width:113.056939pt;height:10.9664pt;mso-position-horizontal-relative:page;mso-position-vertical-relative:page;z-index:-55395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Missing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</w:rPr>
                  <w:t>=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21085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3.022003pt;margin-top:751.470642pt;width:145.954120pt;height:35.1438pt;mso-position-horizontal-relative:page;mso-position-vertical-relative:page;z-index:-55394" type="#_x0000_t202" filled="f" stroked="f">
          <v:textbox inset="0,0,0,0">
            <w:txbxContent>
              <w:p>
                <w:pPr>
                  <w:spacing w:before="0" w:after="0" w:line="154" w:lineRule="exact"/>
                  <w:ind w:left="880" w:right="86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age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3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109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of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114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81" w:after="0" w:line="240" w:lineRule="auto"/>
                  <w:ind w:left="629" w:right="609"/>
                  <w:jc w:val="center"/>
                  <w:rPr>
                    <w:rFonts w:ascii="Arial" w:hAnsi="Arial" w:cs="Arial" w:eastAsia="Arial"/>
                    <w:sz w:val="10"/>
                    <w:szCs w:val="10"/>
                  </w:rPr>
                </w:pPr>
                <w:rPr/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Jump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2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14"/>
                    <w:w w:val="136"/>
                  </w:rPr>
                  <w:t>T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able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0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of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29"/>
                  </w:rPr>
                  <w:t>Co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29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36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9"/>
                  </w:rPr>
                  <w:t>ts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00"/>
                  </w:rPr>
                </w:r>
              </w:p>
              <w:p>
                <w:pPr>
                  <w:spacing w:before="7" w:after="0" w:line="240" w:lineRule="auto"/>
                  <w:ind w:left="-14" w:right="-3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115"/>
                    <w:w w:val="145"/>
                    <w:i/>
                  </w:rPr>
                  <w:t>Q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c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9"/>
                  </w:rPr>
                  <w:t>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9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8"/>
                  </w:rPr>
                  <w:t>yrig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8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59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5"/>
                    <w:w w:val="115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exas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9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A&amp;M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43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Un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44"/>
                  </w:rPr>
                  <w:t>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9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ersi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4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</w:rPr>
                  <w:t>y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0" w:after="0" w:line="159" w:lineRule="exact"/>
                  <w:ind w:left="736" w:right="717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All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5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1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ts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23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5"/>
                  </w:rPr>
                  <w:t>Reser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5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ed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3.983002pt;margin-top:722.463013pt;width:179.816pt;height:.1pt;mso-position-horizontal-relative:page;mso-position-vertical-relative:page;z-index:-55386" coordorigin="1480,14449" coordsize="3596,2">
          <v:shape style="position:absolute;left:1480;top:14449;width:3596;height:2" coordorigin="1480,14449" coordsize="3596,0" path="m1480,14449l5076,14449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322.156006pt;margin-top:722.463013pt;width:179.816pt;height:.1pt;mso-position-horizontal-relative:page;mso-position-vertical-relative:page;z-index:-55385" coordorigin="6443,14449" coordsize="3596,2">
          <v:shape style="position:absolute;left:6443;top:14449;width:3596;height:2" coordorigin="6443,14449" coordsize="3596,0" path="m6443,14449l10039,14449e" filled="f" stroked="t" strokeweight=".3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07.343002pt;margin-top:722.608215pt;width:113.056939pt;height:10.9664pt;mso-position-horizontal-relative:page;mso-position-vertical-relative:page;z-index:-55384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Missing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</w:rPr>
                  <w:t>=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19614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5.515991pt;margin-top:722.608215pt;width:113.056939pt;height:10.9664pt;mso-position-horizontal-relative:page;mso-position-vertical-relative:page;z-index:-55383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Missing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</w:rPr>
                  <w:t>=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30972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3.022003pt;margin-top:751.470642pt;width:145.954120pt;height:35.1438pt;mso-position-horizontal-relative:page;mso-position-vertical-relative:page;z-index:-55382" type="#_x0000_t202" filled="f" stroked="f">
          <v:textbox inset="0,0,0,0">
            <w:txbxContent>
              <w:p>
                <w:pPr>
                  <w:spacing w:before="0" w:after="0" w:line="154" w:lineRule="exact"/>
                  <w:ind w:left="880" w:right="86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age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3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110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of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114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81" w:after="0" w:line="240" w:lineRule="auto"/>
                  <w:ind w:left="629" w:right="609"/>
                  <w:jc w:val="center"/>
                  <w:rPr>
                    <w:rFonts w:ascii="Arial" w:hAnsi="Arial" w:cs="Arial" w:eastAsia="Arial"/>
                    <w:sz w:val="10"/>
                    <w:szCs w:val="10"/>
                  </w:rPr>
                </w:pPr>
                <w:rPr/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Jump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2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14"/>
                    <w:w w:val="136"/>
                  </w:rPr>
                  <w:t>T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able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0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of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29"/>
                  </w:rPr>
                  <w:t>Co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29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36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9"/>
                  </w:rPr>
                  <w:t>ts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00"/>
                  </w:rPr>
                </w:r>
              </w:p>
              <w:p>
                <w:pPr>
                  <w:spacing w:before="7" w:after="0" w:line="240" w:lineRule="auto"/>
                  <w:ind w:left="-14" w:right="-3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115"/>
                    <w:w w:val="145"/>
                    <w:i/>
                  </w:rPr>
                  <w:t>Q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c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9"/>
                  </w:rPr>
                  <w:t>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9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8"/>
                  </w:rPr>
                  <w:t>yrig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8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59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5"/>
                    <w:w w:val="115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exas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9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A&amp;M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43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Un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44"/>
                  </w:rPr>
                  <w:t>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9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ersi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4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</w:rPr>
                  <w:t>y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0" w:after="0" w:line="159" w:lineRule="exact"/>
                  <w:ind w:left="736" w:right="717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All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5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1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ts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23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5"/>
                  </w:rPr>
                  <w:t>Reser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5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ed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3.983002pt;margin-top:722.463013pt;width:179.816pt;height:.1pt;mso-position-horizontal-relative:page;mso-position-vertical-relative:page;z-index:-55374" coordorigin="1480,14449" coordsize="3596,2">
          <v:shape style="position:absolute;left:1480;top:14449;width:3596;height:2" coordorigin="1480,14449" coordsize="3596,0" path="m1480,14449l5076,14449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322.156006pt;margin-top:722.463013pt;width:179.816pt;height:.1pt;mso-position-horizontal-relative:page;mso-position-vertical-relative:page;z-index:-55373" coordorigin="6443,14449" coordsize="3596,2">
          <v:shape style="position:absolute;left:6443;top:14449;width:3596;height:2" coordorigin="6443,14449" coordsize="3596,0" path="m6443,14449l10039,14449e" filled="f" stroked="t" strokeweight=".3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07.343002pt;margin-top:722.608215pt;width:113.056939pt;height:10.9664pt;mso-position-horizontal-relative:page;mso-position-vertical-relative:page;z-index:-55372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Missing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</w:rPr>
                  <w:t>=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27900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5.515991pt;margin-top:722.608215pt;width:113.056939pt;height:10.9664pt;mso-position-horizontal-relative:page;mso-position-vertical-relative:page;z-index:-55371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Missing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</w:rPr>
                  <w:t>=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28599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3.022003pt;margin-top:751.470642pt;width:145.954120pt;height:35.1438pt;mso-position-horizontal-relative:page;mso-position-vertical-relative:page;z-index:-55370" type="#_x0000_t202" filled="f" stroked="f">
          <v:textbox inset="0,0,0,0">
            <w:txbxContent>
              <w:p>
                <w:pPr>
                  <w:spacing w:before="0" w:after="0" w:line="154" w:lineRule="exact"/>
                  <w:ind w:left="880" w:right="86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age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3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111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of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114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81" w:after="0" w:line="240" w:lineRule="auto"/>
                  <w:ind w:left="629" w:right="609"/>
                  <w:jc w:val="center"/>
                  <w:rPr>
                    <w:rFonts w:ascii="Arial" w:hAnsi="Arial" w:cs="Arial" w:eastAsia="Arial"/>
                    <w:sz w:val="10"/>
                    <w:szCs w:val="10"/>
                  </w:rPr>
                </w:pPr>
                <w:rPr/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Jump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2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14"/>
                    <w:w w:val="136"/>
                  </w:rPr>
                  <w:t>T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able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0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of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29"/>
                  </w:rPr>
                  <w:t>Co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29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36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9"/>
                  </w:rPr>
                  <w:t>ts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00"/>
                  </w:rPr>
                </w:r>
              </w:p>
              <w:p>
                <w:pPr>
                  <w:spacing w:before="7" w:after="0" w:line="240" w:lineRule="auto"/>
                  <w:ind w:left="-14" w:right="-3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115"/>
                    <w:w w:val="145"/>
                    <w:i/>
                  </w:rPr>
                  <w:t>Q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c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9"/>
                  </w:rPr>
                  <w:t>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9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8"/>
                  </w:rPr>
                  <w:t>yrig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8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59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5"/>
                    <w:w w:val="115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exas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9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A&amp;M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43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Un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44"/>
                  </w:rPr>
                  <w:t>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9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ersi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4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</w:rPr>
                  <w:t>y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0" w:after="0" w:line="159" w:lineRule="exact"/>
                  <w:ind w:left="736" w:right="717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All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5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1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ts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23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5"/>
                  </w:rPr>
                  <w:t>Reser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5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ed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3.983002pt;margin-top:722.463013pt;width:179.816pt;height:.1pt;mso-position-horizontal-relative:page;mso-position-vertical-relative:page;z-index:-55362" coordorigin="1480,14449" coordsize="3596,2">
          <v:shape style="position:absolute;left:1480;top:14449;width:3596;height:2" coordorigin="1480,14449" coordsize="3596,0" path="m1480,14449l5076,14449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322.156006pt;margin-top:722.463013pt;width:179.816pt;height:.1pt;mso-position-horizontal-relative:page;mso-position-vertical-relative:page;z-index:-55361" coordorigin="6443,14449" coordsize="3596,2">
          <v:shape style="position:absolute;left:6443;top:14449;width:3596;height:2" coordorigin="6443,14449" coordsize="3596,0" path="m6443,14449l10039,14449e" filled="f" stroked="t" strokeweight=".3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07.343002pt;margin-top:722.608215pt;width:113.056939pt;height:10.9664pt;mso-position-horizontal-relative:page;mso-position-vertical-relative:page;z-index:-55360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Missing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</w:rPr>
                  <w:t>=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75793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5.515991pt;margin-top:722.608215pt;width:113.056939pt;height:10.9664pt;mso-position-horizontal-relative:page;mso-position-vertical-relative:page;z-index:-55359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Missing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</w:rPr>
                  <w:t>=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40981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3.022003pt;margin-top:751.470642pt;width:145.954120pt;height:35.1438pt;mso-position-horizontal-relative:page;mso-position-vertical-relative:page;z-index:-55358" type="#_x0000_t202" filled="f" stroked="f">
          <v:textbox inset="0,0,0,0">
            <w:txbxContent>
              <w:p>
                <w:pPr>
                  <w:spacing w:before="0" w:after="0" w:line="154" w:lineRule="exact"/>
                  <w:ind w:left="880" w:right="86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age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3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112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of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114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81" w:after="0" w:line="240" w:lineRule="auto"/>
                  <w:ind w:left="629" w:right="609"/>
                  <w:jc w:val="center"/>
                  <w:rPr>
                    <w:rFonts w:ascii="Arial" w:hAnsi="Arial" w:cs="Arial" w:eastAsia="Arial"/>
                    <w:sz w:val="10"/>
                    <w:szCs w:val="10"/>
                  </w:rPr>
                </w:pPr>
                <w:rPr/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Jump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2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14"/>
                    <w:w w:val="136"/>
                  </w:rPr>
                  <w:t>T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able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0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of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29"/>
                  </w:rPr>
                  <w:t>Co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29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36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9"/>
                  </w:rPr>
                  <w:t>ts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00"/>
                  </w:rPr>
                </w:r>
              </w:p>
              <w:p>
                <w:pPr>
                  <w:spacing w:before="7" w:after="0" w:line="240" w:lineRule="auto"/>
                  <w:ind w:left="-14" w:right="-3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115"/>
                    <w:w w:val="145"/>
                    <w:i/>
                  </w:rPr>
                  <w:t>Q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c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9"/>
                  </w:rPr>
                  <w:t>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9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8"/>
                  </w:rPr>
                  <w:t>yrig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8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59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5"/>
                    <w:w w:val="115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exas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9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A&amp;M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43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Un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44"/>
                  </w:rPr>
                  <w:t>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9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ersi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4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</w:rPr>
                  <w:t>y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0" w:after="0" w:line="159" w:lineRule="exact"/>
                  <w:ind w:left="736" w:right="717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All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5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1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ts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23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5"/>
                  </w:rPr>
                  <w:t>Reser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5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ed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3.022003pt;margin-top:751.470642pt;width:145.954120pt;height:35.1438pt;mso-position-horizontal-relative:page;mso-position-vertical-relative:page;z-index:-55354" type="#_x0000_t202" filled="f" stroked="f">
          <v:textbox inset="0,0,0,0">
            <w:txbxContent>
              <w:p>
                <w:pPr>
                  <w:spacing w:before="0" w:after="0" w:line="154" w:lineRule="exact"/>
                  <w:ind w:left="880" w:right="86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age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3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113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of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114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81" w:after="0" w:line="240" w:lineRule="auto"/>
                  <w:ind w:left="629" w:right="609"/>
                  <w:jc w:val="center"/>
                  <w:rPr>
                    <w:rFonts w:ascii="Arial" w:hAnsi="Arial" w:cs="Arial" w:eastAsia="Arial"/>
                    <w:sz w:val="10"/>
                    <w:szCs w:val="10"/>
                  </w:rPr>
                </w:pPr>
                <w:rPr/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Jump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2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14"/>
                    <w:w w:val="136"/>
                  </w:rPr>
                  <w:t>T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able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0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of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29"/>
                  </w:rPr>
                  <w:t>Co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29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36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9"/>
                  </w:rPr>
                  <w:t>ts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00"/>
                  </w:rPr>
                </w:r>
              </w:p>
              <w:p>
                <w:pPr>
                  <w:spacing w:before="7" w:after="0" w:line="240" w:lineRule="auto"/>
                  <w:ind w:left="-14" w:right="-3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115"/>
                    <w:w w:val="145"/>
                    <w:i/>
                  </w:rPr>
                  <w:t>Q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c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9"/>
                  </w:rPr>
                  <w:t>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9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8"/>
                  </w:rPr>
                  <w:t>yrig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8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59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5"/>
                    <w:w w:val="115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exas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9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A&amp;M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43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Un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44"/>
                  </w:rPr>
                  <w:t>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9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ersi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4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</w:rPr>
                  <w:t>y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0" w:after="0" w:line="159" w:lineRule="exact"/>
                  <w:ind w:left="736" w:right="717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All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5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1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ts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23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5"/>
                  </w:rPr>
                  <w:t>Reser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5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ed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3.983002pt;margin-top:677.630981pt;width:179.816pt;height:.1pt;mso-position-horizontal-relative:page;mso-position-vertical-relative:page;z-index:-55502" coordorigin="1480,13553" coordsize="3596,2">
          <v:shape style="position:absolute;left:1480;top:13553;width:3596;height:2" coordorigin="1480,13553" coordsize="3596,0" path="m1480,13553l5076,13553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322.156006pt;margin-top:677.630981pt;width:179.816pt;height:.1pt;mso-position-horizontal-relative:page;mso-position-vertical-relative:page;z-index:-55501" coordorigin="6443,13553" coordsize="3596,2">
          <v:shape style="position:absolute;left:6443;top:13553;width:3596;height:2" coordorigin="6443,13553" coordsize="3596,0" path="m6443,13553l10039,13553e" filled="f" stroked="t" strokeweight=".3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3.822998pt;margin-top:677.776184pt;width:222.310504pt;height:34.080325pt;mso-position-horizontal-relative:page;mso-position-vertical-relative:page;z-index:-55500" type="#_x0000_t202" filled="f" stroked="f">
          <v:textbox inset="0,0,0,0">
            <w:txbxContent>
              <w:p>
                <w:pPr>
                  <w:spacing w:before="0" w:after="0" w:line="193" w:lineRule="exact"/>
                  <w:ind w:left="690" w:right="-2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Missing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</w:rPr>
                  <w:t>=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13342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89" w:after="0" w:line="246" w:lineRule="auto"/>
                  <w:ind w:left="20" w:right="-28" w:firstLine="248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The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6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frequencies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5"/>
                    <w:w w:val="100"/>
                  </w:rPr>
                  <w:t>b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een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w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eig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ted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6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so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that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the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analysis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reflects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the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11"/>
                  </w:rPr>
                  <w:t>distribution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7"/>
                    <w:w w:val="111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of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stude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9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b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y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4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3"/>
                  </w:rPr>
                  <w:t>le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4"/>
                    <w:w w:val="103"/>
                  </w:rPr>
                  <w:t>v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el.</w:t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3.212006pt;margin-top:677.776184pt;width:117.656703pt;height:10.9664pt;mso-position-horizontal-relative:page;mso-position-vertical-relative:page;z-index:-55499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Missing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</w:rPr>
                  <w:t>=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133137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3.022003pt;margin-top:751.470642pt;width:145.954120pt;height:35.1438pt;mso-position-horizontal-relative:page;mso-position-vertical-relative:page;z-index:-55498" type="#_x0000_t202" filled="f" stroked="f">
          <v:textbox inset="0,0,0,0">
            <w:txbxContent>
              <w:p>
                <w:pPr>
                  <w:spacing w:before="0" w:after="0" w:line="154" w:lineRule="exact"/>
                  <w:ind w:left="919" w:right="899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age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3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95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of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114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81" w:after="0" w:line="240" w:lineRule="auto"/>
                  <w:ind w:left="629" w:right="609"/>
                  <w:jc w:val="center"/>
                  <w:rPr>
                    <w:rFonts w:ascii="Arial" w:hAnsi="Arial" w:cs="Arial" w:eastAsia="Arial"/>
                    <w:sz w:val="10"/>
                    <w:szCs w:val="10"/>
                  </w:rPr>
                </w:pPr>
                <w:rPr/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Jump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2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14"/>
                    <w:w w:val="136"/>
                  </w:rPr>
                  <w:t>T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able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0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of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29"/>
                  </w:rPr>
                  <w:t>Co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29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36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9"/>
                  </w:rPr>
                  <w:t>ts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00"/>
                  </w:rPr>
                </w:r>
              </w:p>
              <w:p>
                <w:pPr>
                  <w:spacing w:before="7" w:after="0" w:line="240" w:lineRule="auto"/>
                  <w:ind w:left="-14" w:right="-3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115"/>
                    <w:w w:val="145"/>
                    <w:i/>
                  </w:rPr>
                  <w:t>Q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c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9"/>
                  </w:rPr>
                  <w:t>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9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8"/>
                  </w:rPr>
                  <w:t>yrig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8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59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5"/>
                    <w:w w:val="115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exas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9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A&amp;M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43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Un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44"/>
                  </w:rPr>
                  <w:t>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9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ersi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4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</w:rPr>
                  <w:t>y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0" w:after="0" w:line="159" w:lineRule="exact"/>
                  <w:ind w:left="736" w:right="717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All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5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1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ts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23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5"/>
                  </w:rPr>
                  <w:t>Reser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5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ed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3.983002pt;margin-top:677.630981pt;width:179.816pt;height:.1pt;mso-position-horizontal-relative:page;mso-position-vertical-relative:page;z-index:-55497" coordorigin="1480,13553" coordsize="3596,2">
          <v:shape style="position:absolute;left:1480;top:13553;width:3596;height:2" coordorigin="1480,13553" coordsize="3596,0" path="m1480,13553l5076,13553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322.156006pt;margin-top:677.630981pt;width:179.816pt;height:.1pt;mso-position-horizontal-relative:page;mso-position-vertical-relative:page;z-index:-55496" coordorigin="6443,13553" coordsize="3596,2">
          <v:shape style="position:absolute;left:6443;top:13553;width:3596;height:2" coordorigin="6443,13553" coordsize="3596,0" path="m6443,13553l10039,13553e" filled="f" stroked="t" strokeweight=".3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3.822998pt;margin-top:677.776184pt;width:222.310504pt;height:34.080325pt;mso-position-horizontal-relative:page;mso-position-vertical-relative:page;z-index:-55495" type="#_x0000_t202" filled="f" stroked="f">
          <v:textbox inset="0,0,0,0">
            <w:txbxContent>
              <w:p>
                <w:pPr>
                  <w:spacing w:before="0" w:after="0" w:line="193" w:lineRule="exact"/>
                  <w:ind w:left="644" w:right="-2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Missing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</w:rPr>
                  <w:t>=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146432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89" w:after="0" w:line="246" w:lineRule="auto"/>
                  <w:ind w:left="20" w:right="-28" w:firstLine="248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The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6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frequencies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5"/>
                    <w:w w:val="100"/>
                  </w:rPr>
                  <w:t>b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een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w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eig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ted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6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so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that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the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analysis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reflects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the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11"/>
                  </w:rPr>
                  <w:t>distribution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7"/>
                    <w:w w:val="111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of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stude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9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b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y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4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3"/>
                  </w:rPr>
                  <w:t>le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4"/>
                    <w:w w:val="103"/>
                  </w:rPr>
                  <w:t>v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el.</w:t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7.820007pt;margin-top:677.776184pt;width:108.457176pt;height:10.9664pt;mso-position-horizontal-relative:page;mso-position-vertical-relative:page;z-index:-55494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Missing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</w:rPr>
                  <w:t>=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8486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3.022003pt;margin-top:751.470642pt;width:145.954120pt;height:35.1438pt;mso-position-horizontal-relative:page;mso-position-vertical-relative:page;z-index:-55493" type="#_x0000_t202" filled="f" stroked="f">
          <v:textbox inset="0,0,0,0">
            <w:txbxContent>
              <w:p>
                <w:pPr>
                  <w:spacing w:before="0" w:after="0" w:line="154" w:lineRule="exact"/>
                  <w:ind w:left="919" w:right="899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age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3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96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of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114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81" w:after="0" w:line="240" w:lineRule="auto"/>
                  <w:ind w:left="629" w:right="609"/>
                  <w:jc w:val="center"/>
                  <w:rPr>
                    <w:rFonts w:ascii="Arial" w:hAnsi="Arial" w:cs="Arial" w:eastAsia="Arial"/>
                    <w:sz w:val="10"/>
                    <w:szCs w:val="10"/>
                  </w:rPr>
                </w:pPr>
                <w:rPr/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Jump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2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14"/>
                    <w:w w:val="136"/>
                  </w:rPr>
                  <w:t>T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able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0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of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29"/>
                  </w:rPr>
                  <w:t>Co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29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36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9"/>
                  </w:rPr>
                  <w:t>ts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00"/>
                  </w:rPr>
                </w:r>
              </w:p>
              <w:p>
                <w:pPr>
                  <w:spacing w:before="7" w:after="0" w:line="240" w:lineRule="auto"/>
                  <w:ind w:left="-14" w:right="-3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115"/>
                    <w:w w:val="145"/>
                    <w:i/>
                  </w:rPr>
                  <w:t>Q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c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9"/>
                  </w:rPr>
                  <w:t>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9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8"/>
                  </w:rPr>
                  <w:t>yrig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8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59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5"/>
                    <w:w w:val="115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exas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9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A&amp;M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43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Un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44"/>
                  </w:rPr>
                  <w:t>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9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ersi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4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</w:rPr>
                  <w:t>y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0" w:after="0" w:line="159" w:lineRule="exact"/>
                  <w:ind w:left="736" w:right="717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All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5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1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ts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23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5"/>
                  </w:rPr>
                  <w:t>Reser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5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ed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3.983002pt;margin-top:677.630981pt;width:179.816pt;height:.1pt;mso-position-horizontal-relative:page;mso-position-vertical-relative:page;z-index:-55489" coordorigin="1480,13553" coordsize="3596,2">
          <v:shape style="position:absolute;left:1480;top:13553;width:3596;height:2" coordorigin="1480,13553" coordsize="3596,0" path="m1480,13553l5076,13553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322.156006pt;margin-top:677.630981pt;width:179.816pt;height:.1pt;mso-position-horizontal-relative:page;mso-position-vertical-relative:page;z-index:-55488" coordorigin="6443,13553" coordsize="3596,2">
          <v:shape style="position:absolute;left:6443;top:13553;width:3596;height:2" coordorigin="6443,13553" coordsize="3596,0" path="m6443,13553l10039,13553e" filled="f" stroked="t" strokeweight=".3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3.822998pt;margin-top:677.776184pt;width:222.310504pt;height:34.080325pt;mso-position-horizontal-relative:page;mso-position-vertical-relative:page;z-index:-55487" type="#_x0000_t202" filled="f" stroked="f">
          <v:textbox inset="0,0,0,0">
            <w:txbxContent>
              <w:p>
                <w:pPr>
                  <w:spacing w:before="0" w:after="0" w:line="193" w:lineRule="exact"/>
                  <w:ind w:left="736" w:right="-2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Missing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</w:rPr>
                  <w:t>=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9686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89" w:after="0" w:line="246" w:lineRule="auto"/>
                  <w:ind w:left="20" w:right="-28" w:firstLine="248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The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6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frequencies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5"/>
                    <w:w w:val="100"/>
                  </w:rPr>
                  <w:t>b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een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w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eig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ted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6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so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that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the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analysis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reflects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the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11"/>
                  </w:rPr>
                  <w:t>distribution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7"/>
                    <w:w w:val="111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of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stude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9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b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y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4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3"/>
                  </w:rPr>
                  <w:t>le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4"/>
                    <w:w w:val="103"/>
                  </w:rPr>
                  <w:t>v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el.</w:t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5.515991pt;margin-top:677.776184pt;width:113.056939pt;height:10.9664pt;mso-position-horizontal-relative:page;mso-position-vertical-relative:page;z-index:-55486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Missing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</w:rPr>
                  <w:t>=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10433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3.022003pt;margin-top:751.470642pt;width:145.954120pt;height:35.1438pt;mso-position-horizontal-relative:page;mso-position-vertical-relative:page;z-index:-55485" type="#_x0000_t202" filled="f" stroked="f">
          <v:textbox inset="0,0,0,0">
            <w:txbxContent>
              <w:p>
                <w:pPr>
                  <w:spacing w:before="0" w:after="0" w:line="154" w:lineRule="exact"/>
                  <w:ind w:left="919" w:right="899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age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3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97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of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114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81" w:after="0" w:line="240" w:lineRule="auto"/>
                  <w:ind w:left="629" w:right="609"/>
                  <w:jc w:val="center"/>
                  <w:rPr>
                    <w:rFonts w:ascii="Arial" w:hAnsi="Arial" w:cs="Arial" w:eastAsia="Arial"/>
                    <w:sz w:val="10"/>
                    <w:szCs w:val="10"/>
                  </w:rPr>
                </w:pPr>
                <w:rPr/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Jump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2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14"/>
                    <w:w w:val="136"/>
                  </w:rPr>
                  <w:t>T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able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0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of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29"/>
                  </w:rPr>
                  <w:t>Co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29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36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9"/>
                  </w:rPr>
                  <w:t>ts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00"/>
                  </w:rPr>
                </w:r>
              </w:p>
              <w:p>
                <w:pPr>
                  <w:spacing w:before="7" w:after="0" w:line="240" w:lineRule="auto"/>
                  <w:ind w:left="-14" w:right="-3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115"/>
                    <w:w w:val="145"/>
                    <w:i/>
                  </w:rPr>
                  <w:t>Q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c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9"/>
                  </w:rPr>
                  <w:t>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9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8"/>
                  </w:rPr>
                  <w:t>yrig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8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59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5"/>
                    <w:w w:val="115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exas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9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A&amp;M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43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Un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44"/>
                  </w:rPr>
                  <w:t>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9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ersi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4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</w:rPr>
                  <w:t>y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0" w:after="0" w:line="159" w:lineRule="exact"/>
                  <w:ind w:left="736" w:right="717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All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5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1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ts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23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5"/>
                  </w:rPr>
                  <w:t>Reser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5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ed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3.983002pt;margin-top:677.630981pt;width:179.816pt;height:.1pt;mso-position-horizontal-relative:page;mso-position-vertical-relative:page;z-index:-55483" coordorigin="1480,13553" coordsize="3596,2">
          <v:shape style="position:absolute;left:1480;top:13553;width:3596;height:2" coordorigin="1480,13553" coordsize="3596,0" path="m1480,13553l5076,13553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322.156006pt;margin-top:677.630981pt;width:179.816pt;height:.1pt;mso-position-horizontal-relative:page;mso-position-vertical-relative:page;z-index:-55482" coordorigin="6443,13553" coordsize="3596,2">
          <v:shape style="position:absolute;left:6443;top:13553;width:3596;height:2" coordorigin="6443,13553" coordsize="3596,0" path="m6443,13553l10039,13553e" filled="f" stroked="t" strokeweight=".3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3.822998pt;margin-top:677.776184pt;width:222.310504pt;height:34.080325pt;mso-position-horizontal-relative:page;mso-position-vertical-relative:page;z-index:-55481" type="#_x0000_t202" filled="f" stroked="f">
          <v:textbox inset="0,0,0,0">
            <w:txbxContent>
              <w:p>
                <w:pPr>
                  <w:spacing w:before="0" w:after="0" w:line="193" w:lineRule="exact"/>
                  <w:ind w:left="690" w:right="-2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Missing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</w:rPr>
                  <w:t>=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11477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89" w:after="0" w:line="246" w:lineRule="auto"/>
                  <w:ind w:left="20" w:right="-28" w:firstLine="248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The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6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frequencies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5"/>
                    <w:w w:val="100"/>
                  </w:rPr>
                  <w:t>b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een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w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eig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ted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6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so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that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the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analysis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reflects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the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11"/>
                  </w:rPr>
                  <w:t>distribution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7"/>
                    <w:w w:val="111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of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stude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9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b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y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4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3"/>
                  </w:rPr>
                  <w:t>le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4"/>
                    <w:w w:val="103"/>
                  </w:rPr>
                  <w:t>v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el.</w:t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7.820007pt;margin-top:677.776184pt;width:108.457176pt;height:10.9664pt;mso-position-horizontal-relative:page;mso-position-vertical-relative:page;z-index:-55480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Missing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</w:rPr>
                  <w:t>=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9464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3.022003pt;margin-top:751.470642pt;width:145.954120pt;height:35.1438pt;mso-position-horizontal-relative:page;mso-position-vertical-relative:page;z-index:-55479" type="#_x0000_t202" filled="f" stroked="f">
          <v:textbox inset="0,0,0,0">
            <w:txbxContent>
              <w:p>
                <w:pPr>
                  <w:spacing w:before="0" w:after="0" w:line="154" w:lineRule="exact"/>
                  <w:ind w:left="919" w:right="899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age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3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98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of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114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81" w:after="0" w:line="240" w:lineRule="auto"/>
                  <w:ind w:left="629" w:right="609"/>
                  <w:jc w:val="center"/>
                  <w:rPr>
                    <w:rFonts w:ascii="Arial" w:hAnsi="Arial" w:cs="Arial" w:eastAsia="Arial"/>
                    <w:sz w:val="10"/>
                    <w:szCs w:val="10"/>
                  </w:rPr>
                </w:pPr>
                <w:rPr/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Jump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2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14"/>
                    <w:w w:val="136"/>
                  </w:rPr>
                  <w:t>T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able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0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of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29"/>
                  </w:rPr>
                  <w:t>Co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29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36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9"/>
                  </w:rPr>
                  <w:t>ts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00"/>
                  </w:rPr>
                </w:r>
              </w:p>
              <w:p>
                <w:pPr>
                  <w:spacing w:before="7" w:after="0" w:line="240" w:lineRule="auto"/>
                  <w:ind w:left="-14" w:right="-3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115"/>
                    <w:w w:val="145"/>
                    <w:i/>
                  </w:rPr>
                  <w:t>Q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c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9"/>
                  </w:rPr>
                  <w:t>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9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8"/>
                  </w:rPr>
                  <w:t>yrig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8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59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5"/>
                    <w:w w:val="115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exas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9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A&amp;M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43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Un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44"/>
                  </w:rPr>
                  <w:t>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9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ersi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4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</w:rPr>
                  <w:t>y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0" w:after="0" w:line="159" w:lineRule="exact"/>
                  <w:ind w:left="736" w:right="717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All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5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1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ts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23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5"/>
                  </w:rPr>
                  <w:t>Reser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5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ed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3.983002pt;margin-top:677.630981pt;width:179.816pt;height:.1pt;mso-position-horizontal-relative:page;mso-position-vertical-relative:page;z-index:-55478" coordorigin="1480,13553" coordsize="3596,2">
          <v:shape style="position:absolute;left:1480;top:13553;width:3596;height:2" coordorigin="1480,13553" coordsize="3596,0" path="m1480,13553l5076,13553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322.156006pt;margin-top:677.630981pt;width:179.816pt;height:.1pt;mso-position-horizontal-relative:page;mso-position-vertical-relative:page;z-index:-55477" coordorigin="6443,13553" coordsize="3596,2">
          <v:shape style="position:absolute;left:6443;top:13553;width:3596;height:2" coordorigin="6443,13553" coordsize="3596,0" path="m6443,13553l10039,13553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73.983002pt;margin-top:589.560974pt;width:179.816pt;height:.1pt;mso-position-horizontal-relative:page;mso-position-vertical-relative:page;z-index:-55476" coordorigin="1480,11791" coordsize="3596,2">
          <v:shape style="position:absolute;left:1480;top:11791;width:3596;height:2" coordorigin="1480,11791" coordsize="3596,0" path="m1480,11791l5076,11791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322.156006pt;margin-top:589.560974pt;width:179.816pt;height:.1pt;mso-position-horizontal-relative:page;mso-position-vertical-relative:page;z-index:-55475" coordorigin="6443,11791" coordsize="3596,2">
          <v:shape style="position:absolute;left:6443;top:11791;width:3596;height:2" coordorigin="6443,11791" coordsize="3596,0" path="m6443,11791l10039,11791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73.983002pt;margin-top:556.286011pt;width:179.816pt;height:.1pt;mso-position-horizontal-relative:page;mso-position-vertical-relative:page;z-index:-55474" coordorigin="1480,11126" coordsize="3596,2">
          <v:shape style="position:absolute;left:1480;top:11126;width:3596;height:2" coordorigin="1480,11126" coordsize="3596,0" path="m1480,11126l5076,11126e" filled="f" stroked="t" strokeweight=".3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8.960999pt;margin-top:589.706177pt;width:65.765453pt;height:43.8434pt;mso-position-horizontal-relative:page;mso-position-vertical-relative:page;z-index:-55473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2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Ne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12" w:after="0" w:line="240" w:lineRule="auto"/>
                  <w:ind w:left="20" w:right="-2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1"/>
                  </w:rPr>
                  <w:t>Heard/Used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12" w:after="0" w:line="254" w:lineRule="auto"/>
                  <w:ind w:left="20" w:right="-31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In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 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44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our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 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49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4"/>
                  </w:rPr>
                  <w:t>Life-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4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5"/>
                  </w:rPr>
                  <w:t>time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65.602005pt;margin-top:589.706177pt;width:32.154005pt;height:10.9664pt;mso-position-horizontal-relative:page;mso-position-vertical-relative:page;z-index:-55472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2"/>
                  </w:rPr>
                  <w:t>468,092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22.761902pt;margin-top:589.706177pt;width:26.029953pt;height:10.9664pt;mso-position-horizontal-relative:page;mso-position-vertical-relative:page;z-index:-55471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75.7%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7.134003pt;margin-top:589.706177pt;width:65.765453pt;height:43.8434pt;mso-position-horizontal-relative:page;mso-position-vertical-relative:page;z-index:-55470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2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Ne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12" w:after="0" w:line="240" w:lineRule="auto"/>
                  <w:ind w:left="20" w:right="-2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1"/>
                  </w:rPr>
                  <w:t>Heard/Used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12" w:after="0" w:line="254" w:lineRule="auto"/>
                  <w:ind w:left="20" w:right="-31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In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 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44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our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 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49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4"/>
                  </w:rPr>
                  <w:t>Life-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4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5"/>
                  </w:rPr>
                  <w:t>time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3.774994pt;margin-top:589.706177pt;width:32.154005pt;height:10.9664pt;mso-position-horizontal-relative:page;mso-position-vertical-relative:page;z-index:-55469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2"/>
                  </w:rPr>
                  <w:t>515,699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0.934906pt;margin-top:589.706177pt;width:26.029953pt;height:10.9664pt;mso-position-horizontal-relative:page;mso-position-vertical-relative:page;z-index:-55468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83.4%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70.209pt;margin-top:611.624207pt;width:27.554241pt;height:10.9664pt;mso-position-horizontal-relative:page;mso-position-vertical-relative:page;z-index:-55467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63,263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22.761078pt;margin-top:611.624207pt;width:26.029953pt;height:10.9664pt;mso-position-horizontal-relative:page;mso-position-vertical-relative:page;z-index:-55466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10.2%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8.382996pt;margin-top:611.624207pt;width:27.554241pt;height:10.9664pt;mso-position-horizontal-relative:page;mso-position-vertical-relative:page;z-index:-55465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40,399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5.543793pt;margin-top:611.624207pt;width:21.43019pt;height:10.9664pt;mso-position-horizontal-relative:page;mso-position-vertical-relative:page;z-index:-55464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6.5%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8.960999pt;margin-top:633.542175pt;width:26.926593pt;height:21.9254pt;mso-position-horizontal-relative:page;mso-position-vertical-relative:page;z-index:-55463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2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Since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12" w:after="0" w:line="240" w:lineRule="auto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Began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16.633331pt;margin-top:633.542175pt;width:28.098502pt;height:10.9664pt;mso-position-horizontal-relative:page;mso-position-vertical-relative:page;z-index:-55462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c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6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ol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70.209pt;margin-top:633.542175pt;width:27.554241pt;height:10.9664pt;mso-position-horizontal-relative:page;mso-position-vertical-relative:page;z-index:-55461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32,307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27.369797pt;margin-top:633.542175pt;width:21.43019pt;height:10.9664pt;mso-position-horizontal-relative:page;mso-position-vertical-relative:page;z-index:-55460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5.2%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7.134003pt;margin-top:633.542175pt;width:26.926593pt;height:21.9254pt;mso-position-horizontal-relative:page;mso-position-vertical-relative:page;z-index:-55459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2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Since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12" w:after="0" w:line="240" w:lineRule="auto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Began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64.806335pt;margin-top:633.542175pt;width:28.098502pt;height:10.9664pt;mso-position-horizontal-relative:page;mso-position-vertical-relative:page;z-index:-55458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c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6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ol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8.382996pt;margin-top:633.542175pt;width:27.554241pt;height:10.9664pt;mso-position-horizontal-relative:page;mso-position-vertical-relative:page;z-index:-55457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21,177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5.543793pt;margin-top:633.542175pt;width:21.43019pt;height:10.9664pt;mso-position-horizontal-relative:page;mso-position-vertical-relative:page;z-index:-55456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3.4%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8.960999pt;margin-top:655.460205pt;width:10.428416pt;height:10.9664pt;mso-position-horizontal-relative:page;mso-position-vertical-relative:page;z-index:-55455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2"/>
                  </w:rPr>
                  <w:t>In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99.754082pt;margin-top:655.460205pt;width:14.786087pt;height:10.9664pt;mso-position-horizontal-relative:page;mso-position-vertical-relative:page;z-index:-55454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2"/>
                  </w:rPr>
                  <w:t>the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24.894974pt;margin-top:655.460205pt;width:19.828791pt;height:10.9664pt;mso-position-horizontal-relative:page;mso-position-vertical-relative:page;z-index:-55453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ast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70.209pt;margin-top:655.460205pt;width:27.554241pt;height:10.9664pt;mso-position-horizontal-relative:page;mso-position-vertical-relative:page;z-index:-55452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54,987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27.369797pt;margin-top:655.460205pt;width:21.43019pt;height:10.9664pt;mso-position-horizontal-relative:page;mso-position-vertical-relative:page;z-index:-55451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8.9%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7.134003pt;margin-top:655.460205pt;width:10.428416pt;height:10.9664pt;mso-position-horizontal-relative:page;mso-position-vertical-relative:page;z-index:-55450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2"/>
                  </w:rPr>
                  <w:t>In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47.927094pt;margin-top:655.460205pt;width:14.786087pt;height:10.9664pt;mso-position-horizontal-relative:page;mso-position-vertical-relative:page;z-index:-55449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2"/>
                  </w:rPr>
                  <w:t>the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3.067963pt;margin-top:655.460205pt;width:19.828791pt;height:10.9664pt;mso-position-horizontal-relative:page;mso-position-vertical-relative:page;z-index:-55448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ast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8.382996pt;margin-top:655.460205pt;width:27.554241pt;height:10.9664pt;mso-position-horizontal-relative:page;mso-position-vertical-relative:page;z-index:-55447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41,352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5.543793pt;margin-top:655.460205pt;width:21.43019pt;height:10.9664pt;mso-position-horizontal-relative:page;mso-position-vertical-relative:page;z-index:-55446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6.7%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8.960999pt;margin-top:666.419189pt;width:28.602414pt;height:10.9664pt;mso-position-horizontal-relative:page;mso-position-vertical-relative:page;z-index:-55445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w w:val="103"/>
                  </w:rPr>
                  <w:t>Mo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3"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5"/>
                  </w:rPr>
                  <w:t>th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7.134003pt;margin-top:666.419189pt;width:28.602414pt;height:10.9664pt;mso-position-horizontal-relative:page;mso-position-vertical-relative:page;z-index:-55444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w w:val="103"/>
                  </w:rPr>
                  <w:t>Mo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3"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5"/>
                  </w:rPr>
                  <w:t>th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3.822998pt;margin-top:677.776184pt;width:222.310504pt;height:34.080325pt;mso-position-horizontal-relative:page;mso-position-vertical-relative:page;z-index:-55443" type="#_x0000_t202" filled="f" stroked="f">
          <v:textbox inset="0,0,0,0">
            <w:txbxContent>
              <w:p>
                <w:pPr>
                  <w:spacing w:before="0" w:after="0" w:line="193" w:lineRule="exact"/>
                  <w:ind w:left="690" w:right="-2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Missing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</w:rPr>
                  <w:t>=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13184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89" w:after="0" w:line="246" w:lineRule="auto"/>
                  <w:ind w:left="20" w:right="-28" w:firstLine="248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The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6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frequencies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5"/>
                    <w:w w:val="100"/>
                  </w:rPr>
                  <w:t>b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een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w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eig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ted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6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so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that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the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analysis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reflects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the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11"/>
                  </w:rPr>
                  <w:t>distribution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7"/>
                    <w:w w:val="111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of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stude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9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b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y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4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3"/>
                  </w:rPr>
                  <w:t>le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4"/>
                    <w:w w:val="103"/>
                  </w:rPr>
                  <w:t>v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el.</w:t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5.515991pt;margin-top:677.776184pt;width:113.056939pt;height:10.9664pt;mso-position-horizontal-relative:page;mso-position-vertical-relative:page;z-index:-55442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Missing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</w:rPr>
                  <w:t>=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13206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3.022003pt;margin-top:751.470642pt;width:145.954120pt;height:35.1438pt;mso-position-horizontal-relative:page;mso-position-vertical-relative:page;z-index:-55441" type="#_x0000_t202" filled="f" stroked="f">
          <v:textbox inset="0,0,0,0">
            <w:txbxContent>
              <w:p>
                <w:pPr>
                  <w:spacing w:before="0" w:after="0" w:line="154" w:lineRule="exact"/>
                  <w:ind w:left="919" w:right="899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age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99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of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114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81" w:after="0" w:line="240" w:lineRule="auto"/>
                  <w:ind w:left="629" w:right="609"/>
                  <w:jc w:val="center"/>
                  <w:rPr>
                    <w:rFonts w:ascii="Arial" w:hAnsi="Arial" w:cs="Arial" w:eastAsia="Arial"/>
                    <w:sz w:val="10"/>
                    <w:szCs w:val="10"/>
                  </w:rPr>
                </w:pPr>
                <w:rPr/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Jump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2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14"/>
                    <w:w w:val="136"/>
                  </w:rPr>
                  <w:t>T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able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0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of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29"/>
                  </w:rPr>
                  <w:t>Co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29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36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9"/>
                  </w:rPr>
                  <w:t>ts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00"/>
                  </w:rPr>
                </w:r>
              </w:p>
              <w:p>
                <w:pPr>
                  <w:spacing w:before="7" w:after="0" w:line="240" w:lineRule="auto"/>
                  <w:ind w:left="-14" w:right="-3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115"/>
                    <w:w w:val="145"/>
                    <w:i/>
                  </w:rPr>
                  <w:t>Q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c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9"/>
                  </w:rPr>
                  <w:t>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9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8"/>
                  </w:rPr>
                  <w:t>yrig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8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59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5"/>
                    <w:w w:val="115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exas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9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A&amp;M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43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Un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44"/>
                  </w:rPr>
                  <w:t>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9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ersi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4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</w:rPr>
                  <w:t>y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0" w:after="0" w:line="159" w:lineRule="exact"/>
                  <w:ind w:left="736" w:right="717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All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5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1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ts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23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5"/>
                  </w:rPr>
                  <w:t>Reser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5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ed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3.022003pt;margin-top:751.470642pt;width:145.954120pt;height:35.1438pt;mso-position-horizontal-relative:page;mso-position-vertical-relative:page;z-index:-55440" type="#_x0000_t202" filled="f" stroked="f">
          <v:textbox inset="0,0,0,0">
            <w:txbxContent>
              <w:p>
                <w:pPr>
                  <w:spacing w:before="0" w:after="0" w:line="154" w:lineRule="exact"/>
                  <w:ind w:left="880" w:right="86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age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3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of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114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81" w:after="0" w:line="240" w:lineRule="auto"/>
                  <w:ind w:left="629" w:right="609"/>
                  <w:jc w:val="center"/>
                  <w:rPr>
                    <w:rFonts w:ascii="Arial" w:hAnsi="Arial" w:cs="Arial" w:eastAsia="Arial"/>
                    <w:sz w:val="10"/>
                    <w:szCs w:val="10"/>
                  </w:rPr>
                </w:pPr>
                <w:rPr/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Jump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2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14"/>
                    <w:w w:val="136"/>
                  </w:rPr>
                  <w:t>T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able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0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of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29"/>
                  </w:rPr>
                  <w:t>Co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29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36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9"/>
                  </w:rPr>
                  <w:t>ts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00"/>
                  </w:rPr>
                </w:r>
              </w:p>
              <w:p>
                <w:pPr>
                  <w:spacing w:before="7" w:after="0" w:line="240" w:lineRule="auto"/>
                  <w:ind w:left="-14" w:right="-3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115"/>
                    <w:w w:val="145"/>
                    <w:i/>
                  </w:rPr>
                  <w:t>Q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c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9"/>
                  </w:rPr>
                  <w:t>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9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8"/>
                  </w:rPr>
                  <w:t>yrig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8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59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5"/>
                    <w:w w:val="115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exas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9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A&amp;M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43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Un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44"/>
                  </w:rPr>
                  <w:t>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9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ersi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4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</w:rPr>
                  <w:t>y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0" w:after="0" w:line="159" w:lineRule="exact"/>
                  <w:ind w:left="736" w:right="717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All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5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1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ts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23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5"/>
                  </w:rPr>
                  <w:t>Reser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5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ed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3.983002pt;margin-top:722.463013pt;width:179.816pt;height:.1pt;mso-position-horizontal-relative:page;mso-position-vertical-relative:page;z-index:-55428" coordorigin="1480,14449" coordsize="3596,2">
          <v:shape style="position:absolute;left:1480;top:14449;width:3596;height:2" coordorigin="1480,14449" coordsize="3596,0" path="m1480,14449l5076,14449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322.156006pt;margin-top:722.463013pt;width:179.816pt;height:.1pt;mso-position-horizontal-relative:page;mso-position-vertical-relative:page;z-index:-55427" coordorigin="6443,14449" coordsize="3596,2">
          <v:shape style="position:absolute;left:6443;top:14449;width:3596;height:2" coordorigin="6443,14449" coordsize="3596,0" path="m6443,14449l10039,14449e" filled="f" stroked="t" strokeweight=".3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8.960999pt;margin-top:711.251221pt;width:46.343334pt;height:10.9664pt;mso-position-horizontal-relative:page;mso-position-vertical-relative:page;z-index:-55426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Ne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65.604218pt;margin-top:711.251221pt;width:32.154005pt;height:10.9664pt;mso-position-horizontal-relative:page;mso-position-vertical-relative:page;z-index:-55425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2"/>
                  </w:rPr>
                  <w:t>538,433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22.755157pt;margin-top:711.251221pt;width:26.029953pt;height:10.9664pt;mso-position-horizontal-relative:page;mso-position-vertical-relative:page;z-index:-55424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88.4%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7.134003pt;margin-top:711.251221pt;width:46.343334pt;height:10.9664pt;mso-position-horizontal-relative:page;mso-position-vertical-relative:page;z-index:-55423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Ne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3.777222pt;margin-top:711.251221pt;width:32.154005pt;height:10.9664pt;mso-position-horizontal-relative:page;mso-position-vertical-relative:page;z-index:-55422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2"/>
                  </w:rPr>
                  <w:t>518,522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0.928162pt;margin-top:711.251221pt;width:26.029953pt;height:10.9664pt;mso-position-horizontal-relative:page;mso-position-vertical-relative:page;z-index:-55421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85.1%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07.343002pt;margin-top:722.608215pt;width:113.056939pt;height:10.9664pt;mso-position-horizontal-relative:page;mso-position-vertical-relative:page;z-index:-55420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Missing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</w:rPr>
                  <w:t>=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22547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5.515991pt;margin-top:722.608215pt;width:113.056939pt;height:10.9664pt;mso-position-horizontal-relative:page;mso-position-vertical-relative:page;z-index:-55419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Missing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</w:rPr>
                  <w:t>=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22306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3.022003pt;margin-top:751.470642pt;width:145.954120pt;height:35.1438pt;mso-position-horizontal-relative:page;mso-position-vertical-relative:page;z-index:-55418" type="#_x0000_t202" filled="f" stroked="f">
          <v:textbox inset="0,0,0,0">
            <w:txbxContent>
              <w:p>
                <w:pPr>
                  <w:spacing w:before="0" w:after="0" w:line="154" w:lineRule="exact"/>
                  <w:ind w:left="880" w:right="86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age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3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106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of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114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81" w:after="0" w:line="240" w:lineRule="auto"/>
                  <w:ind w:left="629" w:right="609"/>
                  <w:jc w:val="center"/>
                  <w:rPr>
                    <w:rFonts w:ascii="Arial" w:hAnsi="Arial" w:cs="Arial" w:eastAsia="Arial"/>
                    <w:sz w:val="10"/>
                    <w:szCs w:val="10"/>
                  </w:rPr>
                </w:pPr>
                <w:rPr/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Jump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2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14"/>
                    <w:w w:val="136"/>
                  </w:rPr>
                  <w:t>T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able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0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of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29"/>
                  </w:rPr>
                  <w:t>Co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29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36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9"/>
                  </w:rPr>
                  <w:t>ts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00"/>
                  </w:rPr>
                </w:r>
              </w:p>
              <w:p>
                <w:pPr>
                  <w:spacing w:before="7" w:after="0" w:line="240" w:lineRule="auto"/>
                  <w:ind w:left="-14" w:right="-3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115"/>
                    <w:w w:val="145"/>
                    <w:i/>
                  </w:rPr>
                  <w:t>Q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c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9"/>
                  </w:rPr>
                  <w:t>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9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8"/>
                  </w:rPr>
                  <w:t>yrig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8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59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5"/>
                    <w:w w:val="115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exas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9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A&amp;M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43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Un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44"/>
                  </w:rPr>
                  <w:t>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9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ersi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4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</w:rPr>
                  <w:t>y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0" w:after="0" w:line="159" w:lineRule="exact"/>
                  <w:ind w:left="736" w:right="717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All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5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1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ts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23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5"/>
                  </w:rPr>
                  <w:t>Reser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5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ed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3.983002pt;margin-top:722.463013pt;width:179.816pt;height:.1pt;mso-position-horizontal-relative:page;mso-position-vertical-relative:page;z-index:-55414" coordorigin="1480,14449" coordsize="3596,2">
          <v:shape style="position:absolute;left:1480;top:14449;width:3596;height:2" coordorigin="1480,14449" coordsize="3596,0" path="m1480,14449l5076,14449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322.156006pt;margin-top:722.463013pt;width:179.816pt;height:.1pt;mso-position-horizontal-relative:page;mso-position-vertical-relative:page;z-index:-55413" coordorigin="6443,14449" coordsize="3596,2">
          <v:shape style="position:absolute;left:6443;top:14449;width:3596;height:2" coordorigin="6443,14449" coordsize="3596,0" path="m6443,14449l10039,14449e" filled="f" stroked="t" strokeweight=".3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8.960999pt;margin-top:711.251221pt;width:46.343334pt;height:10.9664pt;mso-position-horizontal-relative:page;mso-position-vertical-relative:page;z-index:-55412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Ne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65.604218pt;margin-top:711.251221pt;width:32.154005pt;height:10.9664pt;mso-position-horizontal-relative:page;mso-position-vertical-relative:page;z-index:-55411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2"/>
                  </w:rPr>
                  <w:t>603,688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22.755157pt;margin-top:711.251221pt;width:26.029953pt;height:10.9664pt;mso-position-horizontal-relative:page;mso-position-vertical-relative:page;z-index:-55410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99.2%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7.134003pt;margin-top:711.251221pt;width:46.343334pt;height:10.9664pt;mso-position-horizontal-relative:page;mso-position-vertical-relative:page;z-index:-55409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Ne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3.777222pt;margin-top:711.251221pt;width:32.154005pt;height:10.9664pt;mso-position-horizontal-relative:page;mso-position-vertical-relative:page;z-index:-55408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2"/>
                  </w:rPr>
                  <w:t>606,395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0.928162pt;margin-top:711.251221pt;width:26.029953pt;height:10.9664pt;mso-position-horizontal-relative:page;mso-position-vertical-relative:page;z-index:-55407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99.7%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07.343002pt;margin-top:722.608215pt;width:113.056939pt;height:10.9664pt;mso-position-horizontal-relative:page;mso-position-vertical-relative:page;z-index:-55406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Missing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</w:rPr>
                  <w:t>=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23019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5.515991pt;margin-top:722.608215pt;width:113.056939pt;height:10.9664pt;mso-position-horizontal-relative:page;mso-position-vertical-relative:page;z-index:-55405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Missing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</w:rPr>
                  <w:t>=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23850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3.022003pt;margin-top:751.470642pt;width:145.954120pt;height:35.1438pt;mso-position-horizontal-relative:page;mso-position-vertical-relative:page;z-index:-55404" type="#_x0000_t202" filled="f" stroked="f">
          <v:textbox inset="0,0,0,0">
            <w:txbxContent>
              <w:p>
                <w:pPr>
                  <w:spacing w:before="0" w:after="0" w:line="154" w:lineRule="exact"/>
                  <w:ind w:left="880" w:right="86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age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3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107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of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114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81" w:after="0" w:line="240" w:lineRule="auto"/>
                  <w:ind w:left="629" w:right="609"/>
                  <w:jc w:val="center"/>
                  <w:rPr>
                    <w:rFonts w:ascii="Arial" w:hAnsi="Arial" w:cs="Arial" w:eastAsia="Arial"/>
                    <w:sz w:val="10"/>
                    <w:szCs w:val="10"/>
                  </w:rPr>
                </w:pPr>
                <w:rPr/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Jump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2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14"/>
                    <w:w w:val="136"/>
                  </w:rPr>
                  <w:t>T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able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0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of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29"/>
                  </w:rPr>
                  <w:t>Co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29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36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9"/>
                  </w:rPr>
                  <w:t>ts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00"/>
                  </w:rPr>
                </w:r>
              </w:p>
              <w:p>
                <w:pPr>
                  <w:spacing w:before="7" w:after="0" w:line="240" w:lineRule="auto"/>
                  <w:ind w:left="-14" w:right="-3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115"/>
                    <w:w w:val="145"/>
                    <w:i/>
                  </w:rPr>
                  <w:t>Q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c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9"/>
                  </w:rPr>
                  <w:t>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9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8"/>
                  </w:rPr>
                  <w:t>yrig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8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59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5"/>
                    <w:w w:val="115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exas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9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A&amp;M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43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Un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44"/>
                  </w:rPr>
                  <w:t>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9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ersi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4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</w:rPr>
                  <w:t>y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0" w:after="0" w:line="159" w:lineRule="exact"/>
                  <w:ind w:left="736" w:right="717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All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5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1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ts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23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5"/>
                  </w:rPr>
                  <w:t>Reser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5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ed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2.096008pt;margin-top:19.348907pt;width:67.804083pt;height:20.912572pt;mso-position-horizontal-relative:page;mso-position-vertical-relative:page;z-index:-55624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3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225" w:right="313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95.401001pt;margin-top:111.856003pt;width:421.197pt;height:.1pt;mso-position-horizontal-relative:page;mso-position-vertical-relative:page;z-index:-55610" coordorigin="1908,2237" coordsize="8424,2">
          <v:shape style="position:absolute;left:1908;top:2237;width:8424;height:2" coordorigin="1908,2237" coordsize="8424,0" path="m1908,2237l10332,2237e" filled="f" stroked="t" strokeweight=".797pt" strokecolor="#000000">
            <v:path arrowok="t"/>
          </v:shape>
        </v:group>
        <w10:wrap type="none"/>
      </w:pict>
    </w:r>
    <w:r>
      <w:rPr/>
      <w:pict>
        <v:group style="position:absolute;margin-left:95.401001pt;margin-top:127.967003pt;width:421.197pt;height:.1pt;mso-position-horizontal-relative:page;mso-position-vertical-relative:page;z-index:-55609" coordorigin="1908,2559" coordsize="8424,2">
          <v:shape style="position:absolute;left:1908;top:2559;width:8424;height:2" coordorigin="1908,2559" coordsize="8424,0" path="m1908,2559l10332,2559e" filled="f" stroked="t" strokeweight=".4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2.096008pt;margin-top:19.348907pt;width:67.804083pt;height:20.912572pt;mso-position-horizontal-relative:page;mso-position-vertical-relative:page;z-index:-55608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3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225" w:right="313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20.855003pt;margin-top:65.377052pt;width:370.274499pt;height:35.123658pt;mso-position-horizontal-relative:page;mso-position-vertical-relative:page;z-index:-55607" type="#_x0000_t202" filled="f" stroked="f">
          <v:textbox inset="0,0,0,0">
            <w:txbxContent>
              <w:p>
                <w:pPr>
                  <w:spacing w:before="0" w:after="0" w:line="212" w:lineRule="exact"/>
                  <w:ind w:left="-15" w:right="-35"/>
                  <w:jc w:val="center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-20"/>
                    <w:w w:val="108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8"/>
                    <w:b/>
                    <w:bCs/>
                  </w:rPr>
                  <w:t>able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7"/>
                    <w:w w:val="108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-1: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Pre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2"/>
                    <w:w w:val="100"/>
                    <w:b/>
                    <w:bCs/>
                  </w:rPr>
                  <w:t>v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alence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4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c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ncy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7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use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selected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substances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2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6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1"/>
                    <w:b/>
                    <w:bCs/>
                  </w:rPr>
                  <w:t>grade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  <w:p>
                <w:pPr>
                  <w:spacing w:before="28" w:after="0" w:line="240" w:lineRule="auto"/>
                  <w:ind w:left="3089" w:right="3069"/>
                  <w:jc w:val="center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All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7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6"/>
                    <w:b/>
                    <w:bCs/>
                  </w:rPr>
                  <w:t>Stude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6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3"/>
                    <w:b/>
                    <w:bCs/>
                  </w:rPr>
                  <w:t>ts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69" w:after="0" w:line="240" w:lineRule="auto"/>
                  <w:ind w:left="3195" w:right="317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w w:val="122"/>
                    <w:b/>
                    <w:bCs/>
                  </w:rPr>
                  <w:t>(Co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2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9"/>
                    <w:b/>
                    <w:bCs/>
                  </w:rPr>
                  <w:t>ti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9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ued)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9.158005pt;margin-top:114.989197pt;width:49.515646pt;height:10.9664pt;mso-position-horizontal-relative:page;mso-position-vertical-relative:page;z-index:-55606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ast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3"/>
                  </w:rPr>
                  <w:t>Mo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3"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5"/>
                  </w:rPr>
                  <w:t>th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301666pt;margin-top:114.989197pt;width:49.627726pt;height:10.9664pt;mso-position-horizontal-relative:page;mso-position-vertical-relative:page;z-index:-55605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c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6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ol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9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15"/>
                  </w:rPr>
                  <w:t>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4"/>
                  </w:rPr>
                  <w:t>ear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86.600586pt;margin-top:114.989197pt;width:43.397871pt;height:10.9664pt;mso-position-horizontal-relative:page;mso-position-vertical-relative:page;z-index:-55604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6.424652pt;margin-top:114.989197pt;width:48.136614pt;height:10.9664pt;mso-position-horizontal-relative:page;mso-position-vertical-relative:page;z-index:-55603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Ne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2.096008pt;margin-top:19.348907pt;width:67.804083pt;height:20.912572pt;mso-position-horizontal-relative:page;mso-position-vertical-relative:page;z-index:-55602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3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225" w:right="313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95.401001pt;margin-top:111.856003pt;width:421.197pt;height:.1pt;mso-position-horizontal-relative:page;mso-position-vertical-relative:page;z-index:-55601" coordorigin="1908,2237" coordsize="8424,2">
          <v:shape style="position:absolute;left:1908;top:2237;width:8424;height:2" coordorigin="1908,2237" coordsize="8424,0" path="m1908,2237l10332,2237e" filled="f" stroked="t" strokeweight=".797pt" strokecolor="#000000">
            <v:path arrowok="t"/>
          </v:shape>
        </v:group>
        <w10:wrap type="none"/>
      </w:pict>
    </w:r>
    <w:r>
      <w:rPr/>
      <w:pict>
        <v:group style="position:absolute;margin-left:95.401001pt;margin-top:127.967003pt;width:421.197pt;height:.1pt;mso-position-horizontal-relative:page;mso-position-vertical-relative:page;z-index:-55600" coordorigin="1908,2559" coordsize="8424,2">
          <v:shape style="position:absolute;left:1908;top:2559;width:8424;height:2" coordorigin="1908,2559" coordsize="8424,0" path="m1908,2559l10332,2559e" filled="f" stroked="t" strokeweight=".4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2.096008pt;margin-top:19.348907pt;width:67.804083pt;height:20.912572pt;mso-position-horizontal-relative:page;mso-position-vertical-relative:page;z-index:-55599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3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225" w:right="313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20.855003pt;margin-top:65.377052pt;width:370.274499pt;height:35.123658pt;mso-position-horizontal-relative:page;mso-position-vertical-relative:page;z-index:-55598" type="#_x0000_t202" filled="f" stroked="f">
          <v:textbox inset="0,0,0,0">
            <w:txbxContent>
              <w:p>
                <w:pPr>
                  <w:spacing w:before="0" w:after="0" w:line="212" w:lineRule="exact"/>
                  <w:ind w:left="-15" w:right="-35"/>
                  <w:jc w:val="center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-20"/>
                    <w:w w:val="108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8"/>
                    <w:b/>
                    <w:bCs/>
                  </w:rPr>
                  <w:t>able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7"/>
                    <w:w w:val="108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-2: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Pre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2"/>
                    <w:w w:val="100"/>
                    <w:b/>
                    <w:bCs/>
                  </w:rPr>
                  <w:t>v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alence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4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c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ncy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7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use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selected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substances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2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6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1"/>
                    <w:b/>
                    <w:bCs/>
                  </w:rPr>
                  <w:t>grade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  <w:p>
                <w:pPr>
                  <w:spacing w:before="28" w:after="0" w:line="240" w:lineRule="auto"/>
                  <w:ind w:left="2998" w:right="2978"/>
                  <w:jc w:val="center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Male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7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6"/>
                    <w:b/>
                    <w:bCs/>
                  </w:rPr>
                  <w:t>Stude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6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7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83"/>
                    <w:b/>
                    <w:bCs/>
                  </w:rPr>
                  <w:t>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69" w:after="0" w:line="240" w:lineRule="auto"/>
                  <w:ind w:left="3195" w:right="317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w w:val="122"/>
                    <w:b/>
                    <w:bCs/>
                  </w:rPr>
                  <w:t>(Co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2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9"/>
                    <w:b/>
                    <w:bCs/>
                  </w:rPr>
                  <w:t>ti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9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ued)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9.158005pt;margin-top:114.989197pt;width:49.515646pt;height:10.9664pt;mso-position-horizontal-relative:page;mso-position-vertical-relative:page;z-index:-55597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ast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3"/>
                  </w:rPr>
                  <w:t>Mo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3"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5"/>
                  </w:rPr>
                  <w:t>th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301666pt;margin-top:114.989197pt;width:49.627726pt;height:10.9664pt;mso-position-horizontal-relative:page;mso-position-vertical-relative:page;z-index:-55596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c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6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ol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9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15"/>
                  </w:rPr>
                  <w:t>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4"/>
                  </w:rPr>
                  <w:t>ear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86.600586pt;margin-top:114.989197pt;width:43.397871pt;height:10.9664pt;mso-position-horizontal-relative:page;mso-position-vertical-relative:page;z-index:-55595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6.424652pt;margin-top:114.989197pt;width:48.136614pt;height:10.9664pt;mso-position-horizontal-relative:page;mso-position-vertical-relative:page;z-index:-55594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Ne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2.096008pt;margin-top:19.348907pt;width:67.804083pt;height:20.912572pt;mso-position-horizontal-relative:page;mso-position-vertical-relative:page;z-index:-55593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3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225" w:right="313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95.401001pt;margin-top:111.856003pt;width:421.197pt;height:.1pt;mso-position-horizontal-relative:page;mso-position-vertical-relative:page;z-index:-55592" coordorigin="1908,2237" coordsize="8424,2">
          <v:shape style="position:absolute;left:1908;top:2237;width:8424;height:2" coordorigin="1908,2237" coordsize="8424,0" path="m1908,2237l10332,2237e" filled="f" stroked="t" strokeweight=".797pt" strokecolor="#000000">
            <v:path arrowok="t"/>
          </v:shape>
        </v:group>
        <w10:wrap type="none"/>
      </w:pict>
    </w:r>
    <w:r>
      <w:rPr/>
      <w:pict>
        <v:group style="position:absolute;margin-left:95.401001pt;margin-top:127.967003pt;width:421.197pt;height:.1pt;mso-position-horizontal-relative:page;mso-position-vertical-relative:page;z-index:-55591" coordorigin="1908,2559" coordsize="8424,2">
          <v:shape style="position:absolute;left:1908;top:2559;width:8424;height:2" coordorigin="1908,2559" coordsize="8424,0" path="m1908,2559l10332,2559e" filled="f" stroked="t" strokeweight=".4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2.096008pt;margin-top:19.348907pt;width:67.804083pt;height:20.912572pt;mso-position-horizontal-relative:page;mso-position-vertical-relative:page;z-index:-55590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3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225" w:right="313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20.855003pt;margin-top:65.377052pt;width:370.274499pt;height:35.123658pt;mso-position-horizontal-relative:page;mso-position-vertical-relative:page;z-index:-55589" type="#_x0000_t202" filled="f" stroked="f">
          <v:textbox inset="0,0,0,0">
            <w:txbxContent>
              <w:p>
                <w:pPr>
                  <w:spacing w:before="0" w:after="0" w:line="212" w:lineRule="exact"/>
                  <w:ind w:left="-15" w:right="-35"/>
                  <w:jc w:val="center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-20"/>
                    <w:w w:val="108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8"/>
                    <w:b/>
                    <w:bCs/>
                  </w:rPr>
                  <w:t>able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7"/>
                    <w:w w:val="108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-3: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Pre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2"/>
                    <w:w w:val="100"/>
                    <w:b/>
                    <w:bCs/>
                  </w:rPr>
                  <w:t>v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alence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4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c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ncy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7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use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selected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substances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2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6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1"/>
                    <w:b/>
                    <w:bCs/>
                  </w:rPr>
                  <w:t>grade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  <w:p>
                <w:pPr>
                  <w:spacing w:before="28" w:after="0" w:line="240" w:lineRule="auto"/>
                  <w:ind w:left="2904" w:right="2883"/>
                  <w:jc w:val="center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8"/>
                    <w:w w:val="100"/>
                    <w:b/>
                    <w:bCs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emale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6"/>
                    <w:b/>
                    <w:bCs/>
                  </w:rPr>
                  <w:t>Stude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6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3"/>
                    <w:b/>
                    <w:bCs/>
                  </w:rPr>
                  <w:t>ts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69" w:after="0" w:line="240" w:lineRule="auto"/>
                  <w:ind w:left="3195" w:right="317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w w:val="122"/>
                    <w:b/>
                    <w:bCs/>
                  </w:rPr>
                  <w:t>(Co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2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9"/>
                    <w:b/>
                    <w:bCs/>
                  </w:rPr>
                  <w:t>ti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9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ued)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9.158005pt;margin-top:114.989197pt;width:49.515646pt;height:10.9664pt;mso-position-horizontal-relative:page;mso-position-vertical-relative:page;z-index:-55588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ast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3"/>
                  </w:rPr>
                  <w:t>Mo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3"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5"/>
                  </w:rPr>
                  <w:t>th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301666pt;margin-top:114.989197pt;width:49.627726pt;height:10.9664pt;mso-position-horizontal-relative:page;mso-position-vertical-relative:page;z-index:-55587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c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6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ol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9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15"/>
                  </w:rPr>
                  <w:t>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4"/>
                  </w:rPr>
                  <w:t>ear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86.600586pt;margin-top:114.989197pt;width:43.397871pt;height:10.9664pt;mso-position-horizontal-relative:page;mso-position-vertical-relative:page;z-index:-55586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6.424652pt;margin-top:114.989197pt;width:48.136614pt;height:10.9664pt;mso-position-horizontal-relative:page;mso-position-vertical-relative:page;z-index:-55585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Ne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2.096008pt;margin-top:19.348907pt;width:67.804083pt;height:20.912572pt;mso-position-horizontal-relative:page;mso-position-vertical-relative:page;z-index:-55584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3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225" w:right="313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95.401001pt;margin-top:111.856003pt;width:421.197pt;height:.1pt;mso-position-horizontal-relative:page;mso-position-vertical-relative:page;z-index:-55583" coordorigin="1908,2237" coordsize="8424,2">
          <v:shape style="position:absolute;left:1908;top:2237;width:8424;height:2" coordorigin="1908,2237" coordsize="8424,0" path="m1908,2237l10332,2237e" filled="f" stroked="t" strokeweight=".797pt" strokecolor="#000000">
            <v:path arrowok="t"/>
          </v:shape>
        </v:group>
        <w10:wrap type="none"/>
      </w:pict>
    </w:r>
    <w:r>
      <w:rPr/>
      <w:pict>
        <v:group style="position:absolute;margin-left:95.401001pt;margin-top:127.967003pt;width:421.197pt;height:.1pt;mso-position-horizontal-relative:page;mso-position-vertical-relative:page;z-index:-55582" coordorigin="1908,2559" coordsize="8424,2">
          <v:shape style="position:absolute;left:1908;top:2559;width:8424;height:2" coordorigin="1908,2559" coordsize="8424,0" path="m1908,2559l10332,2559e" filled="f" stroked="t" strokeweight=".4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2.096008pt;margin-top:19.348907pt;width:67.804083pt;height:20.912572pt;mso-position-horizontal-relative:page;mso-position-vertical-relative:page;z-index:-55581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3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225" w:right="313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20.855003pt;margin-top:65.377052pt;width:370.274499pt;height:35.123658pt;mso-position-horizontal-relative:page;mso-position-vertical-relative:page;z-index:-55580" type="#_x0000_t202" filled="f" stroked="f">
          <v:textbox inset="0,0,0,0">
            <w:txbxContent>
              <w:p>
                <w:pPr>
                  <w:spacing w:before="0" w:after="0" w:line="212" w:lineRule="exact"/>
                  <w:ind w:left="-15" w:right="-35"/>
                  <w:jc w:val="center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-20"/>
                    <w:w w:val="108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8"/>
                    <w:b/>
                    <w:bCs/>
                  </w:rPr>
                  <w:t>able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7"/>
                    <w:w w:val="108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-4: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Pre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2"/>
                    <w:w w:val="100"/>
                    <w:b/>
                    <w:bCs/>
                  </w:rPr>
                  <w:t>v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alence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4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c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ncy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7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use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selected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substances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2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6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1"/>
                    <w:b/>
                    <w:bCs/>
                  </w:rPr>
                  <w:t>grade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  <w:p>
                <w:pPr>
                  <w:spacing w:before="28" w:after="0" w:line="240" w:lineRule="auto"/>
                  <w:ind w:left="2940" w:right="2920"/>
                  <w:jc w:val="center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7"/>
                    <w:b/>
                    <w:bCs/>
                  </w:rPr>
                  <w:t>White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17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6"/>
                    <w:b/>
                    <w:bCs/>
                  </w:rPr>
                  <w:t>Stude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6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3"/>
                    <w:b/>
                    <w:bCs/>
                  </w:rPr>
                  <w:t>ts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69" w:after="0" w:line="240" w:lineRule="auto"/>
                  <w:ind w:left="3195" w:right="317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w w:val="122"/>
                    <w:b/>
                    <w:bCs/>
                  </w:rPr>
                  <w:t>(Co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2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9"/>
                    <w:b/>
                    <w:bCs/>
                  </w:rPr>
                  <w:t>ti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9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ued)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9.158005pt;margin-top:114.989197pt;width:49.515646pt;height:10.9664pt;mso-position-horizontal-relative:page;mso-position-vertical-relative:page;z-index:-55579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ast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3"/>
                  </w:rPr>
                  <w:t>Mo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3"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5"/>
                  </w:rPr>
                  <w:t>th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301666pt;margin-top:114.989197pt;width:49.627726pt;height:10.9664pt;mso-position-horizontal-relative:page;mso-position-vertical-relative:page;z-index:-55578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c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6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ol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9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15"/>
                  </w:rPr>
                  <w:t>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4"/>
                  </w:rPr>
                  <w:t>ear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86.600586pt;margin-top:114.989197pt;width:43.397871pt;height:10.9664pt;mso-position-horizontal-relative:page;mso-position-vertical-relative:page;z-index:-55577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6.424652pt;margin-top:114.989197pt;width:48.136614pt;height:10.9664pt;mso-position-horizontal-relative:page;mso-position-vertical-relative:page;z-index:-55576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Ne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2.096008pt;margin-top:19.348907pt;width:67.804083pt;height:20.912572pt;mso-position-horizontal-relative:page;mso-position-vertical-relative:page;z-index:-55575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3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225" w:right="313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95.401001pt;margin-top:111.856003pt;width:421.197pt;height:.1pt;mso-position-horizontal-relative:page;mso-position-vertical-relative:page;z-index:-55574" coordorigin="1908,2237" coordsize="8424,2">
          <v:shape style="position:absolute;left:1908;top:2237;width:8424;height:2" coordorigin="1908,2237" coordsize="8424,0" path="m1908,2237l10332,2237e" filled="f" stroked="t" strokeweight=".797pt" strokecolor="#000000">
            <v:path arrowok="t"/>
          </v:shape>
        </v:group>
        <w10:wrap type="none"/>
      </w:pict>
    </w:r>
    <w:r>
      <w:rPr/>
      <w:pict>
        <v:group style="position:absolute;margin-left:95.401001pt;margin-top:127.967003pt;width:421.197pt;height:.1pt;mso-position-horizontal-relative:page;mso-position-vertical-relative:page;z-index:-55573" coordorigin="1908,2559" coordsize="8424,2">
          <v:shape style="position:absolute;left:1908;top:2559;width:8424;height:2" coordorigin="1908,2559" coordsize="8424,0" path="m1908,2559l10332,2559e" filled="f" stroked="t" strokeweight=".4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2.096008pt;margin-top:19.348907pt;width:67.804083pt;height:20.912572pt;mso-position-horizontal-relative:page;mso-position-vertical-relative:page;z-index:-55572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3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225" w:right="313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20.855003pt;margin-top:65.377052pt;width:370.274499pt;height:35.123658pt;mso-position-horizontal-relative:page;mso-position-vertical-relative:page;z-index:-55571" type="#_x0000_t202" filled="f" stroked="f">
          <v:textbox inset="0,0,0,0">
            <w:txbxContent>
              <w:p>
                <w:pPr>
                  <w:spacing w:before="0" w:after="0" w:line="212" w:lineRule="exact"/>
                  <w:ind w:left="-15" w:right="-35"/>
                  <w:jc w:val="center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-20"/>
                    <w:w w:val="108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8"/>
                    <w:b/>
                    <w:bCs/>
                  </w:rPr>
                  <w:t>able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7"/>
                    <w:w w:val="108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-5: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Pre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2"/>
                    <w:w w:val="100"/>
                    <w:b/>
                    <w:bCs/>
                  </w:rPr>
                  <w:t>v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alence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4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c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ncy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7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use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selected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substances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2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6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1"/>
                    <w:b/>
                    <w:bCs/>
                  </w:rPr>
                  <w:t>grade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  <w:p>
                <w:pPr>
                  <w:spacing w:before="28" w:after="0" w:line="240" w:lineRule="auto"/>
                  <w:ind w:left="2384" w:right="2364"/>
                  <w:jc w:val="center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3"/>
                    <w:b/>
                    <w:bCs/>
                  </w:rPr>
                  <w:t>African/American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5"/>
                    <w:w w:val="113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6"/>
                    <w:b/>
                    <w:bCs/>
                  </w:rPr>
                  <w:t>Stude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6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3"/>
                    <w:b/>
                    <w:bCs/>
                  </w:rPr>
                  <w:t>ts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69" w:after="0" w:line="240" w:lineRule="auto"/>
                  <w:ind w:left="3195" w:right="317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w w:val="122"/>
                    <w:b/>
                    <w:bCs/>
                  </w:rPr>
                  <w:t>(Co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2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9"/>
                    <w:b/>
                    <w:bCs/>
                  </w:rPr>
                  <w:t>ti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9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ued)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9.158005pt;margin-top:114.989197pt;width:49.515646pt;height:10.9664pt;mso-position-horizontal-relative:page;mso-position-vertical-relative:page;z-index:-55570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ast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3"/>
                  </w:rPr>
                  <w:t>Mo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3"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5"/>
                  </w:rPr>
                  <w:t>th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301666pt;margin-top:114.989197pt;width:49.627726pt;height:10.9664pt;mso-position-horizontal-relative:page;mso-position-vertical-relative:page;z-index:-55569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c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6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ol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9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15"/>
                  </w:rPr>
                  <w:t>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4"/>
                  </w:rPr>
                  <w:t>ear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86.600586pt;margin-top:114.989197pt;width:43.397871pt;height:10.9664pt;mso-position-horizontal-relative:page;mso-position-vertical-relative:page;z-index:-55568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6.424652pt;margin-top:114.989197pt;width:48.136614pt;height:10.9664pt;mso-position-horizontal-relative:page;mso-position-vertical-relative:page;z-index:-55567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Ne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2.096008pt;margin-top:19.348907pt;width:67.804083pt;height:20.912572pt;mso-position-horizontal-relative:page;mso-position-vertical-relative:page;z-index:-55566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3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225" w:right="313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95.401001pt;margin-top:99.477997pt;width:421.197pt;height:.1pt;mso-position-horizontal-relative:page;mso-position-vertical-relative:page;z-index:-55622" coordorigin="1908,1990" coordsize="8424,2">
          <v:shape style="position:absolute;left:1908;top:1990;width:8424;height:2" coordorigin="1908,1990" coordsize="8424,0" path="m1908,1990l10332,1990e" filled="f" stroked="t" strokeweight=".797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2.096008pt;margin-top:19.348907pt;width:67.804083pt;height:20.912572pt;mso-position-horizontal-relative:page;mso-position-vertical-relative:page;z-index:-55621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3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225" w:right="313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22.494003pt;margin-top:76.715050pt;width:367.000788pt;height:11.9626pt;mso-position-horizontal-relative:page;mso-position-vertical-relative:page;z-index:-55620" type="#_x0000_t202" filled="f" stroked="f">
          <v:textbox inset="0,0,0,0">
            <w:txbxContent>
              <w:p>
                <w:pPr>
                  <w:spacing w:before="0" w:after="0" w:line="212" w:lineRule="exact"/>
                  <w:ind w:left="20" w:right="-5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-20"/>
                    <w:w w:val="108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8"/>
                    <w:b/>
                    <w:bCs/>
                  </w:rPr>
                  <w:t>able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7"/>
                    <w:w w:val="108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T-4: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28"/>
                    <w:b/>
                    <w:bCs/>
                  </w:rPr>
                  <w:t>If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5"/>
                    <w:w w:val="128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6"/>
                    <w:w w:val="100"/>
                    <w:b/>
                    <w:bCs/>
                  </w:rPr>
                  <w:t>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ou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6"/>
                    <w:w w:val="100"/>
                    <w:b/>
                    <w:bCs/>
                  </w:rPr>
                  <w:t>w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6"/>
                    <w:w w:val="100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ted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some,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h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6"/>
                    <w:w w:val="100"/>
                    <w:b/>
                    <w:bCs/>
                  </w:rPr>
                  <w:t>o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w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difficult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6"/>
                    <w:w w:val="100"/>
                    <w:b/>
                    <w:bCs/>
                  </w:rPr>
                  <w:t>w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ould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9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it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5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7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9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to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get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7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tobacco?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95.401001pt;margin-top:111.856003pt;width:421.197pt;height:.1pt;mso-position-horizontal-relative:page;mso-position-vertical-relative:page;z-index:-55565" coordorigin="1908,2237" coordsize="8424,2">
          <v:shape style="position:absolute;left:1908;top:2237;width:8424;height:2" coordorigin="1908,2237" coordsize="8424,0" path="m1908,2237l10332,2237e" filled="f" stroked="t" strokeweight=".797pt" strokecolor="#000000">
            <v:path arrowok="t"/>
          </v:shape>
        </v:group>
        <w10:wrap type="none"/>
      </w:pict>
    </w:r>
    <w:r>
      <w:rPr/>
      <w:pict>
        <v:group style="position:absolute;margin-left:95.401001pt;margin-top:127.967003pt;width:421.197pt;height:.1pt;mso-position-horizontal-relative:page;mso-position-vertical-relative:page;z-index:-55564" coordorigin="1908,2559" coordsize="8424,2">
          <v:shape style="position:absolute;left:1908;top:2559;width:8424;height:2" coordorigin="1908,2559" coordsize="8424,0" path="m1908,2559l10332,2559e" filled="f" stroked="t" strokeweight=".4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2.096008pt;margin-top:19.348907pt;width:67.804083pt;height:20.912572pt;mso-position-horizontal-relative:page;mso-position-vertical-relative:page;z-index:-55563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3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225" w:right="313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20.855003pt;margin-top:65.377052pt;width:370.274499pt;height:35.123658pt;mso-position-horizontal-relative:page;mso-position-vertical-relative:page;z-index:-55562" type="#_x0000_t202" filled="f" stroked="f">
          <v:textbox inset="0,0,0,0">
            <w:txbxContent>
              <w:p>
                <w:pPr>
                  <w:spacing w:before="0" w:after="0" w:line="212" w:lineRule="exact"/>
                  <w:ind w:left="-15" w:right="-35"/>
                  <w:jc w:val="center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-20"/>
                    <w:w w:val="108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8"/>
                    <w:b/>
                    <w:bCs/>
                  </w:rPr>
                  <w:t>able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7"/>
                    <w:w w:val="108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-6: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Pre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2"/>
                    <w:w w:val="100"/>
                    <w:b/>
                    <w:bCs/>
                  </w:rPr>
                  <w:t>v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alence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4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c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ncy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7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use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selected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substances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2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6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1"/>
                    <w:b/>
                    <w:bCs/>
                  </w:rPr>
                  <w:t>grade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  <w:p>
                <w:pPr>
                  <w:spacing w:before="28" w:after="0" w:line="240" w:lineRule="auto"/>
                  <w:ind w:left="2335" w:right="2315"/>
                  <w:jc w:val="center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2"/>
                    <w:b/>
                    <w:bCs/>
                  </w:rPr>
                  <w:t>Mexican/American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6"/>
                    <w:w w:val="112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6"/>
                    <w:b/>
                    <w:bCs/>
                  </w:rPr>
                  <w:t>Stude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6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3"/>
                    <w:b/>
                    <w:bCs/>
                  </w:rPr>
                  <w:t>ts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69" w:after="0" w:line="240" w:lineRule="auto"/>
                  <w:ind w:left="3195" w:right="317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w w:val="122"/>
                    <w:b/>
                    <w:bCs/>
                  </w:rPr>
                  <w:t>(Co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2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9"/>
                    <w:b/>
                    <w:bCs/>
                  </w:rPr>
                  <w:t>ti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9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ued)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9.158005pt;margin-top:114.989197pt;width:49.515646pt;height:10.9664pt;mso-position-horizontal-relative:page;mso-position-vertical-relative:page;z-index:-55561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ast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3"/>
                  </w:rPr>
                  <w:t>Mo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3"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5"/>
                  </w:rPr>
                  <w:t>th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301666pt;margin-top:114.989197pt;width:49.627726pt;height:10.9664pt;mso-position-horizontal-relative:page;mso-position-vertical-relative:page;z-index:-55560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c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6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ol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9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15"/>
                  </w:rPr>
                  <w:t>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4"/>
                  </w:rPr>
                  <w:t>ear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86.600586pt;margin-top:114.989197pt;width:43.397871pt;height:10.9664pt;mso-position-horizontal-relative:page;mso-position-vertical-relative:page;z-index:-55559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6.424652pt;margin-top:114.989197pt;width:48.136614pt;height:10.9664pt;mso-position-horizontal-relative:page;mso-position-vertical-relative:page;z-index:-55558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Ne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2.096008pt;margin-top:19.348907pt;width:67.804083pt;height:20.912572pt;mso-position-horizontal-relative:page;mso-position-vertical-relative:page;z-index:-55557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3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225" w:right="313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95.401001pt;margin-top:111.856003pt;width:421.197pt;height:.1pt;mso-position-horizontal-relative:page;mso-position-vertical-relative:page;z-index:-55556" coordorigin="1908,2237" coordsize="8424,2">
          <v:shape style="position:absolute;left:1908;top:2237;width:8424;height:2" coordorigin="1908,2237" coordsize="8424,0" path="m1908,2237l10332,2237e" filled="f" stroked="t" strokeweight=".797pt" strokecolor="#000000">
            <v:path arrowok="t"/>
          </v:shape>
        </v:group>
        <w10:wrap type="none"/>
      </w:pict>
    </w:r>
    <w:r>
      <w:rPr/>
      <w:pict>
        <v:group style="position:absolute;margin-left:95.401001pt;margin-top:127.967003pt;width:421.197pt;height:.1pt;mso-position-horizontal-relative:page;mso-position-vertical-relative:page;z-index:-55555" coordorigin="1908,2559" coordsize="8424,2">
          <v:shape style="position:absolute;left:1908;top:2559;width:8424;height:2" coordorigin="1908,2559" coordsize="8424,0" path="m1908,2559l10332,2559e" filled="f" stroked="t" strokeweight=".4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2.096008pt;margin-top:19.348907pt;width:67.804083pt;height:20.912572pt;mso-position-horizontal-relative:page;mso-position-vertical-relative:page;z-index:-55554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3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225" w:right="313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20.855003pt;margin-top:65.377052pt;width:370.274499pt;height:35.123658pt;mso-position-horizontal-relative:page;mso-position-vertical-relative:page;z-index:-55553" type="#_x0000_t202" filled="f" stroked="f">
          <v:textbox inset="0,0,0,0">
            <w:txbxContent>
              <w:p>
                <w:pPr>
                  <w:spacing w:before="0" w:after="0" w:line="212" w:lineRule="exact"/>
                  <w:ind w:left="-15" w:right="-35"/>
                  <w:jc w:val="center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-20"/>
                    <w:w w:val="108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8"/>
                    <w:b/>
                    <w:bCs/>
                  </w:rPr>
                  <w:t>able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7"/>
                    <w:w w:val="108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-7: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Pre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2"/>
                    <w:w w:val="100"/>
                    <w:b/>
                    <w:bCs/>
                  </w:rPr>
                  <w:t>v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alence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4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c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ncy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7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use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selected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substances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2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6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1"/>
                    <w:b/>
                    <w:bCs/>
                  </w:rPr>
                  <w:t>grade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  <w:p>
                <w:pPr>
                  <w:spacing w:before="28" w:after="0" w:line="240" w:lineRule="auto"/>
                  <w:ind w:left="2280" w:right="2260"/>
                  <w:jc w:val="center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Stude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ts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8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6"/>
                    <w:w w:val="108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8"/>
                    <w:b/>
                    <w:bCs/>
                  </w:rPr>
                  <w:t>orting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5"/>
                    <w:w w:val="108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A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5"/>
                    <w:b/>
                    <w:bCs/>
                  </w:rPr>
                  <w:t>Grades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69" w:after="0" w:line="240" w:lineRule="auto"/>
                  <w:ind w:left="3195" w:right="317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w w:val="122"/>
                    <w:b/>
                    <w:bCs/>
                  </w:rPr>
                  <w:t>(Co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2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9"/>
                    <w:b/>
                    <w:bCs/>
                  </w:rPr>
                  <w:t>ti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9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ued)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9.158005pt;margin-top:114.989197pt;width:49.515646pt;height:10.9664pt;mso-position-horizontal-relative:page;mso-position-vertical-relative:page;z-index:-55552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ast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3"/>
                  </w:rPr>
                  <w:t>Mo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3"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5"/>
                  </w:rPr>
                  <w:t>th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301666pt;margin-top:114.989197pt;width:49.627726pt;height:10.9664pt;mso-position-horizontal-relative:page;mso-position-vertical-relative:page;z-index:-55551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c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6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ol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9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15"/>
                  </w:rPr>
                  <w:t>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4"/>
                  </w:rPr>
                  <w:t>ear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86.600586pt;margin-top:114.989197pt;width:43.397871pt;height:10.9664pt;mso-position-horizontal-relative:page;mso-position-vertical-relative:page;z-index:-55550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6.424652pt;margin-top:114.989197pt;width:48.136614pt;height:10.9664pt;mso-position-horizontal-relative:page;mso-position-vertical-relative:page;z-index:-55549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Ne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2.096008pt;margin-top:19.348907pt;width:67.804083pt;height:20.912572pt;mso-position-horizontal-relative:page;mso-position-vertical-relative:page;z-index:-55548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3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225" w:right="313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95.401001pt;margin-top:111.856003pt;width:421.197pt;height:.1pt;mso-position-horizontal-relative:page;mso-position-vertical-relative:page;z-index:-55547" coordorigin="1908,2237" coordsize="8424,2">
          <v:shape style="position:absolute;left:1908;top:2237;width:8424;height:2" coordorigin="1908,2237" coordsize="8424,0" path="m1908,2237l10332,2237e" filled="f" stroked="t" strokeweight=".797pt" strokecolor="#000000">
            <v:path arrowok="t"/>
          </v:shape>
        </v:group>
        <w10:wrap type="none"/>
      </w:pict>
    </w:r>
    <w:r>
      <w:rPr/>
      <w:pict>
        <v:group style="position:absolute;margin-left:95.401001pt;margin-top:127.967003pt;width:421.197pt;height:.1pt;mso-position-horizontal-relative:page;mso-position-vertical-relative:page;z-index:-55546" coordorigin="1908,2559" coordsize="8424,2">
          <v:shape style="position:absolute;left:1908;top:2559;width:8424;height:2" coordorigin="1908,2559" coordsize="8424,0" path="m1908,2559l10332,2559e" filled="f" stroked="t" strokeweight=".4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2.096008pt;margin-top:19.348907pt;width:67.804083pt;height:20.912572pt;mso-position-horizontal-relative:page;mso-position-vertical-relative:page;z-index:-55545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3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225" w:right="313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20.855003pt;margin-top:65.377052pt;width:370.274499pt;height:35.123658pt;mso-position-horizontal-relative:page;mso-position-vertical-relative:page;z-index:-55544" type="#_x0000_t202" filled="f" stroked="f">
          <v:textbox inset="0,0,0,0">
            <w:txbxContent>
              <w:p>
                <w:pPr>
                  <w:spacing w:before="0" w:after="0" w:line="212" w:lineRule="exact"/>
                  <w:ind w:left="-15" w:right="-35"/>
                  <w:jc w:val="center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-20"/>
                    <w:w w:val="108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8"/>
                    <w:b/>
                    <w:bCs/>
                  </w:rPr>
                  <w:t>able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7"/>
                    <w:w w:val="108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-8: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Pre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2"/>
                    <w:w w:val="100"/>
                    <w:b/>
                    <w:bCs/>
                  </w:rPr>
                  <w:t>v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alence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4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c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ncy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7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use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selected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substances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2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6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1"/>
                    <w:b/>
                    <w:bCs/>
                  </w:rPr>
                  <w:t>grade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  <w:p>
                <w:pPr>
                  <w:spacing w:before="28" w:after="0" w:line="240" w:lineRule="auto"/>
                  <w:ind w:left="1540" w:right="1519"/>
                  <w:jc w:val="center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Stude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ts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8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6"/>
                    <w:w w:val="108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8"/>
                    <w:b/>
                    <w:bCs/>
                  </w:rPr>
                  <w:t>orting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5"/>
                    <w:w w:val="108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Grades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L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00"/>
                    <w:b/>
                    <w:bCs/>
                  </w:rPr>
                  <w:t>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00"/>
                    <w:b/>
                    <w:bCs/>
                  </w:rPr>
                  <w:t>w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Than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7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an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31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23"/>
                    <w:b/>
                    <w:bCs/>
                  </w:rPr>
                  <w:t>A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69" w:after="0" w:line="240" w:lineRule="auto"/>
                  <w:ind w:left="3195" w:right="317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w w:val="122"/>
                    <w:b/>
                    <w:bCs/>
                  </w:rPr>
                  <w:t>(Co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2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9"/>
                    <w:b/>
                    <w:bCs/>
                  </w:rPr>
                  <w:t>ti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9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ued)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9.158005pt;margin-top:114.989197pt;width:49.515646pt;height:10.9664pt;mso-position-horizontal-relative:page;mso-position-vertical-relative:page;z-index:-55543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ast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3"/>
                  </w:rPr>
                  <w:t>Mo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3"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5"/>
                  </w:rPr>
                  <w:t>th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301666pt;margin-top:114.989197pt;width:49.627726pt;height:10.9664pt;mso-position-horizontal-relative:page;mso-position-vertical-relative:page;z-index:-55542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c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6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ol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9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15"/>
                  </w:rPr>
                  <w:t>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4"/>
                  </w:rPr>
                  <w:t>ear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86.600586pt;margin-top:114.989197pt;width:43.397871pt;height:10.9664pt;mso-position-horizontal-relative:page;mso-position-vertical-relative:page;z-index:-55541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6.424652pt;margin-top:114.989197pt;width:48.136614pt;height:10.9664pt;mso-position-horizontal-relative:page;mso-position-vertical-relative:page;z-index:-55540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Ne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2.096008pt;margin-top:19.348907pt;width:67.804083pt;height:20.912572pt;mso-position-horizontal-relative:page;mso-position-vertical-relative:page;z-index:-55539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3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225" w:right="313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95.401001pt;margin-top:111.856003pt;width:421.197pt;height:.1pt;mso-position-horizontal-relative:page;mso-position-vertical-relative:page;z-index:-55538" coordorigin="1908,2237" coordsize="8424,2">
          <v:shape style="position:absolute;left:1908;top:2237;width:8424;height:2" coordorigin="1908,2237" coordsize="8424,0" path="m1908,2237l10332,2237e" filled="f" stroked="t" strokeweight=".797pt" strokecolor="#000000">
            <v:path arrowok="t"/>
          </v:shape>
        </v:group>
        <w10:wrap type="none"/>
      </w:pict>
    </w:r>
    <w:r>
      <w:rPr/>
      <w:pict>
        <v:group style="position:absolute;margin-left:95.401001pt;margin-top:127.967003pt;width:421.197pt;height:.1pt;mso-position-horizontal-relative:page;mso-position-vertical-relative:page;z-index:-55537" coordorigin="1908,2559" coordsize="8424,2">
          <v:shape style="position:absolute;left:1908;top:2559;width:8424;height:2" coordorigin="1908,2559" coordsize="8424,0" path="m1908,2559l10332,2559e" filled="f" stroked="t" strokeweight=".4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2.096008pt;margin-top:19.348907pt;width:67.804083pt;height:20.912572pt;mso-position-horizontal-relative:page;mso-position-vertical-relative:page;z-index:-55536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3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225" w:right="313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20.855003pt;margin-top:65.377052pt;width:370.274499pt;height:35.123658pt;mso-position-horizontal-relative:page;mso-position-vertical-relative:page;z-index:-55535" type="#_x0000_t202" filled="f" stroked="f">
          <v:textbox inset="0,0,0,0">
            <w:txbxContent>
              <w:p>
                <w:pPr>
                  <w:spacing w:before="0" w:after="0" w:line="212" w:lineRule="exact"/>
                  <w:ind w:left="-15" w:right="-35"/>
                  <w:jc w:val="center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-20"/>
                    <w:w w:val="108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8"/>
                    <w:b/>
                    <w:bCs/>
                  </w:rPr>
                  <w:t>able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7"/>
                    <w:w w:val="108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-9: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Pre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2"/>
                    <w:w w:val="100"/>
                    <w:b/>
                    <w:bCs/>
                  </w:rPr>
                  <w:t>v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alence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4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c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ncy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7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use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selected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substances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2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6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1"/>
                    <w:b/>
                    <w:bCs/>
                  </w:rPr>
                  <w:t>grade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  <w:p>
                <w:pPr>
                  <w:spacing w:before="28" w:after="0" w:line="240" w:lineRule="auto"/>
                  <w:ind w:left="2187" w:right="2166"/>
                  <w:jc w:val="center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Stude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ts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Living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9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22"/>
                    <w:b/>
                    <w:bCs/>
                  </w:rPr>
                  <w:t>With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0"/>
                    <w:w w:val="122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2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6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20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6"/>
                    <w:b/>
                    <w:bCs/>
                  </w:rPr>
                  <w:t>are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06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3"/>
                    <w:b/>
                    <w:bCs/>
                  </w:rPr>
                  <w:t>ts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69" w:after="0" w:line="240" w:lineRule="auto"/>
                  <w:ind w:left="3195" w:right="317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w w:val="122"/>
                    <w:b/>
                    <w:bCs/>
                  </w:rPr>
                  <w:t>(Co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2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9"/>
                    <w:b/>
                    <w:bCs/>
                  </w:rPr>
                  <w:t>ti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9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ued)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9.158005pt;margin-top:114.989197pt;width:49.515646pt;height:10.9664pt;mso-position-horizontal-relative:page;mso-position-vertical-relative:page;z-index:-55534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ast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3"/>
                  </w:rPr>
                  <w:t>Mo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3"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5"/>
                  </w:rPr>
                  <w:t>th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301666pt;margin-top:114.989197pt;width:49.627726pt;height:10.9664pt;mso-position-horizontal-relative:page;mso-position-vertical-relative:page;z-index:-55533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c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6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ol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9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15"/>
                  </w:rPr>
                  <w:t>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4"/>
                  </w:rPr>
                  <w:t>ear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86.600586pt;margin-top:114.989197pt;width:43.397871pt;height:10.9664pt;mso-position-horizontal-relative:page;mso-position-vertical-relative:page;z-index:-55532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6.424652pt;margin-top:114.989197pt;width:48.136614pt;height:10.9664pt;mso-position-horizontal-relative:page;mso-position-vertical-relative:page;z-index:-55531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Ne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2.096008pt;margin-top:19.348907pt;width:67.804083pt;height:20.912572pt;mso-position-horizontal-relative:page;mso-position-vertical-relative:page;z-index:-55530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3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225" w:right="313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95.401001pt;margin-top:111.856003pt;width:421.197pt;height:.1pt;mso-position-horizontal-relative:page;mso-position-vertical-relative:page;z-index:-55529" coordorigin="1908,2237" coordsize="8424,2">
          <v:shape style="position:absolute;left:1908;top:2237;width:8424;height:2" coordorigin="1908,2237" coordsize="8424,0" path="m1908,2237l10332,2237e" filled="f" stroked="t" strokeweight=".797pt" strokecolor="#000000">
            <v:path arrowok="t"/>
          </v:shape>
        </v:group>
        <w10:wrap type="none"/>
      </w:pict>
    </w:r>
    <w:r>
      <w:rPr/>
      <w:pict>
        <v:group style="position:absolute;margin-left:95.401001pt;margin-top:127.967003pt;width:421.197pt;height:.1pt;mso-position-horizontal-relative:page;mso-position-vertical-relative:page;z-index:-55528" coordorigin="1908,2559" coordsize="8424,2">
          <v:shape style="position:absolute;left:1908;top:2559;width:8424;height:2" coordorigin="1908,2559" coordsize="8424,0" path="m1908,2559l10332,2559e" filled="f" stroked="t" strokeweight=".4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2.096008pt;margin-top:19.348907pt;width:67.804083pt;height:20.912572pt;mso-position-horizontal-relative:page;mso-position-vertical-relative:page;z-index:-55527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3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225" w:right="313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17.990997pt;margin-top:65.377052pt;width:376.002994pt;height:35.123658pt;mso-position-horizontal-relative:page;mso-position-vertical-relative:page;z-index:-55526" type="#_x0000_t202" filled="f" stroked="f">
          <v:textbox inset="0,0,0,0">
            <w:txbxContent>
              <w:p>
                <w:pPr>
                  <w:spacing w:before="0" w:after="0" w:line="212" w:lineRule="exact"/>
                  <w:ind w:left="-15" w:right="-35"/>
                  <w:jc w:val="center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-20"/>
                    <w:w w:val="108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8"/>
                    <w:b/>
                    <w:bCs/>
                  </w:rPr>
                  <w:t>able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7"/>
                    <w:w w:val="108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B-10: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1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Pre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2"/>
                    <w:w w:val="100"/>
                    <w:b/>
                    <w:bCs/>
                  </w:rPr>
                  <w:t>v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alence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4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recency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use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selected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substances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2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6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1"/>
                    <w:b/>
                    <w:bCs/>
                  </w:rPr>
                  <w:t>grade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  <w:p>
                <w:pPr>
                  <w:spacing w:before="28" w:after="0" w:line="240" w:lineRule="auto"/>
                  <w:ind w:left="2031" w:right="2011"/>
                  <w:jc w:val="center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Stude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ts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Not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Living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9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22"/>
                    <w:b/>
                    <w:bCs/>
                  </w:rPr>
                  <w:t>With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0"/>
                    <w:w w:val="122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2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6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20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6"/>
                    <w:b/>
                    <w:bCs/>
                  </w:rPr>
                  <w:t>are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06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3"/>
                    <w:b/>
                    <w:bCs/>
                  </w:rPr>
                  <w:t>ts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69" w:after="0" w:line="240" w:lineRule="auto"/>
                  <w:ind w:left="3252" w:right="3232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w w:val="122"/>
                    <w:b/>
                    <w:bCs/>
                  </w:rPr>
                  <w:t>(Co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2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9"/>
                    <w:b/>
                    <w:bCs/>
                  </w:rPr>
                  <w:t>ti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9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ued)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9.158005pt;margin-top:114.989197pt;width:49.515646pt;height:10.9664pt;mso-position-horizontal-relative:page;mso-position-vertical-relative:page;z-index:-55525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ast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3"/>
                  </w:rPr>
                  <w:t>Mo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3"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5"/>
                  </w:rPr>
                  <w:t>th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301666pt;margin-top:114.989197pt;width:49.627726pt;height:10.9664pt;mso-position-horizontal-relative:page;mso-position-vertical-relative:page;z-index:-55524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c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6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ol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9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15"/>
                  </w:rPr>
                  <w:t>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4"/>
                  </w:rPr>
                  <w:t>ear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86.600586pt;margin-top:114.989197pt;width:43.397871pt;height:10.9664pt;mso-position-horizontal-relative:page;mso-position-vertical-relative:page;z-index:-55523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6.424652pt;margin-top:114.989197pt;width:48.136614pt;height:10.9664pt;mso-position-horizontal-relative:page;mso-position-vertical-relative:page;z-index:-55522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Ne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2.096008pt;margin-top:19.348907pt;width:67.804083pt;height:20.912572pt;mso-position-horizontal-relative:page;mso-position-vertical-relative:page;z-index:-55521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3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225" w:right="313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2.096008pt;margin-top:19.348907pt;width:67.804083pt;height:20.912572pt;mso-position-horizontal-relative:page;mso-position-vertical-relative:page;z-index:-55619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3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225" w:right="313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95.401001pt;margin-top:111.856003pt;width:421.197pt;height:.1pt;mso-position-horizontal-relative:page;mso-position-vertical-relative:page;z-index:-55520" coordorigin="1908,2237" coordsize="8424,2">
          <v:shape style="position:absolute;left:1908;top:2237;width:8424;height:2" coordorigin="1908,2237" coordsize="8424,0" path="m1908,2237l10332,2237e" filled="f" stroked="t" strokeweight=".797pt" strokecolor="#000000">
            <v:path arrowok="t"/>
          </v:shape>
        </v:group>
        <w10:wrap type="none"/>
      </w:pict>
    </w:r>
    <w:r>
      <w:rPr/>
      <w:pict>
        <v:group style="position:absolute;margin-left:95.401001pt;margin-top:127.967003pt;width:421.197pt;height:.1pt;mso-position-horizontal-relative:page;mso-position-vertical-relative:page;z-index:-55519" coordorigin="1908,2559" coordsize="8424,2">
          <v:shape style="position:absolute;left:1908;top:2559;width:8424;height:2" coordorigin="1908,2559" coordsize="8424,0" path="m1908,2559l10332,2559e" filled="f" stroked="t" strokeweight=".4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2.096008pt;margin-top:19.348907pt;width:67.804083pt;height:20.912572pt;mso-position-horizontal-relative:page;mso-position-vertical-relative:page;z-index:-55518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3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225" w:right="313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17.990997pt;margin-top:65.377052pt;width:376.002994pt;height:35.123658pt;mso-position-horizontal-relative:page;mso-position-vertical-relative:page;z-index:-55517" type="#_x0000_t202" filled="f" stroked="f">
          <v:textbox inset="0,0,0,0">
            <w:txbxContent>
              <w:p>
                <w:pPr>
                  <w:spacing w:before="0" w:after="0" w:line="212" w:lineRule="exact"/>
                  <w:ind w:left="-15" w:right="-35"/>
                  <w:jc w:val="center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-20"/>
                    <w:w w:val="108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8"/>
                    <w:b/>
                    <w:bCs/>
                  </w:rPr>
                  <w:t>able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7"/>
                    <w:w w:val="108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B-11: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1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Pre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2"/>
                    <w:w w:val="100"/>
                    <w:b/>
                    <w:bCs/>
                  </w:rPr>
                  <w:t>v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alence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4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recency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use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selected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substances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2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6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1"/>
                    <w:b/>
                    <w:bCs/>
                  </w:rPr>
                  <w:t>grade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  <w:p>
                <w:pPr>
                  <w:spacing w:before="28" w:after="0" w:line="240" w:lineRule="auto"/>
                  <w:ind w:left="352" w:right="332"/>
                  <w:jc w:val="center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Stude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ts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w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ho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36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00"/>
                    <w:b/>
                    <w:bCs/>
                  </w:rPr>
                  <w:t>w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ould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seek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9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help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39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from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adults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for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3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substance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abuse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6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4"/>
                    <w:b/>
                    <w:bCs/>
                  </w:rPr>
                  <w:t>problems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69" w:after="0" w:line="240" w:lineRule="auto"/>
                  <w:ind w:left="3252" w:right="3232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w w:val="122"/>
                    <w:b/>
                    <w:bCs/>
                  </w:rPr>
                  <w:t>(Co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2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9"/>
                    <w:b/>
                    <w:bCs/>
                  </w:rPr>
                  <w:t>ti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9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ued)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9.158005pt;margin-top:114.989197pt;width:49.515646pt;height:10.9664pt;mso-position-horizontal-relative:page;mso-position-vertical-relative:page;z-index:-55516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ast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3"/>
                  </w:rPr>
                  <w:t>Mo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3"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5"/>
                  </w:rPr>
                  <w:t>th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301666pt;margin-top:114.989197pt;width:49.627726pt;height:10.9664pt;mso-position-horizontal-relative:page;mso-position-vertical-relative:page;z-index:-55515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c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6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ol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9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15"/>
                  </w:rPr>
                  <w:t>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4"/>
                  </w:rPr>
                  <w:t>ear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86.600586pt;margin-top:114.989197pt;width:43.397871pt;height:10.9664pt;mso-position-horizontal-relative:page;mso-position-vertical-relative:page;z-index:-55514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6.424652pt;margin-top:114.989197pt;width:48.136614pt;height:10.9664pt;mso-position-horizontal-relative:page;mso-position-vertical-relative:page;z-index:-55513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Ne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2.096008pt;margin-top:19.348907pt;width:67.804083pt;height:20.912572pt;mso-position-horizontal-relative:page;mso-position-vertical-relative:page;z-index:-55512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3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225" w:right="313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95.401001pt;margin-top:111.856003pt;width:421.197pt;height:.1pt;mso-position-horizontal-relative:page;mso-position-vertical-relative:page;z-index:-55511" coordorigin="1908,2237" coordsize="8424,2">
          <v:shape style="position:absolute;left:1908;top:2237;width:8424;height:2" coordorigin="1908,2237" coordsize="8424,0" path="m1908,2237l10332,2237e" filled="f" stroked="t" strokeweight=".797pt" strokecolor="#000000">
            <v:path arrowok="t"/>
          </v:shape>
        </v:group>
        <w10:wrap type="none"/>
      </w:pict>
    </w:r>
    <w:r>
      <w:rPr/>
      <w:pict>
        <v:group style="position:absolute;margin-left:95.401001pt;margin-top:127.967003pt;width:421.197pt;height:.1pt;mso-position-horizontal-relative:page;mso-position-vertical-relative:page;z-index:-55510" coordorigin="1908,2559" coordsize="8424,2">
          <v:shape style="position:absolute;left:1908;top:2559;width:8424;height:2" coordorigin="1908,2559" coordsize="8424,0" path="m1908,2559l10332,2559e" filled="f" stroked="t" strokeweight=".4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2.096008pt;margin-top:19.348907pt;width:67.804083pt;height:20.912572pt;mso-position-horizontal-relative:page;mso-position-vertical-relative:page;z-index:-55509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3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225" w:right="313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17.990997pt;margin-top:65.377052pt;width:376.002994pt;height:35.123658pt;mso-position-horizontal-relative:page;mso-position-vertical-relative:page;z-index:-55508" type="#_x0000_t202" filled="f" stroked="f">
          <v:textbox inset="0,0,0,0">
            <w:txbxContent>
              <w:p>
                <w:pPr>
                  <w:spacing w:before="0" w:after="0" w:line="212" w:lineRule="exact"/>
                  <w:ind w:left="-15" w:right="-35"/>
                  <w:jc w:val="center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-20"/>
                    <w:w w:val="108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8"/>
                    <w:b/>
                    <w:bCs/>
                  </w:rPr>
                  <w:t>able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7"/>
                    <w:w w:val="108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B-12: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1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Pre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2"/>
                    <w:w w:val="100"/>
                    <w:b/>
                    <w:bCs/>
                  </w:rPr>
                  <w:t>v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alence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4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recency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use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selected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substances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2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6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1"/>
                    <w:b/>
                    <w:bCs/>
                  </w:rPr>
                  <w:t>grade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  <w:p>
                <w:pPr>
                  <w:spacing w:before="28" w:after="0" w:line="240" w:lineRule="auto"/>
                  <w:ind w:left="163" w:right="144"/>
                  <w:jc w:val="center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Stude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ts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who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3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00"/>
                    <w:b/>
                    <w:bCs/>
                  </w:rPr>
                  <w:t>w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ould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not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46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seek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9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help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39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from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adults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for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3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substance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abuse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6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4"/>
                    <w:b/>
                    <w:bCs/>
                  </w:rPr>
                  <w:t>problems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69" w:after="0" w:line="240" w:lineRule="auto"/>
                  <w:ind w:left="3252" w:right="3232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w w:val="122"/>
                    <w:b/>
                    <w:bCs/>
                  </w:rPr>
                  <w:t>(Co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2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9"/>
                    <w:b/>
                    <w:bCs/>
                  </w:rPr>
                  <w:t>ti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9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ued)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9.158005pt;margin-top:114.989197pt;width:49.515646pt;height:10.9664pt;mso-position-horizontal-relative:page;mso-position-vertical-relative:page;z-index:-55507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ast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3"/>
                  </w:rPr>
                  <w:t>Mo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3"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5"/>
                  </w:rPr>
                  <w:t>th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301666pt;margin-top:114.989197pt;width:49.627726pt;height:10.9664pt;mso-position-horizontal-relative:page;mso-position-vertical-relative:page;z-index:-55506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c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6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ol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9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15"/>
                  </w:rPr>
                  <w:t>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4"/>
                  </w:rPr>
                  <w:t>ear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86.600586pt;margin-top:114.989197pt;width:43.397871pt;height:10.9664pt;mso-position-horizontal-relative:page;mso-position-vertical-relative:page;z-index:-55505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6.424652pt;margin-top:114.989197pt;width:48.136614pt;height:10.9664pt;mso-position-horizontal-relative:page;mso-position-vertical-relative:page;z-index:-55504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Ne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2.096008pt;margin-top:19.348907pt;width:67.804083pt;height:20.912572pt;mso-position-horizontal-relative:page;mso-position-vertical-relative:page;z-index:-55503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3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225" w:right="313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3.983002pt;margin-top:62.356998pt;width:179.816pt;height:.1pt;mso-position-horizontal-relative:page;mso-position-vertical-relative:page;z-index:-55492" coordorigin="1480,1247" coordsize="3596,2">
          <v:shape style="position:absolute;left:1480;top:1247;width:3596;height:2" coordorigin="1480,1247" coordsize="3596,0" path="m1480,1247l5076,1247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322.156006pt;margin-top:62.356998pt;width:179.816pt;height:.1pt;mso-position-horizontal-relative:page;mso-position-vertical-relative:page;z-index:-55491" coordorigin="6443,1247" coordsize="3596,2">
          <v:shape style="position:absolute;left:6443;top:1247;width:3596;height:2" coordorigin="6443,1247" coordsize="3596,0" path="m6443,1247l10039,1247e" filled="f" stroked="t" strokeweight=".3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2.096008pt;margin-top:19.348907pt;width:67.804083pt;height:20.912572pt;mso-position-horizontal-relative:page;mso-position-vertical-relative:page;z-index:-55490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3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225" w:right="313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2.096008pt;margin-top:19.348907pt;width:67.804083pt;height:20.912572pt;mso-position-horizontal-relative:page;mso-position-vertical-relative:page;z-index:-55484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3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225" w:right="313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2.096008pt;margin-top:19.348907pt;width:67.804083pt;height:20.912572pt;mso-position-horizontal-relative:page;mso-position-vertical-relative:page;z-index:-55439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3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225" w:right="313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3.983002pt;margin-top:62.356998pt;width:179.816pt;height:.1pt;mso-position-horizontal-relative:page;mso-position-vertical-relative:page;z-index:-55438" coordorigin="1480,1247" coordsize="3596,2">
          <v:shape style="position:absolute;left:1480;top:1247;width:3596;height:2" coordorigin="1480,1247" coordsize="3596,0" path="m1480,1247l5076,1247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322.156006pt;margin-top:62.356998pt;width:179.816pt;height:.1pt;mso-position-horizontal-relative:page;mso-position-vertical-relative:page;z-index:-55437" coordorigin="6443,1247" coordsize="3596,2">
          <v:shape style="position:absolute;left:6443;top:1247;width:3596;height:2" coordorigin="6443,1247" coordsize="3596,0" path="m6443,1247l10039,1247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73.983002pt;margin-top:95.633003pt;width:179.816pt;height:.1pt;mso-position-horizontal-relative:page;mso-position-vertical-relative:page;z-index:-55436" coordorigin="1480,1913" coordsize="3596,2">
          <v:shape style="position:absolute;left:1480;top:1913;width:3596;height:2" coordorigin="1480,1913" coordsize="3596,0" path="m1480,1913l5076,1913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322.156006pt;margin-top:95.633003pt;width:179.816pt;height:.1pt;mso-position-horizontal-relative:page;mso-position-vertical-relative:page;z-index:-55435" coordorigin="6443,1913" coordsize="3596,2">
          <v:shape style="position:absolute;left:6443;top:1913;width:3596;height:2" coordorigin="6443,1913" coordsize="3596,0" path="m6443,1913l10039,1913e" filled="f" stroked="t" strokeweight=".3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2.096008pt;margin-top:19.348907pt;width:67.804083pt;height:20.912572pt;mso-position-horizontal-relative:page;mso-position-vertical-relative:page;z-index:-55434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3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225" w:right="313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54.695007pt;margin-top:62.503201pt;width:94.119901pt;height:10.9664pt;mso-position-horizontal-relative:page;mso-position-vertical-relative:page;z-index:-55433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2"/>
                  </w:rPr>
                  <w:t>DIFFICU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7"/>
                    <w:w w:val="112"/>
                  </w:rPr>
                  <w:t>L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2"/>
                  </w:rPr>
                  <w:t>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8"/>
                    <w:w w:val="112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4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8"/>
                  </w:rPr>
                  <w:t>GET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02.868988pt;margin-top:62.503201pt;width:94.090312pt;height:10.9664pt;mso-position-horizontal-relative:page;mso-position-vertical-relative:page;z-index:-55432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GE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 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WHEN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 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3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7"/>
                  </w:rPr>
                  <w:t>FIRST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3.983002pt;margin-top:62.356998pt;width:179.816pt;height:.1pt;mso-position-horizontal-relative:page;mso-position-vertical-relative:page;z-index:-55431" coordorigin="1480,1247" coordsize="3596,2">
          <v:shape style="position:absolute;left:1480;top:1247;width:3596;height:2" coordorigin="1480,1247" coordsize="3596,0" path="m1480,1247l5076,1247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322.156006pt;margin-top:62.356998pt;width:179.816pt;height:.1pt;mso-position-horizontal-relative:page;mso-position-vertical-relative:page;z-index:-55430" coordorigin="6443,1247" coordsize="3596,2">
          <v:shape style="position:absolute;left:6443;top:1247;width:3596;height:2" coordorigin="6443,1247" coordsize="3596,0" path="m6443,1247l10039,1247e" filled="f" stroked="t" strokeweight=".3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2.096008pt;margin-top:19.348907pt;width:67.804083pt;height:20.912572pt;mso-position-horizontal-relative:page;mso-position-vertical-relative:page;z-index:-55429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3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225" w:right="313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3.983002pt;margin-top:62.356998pt;width:179.816pt;height:.1pt;mso-position-horizontal-relative:page;mso-position-vertical-relative:page;z-index:-55417" coordorigin="1480,1247" coordsize="3596,2">
          <v:shape style="position:absolute;left:1480;top:1247;width:3596;height:2" coordorigin="1480,1247" coordsize="3596,0" path="m1480,1247l5076,1247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322.156006pt;margin-top:62.356998pt;width:179.816pt;height:.1pt;mso-position-horizontal-relative:page;mso-position-vertical-relative:page;z-index:-55416" coordorigin="6443,1247" coordsize="3596,2">
          <v:shape style="position:absolute;left:6443;top:1247;width:3596;height:2" coordorigin="6443,1247" coordsize="3596,0" path="m6443,1247l10039,1247e" filled="f" stroked="t" strokeweight=".3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2.096008pt;margin-top:19.348907pt;width:67.804083pt;height:20.912572pt;mso-position-horizontal-relative:page;mso-position-vertical-relative:page;z-index:-55415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3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225" w:right="313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2.096008pt;margin-top:19.348907pt;width:67.804083pt;height:20.912572pt;mso-position-horizontal-relative:page;mso-position-vertical-relative:page;z-index:-55618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3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225" w:right="313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3.983002pt;margin-top:62.356998pt;width:179.816pt;height:.1pt;mso-position-horizontal-relative:page;mso-position-vertical-relative:page;z-index:-55393" coordorigin="1480,1247" coordsize="3596,2">
          <v:shape style="position:absolute;left:1480;top:1247;width:3596;height:2" coordorigin="1480,1247" coordsize="3596,0" path="m1480,1247l5076,1247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322.156006pt;margin-top:62.356998pt;width:179.816pt;height:.1pt;mso-position-horizontal-relative:page;mso-position-vertical-relative:page;z-index:-55392" coordorigin="6443,1247" coordsize="3596,2">
          <v:shape style="position:absolute;left:6443;top:1247;width:3596;height:2" coordorigin="6443,1247" coordsize="3596,0" path="m6443,1247l10039,1247e" filled="f" stroked="t" strokeweight=".3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2.096008pt;margin-top:19.348907pt;width:67.804083pt;height:20.912572pt;mso-position-horizontal-relative:page;mso-position-vertical-relative:page;z-index:-55391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3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225" w:right="313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54.695007pt;margin-top:62.503201pt;width:61.813064pt;height:10.9664pt;mso-position-horizontal-relative:page;mso-position-vertical-relative:page;z-index:-55390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8"/>
                  </w:rPr>
                  <w:t>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5"/>
                  </w:rPr>
                  <w:t>A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4"/>
                  </w:rPr>
                  <w:t>NGE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4"/>
                  </w:rPr>
                  <w:t>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8"/>
                  </w:rPr>
                  <w:t>OUS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27.115723pt;margin-top:62.503201pt;width:21.697388pt;height:10.9664pt;mso-position-horizontal-relative:page;mso-position-vertical-relative:page;z-index:-55389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9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3"/>
                  </w:rPr>
                  <w:t>OR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02.868988pt;margin-top:62.503201pt;width:61.813064pt;height:10.9664pt;mso-position-horizontal-relative:page;mso-position-vertical-relative:page;z-index:-55388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8"/>
                  </w:rPr>
                  <w:t>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6"/>
                  </w:rPr>
                  <w:t>ANGE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6"/>
                  </w:rPr>
                  <w:t>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8"/>
                  </w:rPr>
                  <w:t>OUS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5.289734pt;margin-top:62.503201pt;width:21.697388pt;height:10.9664pt;mso-position-horizontal-relative:page;mso-position-vertical-relative:page;z-index:-55387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9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3"/>
                  </w:rPr>
                  <w:t>OR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3.983002pt;margin-top:62.356998pt;width:179.816pt;height:.1pt;mso-position-horizontal-relative:page;mso-position-vertical-relative:page;z-index:-55381" coordorigin="1480,1247" coordsize="3596,2">
          <v:shape style="position:absolute;left:1480;top:1247;width:3596;height:2" coordorigin="1480,1247" coordsize="3596,0" path="m1480,1247l5076,1247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322.156006pt;margin-top:62.356998pt;width:179.816pt;height:.1pt;mso-position-horizontal-relative:page;mso-position-vertical-relative:page;z-index:-55380" coordorigin="6443,1247" coordsize="3596,2">
          <v:shape style="position:absolute;left:6443;top:1247;width:3596;height:2" coordorigin="6443,1247" coordsize="3596,0" path="m6443,1247l10039,1247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73.983002pt;margin-top:106.592003pt;width:179.816pt;height:.1pt;mso-position-horizontal-relative:page;mso-position-vertical-relative:page;z-index:-55379" coordorigin="1480,2132" coordsize="3596,2">
          <v:shape style="position:absolute;left:1480;top:2132;width:3596;height:2" coordorigin="1480,2132" coordsize="3596,0" path="m1480,2132l5076,2132e" filled="f" stroked="t" strokeweight=".3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2.096008pt;margin-top:19.348907pt;width:67.804083pt;height:20.912572pt;mso-position-horizontal-relative:page;mso-position-vertical-relative:page;z-index:-55378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3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225" w:right="313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54.695007pt;margin-top:62.503201pt;width:94.085829pt;height:10.9664pt;mso-position-horizontal-relative:page;mso-position-vertical-relative:page;z-index:-55377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SENT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 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34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TO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 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4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8"/>
                  </w:rPr>
                  <w:t>PRINCI-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02.868988pt;margin-top:62.503201pt;width:47.789614pt;height:10.9664pt;mso-position-horizontal-relative:page;mso-position-vertical-relative:page;z-index:-55376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w w:val="111"/>
                  </w:rPr>
                  <w:t>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11"/>
                  </w:rPr>
                  <w:t>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6"/>
                  </w:rPr>
                  <w:t>OUBLE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68.633057pt;margin-top:62.503201pt;width:28.343284pt;height:10.9664pt;mso-position-horizontal-relative:page;mso-position-vertical-relative:page;z-index:-55375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4"/>
                  </w:rPr>
                  <w:t>WITH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3.983002pt;margin-top:62.356998pt;width:179.816pt;height:.1pt;mso-position-horizontal-relative:page;mso-position-vertical-relative:page;z-index:-55369" coordorigin="1480,1247" coordsize="3596,2">
          <v:shape style="position:absolute;left:1480;top:1247;width:3596;height:2" coordorigin="1480,1247" coordsize="3596,0" path="m1480,1247l5076,1247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322.156006pt;margin-top:62.356998pt;width:179.816pt;height:.1pt;mso-position-horizontal-relative:page;mso-position-vertical-relative:page;z-index:-55368" coordorigin="6443,1247" coordsize="3596,2">
          <v:shape style="position:absolute;left:6443;top:1247;width:3596;height:2" coordorigin="6443,1247" coordsize="3596,0" path="m6443,1247l10039,1247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73.983002pt;margin-top:106.592003pt;width:179.816pt;height:.1pt;mso-position-horizontal-relative:page;mso-position-vertical-relative:page;z-index:-55367" coordorigin="1480,2132" coordsize="3596,2">
          <v:shape style="position:absolute;left:1480;top:2132;width:3596;height:2" coordorigin="1480,2132" coordsize="3596,0" path="m1480,2132l5076,2132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322.156006pt;margin-top:106.592003pt;width:179.816pt;height:.1pt;mso-position-horizontal-relative:page;mso-position-vertical-relative:page;z-index:-55366" coordorigin="6443,2132" coordsize="3596,2">
          <v:shape style="position:absolute;left:6443;top:2132;width:3596;height:2" coordorigin="6443,2132" coordsize="3596,0" path="m6443,2132l10039,2132e" filled="f" stroked="t" strokeweight=".3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2.096008pt;margin-top:19.348907pt;width:67.804083pt;height:20.912572pt;mso-position-horizontal-relative:page;mso-position-vertical-relative:page;z-index:-55365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3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225" w:right="313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54.695007pt;margin-top:62.503201pt;width:94.100175pt;height:10.9664pt;mso-position-horizontal-relative:page;mso-position-vertical-relative:page;z-index:-55364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CLASS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3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YS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 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8"/>
                  </w:rPr>
                  <w:t>HIGH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02.868988pt;margin-top:62.503201pt;width:94.108245pt;height:10.9664pt;mso-position-horizontal-relative:page;mso-position-vertical-relative:page;z-index:-55363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W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OULD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4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SEEK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4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7"/>
                  </w:rPr>
                  <w:t>HELP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3.983002pt;margin-top:62.356998pt;width:179.816pt;height:.1pt;mso-position-horizontal-relative:page;mso-position-vertical-relative:page;z-index:-55357" coordorigin="1480,1247" coordsize="3596,2">
          <v:shape style="position:absolute;left:1480;top:1247;width:3596;height:2" coordorigin="1480,1247" coordsize="3596,0" path="m1480,1247l5076,1247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322.156006pt;margin-top:62.356998pt;width:179.816pt;height:.1pt;mso-position-horizontal-relative:page;mso-position-vertical-relative:page;z-index:-55356" coordorigin="6443,1247" coordsize="3596,2">
          <v:shape style="position:absolute;left:6443;top:1247;width:3596;height:2" coordorigin="6443,1247" coordsize="3596,0" path="m6443,1247l10039,1247e" filled="f" stroked="t" strokeweight=".3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2.096008pt;margin-top:19.348907pt;width:67.804083pt;height:20.912572pt;mso-position-horizontal-relative:page;mso-position-vertical-relative:page;z-index:-55355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3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225" w:right="313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95.401001pt;margin-top:99.477997pt;width:421.197pt;height:.1pt;mso-position-horizontal-relative:page;mso-position-vertical-relative:page;z-index:-55617" coordorigin="1908,1990" coordsize="8424,2">
          <v:shape style="position:absolute;left:1908;top:1990;width:8424;height:2" coordorigin="1908,1990" coordsize="8424,0" path="m1908,1990l10332,1990e" filled="f" stroked="t" strokeweight=".797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2.096008pt;margin-top:19.348907pt;width:67.804083pt;height:20.912572pt;mso-position-horizontal-relative:page;mso-position-vertical-relative:page;z-index:-55616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3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225" w:right="313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21.177002pt;margin-top:76.715050pt;width:369.602026pt;height:11.9626pt;mso-position-horizontal-relative:page;mso-position-vertical-relative:page;z-index:-55615" type="#_x0000_t202" filled="f" stroked="f">
          <v:textbox inset="0,0,0,0">
            <w:txbxContent>
              <w:p>
                <w:pPr>
                  <w:spacing w:before="0" w:after="0" w:line="212" w:lineRule="exact"/>
                  <w:ind w:left="20" w:right="-5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-20"/>
                    <w:w w:val="108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8"/>
                    <w:b/>
                    <w:bCs/>
                  </w:rPr>
                  <w:t>able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7"/>
                    <w:w w:val="108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A-8: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6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6"/>
                    <w:w w:val="100"/>
                    <w:b/>
                    <w:bCs/>
                  </w:rPr>
                  <w:t>c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h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7"/>
                    <w:w w:val="100"/>
                    <w:b/>
                    <w:bCs/>
                  </w:rPr>
                  <w:t>o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ol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6"/>
                    <w:w w:val="100"/>
                    <w:b/>
                    <w:bCs/>
                  </w:rPr>
                  <w:t>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ear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9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use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alcohol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6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94"/>
                    <w:b/>
                    <w:bCs/>
                  </w:rPr>
                  <w:t>absences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4"/>
                    <w:w w:val="94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conduct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9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problems: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2.096008pt;margin-top:19.348907pt;width:67.804083pt;height:20.912572pt;mso-position-horizontal-relative:page;mso-position-vertical-relative:page;z-index:-55614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3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225" w:right="313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2.096008pt;margin-top:19.348907pt;width:67.804083pt;height:20.912572pt;mso-position-horizontal-relative:page;mso-position-vertical-relative:page;z-index:-55613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3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225" w:right="313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2.096008pt;margin-top:19.348907pt;width:67.804083pt;height:20.912572pt;mso-position-horizontal-relative:page;mso-position-vertical-relative:page;z-index:-55612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3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225" w:right="313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2.096008pt;margin-top:19.348907pt;width:67.804083pt;height:20.912572pt;mso-position-horizontal-relative:page;mso-position-vertical-relative:page;z-index:-55611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3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225" w:right="313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header" Target="header3.xml"/><Relationship Id="rId9" Type="http://schemas.openxmlformats.org/officeDocument/2006/relationships/header" Target="header4.xml"/><Relationship Id="rId10" Type="http://schemas.openxmlformats.org/officeDocument/2006/relationships/header" Target="header5.xml"/><Relationship Id="rId11" Type="http://schemas.openxmlformats.org/officeDocument/2006/relationships/header" Target="header6.xml"/><Relationship Id="rId12" Type="http://schemas.openxmlformats.org/officeDocument/2006/relationships/header" Target="header7.xml"/><Relationship Id="rId13" Type="http://schemas.openxmlformats.org/officeDocument/2006/relationships/header" Target="header8.xml"/><Relationship Id="rId14" Type="http://schemas.openxmlformats.org/officeDocument/2006/relationships/header" Target="header9.xml"/><Relationship Id="rId15" Type="http://schemas.openxmlformats.org/officeDocument/2006/relationships/header" Target="header10.xml"/><Relationship Id="rId16" Type="http://schemas.openxmlformats.org/officeDocument/2006/relationships/header" Target="header11.xml"/><Relationship Id="rId17" Type="http://schemas.openxmlformats.org/officeDocument/2006/relationships/header" Target="header12.xml"/><Relationship Id="rId18" Type="http://schemas.openxmlformats.org/officeDocument/2006/relationships/header" Target="header13.xml"/><Relationship Id="rId19" Type="http://schemas.openxmlformats.org/officeDocument/2006/relationships/header" Target="header14.xml"/><Relationship Id="rId20" Type="http://schemas.openxmlformats.org/officeDocument/2006/relationships/header" Target="header15.xml"/><Relationship Id="rId21" Type="http://schemas.openxmlformats.org/officeDocument/2006/relationships/header" Target="header16.xml"/><Relationship Id="rId22" Type="http://schemas.openxmlformats.org/officeDocument/2006/relationships/header" Target="header17.xml"/><Relationship Id="rId23" Type="http://schemas.openxmlformats.org/officeDocument/2006/relationships/header" Target="header18.xml"/><Relationship Id="rId24" Type="http://schemas.openxmlformats.org/officeDocument/2006/relationships/header" Target="header19.xml"/><Relationship Id="rId25" Type="http://schemas.openxmlformats.org/officeDocument/2006/relationships/header" Target="header20.xml"/><Relationship Id="rId26" Type="http://schemas.openxmlformats.org/officeDocument/2006/relationships/header" Target="header21.xml"/><Relationship Id="rId27" Type="http://schemas.openxmlformats.org/officeDocument/2006/relationships/header" Target="header22.xml"/><Relationship Id="rId28" Type="http://schemas.openxmlformats.org/officeDocument/2006/relationships/header" Target="header23.xml"/><Relationship Id="rId29" Type="http://schemas.openxmlformats.org/officeDocument/2006/relationships/header" Target="header24.xml"/><Relationship Id="rId30" Type="http://schemas.openxmlformats.org/officeDocument/2006/relationships/header" Target="header25.xml"/><Relationship Id="rId31" Type="http://schemas.openxmlformats.org/officeDocument/2006/relationships/header" Target="header26.xml"/><Relationship Id="rId32" Type="http://schemas.openxmlformats.org/officeDocument/2006/relationships/header" Target="header27.xml"/><Relationship Id="rId33" Type="http://schemas.openxmlformats.org/officeDocument/2006/relationships/header" Target="header28.xml"/><Relationship Id="rId34" Type="http://schemas.openxmlformats.org/officeDocument/2006/relationships/header" Target="header29.xml"/><Relationship Id="rId35" Type="http://schemas.openxmlformats.org/officeDocument/2006/relationships/header" Target="header30.xml"/><Relationship Id="rId36" Type="http://schemas.openxmlformats.org/officeDocument/2006/relationships/header" Target="header31.xml"/><Relationship Id="rId37" Type="http://schemas.openxmlformats.org/officeDocument/2006/relationships/header" Target="header32.xml"/><Relationship Id="rId38" Type="http://schemas.openxmlformats.org/officeDocument/2006/relationships/header" Target="header33.xml"/><Relationship Id="rId39" Type="http://schemas.openxmlformats.org/officeDocument/2006/relationships/footer" Target="footer2.xml"/><Relationship Id="rId40" Type="http://schemas.openxmlformats.org/officeDocument/2006/relationships/footer" Target="footer3.xml"/><Relationship Id="rId41" Type="http://schemas.openxmlformats.org/officeDocument/2006/relationships/header" Target="header34.xml"/><Relationship Id="rId42" Type="http://schemas.openxmlformats.org/officeDocument/2006/relationships/footer" Target="footer4.xml"/><Relationship Id="rId43" Type="http://schemas.openxmlformats.org/officeDocument/2006/relationships/header" Target="header35.xml"/><Relationship Id="rId44" Type="http://schemas.openxmlformats.org/officeDocument/2006/relationships/footer" Target="footer5.xml"/><Relationship Id="rId45" Type="http://schemas.openxmlformats.org/officeDocument/2006/relationships/footer" Target="footer6.xml"/><Relationship Id="rId46" Type="http://schemas.openxmlformats.org/officeDocument/2006/relationships/footer" Target="footer7.xml"/><Relationship Id="rId47" Type="http://schemas.openxmlformats.org/officeDocument/2006/relationships/header" Target="header36.xml"/><Relationship Id="rId48" Type="http://schemas.openxmlformats.org/officeDocument/2006/relationships/header" Target="header37.xml"/><Relationship Id="rId49" Type="http://schemas.openxmlformats.org/officeDocument/2006/relationships/header" Target="header38.xml"/><Relationship Id="rId50" Type="http://schemas.openxmlformats.org/officeDocument/2006/relationships/footer" Target="footer8.xml"/><Relationship Id="rId51" Type="http://schemas.openxmlformats.org/officeDocument/2006/relationships/header" Target="header39.xml"/><Relationship Id="rId52" Type="http://schemas.openxmlformats.org/officeDocument/2006/relationships/footer" Target="footer9.xml"/><Relationship Id="rId53" Type="http://schemas.openxmlformats.org/officeDocument/2006/relationships/footer" Target="footer10.xml"/><Relationship Id="rId54" Type="http://schemas.openxmlformats.org/officeDocument/2006/relationships/footer" Target="footer11.xml"/><Relationship Id="rId55" Type="http://schemas.openxmlformats.org/officeDocument/2006/relationships/header" Target="header40.xml"/><Relationship Id="rId56" Type="http://schemas.openxmlformats.org/officeDocument/2006/relationships/footer" Target="footer12.xml"/><Relationship Id="rId57" Type="http://schemas.openxmlformats.org/officeDocument/2006/relationships/header" Target="header41.xml"/><Relationship Id="rId58" Type="http://schemas.openxmlformats.org/officeDocument/2006/relationships/footer" Target="footer13.xml"/><Relationship Id="rId59" Type="http://schemas.openxmlformats.org/officeDocument/2006/relationships/header" Target="header42.xml"/><Relationship Id="rId60" Type="http://schemas.openxmlformats.org/officeDocument/2006/relationships/footer" Target="footer14.xml"/><Relationship Id="rId61" Type="http://schemas.openxmlformats.org/officeDocument/2006/relationships/header" Target="header43.xml"/><Relationship Id="rId62" Type="http://schemas.openxmlformats.org/officeDocument/2006/relationships/footer" Target="footer15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2015-01-21T16:03:54Z</dcterms:created>
  <dcterms:modified xsi:type="dcterms:W3CDTF">2015-01-21T16:03:54Z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2015-01-07T00:00:00Z</vt:filetime>
  </property>
  <property fmtid="{D5CDD505-2E9C-101B-9397-08002B2CF9AE}" pid="3" name="LastSaved">
    <vt:filetime>2015-01-21T00:00:00Z</vt:filetime>
  </property>
</Properties>
</file>