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8.xml" ContentType="application/vnd.openxmlformats-officedocument.wordprocessingml.footer+xml"/>
  <Override PartName="/word/header3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0.xml" ContentType="application/vnd.openxmlformats-officedocument.wordprocessingml.header+xml"/>
  <Override PartName="/word/footer12.xml" ContentType="application/vnd.openxmlformats-officedocument.wordprocessingml.footer+xml"/>
  <Override PartName="/word/header41.xml" ContentType="application/vnd.openxmlformats-officedocument.wordprocessingml.header+xml"/>
  <Override PartName="/word/footer13.xml" ContentType="application/vnd.openxmlformats-officedocument.wordprocessingml.footer+xml"/>
  <Override PartName="/word/header42.xml" ContentType="application/vnd.openxmlformats-officedocument.wordprocessingml.header+xml"/>
  <Override PartName="/word/footer14.xml" ContentType="application/vnd.openxmlformats-officedocument.wordprocessingml.footer+xml"/>
  <Override PartName="/word/header43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0" w:right="273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15"/>
          <w:b/>
          <w:bCs/>
        </w:rPr>
        <w:t>HHSC</w:t>
      </w:r>
      <w:r>
        <w:rPr>
          <w:rFonts w:ascii="Arial" w:hAnsi="Arial" w:cs="Arial" w:eastAsia="Arial"/>
          <w:sz w:val="28"/>
          <w:szCs w:val="28"/>
          <w:spacing w:val="18"/>
          <w:w w:val="115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11</w:t>
      </w:r>
      <w:r>
        <w:rPr>
          <w:rFonts w:ascii="Arial" w:hAnsi="Arial" w:cs="Arial" w:eastAsia="Arial"/>
          <w:sz w:val="28"/>
          <w:szCs w:val="2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50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5" w:right="65"/>
        <w:jc w:val="center"/>
        <w:tabs>
          <w:tab w:pos="9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0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w w:val="93"/>
              </w:rPr>
              <w:t>0.8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477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4778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4777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477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477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477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4773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4772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4771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477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0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4769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476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476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476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476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4764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0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3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6"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4763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4762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4761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56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4760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4759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4758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4757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4756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4755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83.9%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83.3%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82.1%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475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4753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475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475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4750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474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474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4747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1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4746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4745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4744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.9%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.9%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.3%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19.4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20.3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23.3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4743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4742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4741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4740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786" w:firstLine="498"/>
        <w:jc w:val="right"/>
        <w:tabs>
          <w:tab w:pos="586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4739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.7%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.9%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.9%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10.1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0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4738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4737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4736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23.9%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31.9%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24.2%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24.8%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4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4735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4734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36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38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4733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1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5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3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9" w:right="6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473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472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473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4730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124,540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120,515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9pt;width:179.816pt;height:.1pt;mso-position-horizontal-relative:page;mso-position-vertical-relative:paragraph;z-index:-5472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509pt;width:179.816pt;height:89.9124pt;mso-position-horizontal-relative:page;mso-position-vertical-relative:paragraph;z-index:-5471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38,249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39,393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37,523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37,157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33,766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32,001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28,238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2pt;width:179.816pt;height:.1pt;mso-position-horizontal-relative:page;mso-position-vertical-relative:paragraph;z-index:-5472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72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A’s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50,654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118,585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C’s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D’s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4,264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30549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471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5187" w:right="565"/>
        <w:jc w:val="center"/>
        <w:tabs>
          <w:tab w:pos="6700" w:val="left"/>
          <w:tab w:pos="6920" w:val="left"/>
          <w:tab w:pos="7000" w:val="left"/>
          <w:tab w:pos="7920" w:val="left"/>
          <w:tab w:pos="8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52.571892pt;width:179.816pt;height:.1pt;mso-position-horizontal-relative:page;mso-position-vertical-relative:paragraph;z-index:-54728" coordorigin="1480,1051" coordsize="3596,2">
            <v:shape style="position:absolute;left:1480;top:1051;width:3596;height:2" coordorigin="1480,1051" coordsize="3596,0" path="m1480,1051l5076,10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2pt;width:179.816pt;height:.1pt;mso-position-horizontal-relative:page;mso-position-vertical-relative:paragraph;z-index:-5471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4717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195,343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89.6%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28338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472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92pt;width:179.816pt;height:.1pt;mso-position-horizontal-relative:page;mso-position-vertical-relative:paragraph;z-index:-54726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83,858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471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39851pt;width:179.816pt;height:45.2794pt;mso-position-horizontal-relative:page;mso-position-vertical-relative:paragraph;z-index:-547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53,053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31,137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472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93349pt;width:179.816pt;height:122.7894pt;mso-position-horizontal-relative:page;mso-position-vertical-relative:paragraph;z-index:-547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9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10,986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35,323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38,547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36,302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36,639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35,292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30,808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18,755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2,666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157" w:space="3613"/>
            <w:col w:w="3390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471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4.810501pt;width:179.816pt;height:35.117400pt;mso-position-horizontal-relative:page;mso-position-vertical-relative:paragraph;z-index:-547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112,524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95,831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9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37971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37" w:space="2834"/>
            <w:col w:w="3389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472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472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471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221,477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6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152,018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15,344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48,205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470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470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987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182,952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11,802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51573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135,885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64,745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45697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470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4701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46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179,641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16,184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469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154,705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41,801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49820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470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4700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469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181,647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14,002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469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698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207,157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31,789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4697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70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470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4704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153,797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45,103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47427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469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4695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85,149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117,593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25,670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6,029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7,385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470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4694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102,293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102,803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19,338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150,584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45,874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8,996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69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918pt;width:179.816pt;height:.1pt;mso-position-horizontal-relative:page;mso-position-vertical-relative:paragraph;z-index:-54689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20,489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62,260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55,114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73,863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30,258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4342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68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8pt;width:179.816pt;height:.1pt;mso-position-horizontal-relative:page;mso-position-vertical-relative:paragraph;z-index:-54681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155,835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20,368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6,776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4,937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4681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468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4680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468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4686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191,151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30,984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11,757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3,551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7308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467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4678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91,071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82,783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72473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467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467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32.106094pt;width:179.816pt;height:36.830600pt;mso-position-horizontal-relative:page;mso-position-vertical-relative:paragraph;z-index:-5467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2" w:right="51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058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q11c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163" w:lineRule="exact"/>
        <w:ind w:left="239" w:right="-66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7pt;width:179.816pt;height:.1pt;mso-position-horizontal-relative:page;mso-position-vertical-relative:paragraph;z-index:-5468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6,781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467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236,301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457"/>
            <w:col w:w="2224"/>
          </w:cols>
        </w:sectPr>
      </w:pPr>
      <w:rPr/>
    </w:p>
    <w:p>
      <w:pPr>
        <w:spacing w:before="56" w:after="0" w:line="256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47.605881pt;width:179.816pt;height:.1pt;mso-position-horizontal-relative:page;mso-position-vertical-relative:paragraph;z-index:-54684" coordorigin="1480,952" coordsize="3596,2">
            <v:shape style="position:absolute;left:1480;top:952;width:3596;height:2" coordorigin="1480,952" coordsize="3596,0" path="m1480,952l5076,95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32,491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53,745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87,130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56,528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9652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68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580" w:right="116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3577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67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467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225,488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759"/>
            <w:col w:w="222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9,182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186,789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30,975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14,950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6,141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5,760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671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4664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67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236,131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466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66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238,081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466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466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466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4660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466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224,545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92.7%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266"/>
            <w:col w:w="1624" w:space="1606"/>
            <w:col w:w="3958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466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10,631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235,386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465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66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4658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238,186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235,858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3,071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657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66pt;width:179.816pt;height:.1pt;mso-position-horizontal-relative:page;mso-position-vertical-relative:paragraph;z-index:-5464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2570" w:header="407" w:top="1240" w:bottom="2760" w:left="1360" w:right="1720"/>
          <w:footerReference w:type="default" r:id="rId45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195,250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57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23,366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177,867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30,480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65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6,065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16,452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18,676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464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35"/>
            <w:col w:w="3389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465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465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464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464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465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225,342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5,633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3,047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4,869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464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174,387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27,163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12,805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25,951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65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4644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465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464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465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157,215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37,336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11,584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29,657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464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233,196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3,332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88"/>
            <w:col w:w="3344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464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177,755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25,995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10,815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189,270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22,687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8,484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4629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464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462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63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233,817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3,381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462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238,478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463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4626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463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462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463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239,002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462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232,141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3,386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64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463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4623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4634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462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234,736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9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2,580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239,171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4633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4621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81"/>
            <w:col w:w="2130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463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462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9pt;width:179.816pt;height:.1pt;mso-position-horizontal-relative:page;mso-position-vertical-relative:paragraph;z-index:-5463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461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463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236,260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2,246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7pt;width:179.816pt;height:.1pt;mso-position-horizontal-relative:page;mso-position-vertical-relative:paragraph;z-index:-5461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239,536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73"/>
            <w:col w:w="3344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61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60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61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222,336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9,628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5,905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460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238,660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461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461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460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221,825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460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461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7,906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3,629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8,667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233,784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46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460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3,535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461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461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4601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237,903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98.6%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460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461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228,538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459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2,768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460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460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4598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235,646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2,028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459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220,220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974" w:space="759"/>
            <w:col w:w="2224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460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12,685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459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2,776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458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239,578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184,350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33,973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14,272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459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4587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458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459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168,611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233,056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17,768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4,957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459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6167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7,383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458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8094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459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4584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458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459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123,667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4582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207,481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86.4%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30,081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15,924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6,771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459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10,002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6148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24,173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8,514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8571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458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4581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210,086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236,347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73"/>
            <w:col w:w="33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132,303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84,440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44,376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12,186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25,859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17,928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24,133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26,974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10,392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13964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88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458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4578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45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93,127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46,623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14,952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17,676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25,440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457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106,482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58,762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21,087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17,492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13,539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457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76.960800pt;mso-position-horizontal-relative:page;mso-position-vertical-relative:paragraph;z-index:-5457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77,583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35,512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12,132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21,296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35,357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COMBINED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13540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4577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457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4575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115,608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59,186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21,011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15,565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9,458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113,630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118,321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34,689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58,784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8,673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18,758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12,564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15,931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18,307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10,107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14434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126,756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47,556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15,227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15,330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12,326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14679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210729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457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521pt;width:179.816pt;height:78.9534pt;mso-position-horizontal-relative:page;mso-position-vertical-relative:paragraph;z-index:-545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130,229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57,796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18,224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11,877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6,297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8,515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13389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57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9.59409pt;width:179.816pt;height:81.960800pt;mso-position-horizontal-relative:page;mso-position-vertical-relative:paragraph;z-index:-5456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135,662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54,212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18,033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11,496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5,338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8,371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2pt;width:179.816pt;height:.1pt;mso-position-horizontal-relative:page;mso-position-vertical-relative:paragraph;z-index:-54569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5456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8,322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3,398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4pt;width:179.816pt;height:.1pt;mso-position-horizontal-relative:page;mso-position-vertical-relative:paragraph;z-index:-5456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155960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456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124,077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42,882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13,020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13,336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15,654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234662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456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10,044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456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194041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555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1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455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244323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3pt;width:179.816pt;height:.1pt;mso-position-horizontal-relative:page;mso-position-vertical-relative:paragraph;z-index:-5456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9pt;width:179.816pt;height:.1pt;mso-position-horizontal-relative:page;mso-position-vertical-relative:paragraph;z-index:-5456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36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79pt;width:179.816pt;height:.1pt;mso-position-horizontal-relative:page;mso-position-vertical-relative:paragraph;z-index:-5455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239750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8pt;width:179.816pt;height:.1pt;mso-position-horizontal-relative:page;mso-position-vertical-relative:paragraph;z-index:-5455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4pt;width:179.816pt;height:.1pt;mso-position-horizontal-relative:page;mso-position-vertical-relative:paragraph;z-index:-5455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4pt;width:179.816pt;height:.1pt;mso-position-horizontal-relative:page;mso-position-vertical-relative:paragraph;z-index:-5455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239746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55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455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455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245356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455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088pt;width:179.816pt;height:98.8788pt;mso-position-horizontal-relative:page;mso-position-vertical-relative:paragraph;z-index:-5454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245507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6"/>
          <w:pgMar w:footer="1235" w:header="407" w:top="1240" w:bottom="1420" w:left="1360" w:right="1720"/>
          <w:footerReference w:type="default" r:id="rId5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14,525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22,753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18,944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41" w:right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18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158,095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pt;width:179.816pt;height:.1pt;mso-position-horizontal-relative:page;mso-position-vertical-relative:paragraph;z-index:-5454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0.84408pt;width:179.816pt;height:136.7548pt;mso-position-horizontal-relative:page;mso-position-vertical-relative:paragraph;z-index:-5454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454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54545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5203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5203" w:right="-51"/>
        <w:jc w:val="left"/>
        <w:tabs>
          <w:tab w:pos="5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5203" w:right="-51"/>
        <w:jc w:val="left"/>
        <w:tabs>
          <w:tab w:pos="6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1,600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641"/>
            <w:col w:w="2040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7.008881pt;width:179.816pt;height:.1pt;mso-position-horizontal-relative:page;mso-position-vertical-relative:paragraph;z-index:-54544" coordorigin="6443,340" coordsize="3596,2">
            <v:shape style="position:absolute;left:6443;top:340;width:3596;height:2" coordorigin="6443,340" coordsize="3596,0" path="m6443,340l10039,34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228046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3,563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227,903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9508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454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454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4,910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5,769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4,296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8,781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8,357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8,921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0,086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454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5453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7"/>
          <w:pgMar w:header="407" w:footer="1235" w:top="1240" w:bottom="1420" w:left="1360" w:right="1720"/>
          <w:headerReference w:type="default" r:id="rId51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6"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882pt;width:179.816pt;height:.1pt;mso-position-horizontal-relative:page;mso-position-vertical-relative:paragraph;z-index:-54535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54540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233,391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8554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231,501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9179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1pt;width:179.816pt;height:.1pt;mso-position-horizontal-relative:page;mso-position-vertical-relative:paragraph;z-index:-5453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81pt;width:179.816pt;height:.1pt;mso-position-horizontal-relative:page;mso-position-vertical-relative:paragraph;z-index:-5453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81pt;width:427.989pt;height:133.7474pt;mso-position-horizontal-relative:page;mso-position-vertical-relative:paragraph;z-index:-5453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5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9"/>
                          </w:rPr>
                          <w:t>/-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2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237,475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180" w:val="left"/>
          <w:tab w:pos="1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-4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3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3.180903pt;width:179.816pt;height:.1pt;mso-position-horizontal-relative:page;mso-position-vertical-relative:paragraph;z-index:-54533" coordorigin="6443,264" coordsize="3596,2">
            <v:shape style="position:absolute;left:6443;top:264;width:3596;height:2" coordorigin="6443,264" coordsize="3596,0" path="m6443,264l10039,2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63" w:lineRule="auto"/>
        <w:ind w:left="614" w:right="550" w:firstLine="-614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237,383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220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453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1pt;width:179.816pt;height:.1pt;mso-position-horizontal-relative:page;mso-position-vertical-relative:paragraph;z-index:-5453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453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240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tabs>
                <w:tab w:pos="10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74pt;width:179.816pt;height:.1pt;mso-position-horizontal-relative:page;mso-position-vertical-relative:paragraph;z-index:-5453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525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176,186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8"/>
          <w:pgMar w:footer="1016" w:header="407" w:top="1240" w:bottom="1200" w:left="1360" w:right="1720"/>
          <w:footerReference w:type="default" r:id="rId53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3,564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5,664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9,098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15,149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452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21,625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12837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0" w:after="0" w:line="258" w:lineRule="auto"/>
        <w:ind w:left="224" w:right="-35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869pt;width:179.816pt;height:.1pt;mso-position-horizontal-relative:page;mso-position-vertical-relative:paragraph;z-index:-54529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5,552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222,697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8740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4pt;width:179.816pt;height:.1pt;mso-position-horizontal-relative:page;mso-position-vertical-relative:paragraph;z-index:-5452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1.642494pt;width:179.816pt;height:100.8704pt;mso-position-horizontal-relative:page;mso-position-vertical-relative:paragraph;z-index:-545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156,502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5,601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3,790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7,677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11,827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13,859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23,125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7pt;width:179.816pt;height:.1pt;mso-position-horizontal-relative:page;mso-position-vertical-relative:paragraph;z-index:-5452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98pt;width:179.816pt;height:.1pt;mso-position-horizontal-relative:page;mso-position-vertical-relative:paragraph;z-index:-5452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168,824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6,749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3,551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8,368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452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11460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54520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545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106,424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99,267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7,009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3,908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52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452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173,065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451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142,507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55,347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10,683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26,216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12,841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4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11,327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134,529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170,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45,389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39,710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25,649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11,840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22,338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3,027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12,618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09"/>
          <w:pgMar w:footer="1016" w:header="407" w:top="1240" w:bottom="1200" w:left="1360" w:right="1720"/>
          <w:footerReference w:type="default" r:id="rId54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450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7,817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451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1.354881pt;width:179.816pt;height:.1pt;mso-position-horizontal-relative:page;mso-position-vertical-relative:paragraph;z-index:-54509" coordorigin="6443,627" coordsize="3596,2">
            <v:shape style="position:absolute;left:6443;top:627;width:3596;height:2" coordorigin="6443,627" coordsize="3596,0" path="m6443,627l10039,6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10605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220"/>
            <w:col w:w="3344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7pt;width:179.816pt;height:.1pt;mso-position-horizontal-relative:page;mso-position-vertical-relative:paragraph;z-index:-5451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STORE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1pt;width:179.816pt;height:.1pt;mso-position-horizontal-relative:page;mso-position-vertical-relative:paragraph;z-index:-5451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138,841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75,423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7pt;width:179.816pt;height:.1pt;mso-position-horizontal-relative:page;mso-position-vertical-relative:paragraph;z-index:-5450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507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140,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57,619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5,193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10,483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1"/>
            <w:col w:w="7004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451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54506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4,299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10632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451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451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128,736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39,412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22,658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450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4504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188,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15,413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9189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450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23,797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450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12" w:after="0" w:line="263" w:lineRule="auto"/>
        <w:ind w:left="853" w:right="-51" w:firstLine="-614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451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153,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54501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26,667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20,668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25,780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10,961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8656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5449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139,482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56,472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210,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16,801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11,705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11,220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10,999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39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tabs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5449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392" w:hRule="exact"/>
        </w:trPr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2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2"/>
                <w:position w:val="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  <w:position w:val="1"/>
              </w:rPr>
              <w:t>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2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ANGE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-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  <w:position w:val="-2"/>
              </w:rPr>
              <w:t>HY-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18" w:hRule="exact"/>
        </w:trPr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8,787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18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  <w:position w:val="-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  <w:position w:val="-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position w:val="-2"/>
              </w:rPr>
              <w:t>OCODONE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6" w:hRule="exact"/>
        </w:trPr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16,035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-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8560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1" w:lineRule="exact"/>
              <w:ind w:left="120" w:right="-20"/>
              <w:jc w:val="left"/>
              <w:tabs>
                <w:tab w:pos="2020" w:val="left"/>
                <w:tab w:pos="3080" w:val="left"/>
                <w:tab w:pos="5080" w:val="left"/>
                <w:tab w:pos="6800" w:val="left"/>
                <w:tab w:pos="7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position w:val="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44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4,458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200,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026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199" w:hRule="exact"/>
        </w:trPr>
        <w:tc>
          <w:tcPr>
            <w:tcW w:w="625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tabs>
                <w:tab w:pos="2020" w:val="left"/>
                <w:tab w:pos="3080" w:val="left"/>
                <w:tab w:pos="50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  <w:position w:val="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  <w:position w:val="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2,368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11,838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0"/>
          <w:pgMar w:header="407" w:footer="1016" w:top="1480" w:bottom="1200" w:left="1360" w:right="1720"/>
          <w:headerReference w:type="default" r:id="rId55"/>
          <w:footerReference w:type="default" r:id="rId56"/>
          <w:pgSz w:w="12240" w:h="15840"/>
        </w:sectPr>
      </w:pPr>
      <w:rPr/>
    </w:p>
    <w:p>
      <w:pPr>
        <w:spacing w:before="0" w:after="0" w:line="17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3232pt;width:179.816pt;height:.1pt;mso-position-horizontal-relative:page;mso-position-vertical-relative:paragraph;z-index:-54491" coordorigin="6443,-406" coordsize="3596,2">
            <v:shape style="position:absolute;left:6443;top:-406;width:3596;height:2" coordorigin="6443,-406" coordsize="3596,0" path="m6443,-406l10039,-40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15,468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819" w:right="56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3pt;width:179.816pt;height:.1pt;mso-position-horizontal-relative:page;mso-position-vertical-relative:paragraph;z-index:-5449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449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544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2,712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22,045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5,882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2,635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14,128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9" w:right="5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8925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7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20,035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8672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1.130104pt;width:179.816pt;height:.1pt;mso-position-horizontal-relative:page;mso-position-vertical-relative:paragraph;z-index:-54490" coordorigin="6443,-1023" coordsize="3596,2">
            <v:shape style="position:absolute;left:6443;top:-1023;width:3596;height:2" coordorigin="6443,-1023" coordsize="3596,0" path="m6443,-1023l10039,-1023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.570894pt;width:179.816pt;height:.1pt;mso-position-horizontal-relative:page;mso-position-vertical-relative:paragraph;z-index:-5448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5448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191,720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30,063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448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6,692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5449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5449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544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819" w:right="56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449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8619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01" w:right="550"/>
        <w:jc w:val="left"/>
        <w:tabs>
          <w:tab w:pos="1640" w:val="left"/>
          <w:tab w:pos="2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48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544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91,566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09,571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26,368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68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9,023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49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448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74.462196pt;width:427.989pt;height:98.87780pt;mso-position-horizontal-relative:page;mso-position-vertical-relative:page;z-index:-5448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47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9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KIDS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96" w:right="35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7"/>
                          </w:rPr>
                          <w:t>CR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CK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KIDS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88" w:right="17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THETIC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JUANA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USESYN-</w:t>
                        </w:r>
                      </w:p>
                      <w:p>
                        <w:pPr>
                          <w:spacing w:before="12" w:after="0" w:line="240" w:lineRule="auto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MARI-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1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2,831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9,669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193,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1,700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17,716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5,573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11,604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4,207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8" w:right="-6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16,394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4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4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0,956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8,332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110,518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102,503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14,777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15,791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6,196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208,187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226,352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21,772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7" w:footer="1016" w:top="1480" w:bottom="1200" w:left="1360" w:right="1720"/>
          <w:headerReference w:type="default" r:id="rId57"/>
          <w:footerReference w:type="default" r:id="rId58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88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448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447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208,679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225,475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21,279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10117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447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447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227,958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224,463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7,817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8,900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88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447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5447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226,743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225,449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6,995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223,352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215,298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10,131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12,211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9"/>
          <w:footerReference w:type="default" r:id="rId6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231,369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119,157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113,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-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uency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13687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0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11423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447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54465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5447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226,713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47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11715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5446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54463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119,517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13749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447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54462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544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128,225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17,377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12,659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18,791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5,732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544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125,579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105,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15602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54461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5447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446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142,738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13,014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11,178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5446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5445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72,015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12898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pt;width:179.816pt;height:.1pt;mso-position-horizontal-relative:page;mso-position-vertical-relative:paragraph;z-index:-5445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9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14,694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4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4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1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3121"/>
            <w:col w:w="2443"/>
          </w:cols>
        </w:sectPr>
      </w:pPr>
      <w:rPr/>
    </w:p>
    <w:p>
      <w:pPr>
        <w:spacing w:before="26" w:after="0" w:line="257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5.146896pt;width:179.816pt;height:.1pt;mso-position-horizontal-relative:page;mso-position-vertical-relative:paragraph;z-index:-54468" coordorigin="1480,703" coordsize="3596,2">
            <v:shape style="position:absolute;left:1480;top:703;width:3596;height:2" coordorigin="1480,703" coordsize="3596,0" path="m1480,703l5076,70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6,865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11368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8" w:lineRule="auto"/>
        <w:ind w:left="-16" w:right="565"/>
        <w:jc w:val="center"/>
        <w:tabs>
          <w:tab w:pos="170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6pt;width:179.816pt;height:.1pt;mso-position-horizontal-relative:page;mso-position-vertical-relative:paragraph;z-index:-5445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23.887896pt;width:179.816pt;height:.1pt;mso-position-horizontal-relative:page;mso-position-vertical-relative:paragraph;z-index:-54456" coordorigin="6443,478" coordsize="3596,2">
            <v:shape style="position:absolute;left:6443;top:478;width:3596;height:2" coordorigin="6443,478" coordsize="3596,0" path="m6443,478l10039,47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97,604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446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446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190,018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22,590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445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445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96,357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135,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45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4450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88,753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14114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5444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5443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170,614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48,473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27240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7" w:footer="591" w:top="1240" w:bottom="780" w:left="1360" w:right="1720"/>
          <w:headerReference w:type="default" r:id="rId61"/>
          <w:footerReference w:type="default" r:id="rId6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444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544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179,859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48,299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443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544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130,826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89,044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18168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26457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44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5444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4446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107,366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25459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443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443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443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140,267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78,161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27898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444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444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54434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5443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109,651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19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444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25924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184,471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458"/>
            <w:col w:w="222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444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544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128,410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91,540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544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12,345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7,819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2,369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2,776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25,367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54432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443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444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161,040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458"/>
            <w:col w:w="2225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23,523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15,693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7,265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143,310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76,125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23,779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54430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26891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11514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42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42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210,572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185,779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68" w:right="550" w:firstLine="-568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4"/>
          <w:w w:val="92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es</w:t>
      </w:r>
      <w:r>
        <w:rPr>
          <w:rFonts w:ascii="Arial" w:hAnsi="Arial" w:cs="Arial" w:eastAsia="Arial"/>
          <w:sz w:val="18"/>
          <w:szCs w:val="18"/>
          <w:spacing w:val="-4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25,384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458"/>
            <w:col w:w="1624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54422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8,700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4,408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2"/>
            <w:col w:w="7003"/>
          </w:cols>
        </w:sectPr>
      </w:pPr>
      <w:rPr/>
    </w:p>
    <w:p>
      <w:pPr>
        <w:spacing w:before="0" w:after="0" w:line="263" w:lineRule="auto"/>
        <w:ind w:left="807" w:right="5513" w:firstLine="-568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442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23,669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11238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442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52,950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45,803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778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7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7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5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11527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5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9924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7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6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6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5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11804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5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9114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6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57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56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5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8454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5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12332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53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45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44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5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11506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5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10817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41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33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32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5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33719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5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14478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2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2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57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56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55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4919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46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46103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5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52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51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50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49868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6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4443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48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44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43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42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4830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6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3619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40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3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3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36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5002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6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4239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3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3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3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4631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4630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4629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44.501221pt;width:26.926593pt;height:10.9664pt;mso-position-horizontal-relative:page;mso-position-vertical-relative:page;z-index:-546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44.501221pt;width:26.926593pt;height:10.9664pt;mso-position-horizontal-relative:page;mso-position-vertical-relative:page;z-index:-546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46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46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46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55.460205pt;width:27.554241pt;height:10.9664pt;mso-position-horizontal-relative:page;mso-position-vertical-relative:page;z-index:-546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24,173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55.460205pt;width:26.029953pt;height:10.9664pt;mso-position-horizontal-relative:page;mso-position-vertical-relative:page;z-index:-546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46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46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46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55.460205pt;width:27.554241pt;height:10.9664pt;mso-position-horizontal-relative:page;mso-position-vertical-relative:page;z-index:-5461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20,774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55.460205pt;width:21.43019pt;height:10.9664pt;mso-position-horizontal-relative:page;mso-position-vertical-relative:page;z-index:-546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461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46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14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7589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6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5112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12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11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9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9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45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545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207,462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545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87.5%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545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545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193,357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29953pt;height:10.9664pt;mso-position-horizontal-relative:page;mso-position-vertical-relative:page;z-index:-545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81.3%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5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9253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5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8428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8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85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84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45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545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236,694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545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545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545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237,175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29953pt;height:10.9664pt;mso-position-horizontal-relative:page;mso-position-vertical-relative:page;z-index:-545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5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8181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5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8456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7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7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6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6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6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6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5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5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5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5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5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4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4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4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4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4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3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3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3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3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3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3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2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2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2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2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2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4777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7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4775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2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1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1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1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1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1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1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1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0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0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0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0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0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0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69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6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6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6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6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9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69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69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9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69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6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6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6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6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8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68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68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8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68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6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6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6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6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7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7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67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67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7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67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6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6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6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6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6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66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66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6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66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6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6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6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6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5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64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64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4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3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1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60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60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4607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4606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0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46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46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60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60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60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58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58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58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7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56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56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56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45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45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45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45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55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55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4550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54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545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545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545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540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539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4538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4537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53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545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545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52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52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52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4772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7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4770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6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6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6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8989pt;margin-top:19.348907pt;width:72.317527pt;height:20.912572pt;mso-position-horizontal-relative:page;mso-position-vertical-relative:page;z-index:-5476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71" w:right="358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footer" Target="footer8.xml"/><Relationship Id="rId51" Type="http://schemas.openxmlformats.org/officeDocument/2006/relationships/header" Target="header39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footer" Target="footer11.xml"/><Relationship Id="rId55" Type="http://schemas.openxmlformats.org/officeDocument/2006/relationships/header" Target="header40.xml"/><Relationship Id="rId56" Type="http://schemas.openxmlformats.org/officeDocument/2006/relationships/footer" Target="footer12.xml"/><Relationship Id="rId57" Type="http://schemas.openxmlformats.org/officeDocument/2006/relationships/header" Target="header41.xml"/><Relationship Id="rId58" Type="http://schemas.openxmlformats.org/officeDocument/2006/relationships/footer" Target="footer13.xml"/><Relationship Id="rId59" Type="http://schemas.openxmlformats.org/officeDocument/2006/relationships/header" Target="header42.xml"/><Relationship Id="rId60" Type="http://schemas.openxmlformats.org/officeDocument/2006/relationships/footer" Target="footer14.xml"/><Relationship Id="rId61" Type="http://schemas.openxmlformats.org/officeDocument/2006/relationships/header" Target="header43.xml"/><Relationship Id="rId62" Type="http://schemas.openxmlformats.org/officeDocument/2006/relationships/footer" Target="foot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2015-01-21T16:12:42Z</dcterms:created>
  <dcterms:modified xsi:type="dcterms:W3CDTF">2015-01-21T16:12:42Z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