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486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Any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product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Cigarettes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Smokeless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3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213" w:right="2530" w:firstLine="-115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those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1"/>
          <w:pgMar w:header="1072" w:footer="992" w:top="1260" w:bottom="1180" w:left="2260" w:right="2260"/>
          <w:headerReference w:type="default" r:id="rId5"/>
          <w:footerReference w:type="default" r:id="rId6"/>
          <w:type w:val="continuous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0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2693" w:space="1249"/>
            <w:col w:w="7378"/>
          </w:cols>
        </w:sectPr>
      </w:pPr>
      <w:rPr/>
    </w:p>
    <w:p>
      <w:pPr>
        <w:spacing w:before="0" w:after="0" w:line="160" w:lineRule="exact"/>
        <w:ind w:left="3910" w:right="4348"/>
        <w:jc w:val="center"/>
        <w:tabs>
          <w:tab w:pos="5440" w:val="left"/>
          <w:tab w:pos="66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486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4679" w:right="3771"/>
        <w:jc w:val="center"/>
        <w:tabs>
          <w:tab w:pos="572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237" w:right="3867"/>
        <w:jc w:val="center"/>
        <w:tabs>
          <w:tab w:pos="4960" w:val="left"/>
          <w:tab w:pos="6020" w:val="left"/>
          <w:tab w:pos="69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81" w:right="-20"/>
        <w:jc w:val="left"/>
        <w:tabs>
          <w:tab w:pos="3740" w:val="left"/>
          <w:tab w:pos="5280" w:val="left"/>
          <w:tab w:pos="6340" w:val="left"/>
          <w:tab w:pos="7400" w:val="left"/>
          <w:tab w:pos="844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81" w:right="-20"/>
        <w:jc w:val="left"/>
        <w:tabs>
          <w:tab w:pos="3740" w:val="left"/>
          <w:tab w:pos="5280" w:val="left"/>
          <w:tab w:pos="6340" w:val="left"/>
          <w:tab w:pos="7400" w:val="left"/>
          <w:tab w:pos="844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54" w:right="-20"/>
        <w:jc w:val="left"/>
        <w:tabs>
          <w:tab w:pos="5560" w:val="left"/>
          <w:tab w:pos="740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5495" w:type="dxa"/>
      </w:tblPr>
      <w:tblGrid/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Cigarettes?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37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641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41" w:right="76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1636" w:right="-20"/>
        <w:jc w:val="left"/>
        <w:tabs>
          <w:tab w:pos="3840" w:val="left"/>
          <w:tab w:pos="5560" w:val="left"/>
          <w:tab w:pos="7400" w:val="left"/>
          <w:tab w:pos="9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54" w:right="-20"/>
        <w:jc w:val="left"/>
        <w:tabs>
          <w:tab w:pos="5560" w:val="left"/>
          <w:tab w:pos="740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486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0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44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345" w:right="-20"/>
        <w:jc w:val="left"/>
        <w:tabs>
          <w:tab w:pos="2960" w:val="left"/>
          <w:tab w:pos="4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301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4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345" w:right="-20"/>
        <w:jc w:val="left"/>
        <w:tabs>
          <w:tab w:pos="2960" w:val="left"/>
          <w:tab w:pos="4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2117" w:space="1249"/>
            <w:col w:w="7954"/>
          </w:cols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5495" w:type="dxa"/>
      </w:tblPr>
      <w:tblGrid/>
      <w:tr>
        <w:trPr>
          <w:trHeight w:val="260" w:hRule="exact"/>
        </w:trPr>
        <w:tc>
          <w:tcPr>
            <w:tcW w:w="205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5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058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79" w:hRule="exact"/>
        </w:trPr>
        <w:tc>
          <w:tcPr>
            <w:tcW w:w="20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Smokeless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9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775" w:right="59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11" w:right="-20"/>
        <w:jc w:val="left"/>
        <w:tabs>
          <w:tab w:pos="6340" w:val="left"/>
          <w:tab w:pos="7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645" w:type="dxa"/>
      </w:tblPr>
      <w:tblGrid/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7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645" w:type="dxa"/>
      </w:tblPr>
      <w:tblGrid/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2062" w:type="dxa"/>
      </w:tblPr>
      <w:tblGrid/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Cigarettes?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1060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Smokeless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440" w:val="left"/>
          <w:tab w:pos="4120" w:val="left"/>
          <w:tab w:pos="57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Very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2790" w:space="672"/>
            <w:col w:w="7858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39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486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2.80304pt;margin-top:26.935783pt;width:412.336619pt;height:209.5pt;mso-position-horizontal-relative:page;mso-position-vertical-relative:paragraph;z-index:-1343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60" w:hRule="exact"/>
                    </w:trPr>
                    <w:tc>
                      <w:tcPr>
                        <w:tcW w:w="527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right="316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School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Past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19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Never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5276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316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Any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alcohol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7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product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69.6%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Beer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85.6%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70.8%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Wine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coolers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90.3%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82.1%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288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71.3%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Wine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13.0%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79.8%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8247" w:type="dxa"/>
                        <w:gridSpan w:val="6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ÄÄÄÄÄÄÄÄÄÄÄÄÄÄÄÄÄÄÄÄÄÄÄÄÄÄÄÄÄÄÄÄÄÄÄÄÄÄÄÄÄÄÄÄÄÄÄÄÄÄÄÄÄÄÄÄÄÄÄÄÄÄÄÄÄÄÄÄÄÄÄÄÄÄÄÄÄÄÄÄÄÄÄÄÄ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tabs>
                            <w:tab w:pos="2920" w:val="left"/>
                          </w:tabs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Liquor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4075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right="460"/>
                          <w:jc w:val="righ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99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0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57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5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8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0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96.8%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478.433533" w:type="dxa"/>
      </w:tblPr>
      <w:tblGrid/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213" w:right="2530" w:firstLine="-115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those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0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1637" w:space="2305"/>
            <w:col w:w="7378"/>
          </w:cols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486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0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441" w:right="-20"/>
        <w:jc w:val="left"/>
        <w:tabs>
          <w:tab w:pos="24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537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tabs>
          <w:tab w:pos="1520" w:val="left"/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2213" w:space="1729"/>
            <w:col w:w="7378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58313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089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62" w:right="-20"/>
        <w:jc w:val="left"/>
        <w:tabs>
          <w:tab w:pos="4800" w:val="left"/>
          <w:tab w:pos="6240" w:val="left"/>
          <w:tab w:pos="758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3+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2062" w:type="dxa"/>
      </w:tblPr>
      <w:tblGrid/>
      <w:tr>
        <w:trPr>
          <w:trHeight w:val="2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Coolers?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31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93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486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4679" w:right="3771"/>
        <w:jc w:val="center"/>
        <w:tabs>
          <w:tab w:pos="572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229.407349" w:type="dxa"/>
      </w:tblPr>
      <w:tblGrid/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Coolers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81" w:right="-20"/>
        <w:jc w:val="left"/>
        <w:tabs>
          <w:tab w:pos="3740" w:val="left"/>
          <w:tab w:pos="5280" w:val="left"/>
          <w:tab w:pos="6340" w:val="left"/>
          <w:tab w:pos="7400" w:val="left"/>
          <w:tab w:pos="844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81" w:right="-20"/>
        <w:jc w:val="left"/>
        <w:tabs>
          <w:tab w:pos="3740" w:val="left"/>
          <w:tab w:pos="5280" w:val="left"/>
          <w:tab w:pos="6340" w:val="left"/>
          <w:tab w:pos="7400" w:val="left"/>
          <w:tab w:pos="844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0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213" w:right="2242" w:firstLine="-115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Absences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Sent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579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35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0" w:right="332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Conduct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Problems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977" w:right="81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Principal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737" w:right="76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Both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Home?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0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44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Don't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441" w:right="-20"/>
        <w:jc w:val="left"/>
        <w:tabs>
          <w:tab w:pos="2960" w:val="left"/>
          <w:tab w:pos="4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301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4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Don't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441" w:right="-20"/>
        <w:jc w:val="left"/>
        <w:tabs>
          <w:tab w:pos="2960" w:val="left"/>
          <w:tab w:pos="4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1829" w:space="1537"/>
            <w:col w:w="7954"/>
          </w:cols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3093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4486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Somewhere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else?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775" w:right="59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Don't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807" w:right="-20"/>
        <w:jc w:val="left"/>
        <w:tabs>
          <w:tab w:pos="6340" w:val="left"/>
          <w:tab w:pos="7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3093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2062" w:type="dxa"/>
      </w:tblPr>
      <w:tblGrid/>
      <w:tr>
        <w:trPr>
          <w:trHeight w:val="479" w:hRule="exact"/>
        </w:trPr>
        <w:tc>
          <w:tcPr>
            <w:tcW w:w="56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76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Beer?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37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641" w:right="52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41" w:right="76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33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59" w:after="0" w:line="240" w:lineRule="auto"/>
        <w:ind w:left="1060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96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right="-20"/>
        <w:jc w:val="left"/>
        <w:tabs>
          <w:tab w:pos="1920" w:val="left"/>
          <w:tab w:pos="3740" w:val="left"/>
          <w:tab w:pos="566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2309" w:space="1345"/>
            <w:col w:w="7666"/>
          </w:cols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160" w:lineRule="exact"/>
        <w:ind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57.5%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11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018" w:right="-20"/>
        <w:jc w:val="left"/>
        <w:tabs>
          <w:tab w:pos="3920" w:val="left"/>
          <w:tab w:pos="5760" w:val="left"/>
          <w:tab w:pos="7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1473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82.5%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78.7%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69.5%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  </w:t>
      </w:r>
      <w:r>
        <w:rPr>
          <w:rFonts w:ascii="Lucida Console" w:hAnsi="Lucida Console" w:cs="Lucida Console" w:eastAsia="Lucida Console"/>
          <w:sz w:val="16"/>
          <w:szCs w:val="16"/>
          <w:spacing w:val="8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1540" w:space="96"/>
            <w:col w:w="9684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160" w:lineRule="exact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54" w:right="-20"/>
        <w:jc w:val="left"/>
        <w:tabs>
          <w:tab w:pos="5560" w:val="left"/>
          <w:tab w:pos="740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486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A-9: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righ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44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345" w:right="-20"/>
        <w:jc w:val="left"/>
        <w:tabs>
          <w:tab w:pos="2960" w:val="left"/>
          <w:tab w:pos="4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301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71.8%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</w:t>
      </w:r>
      <w:r>
        <w:rPr>
          <w:rFonts w:ascii="Lucida Console" w:hAnsi="Lucida Console" w:cs="Lucida Console" w:eastAsia="Lucida Console"/>
          <w:sz w:val="16"/>
          <w:szCs w:val="16"/>
          <w:spacing w:val="8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441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345" w:right="-20"/>
        <w:jc w:val="left"/>
        <w:tabs>
          <w:tab w:pos="2960" w:val="left"/>
          <w:tab w:pos="4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1540" w:space="1825"/>
            <w:col w:w="7955"/>
          </w:cols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5495" w:type="dxa"/>
      </w:tblPr>
      <w:tblGrid/>
      <w:tr>
        <w:trPr>
          <w:trHeight w:val="260" w:hRule="exact"/>
        </w:trPr>
        <w:tc>
          <w:tcPr>
            <w:tcW w:w="181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79" w:hRule="exact"/>
        </w:trPr>
        <w:tc>
          <w:tcPr>
            <w:tcW w:w="1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coolers?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775" w:right="59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11" w:right="-20"/>
        <w:jc w:val="left"/>
        <w:tabs>
          <w:tab w:pos="6340" w:val="left"/>
          <w:tab w:pos="7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5495" w:type="dxa"/>
      </w:tblPr>
      <w:tblGrid/>
      <w:tr>
        <w:trPr>
          <w:trHeight w:val="260" w:hRule="exact"/>
        </w:trPr>
        <w:tc>
          <w:tcPr>
            <w:tcW w:w="1433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881" w:right="765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79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Wine?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775" w:right="59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11" w:right="-20"/>
        <w:jc w:val="left"/>
        <w:tabs>
          <w:tab w:pos="6340" w:val="left"/>
          <w:tab w:pos="7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5495" w:type="dxa"/>
      </w:tblPr>
      <w:tblGrid/>
      <w:tr>
        <w:trPr>
          <w:trHeight w:val="260" w:hRule="exact"/>
        </w:trPr>
        <w:tc>
          <w:tcPr>
            <w:tcW w:w="1529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85" w:right="81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579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4775" w:right="59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160" w:lineRule="exact"/>
        <w:ind w:left="4711" w:right="-20"/>
        <w:jc w:val="left"/>
        <w:tabs>
          <w:tab w:pos="6340" w:val="left"/>
          <w:tab w:pos="7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3093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A-10: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499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641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Like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93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93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Care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93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89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486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A-11: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product?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5495" w:type="dxa"/>
      </w:tblPr>
      <w:tblGrid/>
      <w:tr>
        <w:trPr>
          <w:trHeight w:val="499" w:hRule="exact"/>
        </w:trPr>
        <w:tc>
          <w:tcPr>
            <w:tcW w:w="568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vMerge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Beer?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499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9.582062" w:type="dxa"/>
      </w:tblPr>
      <w:tblGrid/>
      <w:tr>
        <w:trPr>
          <w:trHeight w:val="39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31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Liquor?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85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8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1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486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77" w:right="86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was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usage: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49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4679" w:right="3771"/>
        <w:jc w:val="center"/>
        <w:tabs>
          <w:tab w:pos="572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269" w:right="-20"/>
        <w:jc w:val="left"/>
        <w:tabs>
          <w:tab w:pos="4980" w:val="left"/>
          <w:tab w:pos="6040" w:val="left"/>
          <w:tab w:pos="7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81" w:right="-20"/>
        <w:jc w:val="left"/>
        <w:tabs>
          <w:tab w:pos="3740" w:val="left"/>
          <w:tab w:pos="5280" w:val="left"/>
          <w:tab w:pos="6340" w:val="left"/>
          <w:tab w:pos="7400" w:val="left"/>
          <w:tab w:pos="844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81" w:right="-20"/>
        <w:jc w:val="left"/>
        <w:tabs>
          <w:tab w:pos="3740" w:val="left"/>
          <w:tab w:pos="5280" w:val="left"/>
          <w:tab w:pos="6340" w:val="left"/>
          <w:tab w:pos="7400" w:val="left"/>
          <w:tab w:pos="844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486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21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33.327942" w:type="dxa"/>
      </w:tblPr>
      <w:tblGrid/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Absences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Sent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Conduct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Problems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Principal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Both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 w:firstLine="576"/>
        <w:jc w:val="left"/>
        <w:tabs>
          <w:tab w:pos="3840" w:val="left"/>
          <w:tab w:pos="5560" w:val="left"/>
          <w:tab w:pos="748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54" w:right="-20"/>
        <w:jc w:val="left"/>
        <w:tabs>
          <w:tab w:pos="5560" w:val="left"/>
          <w:tab w:pos="740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37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4775" w:right="59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11" w:right="-20"/>
        <w:jc w:val="left"/>
        <w:tabs>
          <w:tab w:pos="6340" w:val="left"/>
          <w:tab w:pos="7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645" w:type="dxa"/>
      </w:tblPr>
      <w:tblGrid/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smoking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12"/>
          <w:pgMar w:footer="992" w:header="1072" w:top="1260" w:bottom="1180" w:left="2260" w:right="2260"/>
          <w:footerReference w:type="default" r:id="rId7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499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641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Like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93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93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Care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Think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93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OK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89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D-9: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499" w:hRule="exact"/>
        </w:trPr>
        <w:tc>
          <w:tcPr>
            <w:tcW w:w="2826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86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1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45" w:right="57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4486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recently,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7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316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8247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77" w:right="813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00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sniffed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following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Correction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Fluid/Whiteout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8.098083pt;margin-top:-57.894222pt;width:157.726727pt;height:129.7pt;mso-position-horizontal-relative:page;mso-position-vertical-relative:paragraph;z-index:-1343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579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9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150" w:lineRule="exact"/>
                          <w:jc w:val="left"/>
                          <w:rPr>
                            <w:sz w:val="15"/>
                            <w:szCs w:val="15"/>
                          </w:rPr>
                        </w:pPr>
                        <w:rPr/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95.4%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399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92.5%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79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9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3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9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9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All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96.6%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9" w:after="0" w:line="240" w:lineRule="auto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96.3%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96.9%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60" w:hRule="exact"/>
                    </w:trPr>
                    <w:tc>
                      <w:tcPr>
                        <w:tcW w:w="104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32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96.5%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Gasoline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1028" w:right="100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Glue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6" w:after="0" w:line="1430" w:lineRule="atLeast"/>
        <w:ind w:left="1060" w:right="-4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Thinner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Spray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45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45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45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345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pgMar w:header="1072" w:footer="992" w:top="1260" w:bottom="1180" w:left="2260" w:right="2260"/>
          <w:pgSz w:w="15840" w:h="12240" w:orient="landscape"/>
          <w:cols w:num="2" w:equalWidth="0">
            <w:col w:w="2501" w:space="1441"/>
            <w:col w:w="737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59" w:after="0" w:line="240" w:lineRule="auto"/>
        <w:ind w:left="4486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I-3: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usage: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901.96167" w:type="dxa"/>
      </w:tblPr>
      <w:tblGrid/>
      <w:tr>
        <w:trPr>
          <w:trHeight w:val="49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Lifetime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48" w:right="380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I-4: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Number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different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kinds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478" w:lineRule="auto"/>
        <w:ind w:left="1636" w:right="1473" w:firstLine="2306"/>
        <w:jc w:val="left"/>
        <w:tabs>
          <w:tab w:pos="3740" w:val="left"/>
          <w:tab w:pos="5660" w:val="left"/>
          <w:tab w:pos="7480" w:val="left"/>
          <w:tab w:pos="9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3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2-3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3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4+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69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I-5: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4679" w:right="3771"/>
        <w:jc w:val="center"/>
        <w:tabs>
          <w:tab w:pos="5720" w:val="left"/>
          <w:tab w:pos="67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269" w:right="-20"/>
        <w:jc w:val="left"/>
        <w:tabs>
          <w:tab w:pos="4980" w:val="left"/>
          <w:tab w:pos="6040" w:val="left"/>
          <w:tab w:pos="70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9.3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I-6: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Average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81" w:right="-20"/>
        <w:jc w:val="left"/>
        <w:tabs>
          <w:tab w:pos="3740" w:val="left"/>
          <w:tab w:pos="5280" w:val="left"/>
          <w:tab w:pos="6340" w:val="left"/>
          <w:tab w:pos="7400" w:val="left"/>
          <w:tab w:pos="844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Family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Situation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81" w:right="-20"/>
        <w:jc w:val="left"/>
        <w:tabs>
          <w:tab w:pos="3740" w:val="left"/>
          <w:tab w:pos="5280" w:val="left"/>
          <w:tab w:pos="6340" w:val="left"/>
          <w:tab w:pos="7400" w:val="left"/>
          <w:tab w:pos="8440" w:val="left"/>
          <w:tab w:pos="9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213" w:right="2050" w:firstLine="-115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I-7: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conduct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problems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year: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133.324585" w:type="dxa"/>
      </w:tblPr>
      <w:tblGrid/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Absences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8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Cut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Sent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60" w:hRule="exact"/>
        </w:trPr>
        <w:tc>
          <w:tcPr>
            <w:tcW w:w="1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Conduct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7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Problems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Principal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Both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604" w:right="1465"/>
        <w:jc w:val="center"/>
        <w:tabs>
          <w:tab w:pos="3800" w:val="left"/>
          <w:tab w:pos="5540" w:val="left"/>
          <w:tab w:pos="7360" w:val="left"/>
          <w:tab w:pos="92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26.7%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486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I-8: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many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54" w:right="-20"/>
        <w:jc w:val="left"/>
        <w:tabs>
          <w:tab w:pos="5560" w:val="left"/>
          <w:tab w:pos="7400" w:val="left"/>
          <w:tab w:pos="9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Most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60791" w:type="dxa"/>
      </w:tblPr>
      <w:tblGrid/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41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89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80.6%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37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4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85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621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9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41" w:right="717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6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112" w:footer="992" w:top="1420" w:bottom="1180" w:left="2260" w:right="2260"/>
          <w:headerReference w:type="default" r:id="rId8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478" w:lineRule="auto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I-9: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4775" w:right="598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711" w:right="-20"/>
        <w:jc w:val="left"/>
        <w:tabs>
          <w:tab w:pos="6340" w:val="left"/>
          <w:tab w:pos="78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25.483093" w:type="dxa"/>
      </w:tblPr>
      <w:tblGrid/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96" w:right="428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I-10: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How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think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596.057281" w:type="dxa"/>
      </w:tblPr>
      <w:tblGrid/>
      <w:tr>
        <w:trPr>
          <w:trHeight w:val="499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62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448" w:right="524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56" w:right="236"/>
              <w:jc w:val="center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53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288" w:right="-20"/>
              <w:jc w:val="left"/>
              <w:tabs>
                <w:tab w:pos="192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160" w:lineRule="exact"/>
              <w:ind w:left="288" w:right="-20"/>
              <w:jc w:val="left"/>
              <w:tabs>
                <w:tab w:pos="20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2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2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72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59" w:after="0" w:line="240" w:lineRule="auto"/>
        <w:ind w:left="4486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1060" w:right="1185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X-1: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began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fall,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gotten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information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213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...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Assembly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Program?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112" w:footer="992" w:top="1420" w:bottom="1180" w:left="2260" w:right="2260"/>
          <w:headerReference w:type="default" r:id="rId9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0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Guidance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Visitor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Class?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22.8%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29.4%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63.5%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both"/>
        <w:spacing w:after="0"/>
        <w:sectPr>
          <w:type w:val="continuous"/>
          <w:pgSz w:w="15840" w:h="12240" w:orient="landscape"/>
          <w:pgMar w:top="1260" w:bottom="1180" w:left="2260" w:right="2260"/>
          <w:cols w:num="2" w:equalWidth="0">
            <w:col w:w="2886" w:space="1056"/>
            <w:col w:w="737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60" w:right="-64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Else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6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Any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Source?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br w:type="column"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19.2%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80.8%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31.9%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68.1%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45.8%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54.0%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43.6%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56.4%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47.7%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52.3%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24.3%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75.7%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23.4%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76.6%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24.4%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25.2%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633" w:right="-20"/>
        <w:jc w:val="left"/>
        <w:tabs>
          <w:tab w:pos="268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right="426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8.4%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91.6%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5.1%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94.9%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 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7.8%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92.2%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615" w:right="40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1313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headerReference w:type="default" r:id="rId10"/>
          <w:pgSz w:w="15840" w:h="12240" w:orient="landscape"/>
          <w:cols w:num="2" w:equalWidth="0">
            <w:col w:w="3270" w:space="672"/>
            <w:col w:w="7378"/>
          </w:cols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17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8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All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68.615265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5840" w:h="12240" w:orient="landscape"/>
          <w:pgMar w:top="1260" w:bottom="1180" w:left="2260" w:right="2260"/>
        </w:sectPr>
      </w:pPr>
      <w:rPr/>
    </w:p>
    <w:p>
      <w:pPr>
        <w:spacing w:before="0" w:after="0" w:line="160" w:lineRule="exact"/>
        <w:ind w:left="2277" w:right="309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00" w:right="261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B2: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8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Male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68.611755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2277" w:right="309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7" w:right="40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00" w:right="261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B3: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8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Female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68.615265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17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B4: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8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White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68.611755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2277" w:right="309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7" w:right="40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00" w:right="261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B5: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8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African/American</w:t>
      </w:r>
      <w:r>
        <w:rPr>
          <w:rFonts w:ascii="Lucida Console" w:hAnsi="Lucida Console" w:cs="Lucida Console" w:eastAsia="Lucida Console"/>
          <w:sz w:val="16"/>
          <w:szCs w:val="16"/>
          <w:spacing w:val="-1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68.615265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*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7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B6: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8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Mexican/American</w:t>
      </w:r>
      <w:r>
        <w:rPr>
          <w:rFonts w:ascii="Lucida Console" w:hAnsi="Lucida Console" w:cs="Lucida Console" w:eastAsia="Lucida Console"/>
          <w:sz w:val="16"/>
          <w:szCs w:val="16"/>
          <w:spacing w:val="-1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68.611755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2277" w:right="309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7" w:right="40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00" w:right="261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B7: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8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68.615265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17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B8: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8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Reporting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C,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D,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68.611755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2277" w:right="309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7" w:right="40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00" w:right="261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B9: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8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68.615265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7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B10: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278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68.611755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2277" w:right="309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57" w:right="40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5255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00" w:right="252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B11: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8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68.615265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55.9%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59" w:after="0" w:line="240" w:lineRule="auto"/>
        <w:ind w:left="173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Table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B12: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Prevalence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and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recency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selected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substances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2789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--&gt;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0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68.611755" w:type="dxa"/>
      </w:tblPr>
      <w:tblGrid/>
      <w:tr>
        <w:trPr>
          <w:trHeight w:val="2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9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School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Past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9" w:after="0" w:line="240" w:lineRule="auto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3211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268"/>
              <w:jc w:val="righ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99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Year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Tobacco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Alcohol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Inhalants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85.7%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13.6%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86.4%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941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ÄÄÄÄÄÄÄÄÄÄÄÄÄÄÄÄÄÄÄÄÄÄÄÄÄÄÄÄÄÄÄÄÄÄÄÄÄÄÄÄÄÄÄÄÄÄÄÄÄÄÄÄÄÄÄÄÄÄÄÄÄ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tabs>
                <w:tab w:pos="13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Marijuana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96.2%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98.9%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96.5%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2298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38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9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32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93.0%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0" w:after="0" w:line="160" w:lineRule="exact"/>
        <w:ind w:left="2277" w:right="3099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81" w:right="466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79" w:right="550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967" w:right="5693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GENDER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942" w:right="4644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Female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9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55250.11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910" w:right="4732"/>
        <w:jc w:val="center"/>
        <w:tabs>
          <w:tab w:pos="47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Male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54192.75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49.5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160.14028443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679" w:right="550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846" w:right="4644" w:firstLine="480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</w:t>
      </w:r>
      <w:r>
        <w:rPr>
          <w:rFonts w:ascii="Lucida Console" w:hAnsi="Lucida Console" w:cs="Lucida Console" w:eastAsia="Lucida Console"/>
          <w:sz w:val="16"/>
          <w:szCs w:val="16"/>
          <w:spacing w:val="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9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36810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14" w:right="4732"/>
        <w:jc w:val="center"/>
        <w:tabs>
          <w:tab w:pos="50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36073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732"/>
        <w:jc w:val="center"/>
        <w:tabs>
          <w:tab w:pos="506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36720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33.5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738" w:right="4464"/>
        <w:jc w:val="center"/>
        <w:tabs>
          <w:tab w:pos="498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BOTH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PARENTS?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Q3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27535.62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81202.45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23"/>
          <w:pgMar w:footer="1471" w:header="1072" w:top="1260" w:bottom="1660" w:left="2260" w:right="2260"/>
          <w:footerReference w:type="default" r:id="rId11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5063" w:right="588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583" w:right="4348"/>
        <w:jc w:val="center"/>
        <w:tabs>
          <w:tab w:pos="5060" w:val="left"/>
          <w:tab w:pos="62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34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4444"/>
        <w:jc w:val="center"/>
        <w:tabs>
          <w:tab w:pos="506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younger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104.8968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0.1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22" w:right="4444"/>
        <w:jc w:val="center"/>
        <w:tabs>
          <w:tab w:pos="506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10544.21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444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33378.91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30.6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444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33817.64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31.0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444"/>
        <w:jc w:val="center"/>
        <w:tabs>
          <w:tab w:pos="506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26816.51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24.6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444"/>
        <w:jc w:val="center"/>
        <w:tabs>
          <w:tab w:pos="506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13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older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4293.344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647.48200612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775" w:right="5597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ETHNICITY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430" w:right="4155"/>
        <w:jc w:val="center"/>
        <w:tabs>
          <w:tab w:pos="5240" w:val="left"/>
          <w:tab w:pos="64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4155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2195" w:type="dxa"/>
      </w:tblPr>
      <w:tblGrid/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African/American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1277.709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Asian/American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445.3515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Mexican/American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95349.06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Native/American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1470.379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2994.061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White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5735.43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2331.0146174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597" w:right="3395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81" w:right="466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79" w:right="550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3738" w:right="4464"/>
        <w:jc w:val="center"/>
        <w:tabs>
          <w:tab w:pos="498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YOU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USUALLY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Q6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30368.08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B's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52329.8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19510.45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3358.048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Mostly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6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F's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1810.908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24"/>
          <w:pgMar w:footer="1471" w:header="1072" w:top="1260" w:bottom="1660" w:left="2260" w:right="2260"/>
          <w:footerReference w:type="default" r:id="rId12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8" w:after="0" w:line="160" w:lineRule="exact"/>
        <w:ind w:left="4422" w:right="4932" w:firstLine="-192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LIVED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THIS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TOWN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750" w:right="-20"/>
        <w:jc w:val="left"/>
        <w:tabs>
          <w:tab w:pos="4980" w:val="left"/>
          <w:tab w:pos="61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9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7792.77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10988.29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89905.23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916.71006702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218" w:right="49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EITHER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GRADUATE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COLLEGE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718" w:right="4444"/>
        <w:jc w:val="center"/>
        <w:tabs>
          <w:tab w:pos="4960" w:val="left"/>
          <w:tab w:pos="61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8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47489.88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27699.43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33270.43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1143.2598764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026" w:right="47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QUALIFY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FREE/REDUCED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LUNCH?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718" w:right="4444"/>
        <w:jc w:val="center"/>
        <w:tabs>
          <w:tab w:pos="4960" w:val="left"/>
          <w:tab w:pos="61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8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23015.89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17461.67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1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66544.3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2581.1454225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738" w:right="4464"/>
        <w:jc w:val="center"/>
        <w:tabs>
          <w:tab w:pos="4980" w:val="left"/>
          <w:tab w:pos="61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ATTEND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PTA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MEETINGS?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Q10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8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240.5118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40902.29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817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66786.48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1673.7164649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NumType w:start="25"/>
          <w:pgMar w:footer="992" w:header="1072" w:top="1260" w:bottom="1180" w:left="2260" w:right="2260"/>
          <w:footerReference w:type="default" r:id="rId13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597" w:right="3395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81" w:right="466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79" w:right="550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711" w:right="5028" w:firstLine="-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GASOLINE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846" w:right="454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102075.4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14" w:right="4636"/>
        <w:jc w:val="center"/>
        <w:tabs>
          <w:tab w:pos="49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3627.75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3899.8720105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026" w:right="47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THINNER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846" w:right="454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100236.7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14" w:right="4636"/>
        <w:jc w:val="center"/>
        <w:tabs>
          <w:tab w:pos="48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3082.179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6284.1483761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834" w:right="4560"/>
        <w:jc w:val="center"/>
        <w:tabs>
          <w:tab w:pos="4880" w:val="left"/>
          <w:tab w:pos="60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GLUE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39" w:lineRule="auto"/>
        <w:ind w:left="3846" w:right="454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97829.66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636"/>
        <w:jc w:val="center"/>
        <w:tabs>
          <w:tab w:pos="48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5378.963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6394.3745451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711" w:right="5028" w:firstLine="-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WHITEOUT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846" w:right="4548"/>
        <w:jc w:val="both"/>
        <w:tabs>
          <w:tab w:pos="49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</w:t>
      </w:r>
      <w:r>
        <w:rPr>
          <w:rFonts w:ascii="Lucida Console" w:hAnsi="Lucida Console" w:cs="Lucida Console" w:eastAsia="Lucida Console"/>
          <w:sz w:val="16"/>
          <w:szCs w:val="16"/>
          <w:spacing w:val="9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96936.6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94.6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14" w:right="4636"/>
        <w:jc w:val="center"/>
        <w:tabs>
          <w:tab w:pos="48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5568.859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5.4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7097.5416362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390" w:right="511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SPRAY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4390" w:right="511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PAINT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846" w:right="454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97851.67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14" w:right="4636"/>
        <w:jc w:val="center"/>
        <w:tabs>
          <w:tab w:pos="48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5041.191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6710.1437156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711" w:right="4836" w:firstLine="-67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OTHER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GET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HIGH?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846" w:right="4548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Q11F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Not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9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96063.68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814" w:right="4636"/>
        <w:jc w:val="center"/>
        <w:tabs>
          <w:tab w:pos="486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6299.185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7240.1300716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597" w:right="3395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81" w:right="466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79" w:right="550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518" w:right="4260" w:firstLine="-576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4263.25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87232.38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10853.2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2765.318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1368.805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3120.0417829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314" w:right="49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SNUFF/CHEWING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10539.61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92506.86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1521.988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226.8874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107.925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4699.7273121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02" w:right="482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5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2170.374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80863.01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16295.45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3450.937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1461.721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5361.5120968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518" w:right="4260" w:firstLine="-673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11474.51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72671.31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14199.9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3244.669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1280.877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6731.7336604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02" w:right="482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5675.927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83248.14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10460.44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1814.311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601.4455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7802.739258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597" w:right="3395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81" w:right="466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79" w:right="550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006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11385.43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84243.65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5996.961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1288.894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456.2021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6231.863895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9447.714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86404.45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5189.17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1295.335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586.6985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814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6679.6374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518" w:right="4260" w:firstLine="-576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DURING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LIFETIME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Q12I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8137.321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90804.09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2175.944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731.594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627.0386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7127.0085509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518" w:right="4260" w:firstLine="-769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3995.174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91366.17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7364.772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1919.61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976.7412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3980.5320998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18" w:right="4932" w:firstLine="-192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SNUFF/CHEWING</w:t>
      </w:r>
      <w:r>
        <w:rPr>
          <w:rFonts w:ascii="Lucida Console" w:hAnsi="Lucida Console" w:cs="Lucida Console" w:eastAsia="Lucida Console"/>
          <w:sz w:val="16"/>
          <w:szCs w:val="16"/>
          <w:spacing w:val="-1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8670.61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93421.58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886.2668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198.6383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80.71206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6345.1906053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597" w:right="3395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81" w:right="466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79" w:right="550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1937.458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83158.19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11704.08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2398.383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937.8969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9466.9957289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518" w:right="4260" w:firstLine="-865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10341.88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74275.87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10755.57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2391.201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796.8512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11041.629848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5265.526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84612.52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7500.982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1122.192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398.5242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10703.256061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518" w:right="4260" w:firstLine="-673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10381.91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85901.36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4183.717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930.8528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4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319.3014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3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7885.860628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518" w:right="4260" w:firstLine="-769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5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8936.742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86686.07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4418.205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1126.812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452.9322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7982.2418023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597" w:right="3395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81" w:right="466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79" w:right="550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518" w:right="4260" w:firstLine="-769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PAST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YEAR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Q13I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6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7650.56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89798.02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1-2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1718.774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3-10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638.3821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9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474.4719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9322.7931769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518" w:right="4260" w:firstLine="-673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4.078278pt;margin-top:7.975781pt;width:176.942568pt;height:47.88pt;mso-position-horizontal-relative:page;mso-position-vertical-relative:paragraph;z-index:-1343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younger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2298.751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1877.938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2578.436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3827.469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3515.68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1767.682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3430" w:right="4348"/>
        <w:jc w:val="center"/>
        <w:tabs>
          <w:tab w:pos="51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heard/use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88247.99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84.8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5489.0536391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39" w:lineRule="auto"/>
        <w:ind w:left="4422" w:right="5124" w:firstLine="-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SNUFF/CHEW</w:t>
      </w:r>
      <w:r>
        <w:rPr>
          <w:rFonts w:ascii="Lucida Console" w:hAnsi="Lucida Console" w:cs="Lucida Console" w:eastAsia="Lucida Console"/>
          <w:sz w:val="16"/>
          <w:szCs w:val="16"/>
          <w:spacing w:val="-1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62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4.078094pt;margin-top:7.975754pt;width:176.942568pt;height:47.88pt;mso-position-horizontal-relative:page;mso-position-vertical-relative:paragraph;z-index:-1343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younger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339.2786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195.9256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299.6606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368.8876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415.7858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224.8983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3430" w:right="4348"/>
        <w:jc w:val="center"/>
        <w:tabs>
          <w:tab w:pos="51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heard/use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99622.79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8135.7781298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02" w:right="482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4.078094pt;margin-top:7.975781pt;width:176.942568pt;height:47.88pt;mso-position-horizontal-relative:page;mso-position-vertical-relative:paragraph;z-index:-1342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younger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6238.389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2947.554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3519.211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4029.914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3073.518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1741.936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3430" w:right="4348"/>
        <w:jc w:val="center"/>
        <w:tabs>
          <w:tab w:pos="51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heard/use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75578.84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77.8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12473.635793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597" w:right="3395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81" w:right="466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79" w:right="550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518" w:right="4260" w:firstLine="-769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4.078278pt;margin-top:7.975787pt;width:176.942568pt;height:47.88pt;mso-position-horizontal-relative:page;mso-position-vertical-relative:paragraph;z-index:-1342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younger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2096.602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2001.801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3262.065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4701.915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3914.464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4.1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2267.153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3462" w:right="-20"/>
        <w:jc w:val="left"/>
        <w:tabs>
          <w:tab w:pos="5180" w:val="left"/>
          <w:tab w:pos="65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heard/use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77677.81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81.0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71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13681.19418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02" w:right="482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4.078094pt;margin-top:7.975771pt;width:176.942568pt;height:47.88pt;mso-position-horizontal-relative:page;mso-position-vertical-relative:paragraph;z-index:-1342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younger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1407.342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1401.84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2230.483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3034.917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3.1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84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2757.37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2.9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1518.033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3430" w:right="4348"/>
        <w:jc w:val="center"/>
        <w:tabs>
          <w:tab w:pos="51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heard/use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84230.56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87.2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13022.452888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06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4.078094pt;margin-top:7.975768pt;width:176.942568pt;height:47.88pt;mso-position-horizontal-relative:page;mso-position-vertical-relative:paragraph;z-index:-1342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younger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728.7463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499.9997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934.6803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1636.073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1765.855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1387.018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3430" w:right="4348"/>
        <w:jc w:val="center"/>
        <w:tabs>
          <w:tab w:pos="51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heard/use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93766.39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8884.2405517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14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4.078094pt;margin-top:7.97578pt;width:176.942568pt;height:47.88pt;mso-position-horizontal-relative:page;mso-position-vertical-relative:paragraph;z-index:-13425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younger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1107.482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677.8944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1125.903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1682.444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1538.475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1.5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812.8616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3430" w:right="4348"/>
        <w:jc w:val="center"/>
        <w:tabs>
          <w:tab w:pos="51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heard/use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93637.51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93.1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9020.4269812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597" w:right="3395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81" w:right="466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79" w:right="550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14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AGE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WHEN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FIRST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USED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Q14I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84.078278pt;margin-top:7.975769pt;width:176.942568pt;height:47.88pt;mso-position-horizontal-relative:page;mso-position-vertical-relative:paragraph;z-index:-1342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younger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383.2514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190.5359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1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312.0621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0.3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730.0064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0.7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years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970.6289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1.0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60" w:hRule="exact"/>
                    </w:trPr>
                    <w:tc>
                      <w:tcPr>
                        <w:tcW w:w="148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40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288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862.2072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0" w:lineRule="exact"/>
                          <w:ind w:left="336" w:right="-20"/>
                          <w:jc w:val="left"/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  <w:t>0.9</w:t>
                        </w:r>
                        <w:r>
                          <w:rPr>
                            <w:rFonts w:ascii="Lucida Console" w:hAnsi="Lucida Console" w:cs="Lucida Console" w:eastAsia="Lucida Console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9" w:after="0" w:line="240" w:lineRule="auto"/>
        <w:ind w:left="3430" w:right="4348"/>
        <w:jc w:val="center"/>
        <w:tabs>
          <w:tab w:pos="51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heard/use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95645.91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96.5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10508.399969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1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4269.686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70365.85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26306.47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3562.818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5098.1847063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3834" w:right="446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SNUFF/CHEWING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1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6900.639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87465.53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6029.45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972.4899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8234.8879842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98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558" w:right="4260" w:firstLine="961"/>
        <w:jc w:val="both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Q15C</w:t>
      </w:r>
      <w:r>
        <w:rPr>
          <w:rFonts w:ascii="Lucida Console" w:hAnsi="Lucida Console" w:cs="Lucida Console" w:eastAsia="Lucida Console"/>
          <w:sz w:val="16"/>
          <w:szCs w:val="16"/>
          <w:spacing w:val="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Never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heard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9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2890.261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    </w:t>
      </w:r>
      <w:r>
        <w:rPr>
          <w:rFonts w:ascii="Lucida Console" w:hAnsi="Lucida Console" w:cs="Lucida Console" w:eastAsia="Lucida Console"/>
          <w:sz w:val="16"/>
          <w:szCs w:val="16"/>
          <w:spacing w:val="8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2.9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526" w:right="4348"/>
        <w:jc w:val="center"/>
        <w:tabs>
          <w:tab w:pos="5140" w:val="left"/>
          <w:tab w:pos="65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None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64430.84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64.9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26035.61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0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25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5927.673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10318.617129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518" w:right="4260" w:firstLine="-673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1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8556.682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49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64481.8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19233.14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4837.699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12493.680839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597" w:right="3395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81" w:right="466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79" w:right="550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198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1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5459.442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74674.58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14260.03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2806.992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12401.960062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02" w:right="482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1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8654.218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77481.82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10653.25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2430.646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10383.065901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06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8064.001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76388.31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11656.12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3118.838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10375.722423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006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CLOSE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Q15I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" w:right="-20"/>
              <w:jc w:val="left"/>
              <w:tabs>
                <w:tab w:pos="114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7223.318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None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79298.31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Some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9553.878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1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15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3144.156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10383.337928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2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3611.171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76752.79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24138.19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5100.8485764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597" w:right="3395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81" w:right="466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79" w:right="550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3738" w:right="456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SNUFF/CHEWING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2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6814.619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90189.12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5165.943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7433.315599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9" w:after="0" w:line="240" w:lineRule="auto"/>
        <w:ind w:left="4198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2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2365.473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70193.14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28613.43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8430.9571726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546" w:right="4272"/>
        <w:jc w:val="center"/>
        <w:tabs>
          <w:tab w:pos="5160" w:val="left"/>
          <w:tab w:pos="63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Q16D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8182.575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72679.93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18141.85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10598.65398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98" w:right="492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2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8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4937.08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81707.33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13095.27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9863.3243149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102" w:right="4828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2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7923.922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83629.09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9207.117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8842.8719572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597" w:right="3395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81" w:right="466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79" w:right="550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910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2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7462.453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84503.91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9092.092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8544.5472842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910" w:right="473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EVER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OFFERED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52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Q16I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-48" w:right="-20"/>
              <w:jc w:val="left"/>
              <w:tabs>
                <w:tab w:pos="120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6414.808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84520.63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4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2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20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9615.423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9052.1430553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654" w:right="4356" w:firstLine="192"/>
        <w:jc w:val="left"/>
        <w:tabs>
          <w:tab w:pos="508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OBTAINED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HOME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5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9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67623.39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22529.56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12432.72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7017.3267879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654" w:right="4356" w:firstLine="96"/>
        <w:jc w:val="left"/>
        <w:tabs>
          <w:tab w:pos="508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OBTAINED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FRIENDS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5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406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9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62858.76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25562.84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8304.566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12876.831984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65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IS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ALCOHOL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OBTAINED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SOMEWHERE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ELSE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654" w:right="-20"/>
        <w:jc w:val="left"/>
        <w:tabs>
          <w:tab w:pos="5080" w:val="left"/>
          <w:tab w:pos="62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Q17C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65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613.720703" w:type="dxa"/>
      </w:tblPr>
      <w:tblGrid/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64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right="-20"/>
              <w:jc w:val="left"/>
              <w:tabs>
                <w:tab w:pos="960" w:val="left"/>
              </w:tabs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Drink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ab/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62506.36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21992.55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52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2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961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13079.15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12024.940966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160" w:lineRule="exact"/>
        <w:ind w:left="2597" w:right="3395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81" w:right="466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79" w:right="550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518" w:right="4260" w:firstLine="-961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CIGARETTES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56437.74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33121.79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2566.12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9616.23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2738.309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5122.8072994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999" w:right="4548" w:firstLine="-1153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SNUFF/CHEWING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TOBACCO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63398.67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21815.02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1665.562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10706.89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4416.888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7599.9736708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814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center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5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42195.23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38489.2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38.8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6686.91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10432.36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1521.653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814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10277.6506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422" w:right="502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37959.07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39.0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29326.06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9544.325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14090.15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6529.247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12154.153801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518" w:right="4260" w:firstLine="-673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45640.93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47.0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30176.93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5613.633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12575.87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12.9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3182.925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12412.710931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2597" w:right="3395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81" w:right="466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79" w:right="550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518" w:right="4260" w:firstLine="-769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Q18F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4958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60457.44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21231.55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2439.797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9961.471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5659.032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9853.7113367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9" w:after="0" w:line="240" w:lineRule="auto"/>
        <w:ind w:left="3654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INHALANTS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4486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Q18H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58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60759.19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61.3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20463.71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2743.618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10001.52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5171.774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10463.189881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518" w:right="4260" w:firstLine="-865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DANGEROUS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FOR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Q18I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526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517.641296" w:type="dxa"/>
      </w:tblPr>
      <w:tblGrid/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Very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76954.09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78.7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8910.673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all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1355.182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6452.996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5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heard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4047.043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11883.019641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3750" w:right="4452" w:firstLine="96"/>
        <w:jc w:val="left"/>
        <w:tabs>
          <w:tab w:pos="4980" w:val="left"/>
          <w:tab w:pos="61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DRUG/ALCOHOL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TEACHER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24721.49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76812.84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75.7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8068.6664732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410" w:right="51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VISITOR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CLASS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718" w:right="4444"/>
        <w:jc w:val="center"/>
        <w:tabs>
          <w:tab w:pos="4960" w:val="left"/>
          <w:tab w:pos="61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27033.15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27.8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70191.32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12378.528778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597" w:right="3395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81" w:right="466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79" w:right="550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410" w:right="51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ASSEMBLY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PROGRAM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718" w:right="4444"/>
        <w:jc w:val="center"/>
        <w:tabs>
          <w:tab w:pos="4960" w:val="left"/>
          <w:tab w:pos="61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26244.91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26.9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71145.36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12212.725321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18" w:right="5124" w:firstLine="-9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INFO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GUIDE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COUNSELOR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750" w:right="-20"/>
        <w:jc w:val="left"/>
        <w:tabs>
          <w:tab w:pos="4980" w:val="left"/>
          <w:tab w:pos="61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28367.2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29.4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2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68242.2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70.6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12993.596117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615" w:right="4836" w:firstLine="-576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DRUG/ALC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INF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FROM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SOMEONE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ELSE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750" w:right="-20"/>
        <w:jc w:val="left"/>
        <w:tabs>
          <w:tab w:pos="4980" w:val="left"/>
          <w:tab w:pos="61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Q19E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803162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44409.48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52562.09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54.2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12631.433202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230" w:right="4548" w:firstLine="-288"/>
        <w:jc w:val="left"/>
        <w:tabs>
          <w:tab w:pos="4900" w:val="left"/>
          <w:tab w:pos="60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82568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85244.75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10585.86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4592.522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4518.036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4661.8372253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314" w:right="50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COOLERS,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98" w:right="4540"/>
        <w:jc w:val="center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Q20B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78906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83444.85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8734.194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4638.744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4374.494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8410.7143058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60" w:lineRule="exact"/>
        <w:ind w:left="2597" w:right="3395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81" w:right="466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79" w:right="550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320" w:lineRule="atLeast"/>
        <w:ind w:left="4230" w:right="4548" w:firstLine="-288"/>
        <w:jc w:val="left"/>
        <w:tabs>
          <w:tab w:pos="4900" w:val="left"/>
          <w:tab w:pos="60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WINE,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Q20C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82568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88683.34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6830.903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3038.391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2260.147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8790.2172382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410" w:right="50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LIQUOR,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TWO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OR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MORE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AT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ONE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TIME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198" w:right="4540"/>
        <w:jc w:val="center"/>
        <w:tabs>
          <w:tab w:pos="4860" w:val="left"/>
          <w:tab w:pos="602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Q20D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814" w:right="4540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805.882568" w:type="dxa"/>
      </w:tblPr>
      <w:tblGrid/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Never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92186.97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92.5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3719.555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1737.704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9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3+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times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1986.013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2.0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9972.7601654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18" w:right="5028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MISSED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SCHOOL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WITHOUT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PARENT'S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CONSENT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160" w:lineRule="exact"/>
        <w:ind w:left="3750" w:right="-20"/>
        <w:jc w:val="left"/>
        <w:tabs>
          <w:tab w:pos="4980" w:val="left"/>
          <w:tab w:pos="61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Q21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673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100914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95.2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5097.747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4.8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3591.2390537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4518" w:right="4932" w:firstLine="-288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SENT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PRINCIPAL/DEAN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SINCE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SEPTEMBER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750" w:right="-20"/>
        <w:jc w:val="left"/>
        <w:tabs>
          <w:tab w:pos="4980" w:val="left"/>
          <w:tab w:pos="61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Q22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709.799805" w:type="dxa"/>
      </w:tblPr>
      <w:tblGrid/>
      <w:tr>
        <w:trPr>
          <w:trHeight w:val="1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No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576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73947.9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69.7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Yes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8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32149.35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30.3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3505.7503726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20" w:lineRule="atLeast"/>
        <w:ind w:left="4615" w:right="4260" w:firstLine="-1153"/>
        <w:jc w:val="left"/>
        <w:tabs>
          <w:tab w:pos="5180" w:val="left"/>
          <w:tab w:pos="634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DRINKING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BEER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2195" w:type="dxa"/>
      </w:tblPr>
      <w:tblGrid/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like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84049.85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80.3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care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2195.069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2.1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O.K.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1131.51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1.1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17356.43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16.6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18" w:right="44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4870.1386493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160" w:lineRule="exact"/>
        <w:ind w:left="2597" w:right="3395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981" w:right="466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Revised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-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Grades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4-6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4679" w:right="5501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Spring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1998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160" w:lineRule="exact"/>
        <w:ind w:left="4122" w:right="4944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PARENTS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FEEL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ABOUT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KIDS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USING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MARIJUANA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3" w:right="4252"/>
        <w:jc w:val="center"/>
        <w:tabs>
          <w:tab w:pos="5140" w:val="left"/>
          <w:tab w:pos="6300" w:val="left"/>
        </w:tabs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Q24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ab/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Percent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0" w:after="0" w:line="160" w:lineRule="exact"/>
        <w:ind w:left="3430" w:right="4252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ÄÄÄÄÄÄÄÄÄÄÄÄÄÄÄÄÄÄÄÄÄÄÄÄÄÄÄÄÄÄÄÄÄÄÄÄÄ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421.565552" w:type="dxa"/>
      </w:tblPr>
      <w:tblGrid/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like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88099.96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83.9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care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1812.556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1.7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Think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it's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O.K.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14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572.1296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384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0.5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60" w:hRule="exact"/>
        </w:trPr>
        <w:tc>
          <w:tcPr>
            <w:tcW w:w="16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Don't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-5"/>
                <w:w w:val="100"/>
              </w:rPr>
              <w:t> 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know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40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14471.2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7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0" w:lineRule="exact"/>
              <w:ind w:left="288" w:right="-20"/>
              <w:jc w:val="left"/>
              <w:rPr>
                <w:rFonts w:ascii="Lucida Console" w:hAnsi="Lucida Console" w:cs="Lucida Console" w:eastAsia="Lucida Console"/>
                <w:sz w:val="16"/>
                <w:szCs w:val="16"/>
              </w:rPr>
            </w:pPr>
            <w:rPr/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  <w:t>13.8</w:t>
            </w:r>
            <w:r>
              <w:rPr>
                <w:rFonts w:ascii="Lucida Console" w:hAnsi="Lucida Console" w:cs="Lucida Console" w:eastAsia="Lucida Console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spacing w:before="59" w:after="0" w:line="240" w:lineRule="auto"/>
        <w:ind w:left="3750" w:right="-2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Frequency</w:t>
      </w:r>
      <w:r>
        <w:rPr>
          <w:rFonts w:ascii="Lucida Console" w:hAnsi="Lucida Console" w:cs="Lucida Console" w:eastAsia="Lucida Console"/>
          <w:sz w:val="16"/>
          <w:szCs w:val="16"/>
          <w:spacing w:val="-9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Missing</w:t>
      </w:r>
      <w:r>
        <w:rPr>
          <w:rFonts w:ascii="Lucida Console" w:hAnsi="Lucida Console" w:cs="Lucida Console" w:eastAsia="Lucida Console"/>
          <w:sz w:val="16"/>
          <w:szCs w:val="16"/>
          <w:spacing w:val="-7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=</w:t>
      </w:r>
      <w:r>
        <w:rPr>
          <w:rFonts w:ascii="Lucida Console" w:hAnsi="Lucida Console" w:cs="Lucida Console" w:eastAsia="Lucida Console"/>
          <w:sz w:val="16"/>
          <w:szCs w:val="16"/>
          <w:spacing w:val="-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4647.1516154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1072" w:footer="992" w:top="1260" w:bottom="1180" w:left="2260" w:right="2260"/>
          <w:pgSz w:w="15840" w:h="12240" w:orient="landscape"/>
        </w:sectPr>
      </w:pPr>
      <w:rPr/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58" w:after="0" w:line="160" w:lineRule="exact"/>
        <w:ind w:left="2597" w:right="3395" w:firstLine="480"/>
        <w:jc w:val="left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frequencies</w:t>
      </w:r>
      <w:r>
        <w:rPr>
          <w:rFonts w:ascii="Lucida Console" w:hAnsi="Lucida Console" w:cs="Lucida Console" w:eastAsia="Lucida Console"/>
          <w:sz w:val="16"/>
          <w:szCs w:val="16"/>
          <w:spacing w:val="-11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have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been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weighted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so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that</w:t>
      </w:r>
      <w:r>
        <w:rPr>
          <w:rFonts w:ascii="Lucida Console" w:hAnsi="Lucida Console" w:cs="Lucida Console" w:eastAsia="Lucida Console"/>
          <w:sz w:val="16"/>
          <w:szCs w:val="16"/>
          <w:spacing w:val="-4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analysis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reflects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distribution</w:t>
      </w:r>
      <w:r>
        <w:rPr>
          <w:rFonts w:ascii="Lucida Console" w:hAnsi="Lucida Console" w:cs="Lucida Console" w:eastAsia="Lucida Console"/>
          <w:sz w:val="16"/>
          <w:szCs w:val="16"/>
          <w:spacing w:val="-1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of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students</w:t>
      </w:r>
      <w:r>
        <w:rPr>
          <w:rFonts w:ascii="Lucida Console" w:hAnsi="Lucida Console" w:cs="Lucida Console" w:eastAsia="Lucida Console"/>
          <w:sz w:val="16"/>
          <w:szCs w:val="16"/>
          <w:spacing w:val="-8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by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grade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p>
      <w:pPr>
        <w:spacing w:before="1" w:after="0" w:line="240" w:lineRule="auto"/>
        <w:ind w:left="3910" w:right="4636"/>
        <w:jc w:val="center"/>
        <w:rPr>
          <w:rFonts w:ascii="Lucida Console" w:hAnsi="Lucida Console" w:cs="Lucida Console" w:eastAsia="Lucida Console"/>
          <w:sz w:val="16"/>
          <w:szCs w:val="16"/>
        </w:rPr>
      </w:pPr>
      <w:rPr/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level</w:t>
      </w:r>
      <w:r>
        <w:rPr>
          <w:rFonts w:ascii="Lucida Console" w:hAnsi="Lucida Console" w:cs="Lucida Console" w:eastAsia="Lucida Console"/>
          <w:sz w:val="16"/>
          <w:szCs w:val="16"/>
          <w:spacing w:val="-5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in</w:t>
      </w:r>
      <w:r>
        <w:rPr>
          <w:rFonts w:ascii="Lucida Console" w:hAnsi="Lucida Console" w:cs="Lucida Console" w:eastAsia="Lucida Console"/>
          <w:sz w:val="16"/>
          <w:szCs w:val="16"/>
          <w:spacing w:val="-2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the</w:t>
      </w:r>
      <w:r>
        <w:rPr>
          <w:rFonts w:ascii="Lucida Console" w:hAnsi="Lucida Console" w:cs="Lucida Console" w:eastAsia="Lucida Console"/>
          <w:sz w:val="16"/>
          <w:szCs w:val="16"/>
          <w:spacing w:val="-3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  <w:t>border</w:t>
      </w:r>
      <w:r>
        <w:rPr>
          <w:rFonts w:ascii="Lucida Console" w:hAnsi="Lucida Console" w:cs="Lucida Console" w:eastAsia="Lucida Console"/>
          <w:sz w:val="16"/>
          <w:szCs w:val="16"/>
          <w:spacing w:val="-6"/>
          <w:w w:val="100"/>
        </w:rPr>
        <w:t> 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99"/>
        </w:rPr>
        <w:t>counties</w:t>
      </w:r>
      <w:r>
        <w:rPr>
          <w:rFonts w:ascii="Lucida Console" w:hAnsi="Lucida Console" w:cs="Lucida Console" w:eastAsia="Lucida Console"/>
          <w:sz w:val="16"/>
          <w:szCs w:val="16"/>
          <w:spacing w:val="0"/>
          <w:w w:val="100"/>
        </w:rPr>
      </w:r>
    </w:p>
    <w:sectPr>
      <w:pgMar w:header="1072" w:footer="992" w:top="1260" w:bottom="1260" w:left="2260" w:right="2260"/>
      <w:pgSz w:w="15840" w:h="12240" w:orient="landscape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Console">
    <w:altName w:val="Lucida Console"/>
    <w:charset w:val="0"/>
    <w:family w:val="modern"/>
    <w:pitch w:val="fixed"/>
  </w:font>
  <w:font w:name="Gulim">
    <w:altName w:val="Gulim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.0" w:lineRule="exact"/>
      <w:jc w:val="left"/>
      <w:rPr>
        <w:sz w:val="19.998047"/>
        <w:szCs w:val="19.998047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32pt;width:36.683582pt;height:9.9801pt;mso-position-horizontal-relative:page;mso-position-vertical-relative:page;z-index:-1343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9.998047"/>
        <w:szCs w:val="19.998047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6.683582pt;height:9.98pt;mso-position-horizontal-relative:page;mso-position-vertical-relative:page;z-index:-1343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490173pt;margin-top:525.443298pt;width:155.726727pt;height:9.98pt;mso-position-horizontal-relative:page;mso-position-vertical-relative:page;z-index:-1341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Frequency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9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Missing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=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864.92927773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6.683582pt;height:9.98pt;mso-position-horizontal-relative:page;mso-position-vertical-relative:page;z-index:-1341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490173pt;margin-top:525.443298pt;width:155.726727pt;height:9.98pt;mso-position-horizontal-relative:page;mso-position-vertical-relative:page;z-index:-1341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Frequency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9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Missing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=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1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2225.7190433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200073pt;margin-top:547.403442pt;width:36.683582pt;height:9.98pt;mso-position-horizontal-relative:page;mso-position-vertical-relative:page;z-index:-1341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20.00324" w:lineRule="exact"/>
      <w:jc w:val="left"/>
      <w:rPr>
        <w:sz w:val="12"/>
        <w:szCs w:val="12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8.199921pt;margin-top:547.403442pt;width:36.683756pt;height:9.98pt;mso-position-horizontal-relative:page;mso-position-vertical-relative:page;z-index:-1341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Page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4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12"/>
        <w:szCs w:val="12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1343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98Bord456.out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17.96pt;mso-position-horizontal-relative:page;mso-position-vertical-relative:page;z-index:-1343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98Bord456.out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655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62.603283pt;width:35.635702pt;height:9.98pt;mso-position-horizontal-relative:page;mso-position-vertical-relative:page;z-index:-13429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489990pt;margin-top:62.603283pt;width:26.019801pt;height:9.98pt;mso-position-horizontal-relative:page;mso-position-vertical-relative:page;z-index:-13428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87.6%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6.844452pt;margin-top:62.603283pt;width:21.215841pt;height:9.98pt;mso-position-horizontal-relative:page;mso-position-vertical-relative:page;z-index:-13427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4.8%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645pt;margin-top:62.603283pt;width:21.215841pt;height:9.98pt;mso-position-horizontal-relative:page;mso-position-vertical-relative:page;z-index:-13426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17.96pt;mso-position-horizontal-relative:page;mso-position-vertical-relative:page;z-index:-13425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98Bord456.out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  <w:p>
                <w:pPr>
                  <w:spacing w:before="0" w:after="0" w:line="160" w:lineRule="exact"/>
                  <w:ind w:left="559" w:right="-20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71.2%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93.802856pt;margin-top:62.603283pt;width:35.635702pt;height:9.98pt;mso-position-horizontal-relative:page;mso-position-vertical-relative:page;z-index:-13424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-5"/>
                    <w:w w:val="100"/>
                  </w:rPr>
                  <w:t> 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6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4.293945pt;margin-top:62.603283pt;width:21.215841pt;height:9.98pt;mso-position-horizontal-relative:page;mso-position-vertical-relative:page;z-index:-13423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5.2%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2.040466pt;margin-top:62.603283pt;width:26.019801pt;height:9.98pt;mso-position-horizontal-relative:page;mso-position-vertical-relative:page;z-index:-13422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17.9%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2.923645pt;margin-top:62.603283pt;width:21.215841pt;height:9.98pt;mso-position-horizontal-relative:page;mso-position-vertical-relative:page;z-index:-13421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5.7%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3.799988pt;margin-top:54.62328pt;width:64.555223pt;height:9.98pt;mso-position-horizontal-relative:page;mso-position-vertical-relative:page;z-index:-13420" type="#_x0000_t202" filled="f" stroked="f">
          <v:textbox inset="0,0,0,0">
            <w:txbxContent>
              <w:p>
                <w:pPr>
                  <w:spacing w:before="19" w:after="0" w:line="240" w:lineRule="auto"/>
                  <w:ind w:left="20" w:right="-44"/>
                  <w:jc w:val="left"/>
                  <w:rPr>
                    <w:rFonts w:ascii="Lucida Console" w:hAnsi="Lucida Console" w:cs="Lucida Console" w:eastAsia="Lucida Console"/>
                    <w:sz w:val="16"/>
                    <w:szCs w:val="16"/>
                  </w:rPr>
                </w:pPr>
                <w:rPr/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  <w:t>98Bord456.out</w:t>
                </w:r>
                <w:r>
                  <w:rPr>
                    <w:rFonts w:ascii="Lucida Console" w:hAnsi="Lucida Console" w:cs="Lucida Console" w:eastAsia="Lucida Console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awilliams</dc:creator>
  <dc:title>98Bord456.out - Notepad</dc:title>
  <dcterms:created xsi:type="dcterms:W3CDTF">2015-08-26T12:10:11Z</dcterms:created>
  <dcterms:modified xsi:type="dcterms:W3CDTF">2015-08-26T12:10:11Z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LastSaved">
    <vt:filetime>2015-08-26T00:00:00Z</vt:filetime>
  </property>
</Properties>
</file>