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4.xml" ContentType="application/vnd.openxmlformats-officedocument.wordprocessingml.header+xml"/>
  <Override PartName="/word/footer4.xml" ContentType="application/vnd.openxmlformats-officedocument.wordprocessingml.footer+xml"/>
  <Override PartName="/word/header3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40.xml" ContentType="application/vnd.openxmlformats-officedocument.wordprocessingml.header+xml"/>
  <Override PartName="/word/footer11.xml" ContentType="application/vnd.openxmlformats-officedocument.wordprocessingml.footer+xml"/>
  <Override PartName="/word/header41.xml" ContentType="application/vnd.openxmlformats-officedocument.wordprocessingml.header+xml"/>
  <Override PartName="/word/footer12.xml" ContentType="application/vnd.openxmlformats-officedocument.wordprocessingml.footer+xml"/>
  <Override PartName="/word/header42.xml" ContentType="application/vnd.openxmlformats-officedocument.wordprocessingml.header+xml"/>
  <Override PartName="/word/footer13.xml" ContentType="application/vnd.openxmlformats-officedocument.wordprocessingml.footer+xml"/>
  <Override PartName="/word/header43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90" w:lineRule="exact"/>
        <w:ind w:left="73" w:right="53"/>
        <w:jc w:val="center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spacing w:val="-32"/>
          <w:w w:val="129"/>
          <w:b/>
          <w:bCs/>
          <w:position w:val="-1"/>
        </w:rPr>
        <w:t>T</w:t>
      </w:r>
      <w:r>
        <w:rPr>
          <w:rFonts w:ascii="Arial" w:hAnsi="Arial" w:cs="Arial" w:eastAsia="Arial"/>
          <w:sz w:val="34"/>
          <w:szCs w:val="34"/>
          <w:spacing w:val="0"/>
          <w:w w:val="95"/>
          <w:b/>
          <w:bCs/>
          <w:position w:val="-1"/>
        </w:rPr>
        <w:t>exas</w:t>
      </w:r>
      <w:r>
        <w:rPr>
          <w:rFonts w:ascii="Arial" w:hAnsi="Arial" w:cs="Arial" w:eastAsia="Arial"/>
          <w:sz w:val="34"/>
          <w:szCs w:val="34"/>
          <w:spacing w:val="3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34"/>
          <w:szCs w:val="34"/>
          <w:spacing w:val="-1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34"/>
          <w:szCs w:val="34"/>
          <w:spacing w:val="1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ol</w:t>
      </w:r>
      <w:r>
        <w:rPr>
          <w:rFonts w:ascii="Arial" w:hAnsi="Arial" w:cs="Arial" w:eastAsia="Arial"/>
          <w:sz w:val="34"/>
          <w:szCs w:val="34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Sur</w:t>
      </w:r>
      <w:r>
        <w:rPr>
          <w:rFonts w:ascii="Arial" w:hAnsi="Arial" w:cs="Arial" w:eastAsia="Arial"/>
          <w:sz w:val="34"/>
          <w:szCs w:val="34"/>
          <w:spacing w:val="-10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ey</w:t>
      </w:r>
      <w:r>
        <w:rPr>
          <w:rFonts w:ascii="Arial" w:hAnsi="Arial" w:cs="Arial" w:eastAsia="Arial"/>
          <w:sz w:val="34"/>
          <w:szCs w:val="34"/>
          <w:spacing w:val="6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of</w:t>
      </w:r>
      <w:r>
        <w:rPr>
          <w:rFonts w:ascii="Arial" w:hAnsi="Arial" w:cs="Arial" w:eastAsia="Arial"/>
          <w:sz w:val="34"/>
          <w:szCs w:val="34"/>
          <w:spacing w:val="2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Drug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and</w:t>
      </w:r>
      <w:r>
        <w:rPr>
          <w:rFonts w:ascii="Arial" w:hAnsi="Arial" w:cs="Arial" w:eastAsia="Arial"/>
          <w:sz w:val="34"/>
          <w:szCs w:val="34"/>
          <w:spacing w:val="4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Alcohol</w:t>
      </w:r>
      <w:r>
        <w:rPr>
          <w:rFonts w:ascii="Arial" w:hAnsi="Arial" w:cs="Arial" w:eastAsia="Arial"/>
          <w:sz w:val="34"/>
          <w:szCs w:val="34"/>
          <w:spacing w:val="6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  <w:position w:val="-1"/>
        </w:rPr>
        <w:t>Use:</w:t>
      </w:r>
      <w:r>
        <w:rPr>
          <w:rFonts w:ascii="Arial" w:hAnsi="Arial" w:cs="Arial" w:eastAsia="Arial"/>
          <w:sz w:val="34"/>
          <w:szCs w:val="34"/>
          <w:spacing w:val="7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2"/>
          <w:b/>
          <w:bCs/>
          <w:position w:val="-1"/>
        </w:rPr>
        <w:t>2014</w:t>
      </w:r>
      <w:r>
        <w:rPr>
          <w:rFonts w:ascii="Arial" w:hAnsi="Arial" w:cs="Arial" w:eastAsia="Arial"/>
          <w:sz w:val="34"/>
          <w:szCs w:val="34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7" w:right="3457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Border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7"/>
          <w:b/>
          <w:bCs/>
        </w:rPr>
        <w:t>Re</w:t>
      </w:r>
      <w:r>
        <w:rPr>
          <w:rFonts w:ascii="Arial" w:hAnsi="Arial" w:cs="Arial" w:eastAsia="Arial"/>
          <w:sz w:val="28"/>
          <w:szCs w:val="28"/>
          <w:spacing w:val="9"/>
          <w:w w:val="107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12"/>
          <w:b/>
          <w:bCs/>
        </w:rPr>
        <w:t>ort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70" w:lineRule="exact"/>
        <w:ind w:left="3815" w:right="379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Grades</w:t>
      </w:r>
      <w:r>
        <w:rPr>
          <w:rFonts w:ascii="Arial" w:hAnsi="Arial" w:cs="Arial" w:eastAsia="Arial"/>
          <w:sz w:val="24"/>
          <w:szCs w:val="2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6-12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NumType w:start="1"/>
          <w:pgMar w:header="407" w:footer="591" w:top="780" w:bottom="780" w:left="1560" w:right="156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407" w:footer="591" w:top="780" w:bottom="780" w:left="134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2" w:after="0" w:line="240" w:lineRule="auto"/>
        <w:ind w:left="3485" w:right="348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29"/>
          <w:w w:val="109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9"/>
          <w:b/>
          <w:bCs/>
        </w:rPr>
        <w:t>able</w:t>
      </w:r>
      <w:r>
        <w:rPr>
          <w:rFonts w:ascii="Arial" w:hAnsi="Arial" w:cs="Arial" w:eastAsia="Arial"/>
          <w:sz w:val="28"/>
          <w:szCs w:val="28"/>
          <w:spacing w:val="24"/>
          <w:w w:val="109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8"/>
          <w:szCs w:val="2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5"/>
          <w:b/>
          <w:bCs/>
        </w:rPr>
        <w:t>Co</w:t>
      </w:r>
      <w:r>
        <w:rPr>
          <w:rFonts w:ascii="Arial" w:hAnsi="Arial" w:cs="Arial" w:eastAsia="Arial"/>
          <w:sz w:val="28"/>
          <w:szCs w:val="28"/>
          <w:spacing w:val="-9"/>
          <w:w w:val="105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7"/>
          <w:b/>
          <w:bCs/>
        </w:rPr>
        <w:t>te</w:t>
      </w:r>
      <w:r>
        <w:rPr>
          <w:rFonts w:ascii="Arial" w:hAnsi="Arial" w:cs="Arial" w:eastAsia="Arial"/>
          <w:sz w:val="28"/>
          <w:szCs w:val="28"/>
          <w:spacing w:val="-9"/>
          <w:w w:val="107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1"/>
          <w:b/>
          <w:bCs/>
        </w:rPr>
        <w:t>ts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5" w:right="65"/>
        <w:jc w:val="center"/>
        <w:tabs>
          <w:tab w:pos="93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General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9"/>
          <w:w w:val="13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ables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3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3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obacco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3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Alcohol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Drugs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Inhala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3"/>
        </w:rPr>
        <w:t>Miscellaneous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9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" w:right="65"/>
        <w:jc w:val="center"/>
        <w:tabs>
          <w:tab w:pos="91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9"/>
          <w:w w:val="13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ables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3"/>
          <w:b/>
          <w:bCs/>
        </w:rPr>
        <w:t>45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B-1: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B-2: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B-3: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6"/>
          <w:w w:val="93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emale</w:t>
      </w:r>
      <w:r>
        <w:rPr>
          <w:rFonts w:ascii="Arial" w:hAnsi="Arial" w:cs="Arial" w:eastAsia="Arial"/>
          <w:sz w:val="20"/>
          <w:szCs w:val="20"/>
          <w:spacing w:val="19"/>
          <w:w w:val="9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Stud</w:t>
      </w:r>
      <w:r>
        <w:rPr>
          <w:rFonts w:ascii="Arial" w:hAnsi="Arial" w:cs="Arial" w:eastAsia="Arial"/>
          <w:sz w:val="20"/>
          <w:szCs w:val="20"/>
          <w:spacing w:val="0"/>
          <w:w w:val="79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B-4: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hite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B-5: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rican/Am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B-6: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7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10"/>
        </w:rPr>
        <w:t>xi</w:t>
      </w:r>
      <w:r>
        <w:rPr>
          <w:rFonts w:ascii="Arial" w:hAnsi="Arial" w:cs="Arial" w:eastAsia="Arial"/>
          <w:sz w:val="20"/>
          <w:szCs w:val="20"/>
          <w:spacing w:val="0"/>
          <w:w w:val="88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31"/>
        </w:rPr>
        <w:t>/A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merican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B-7: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tude</w:t>
      </w:r>
      <w:r>
        <w:rPr>
          <w:rFonts w:ascii="Arial" w:hAnsi="Arial" w:cs="Arial" w:eastAsia="Arial"/>
          <w:sz w:val="20"/>
          <w:szCs w:val="20"/>
          <w:spacing w:val="-5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ts</w:t>
      </w:r>
      <w:r>
        <w:rPr>
          <w:rFonts w:ascii="Arial" w:hAnsi="Arial" w:cs="Arial" w:eastAsia="Arial"/>
          <w:sz w:val="20"/>
          <w:szCs w:val="20"/>
          <w:spacing w:val="16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orting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Grades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B-8: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tude</w:t>
      </w:r>
      <w:r>
        <w:rPr>
          <w:rFonts w:ascii="Arial" w:hAnsi="Arial" w:cs="Arial" w:eastAsia="Arial"/>
          <w:sz w:val="20"/>
          <w:szCs w:val="20"/>
          <w:spacing w:val="-5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ts</w:t>
      </w:r>
      <w:r>
        <w:rPr>
          <w:rFonts w:ascii="Arial" w:hAnsi="Arial" w:cs="Arial" w:eastAsia="Arial"/>
          <w:sz w:val="20"/>
          <w:szCs w:val="20"/>
          <w:spacing w:val="16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orting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Grades</w:t>
      </w:r>
      <w:r>
        <w:rPr>
          <w:rFonts w:ascii="Arial" w:hAnsi="Arial" w:cs="Arial" w:eastAsia="Arial"/>
          <w:sz w:val="20"/>
          <w:szCs w:val="20"/>
          <w:spacing w:val="15"/>
          <w:w w:val="9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B-9: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tude</w:t>
      </w:r>
      <w:r>
        <w:rPr>
          <w:rFonts w:ascii="Arial" w:hAnsi="Arial" w:cs="Arial" w:eastAsia="Arial"/>
          <w:sz w:val="20"/>
          <w:szCs w:val="20"/>
          <w:spacing w:val="-5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ts</w:t>
      </w:r>
      <w:r>
        <w:rPr>
          <w:rFonts w:ascii="Arial" w:hAnsi="Arial" w:cs="Arial" w:eastAsia="Arial"/>
          <w:sz w:val="20"/>
          <w:szCs w:val="20"/>
          <w:spacing w:val="16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Living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B-10: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tude</w:t>
      </w:r>
      <w:r>
        <w:rPr>
          <w:rFonts w:ascii="Arial" w:hAnsi="Arial" w:cs="Arial" w:eastAsia="Arial"/>
          <w:sz w:val="20"/>
          <w:szCs w:val="20"/>
          <w:spacing w:val="-5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ts</w:t>
      </w:r>
      <w:r>
        <w:rPr>
          <w:rFonts w:ascii="Arial" w:hAnsi="Arial" w:cs="Arial" w:eastAsia="Arial"/>
          <w:sz w:val="20"/>
          <w:szCs w:val="20"/>
          <w:spacing w:val="16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Living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B-11: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tude</w:t>
      </w:r>
      <w:r>
        <w:rPr>
          <w:rFonts w:ascii="Arial" w:hAnsi="Arial" w:cs="Arial" w:eastAsia="Arial"/>
          <w:sz w:val="20"/>
          <w:szCs w:val="20"/>
          <w:spacing w:val="-5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ts</w:t>
      </w:r>
      <w:r>
        <w:rPr>
          <w:rFonts w:ascii="Arial" w:hAnsi="Arial" w:cs="Arial" w:eastAsia="Arial"/>
          <w:sz w:val="20"/>
          <w:szCs w:val="20"/>
          <w:spacing w:val="16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ould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seek</w:t>
      </w:r>
      <w:r>
        <w:rPr>
          <w:rFonts w:ascii="Arial" w:hAnsi="Arial" w:cs="Arial" w:eastAsia="Arial"/>
          <w:sz w:val="20"/>
          <w:szCs w:val="20"/>
          <w:spacing w:val="19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help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adults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0"/>
        </w:rPr>
        <w:t>substance</w:t>
      </w:r>
      <w:r>
        <w:rPr>
          <w:rFonts w:ascii="Arial" w:hAnsi="Arial" w:cs="Arial" w:eastAsia="Arial"/>
          <w:sz w:val="20"/>
          <w:szCs w:val="20"/>
          <w:spacing w:val="36"/>
          <w:w w:val="9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0"/>
        </w:rPr>
        <w:t>abuse</w:t>
      </w:r>
      <w:r>
        <w:rPr>
          <w:rFonts w:ascii="Arial" w:hAnsi="Arial" w:cs="Arial" w:eastAsia="Arial"/>
          <w:sz w:val="20"/>
          <w:szCs w:val="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problems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399" w:right="-20"/>
        <w:jc w:val="left"/>
        <w:tabs>
          <w:tab w:pos="9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B-12: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tude</w:t>
      </w:r>
      <w:r>
        <w:rPr>
          <w:rFonts w:ascii="Arial" w:hAnsi="Arial" w:cs="Arial" w:eastAsia="Arial"/>
          <w:sz w:val="20"/>
          <w:szCs w:val="20"/>
          <w:spacing w:val="-5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ts</w:t>
      </w:r>
      <w:r>
        <w:rPr>
          <w:rFonts w:ascii="Arial" w:hAnsi="Arial" w:cs="Arial" w:eastAsia="Arial"/>
          <w:sz w:val="20"/>
          <w:szCs w:val="20"/>
          <w:spacing w:val="16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ould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85"/>
        </w:rPr>
        <w:t>seek</w:t>
      </w:r>
      <w:r>
        <w:rPr>
          <w:rFonts w:ascii="Arial" w:hAnsi="Arial" w:cs="Arial" w:eastAsia="Arial"/>
          <w:sz w:val="20"/>
          <w:szCs w:val="20"/>
          <w:spacing w:val="19"/>
          <w:w w:val="8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7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lp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adults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0"/>
        </w:rPr>
        <w:t>substance</w:t>
      </w:r>
      <w:r>
        <w:rPr>
          <w:rFonts w:ascii="Arial" w:hAnsi="Arial" w:cs="Arial" w:eastAsia="Arial"/>
          <w:sz w:val="20"/>
          <w:szCs w:val="20"/>
          <w:spacing w:val="36"/>
          <w:w w:val="9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0"/>
        </w:rPr>
        <w:t>abuse</w:t>
      </w:r>
      <w:r>
        <w:rPr>
          <w:rFonts w:ascii="Arial" w:hAnsi="Arial" w:cs="Arial" w:eastAsia="Arial"/>
          <w:sz w:val="20"/>
          <w:szCs w:val="20"/>
          <w:spacing w:val="11"/>
          <w:w w:val="9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problems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" w:right="65"/>
        <w:jc w:val="center"/>
        <w:tabs>
          <w:tab w:pos="91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1"/>
          <w:b/>
          <w:bCs/>
        </w:rPr>
        <w:t>Margin</w:t>
      </w:r>
      <w:r>
        <w:rPr>
          <w:rFonts w:ascii="Arial" w:hAnsi="Arial" w:cs="Arial" w:eastAsia="Arial"/>
          <w:sz w:val="20"/>
          <w:szCs w:val="20"/>
          <w:spacing w:val="15"/>
          <w:w w:val="111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9"/>
          <w:w w:val="13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ables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3"/>
          <w:b/>
          <w:bCs/>
        </w:rPr>
        <w:t>94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center"/>
        <w:spacing w:after="0"/>
        <w:sectPr>
          <w:pgMar w:header="407" w:footer="591" w:top="780" w:bottom="7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2" w:after="0" w:line="240" w:lineRule="auto"/>
        <w:ind w:left="2024" w:right="-20"/>
        <w:jc w:val="left"/>
        <w:tabs>
          <w:tab w:pos="25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spacing w:val="-7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General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Substance</w:t>
      </w:r>
      <w:r>
        <w:rPr>
          <w:rFonts w:ascii="Arial" w:hAnsi="Arial" w:cs="Arial" w:eastAsia="Arial"/>
          <w:sz w:val="28"/>
          <w:szCs w:val="2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8"/>
          <w:szCs w:val="2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7"/>
          <w:w w:val="131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7"/>
          <w:b/>
          <w:bCs/>
        </w:rPr>
        <w:t>ables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2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27"/>
          <w:w w:val="131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6"/>
          <w:b/>
          <w:bCs/>
        </w:rPr>
        <w:t>obacco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82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T-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2712" w:type="dxa"/>
            <w:gridSpan w:val="2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3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duct?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Cigarettes?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7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Smo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9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eless</w:t>
            </w:r>
            <w:r>
              <w:rPr>
                <w:rFonts w:ascii="Arial" w:hAnsi="Arial" w:cs="Arial" w:eastAsia="Arial"/>
                <w:sz w:val="18"/>
                <w:szCs w:val="18"/>
                <w:spacing w:val="23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12" w:type="dxa"/>
            <w:gridSpan w:val="2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16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normally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tobacco?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8.019981" w:type="dxa"/>
      </w:tblPr>
      <w:tblGrid/>
      <w:tr>
        <w:trPr>
          <w:trHeight w:val="977" w:hRule="exact"/>
        </w:trPr>
        <w:tc>
          <w:tcPr>
            <w:tcW w:w="267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0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49" w:right="72" w:firstLine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eek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07" w:right="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28" w:right="80" w:firstLine="2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9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9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7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Less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than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7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44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T-3: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erage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first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tobacco: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139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25" w:hRule="exact"/>
        </w:trPr>
        <w:tc>
          <w:tcPr>
            <w:tcW w:w="1397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7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50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w w:val="93"/>
              </w:rPr>
              <w:t>0.6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11.0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11.8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8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3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12.6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96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13.4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14.3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15.2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40" w:after="0" w:line="254" w:lineRule="auto"/>
        <w:ind w:left="3059" w:right="-3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99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99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Heard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tabs>
          <w:tab w:pos="1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Im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ossible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left="99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Difficult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0" w:after="0" w:line="240" w:lineRule="auto"/>
        <w:ind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3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Difficult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0" w:after="0" w:line="240" w:lineRule="auto"/>
        <w:ind w:left="-36" w:right="-56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35" w:right="22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6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0" w:after="0" w:line="240" w:lineRule="auto"/>
        <w:ind w:left="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1980" w:bottom="780" w:left="1720" w:right="1720"/>
          <w:headerReference w:type="default" r:id="rId7"/>
          <w:pgSz w:w="12240" w:h="15840"/>
          <w:cols w:num="5" w:equalWidth="0">
            <w:col w:w="3561" w:space="357"/>
            <w:col w:w="1650" w:space="275"/>
            <w:col w:w="829" w:space="134"/>
            <w:col w:w="829" w:space="302"/>
            <w:col w:w="863"/>
          </w:cols>
        </w:sectPr>
      </w:pPr>
      <w:rPr/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493" w:hRule="exact"/>
        </w:trPr>
        <w:tc>
          <w:tcPr>
            <w:tcW w:w="270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0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124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T-5: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close</w:t>
      </w:r>
      <w:r>
        <w:rPr>
          <w:rFonts w:ascii="Arial" w:hAnsi="Arial" w:cs="Arial" w:eastAsia="Arial"/>
          <w:sz w:val="20"/>
          <w:szCs w:val="20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friends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tobacco?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5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20" w:right="40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7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9" w:right="34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720" w:right="172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75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T-6: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pare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0"/>
          <w:szCs w:val="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feel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using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tobacco?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538" w:hRule="exact"/>
        </w:trPr>
        <w:tc>
          <w:tcPr>
            <w:tcW w:w="265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7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Strongly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</w:rPr>
              <w:t>Disappr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4" w:right="17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Mildly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-83" w:right="-5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8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Disappr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81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right="112" w:firstLine="2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Neither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Mildly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Appr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Strongly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Appr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242" w:right="150" w:firstLine="-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45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T-7: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dangerous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think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tobac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720" w:right="1720"/>
          <w:headerReference w:type="default" r:id="rId8"/>
          <w:pgSz w:w="12240" w:h="15840"/>
        </w:sectPr>
      </w:pPr>
      <w:rPr/>
    </w:p>
    <w:p>
      <w:pPr>
        <w:spacing w:before="25" w:after="0" w:line="240" w:lineRule="auto"/>
        <w:ind w:right="217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1.166096pt;width:421.197pt;height:.1pt;mso-position-horizontal-relative:page;mso-position-vertical-relative:paragraph;z-index:-55568" coordorigin="1908,-23" coordsize="8424,2">
            <v:shape style="position:absolute;left:1908;top:-23;width:8424;height:2" coordorigin="1908,-23" coordsize="8424,0" path="m1908,-23l10332,-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6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10" w:right="-6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10" w:right="-62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70" w:right="435" w:firstLine="-7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720" w:right="1720"/>
          <w:cols w:num="5" w:equalWidth="0">
            <w:col w:w="3838" w:space="307"/>
            <w:col w:w="848" w:space="307"/>
            <w:col w:w="848" w:space="307"/>
            <w:col w:w="848" w:space="451"/>
            <w:col w:w="1046"/>
          </w:cols>
        </w:sectPr>
      </w:pPr>
      <w:rPr/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493" w:hRule="exact"/>
        </w:trPr>
        <w:tc>
          <w:tcPr>
            <w:tcW w:w="27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72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12" w:after="0" w:line="240" w:lineRule="auto"/>
        <w:ind w:left="466" w:right="-83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4"/>
          <w:b/>
          <w:bCs/>
        </w:rPr>
        <w:t>Alcohol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40" w:right="1340"/>
          <w:cols w:num="2" w:equalWidth="0">
            <w:col w:w="1534" w:space="662"/>
            <w:col w:w="7364"/>
          </w:cols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3036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0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9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3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duct?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0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5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9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Beer?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9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Wine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olers?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9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5" w:right="53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Wine?</w:t>
            </w:r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Liquor?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5" w:right="53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1" w:right="55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6" w:right="5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9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0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0" w:right="5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8" w:right="48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3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3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type w:val="continuous"/>
          <w:pgSz w:w="12240" w:h="15840"/>
          <w:pgMar w:top="780" w:bottom="780" w:left="1340" w:right="13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80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normally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977" w:hRule="exact"/>
        </w:trPr>
        <w:tc>
          <w:tcPr>
            <w:tcW w:w="267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0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49" w:right="72" w:firstLine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eek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07" w:right="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28" w:right="80" w:firstLine="2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9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9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7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Less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than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7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2613" w:right="65" w:firstLine="-249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When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drink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foll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wing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alcoholic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erages,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drinks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8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9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usually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time,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erage?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88.02" w:type="dxa"/>
      </w:tblPr>
      <w:tblGrid/>
      <w:tr>
        <w:trPr>
          <w:trHeight w:val="758" w:hRule="exact"/>
        </w:trPr>
        <w:tc>
          <w:tcPr>
            <w:tcW w:w="2681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37" w:right="13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drink</w:t>
            </w:r>
            <w:r>
              <w:rPr>
                <w:rFonts w:ascii="Arial" w:hAnsi="Arial" w:cs="Arial" w:eastAsia="Arial"/>
                <w:sz w:val="18"/>
                <w:szCs w:val="18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this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2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erage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More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Less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than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49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Wine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olers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Wine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Liquor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4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620" w:right="16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765" w:right="111" w:firstLine="-3599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95.401001pt;margin-top:34.788872pt;width:421.197pt;height:.1pt;mso-position-horizontal-relative:page;mso-position-vertical-relative:paragraph;z-index:-55567" coordorigin="1908,696" coordsize="8424,2">
            <v:shape style="position:absolute;left:1908;top:696;width:8424;height:2" coordorigin="1908,696" coordsize="8424,0" path="m1908,696l10332,696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A-4: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During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past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30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ys,</w:t>
      </w:r>
      <w:r>
        <w:rPr>
          <w:rFonts w:ascii="Arial" w:hAnsi="Arial" w:cs="Arial" w:eastAsia="Arial"/>
          <w:sz w:val="20"/>
          <w:szCs w:val="20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ys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had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fi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more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drinks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time?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407" w:footer="591" w:top="780" w:bottom="780" w:left="1340" w:right="1340"/>
          <w:headerReference w:type="default" r:id="rId9"/>
          <w:pgSz w:w="12240" w:h="15840"/>
        </w:sectPr>
      </w:pPr>
      <w:rPr/>
    </w:p>
    <w:p>
      <w:pPr>
        <w:spacing w:before="25" w:after="0" w:line="240" w:lineRule="auto"/>
        <w:ind w:left="3336" w:right="-67"/>
        <w:jc w:val="left"/>
        <w:tabs>
          <w:tab w:pos="5360" w:val="left"/>
          <w:tab w:pos="63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er/None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40" w:right="1340"/>
          <w:cols w:num="3" w:equalWidth="0">
            <w:col w:w="6821" w:space="491"/>
            <w:col w:w="471" w:space="522"/>
            <w:col w:w="1255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8.019981" w:type="dxa"/>
      </w:tblPr>
      <w:tblGrid/>
      <w:tr>
        <w:trPr>
          <w:trHeight w:val="504" w:hRule="exact"/>
        </w:trPr>
        <w:tc>
          <w:tcPr>
            <w:tcW w:w="5536" w:type="dxa"/>
            <w:gridSpan w:val="5"/>
            <w:tcBorders>
              <w:top w:val="nil" w:sz="6" w:space="0" w:color="auto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3" w:type="dxa"/>
            <w:tcBorders>
              <w:top w:val="nil" w:sz="6" w:space="0" w:color="auto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0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0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54" w:lineRule="auto"/>
              <w:ind w:left="304" w:right="231" w:firstLine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more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25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25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47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A-5: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erage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first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137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25" w:hRule="exact"/>
        </w:trPr>
        <w:tc>
          <w:tcPr>
            <w:tcW w:w="137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5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10.1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10.6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11.4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8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3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12.7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96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13.5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14.2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14.9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type w:val="continuous"/>
          <w:pgSz w:w="12240" w:h="15840"/>
          <w:pgMar w:top="780" w:bottom="780" w:left="1340" w:right="13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A-6: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8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5"/>
          <w:w w:val="12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some,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difficult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get</w:t>
      </w:r>
      <w:r>
        <w:rPr>
          <w:rFonts w:ascii="Arial" w:hAnsi="Arial" w:cs="Arial" w:eastAsia="Arial"/>
          <w:sz w:val="20"/>
          <w:szCs w:val="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25" w:after="0" w:line="240" w:lineRule="auto"/>
        <w:ind w:right="95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1.166104pt;width:421.197pt;height:.1pt;mso-position-horizontal-relative:page;mso-position-vertical-relative:paragraph;z-index:-55566" coordorigin="1908,-23" coordsize="8424,2">
            <v:shape style="position:absolute;left:1908;top:-23;width:8424;height:2" coordorigin="1908,-23" coordsize="8424,0" path="m1908,-23l10332,-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99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99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Heard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tabs>
          <w:tab w:pos="1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Im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ossible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left="99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Difficult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3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Difficult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6" w:right="-56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35" w:right="22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6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40" w:right="1340"/>
          <w:cols w:num="5" w:equalWidth="0">
            <w:col w:w="4046" w:space="252"/>
            <w:col w:w="1650" w:space="275"/>
            <w:col w:w="829" w:space="134"/>
            <w:col w:w="829" w:space="302"/>
            <w:col w:w="1243"/>
          </w:cols>
        </w:sectPr>
      </w:pPr>
      <w:rPr/>
    </w:p>
    <w:p>
      <w:pPr>
        <w:spacing w:before="2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8.019981" w:type="dxa"/>
      </w:tblPr>
      <w:tblGrid/>
      <w:tr>
        <w:trPr>
          <w:trHeight w:val="493" w:hRule="exact"/>
        </w:trPr>
        <w:tc>
          <w:tcPr>
            <w:tcW w:w="270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0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581" w:right="47" w:firstLine="-347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A-7: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Since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egan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ys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7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17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12"/>
          <w:w w:val="117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y)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attended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class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while</w:t>
      </w:r>
      <w:r>
        <w:rPr>
          <w:rFonts w:ascii="Arial" w:hAnsi="Arial" w:cs="Arial" w:eastAsia="Arial"/>
          <w:sz w:val="20"/>
          <w:szCs w:val="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drunk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8.019981" w:type="dxa"/>
      </w:tblPr>
      <w:tblGrid/>
      <w:tr>
        <w:trPr>
          <w:trHeight w:val="319" w:hRule="exact"/>
        </w:trPr>
        <w:tc>
          <w:tcPr>
            <w:tcW w:w="282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282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Class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Drunk</w:t>
            </w:r>
            <w:r>
              <w:rPr>
                <w:rFonts w:ascii="Arial" w:hAnsi="Arial" w:cs="Arial" w:eastAsia="Arial"/>
                <w:sz w:val="18"/>
                <w:szCs w:val="18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4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0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ept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82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type w:val="continuous"/>
          <w:pgSz w:w="12240" w:h="15840"/>
          <w:pgMar w:top="780" w:bottom="780" w:left="1340" w:right="1340"/>
        </w:sectPr>
      </w:pPr>
      <w:rPr/>
    </w:p>
    <w:p>
      <w:pPr>
        <w:spacing w:before="40" w:after="0" w:line="240" w:lineRule="auto"/>
        <w:ind w:left="4150" w:right="119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erage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abse</w:t>
      </w:r>
      <w:r>
        <w:rPr>
          <w:rFonts w:ascii="Arial" w:hAnsi="Arial" w:cs="Arial" w:eastAsia="Arial"/>
          <w:sz w:val="18"/>
          <w:szCs w:val="18"/>
          <w:spacing w:val="-5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illness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reasons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7102pt;width:421.197pt;height:.1pt;mso-position-horizontal-relative:page;mso-position-vertical-relative:paragraph;z-index:-55565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Alcohol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Alcohol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Non-Users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560" w:right="1608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7086pt;width:421.197pt;height:.1pt;mso-position-horizontal-relative:page;mso-position-vertical-relative:paragraph;z-index:-55564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erage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conduct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blems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re</w:t>
      </w:r>
      <w:r>
        <w:rPr>
          <w:rFonts w:ascii="Arial" w:hAnsi="Arial" w:cs="Arial" w:eastAsia="Arial"/>
          <w:sz w:val="18"/>
          <w:szCs w:val="18"/>
          <w:spacing w:val="5"/>
          <w:w w:val="98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rted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7084pt;width:421.197pt;height:.1pt;mso-position-horizontal-relative:page;mso-position-vertical-relative:paragraph;z-index:-55563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Alcohol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14.44287pt;width:421.197pt;height:.1pt;mso-position-horizontal-relative:page;mso-position-vertical-relative:paragraph;z-index:-55562" coordorigin="1908,289" coordsize="8424,2">
            <v:shape style="position:absolute;left:1908;top:289;width:8424;height:2" coordorigin="1908,289" coordsize="8424,0" path="m1908,289l10332,289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Alcohol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Non-Users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67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A-9: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During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past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33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6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el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4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ths,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times</w:t>
      </w:r>
      <w:r>
        <w:rPr>
          <w:rFonts w:ascii="Arial" w:hAnsi="Arial" w:cs="Arial" w:eastAsia="Arial"/>
          <w:sz w:val="20"/>
          <w:szCs w:val="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(if</w:t>
      </w:r>
      <w:r>
        <w:rPr>
          <w:rFonts w:ascii="Arial" w:hAnsi="Arial" w:cs="Arial" w:eastAsia="Arial"/>
          <w:sz w:val="20"/>
          <w:szCs w:val="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y)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302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</w:p>
        </w:tc>
        <w:tc>
          <w:tcPr>
            <w:tcW w:w="162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</w:p>
        </w:tc>
      </w:tr>
      <w:tr>
        <w:trPr>
          <w:trHeight w:val="274" w:hRule="exact"/>
        </w:trPr>
        <w:tc>
          <w:tcPr>
            <w:tcW w:w="302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Dri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Car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When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Had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Bit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Drink?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Difficulties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Kind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9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riends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Because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Drinking?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Criticized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9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ere</w:t>
            </w:r>
            <w:r>
              <w:rPr>
                <w:rFonts w:ascii="Arial" w:hAnsi="Arial" w:cs="Arial" w:eastAsia="Arial"/>
                <w:sz w:val="18"/>
                <w:szCs w:val="18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Dating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Because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Drinking?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0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1980" w:bottom="780" w:left="1340" w:right="1340"/>
          <w:headerReference w:type="default" r:id="rId1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51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A-10: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close</w:t>
      </w:r>
      <w:r>
        <w:rPr>
          <w:rFonts w:ascii="Arial" w:hAnsi="Arial" w:cs="Arial" w:eastAsia="Arial"/>
          <w:sz w:val="20"/>
          <w:szCs w:val="20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friends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88.019981" w:type="dxa"/>
      </w:tblPr>
      <w:tblGrid/>
      <w:tr>
        <w:trPr>
          <w:trHeight w:val="319" w:hRule="exact"/>
        </w:trPr>
        <w:tc>
          <w:tcPr>
            <w:tcW w:w="275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01" w:right="40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7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-11: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Thinking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attended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ear,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88.019981" w:type="dxa"/>
      </w:tblPr>
      <w:tblGrid/>
      <w:tr>
        <w:trPr>
          <w:trHeight w:val="758" w:hRule="exact"/>
        </w:trPr>
        <w:tc>
          <w:tcPr>
            <w:tcW w:w="267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3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Seldom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46" w:right="15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Half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79" w:right="1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11"/>
              </w:rPr>
              <w:t>Al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1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99" w:right="91" w:firstLine="-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26" w:right="117" w:firstLine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Did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attend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7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9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420" w:right="1420"/>
          <w:headerReference w:type="default" r:id="rId11"/>
          <w:pgSz w:w="12240" w:h="15840"/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2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A-12: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often,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get</w:t>
      </w:r>
      <w:r>
        <w:rPr>
          <w:rFonts w:ascii="Arial" w:hAnsi="Arial" w:cs="Arial" w:eastAsia="Arial"/>
          <w:sz w:val="20"/>
          <w:szCs w:val="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erages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479" w:hRule="exact"/>
        </w:trPr>
        <w:tc>
          <w:tcPr>
            <w:tcW w:w="2801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4"/>
              </w:rPr>
              <w:t>Drink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1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1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Seldom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75" w:right="2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Arial" w:hAnsi="Arial" w:cs="Arial" w:eastAsia="Arial"/>
                <w:sz w:val="16"/>
                <w:szCs w:val="16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5"/>
              </w:rPr>
              <w:t>the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512" w:right="4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8"/>
              </w:rPr>
              <w:t>Time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114"/>
              </w:rPr>
              <w:t>Al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14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95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ys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3" w:hRule="exact"/>
        </w:trPr>
        <w:tc>
          <w:tcPr>
            <w:tcW w:w="158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Home?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1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49.1%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4"/>
                <w:w w:val="112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riends?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1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56.1%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12.5%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20.3%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20.2%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Store?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1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69.2%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48.8%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5"/>
                <w:w w:val="107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1"/>
              </w:rPr>
              <w:t>arties?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1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11.0%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57.4%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10.6%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14.8%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17.2%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84" w:right="4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17.6%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6"/>
                <w:szCs w:val="16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Source?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1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72.3%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64.1%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48.4%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58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5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27" w:right="5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56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A-13: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pare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0"/>
          <w:szCs w:val="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feel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drinking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lcohol?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538" w:hRule="exact"/>
        </w:trPr>
        <w:tc>
          <w:tcPr>
            <w:tcW w:w="265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7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Strongly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</w:rPr>
              <w:t>Disappr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4" w:right="17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Mildly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-83" w:right="-5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8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Disappr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81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right="112" w:firstLine="2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Neither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Mildly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Appr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Strongly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Appr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242" w:right="150" w:firstLine="-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1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42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A-14: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dangerous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think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25" w:after="0" w:line="240" w:lineRule="auto"/>
        <w:ind w:right="217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1.166096pt;width:421.197pt;height:.1pt;mso-position-horizontal-relative:page;mso-position-vertical-relative:paragraph;z-index:-55561" coordorigin="1908,-23" coordsize="8424,2">
            <v:shape style="position:absolute;left:1908;top:-23;width:8424;height:2" coordorigin="1908,-23" coordsize="8424,0" path="m1908,-23l10332,-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6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10" w:right="-6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10" w:right="-62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70" w:right="435" w:firstLine="-7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720" w:right="1720"/>
          <w:cols w:num="5" w:equalWidth="0">
            <w:col w:w="3838" w:space="307"/>
            <w:col w:w="848" w:space="307"/>
            <w:col w:w="848" w:space="307"/>
            <w:col w:w="848" w:space="451"/>
            <w:col w:w="1046"/>
          </w:cols>
        </w:sectPr>
      </w:pPr>
      <w:rPr/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493" w:hRule="exact"/>
        </w:trPr>
        <w:tc>
          <w:tcPr>
            <w:tcW w:w="27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720" w:right="1720"/>
        </w:sectPr>
      </w:pPr>
      <w:rPr/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2" w:after="0" w:line="240" w:lineRule="auto"/>
        <w:ind w:left="19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4"/>
          <w:b/>
          <w:bCs/>
        </w:rPr>
        <w:t>Drugs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5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Marijuana?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3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3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3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3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ypnol?</w:t>
            </w:r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3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5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794" w:right="1799" w:firstLine="-197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(Co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-6"/>
          <w:w w:val="11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ued)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75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5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Heroin?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Methamphetamine?</w:t>
            </w:r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424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Marijuana?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5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05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normally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977" w:hRule="exact"/>
        </w:trPr>
        <w:tc>
          <w:tcPr>
            <w:tcW w:w="265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2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49" w:right="72" w:firstLine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eek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07" w:right="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28" w:right="80" w:firstLine="2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9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9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7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Less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than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4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Marijuana?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3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4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794" w:right="2040" w:firstLine="-173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normally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(Co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-6"/>
          <w:w w:val="11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ued)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977" w:hRule="exact"/>
        </w:trPr>
        <w:tc>
          <w:tcPr>
            <w:tcW w:w="265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2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49" w:right="72" w:firstLine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eek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07" w:right="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28" w:right="80" w:firstLine="2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9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9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7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Less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than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75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Heroin?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Methamphetamine?</w:t>
            </w:r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424" w:type="dxa"/>
            <w:gridSpan w:val="9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Marijuana?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5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47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erage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first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538" w:hRule="exact"/>
        </w:trPr>
        <w:tc>
          <w:tcPr>
            <w:tcW w:w="229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90" w:right="1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691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3" w:right="1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3" w:right="1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3" w:right="1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3" w:right="1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87" w:right="26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3" w:right="1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87" w:right="26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3" w:right="1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87" w:right="26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229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6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2" w:right="24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8.6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29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4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95.401001pt;margin-top:24.770857pt;width:421.197pt;height:.1pt;mso-position-horizontal-relative:page;mso-position-vertical-relative:paragraph;z-index:-55560" coordorigin="1908,495" coordsize="8424,2">
            <v:shape style="position:absolute;left:1908;top:495;width:8424;height:2" coordorigin="1908,495" coordsize="8424,0" path="m1908,495l10332,495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D-4: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first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mari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family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5"/>
          <w:b/>
          <w:bCs/>
        </w:rPr>
        <w:t>situation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6094pt;width:421.197pt;height:.1pt;mso-position-horizontal-relative:page;mso-position-vertical-relative:paragraph;z-index:-55559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are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6"/>
          <w:w w:val="106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amily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714" w:right="-51" w:firstLine="-714"/>
        <w:jc w:val="left"/>
        <w:tabs>
          <w:tab w:pos="7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ounger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67"/>
        <w:jc w:val="left"/>
        <w:tabs>
          <w:tab w:pos="5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93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1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3" w:right="-53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79" w:right="5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1"/>
        </w:rPr>
        <w:t>13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3" w:right="-53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79" w:right="5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1"/>
        </w:rPr>
        <w:t>15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3" w:right="-53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79" w:right="5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1"/>
        </w:rPr>
        <w:t>17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3" w:right="301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69" w:right="40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1"/>
        </w:rPr>
        <w:t>17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720" w:right="1720"/>
          <w:cols w:num="7" w:equalWidth="0">
            <w:col w:w="1870" w:space="1095"/>
            <w:col w:w="1349" w:space="282"/>
            <w:col w:w="973" w:space="312"/>
            <w:col w:w="410" w:space="312"/>
            <w:col w:w="410" w:space="312"/>
            <w:col w:w="410" w:space="322"/>
            <w:col w:w="743"/>
          </w:cols>
        </w:sectPr>
      </w:pPr>
      <w:rPr/>
    </w:p>
    <w:p>
      <w:pPr>
        <w:spacing w:before="12" w:after="0" w:line="254" w:lineRule="auto"/>
        <w:ind w:left="1947" w:right="335" w:firstLine="498"/>
        <w:jc w:val="right"/>
        <w:tabs>
          <w:tab w:pos="2820" w:val="left"/>
          <w:tab w:pos="3600" w:val="left"/>
          <w:tab w:pos="4320" w:val="left"/>
          <w:tab w:pos="4400" w:val="left"/>
          <w:tab w:pos="5040" w:val="left"/>
          <w:tab w:pos="5760" w:val="left"/>
          <w:tab w:pos="5840" w:val="left"/>
          <w:tab w:pos="6480" w:val="left"/>
          <w:tab w:pos="7200" w:val="left"/>
          <w:tab w:pos="7920" w:val="left"/>
          <w:tab w:pos="80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83.5%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96.2%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93.6%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88.0%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82.0%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75.4%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69.5%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3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amily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Situation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947" w:right="335" w:firstLine="498"/>
        <w:jc w:val="right"/>
        <w:tabs>
          <w:tab w:pos="2820" w:val="left"/>
          <w:tab w:pos="3600" w:val="left"/>
          <w:tab w:pos="4320" w:val="left"/>
          <w:tab w:pos="4400" w:val="left"/>
          <w:tab w:pos="5040" w:val="left"/>
          <w:tab w:pos="5720" w:val="left"/>
          <w:tab w:pos="5800" w:val="left"/>
          <w:tab w:pos="6440" w:val="left"/>
          <w:tab w:pos="7200" w:val="left"/>
          <w:tab w:pos="7920" w:val="left"/>
          <w:tab w:pos="80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91.156883pt;width:421.197pt;height:.1pt;mso-position-horizontal-relative:page;mso-position-vertical-relative:paragraph;z-index:-55558" coordorigin="1908,1823" coordsize="8424,2">
            <v:shape style="position:absolute;left:1908;top:1823;width:8424;height:2" coordorigin="1908,1823" coordsize="8424,0" path="m1908,1823l10332,18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69.6%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94.4%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85.7%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76.4%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66.8%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58.9%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54.5%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42.7%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720" w:right="172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02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D-5: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8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5"/>
          <w:w w:val="12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some,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difficult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get</w:t>
      </w:r>
      <w:r>
        <w:rPr>
          <w:rFonts w:ascii="Arial" w:hAnsi="Arial" w:cs="Arial" w:eastAsia="Arial"/>
          <w:sz w:val="20"/>
          <w:szCs w:val="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758" w:hRule="exact"/>
        </w:trPr>
        <w:tc>
          <w:tcPr>
            <w:tcW w:w="2708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63" w:right="14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Heard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ossible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7" w:right="2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40" w:right="8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2" w:right="7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02" w:right="34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36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6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12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794" w:right="1007" w:firstLine="-27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D-5: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8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5"/>
          <w:w w:val="12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some,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difficult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get</w:t>
      </w:r>
      <w:r>
        <w:rPr>
          <w:rFonts w:ascii="Arial" w:hAnsi="Arial" w:cs="Arial" w:eastAsia="Arial"/>
          <w:sz w:val="20"/>
          <w:szCs w:val="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(Co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-6"/>
          <w:w w:val="11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ued)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758" w:hRule="exact"/>
        </w:trPr>
        <w:tc>
          <w:tcPr>
            <w:tcW w:w="2708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63" w:right="14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Heard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ossible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7" w:right="2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40" w:right="8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2" w:right="7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202" w:right="34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75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Heroin?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Methamphetamine?</w:t>
            </w:r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424" w:type="dxa"/>
            <w:gridSpan w:val="8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Marijuana?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5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65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D-6: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Since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egan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l,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ys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7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17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12"/>
          <w:w w:val="117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y)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302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5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302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ttended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Class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While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High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rom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ttended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Class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While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High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rom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Drug?</w:t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0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5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9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94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D-7: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ear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marijuana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  <w:b/>
          <w:bCs/>
        </w:rPr>
        <w:t>absences</w:t>
      </w:r>
      <w:r>
        <w:rPr>
          <w:rFonts w:ascii="Arial" w:hAnsi="Arial" w:cs="Arial" w:eastAsia="Arial"/>
          <w:sz w:val="20"/>
          <w:szCs w:val="20"/>
          <w:spacing w:val="24"/>
          <w:w w:val="9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conduct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problems: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5" w:after="0" w:line="240" w:lineRule="auto"/>
        <w:ind w:left="4150" w:right="1199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1.166113pt;width:421.197pt;height:.1pt;mso-position-horizontal-relative:page;mso-position-vertical-relative:paragraph;z-index:-55557" coordorigin="1908,-23" coordsize="8424,2">
            <v:shape style="position:absolute;left:1908;top:-23;width:8424;height:2" coordorigin="1908,-23" coordsize="8424,0" path="m1908,-23l10332,-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erage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abse</w:t>
      </w:r>
      <w:r>
        <w:rPr>
          <w:rFonts w:ascii="Arial" w:hAnsi="Arial" w:cs="Arial" w:eastAsia="Arial"/>
          <w:sz w:val="18"/>
          <w:szCs w:val="18"/>
          <w:spacing w:val="-5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illness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reasons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7112pt;width:421.197pt;height:.1pt;mso-position-horizontal-relative:page;mso-position-vertical-relative:paragraph;z-index:-55556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Marijuana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Marijuana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on-Users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560" w:right="1608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7094pt;width:421.197pt;height:.1pt;mso-position-horizontal-relative:page;mso-position-vertical-relative:paragraph;z-index:-55555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erage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conduct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blems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re</w:t>
      </w:r>
      <w:r>
        <w:rPr>
          <w:rFonts w:ascii="Arial" w:hAnsi="Arial" w:cs="Arial" w:eastAsia="Arial"/>
          <w:sz w:val="18"/>
          <w:szCs w:val="18"/>
          <w:spacing w:val="5"/>
          <w:w w:val="98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rted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7093pt;width:421.197pt;height:.1pt;mso-position-horizontal-relative:page;mso-position-vertical-relative:paragraph;z-index:-55554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Marijuana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14.442892pt;width:421.197pt;height:.1pt;mso-position-horizontal-relative:page;mso-position-vertical-relative:paragraph;z-index:-55553" coordorigin="1908,289" coordsize="8424,2">
            <v:shape style="position:absolute;left:1908;top:289;width:8424;height:2" coordorigin="1908,289" coordsize="8424,0" path="m1908,289l10332,289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Marijuana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on-Users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67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-8: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During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past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33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6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el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4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ths,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times</w:t>
      </w:r>
      <w:r>
        <w:rPr>
          <w:rFonts w:ascii="Arial" w:hAnsi="Arial" w:cs="Arial" w:eastAsia="Arial"/>
          <w:sz w:val="20"/>
          <w:szCs w:val="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(if</w:t>
      </w:r>
      <w:r>
        <w:rPr>
          <w:rFonts w:ascii="Arial" w:hAnsi="Arial" w:cs="Arial" w:eastAsia="Arial"/>
          <w:sz w:val="20"/>
          <w:szCs w:val="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20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302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3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</w:p>
        </w:tc>
        <w:tc>
          <w:tcPr>
            <w:tcW w:w="162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</w:p>
        </w:tc>
      </w:tr>
      <w:tr>
        <w:trPr>
          <w:trHeight w:val="274" w:hRule="exact"/>
        </w:trPr>
        <w:tc>
          <w:tcPr>
            <w:tcW w:w="302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Dri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Car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When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elt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High</w:t>
            </w:r>
            <w:r>
              <w:rPr>
                <w:rFonts w:ascii="Arial" w:hAnsi="Arial" w:cs="Arial" w:eastAsia="Arial"/>
                <w:sz w:val="18"/>
                <w:szCs w:val="18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rom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Drugs?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Difficulties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Kind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9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riends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Because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Criticized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9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ere</w:t>
            </w:r>
            <w:r>
              <w:rPr>
                <w:rFonts w:ascii="Arial" w:hAnsi="Arial" w:cs="Arial" w:eastAsia="Arial"/>
                <w:sz w:val="18"/>
                <w:szCs w:val="18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Dating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Because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3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0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0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3" w:right="5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4" w:right="5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780" w:bottom="780" w:left="1340" w:right="1340"/>
          <w:headerReference w:type="default" r:id="rId13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49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D-9: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close</w:t>
      </w:r>
      <w:r>
        <w:rPr>
          <w:rFonts w:ascii="Arial" w:hAnsi="Arial" w:cs="Arial" w:eastAsia="Arial"/>
          <w:sz w:val="20"/>
          <w:szCs w:val="20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friends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marijuana?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293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21" w:right="42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80" w:right="48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93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9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w w:val="95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9" w:right="43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9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w w:val="95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9" w:right="43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9" w:right="43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93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6" w:right="4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499" w:right="242" w:firstLine="-320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-10: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Thinking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attended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ear,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ere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marijuana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2"/>
          <w:b/>
          <w:bCs/>
        </w:rPr>
        <w:t>and/or</w:t>
      </w:r>
      <w:r>
        <w:rPr>
          <w:rFonts w:ascii="Arial" w:hAnsi="Arial" w:cs="Arial" w:eastAsia="Arial"/>
          <w:sz w:val="20"/>
          <w:szCs w:val="20"/>
          <w:spacing w:val="14"/>
          <w:w w:val="112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drugs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8.019981" w:type="dxa"/>
      </w:tblPr>
      <w:tblGrid/>
      <w:tr>
        <w:trPr>
          <w:trHeight w:val="758" w:hRule="exact"/>
        </w:trPr>
        <w:tc>
          <w:tcPr>
            <w:tcW w:w="267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3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Seldom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46" w:right="15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Half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79" w:right="1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11"/>
              </w:rPr>
              <w:t>Al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1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99" w:right="91" w:firstLine="-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26" w:right="117" w:firstLine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Did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attend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7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3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56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D-11: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pare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0"/>
          <w:szCs w:val="20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feel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using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mari</w:t>
      </w:r>
      <w:r>
        <w:rPr>
          <w:rFonts w:ascii="Arial" w:hAnsi="Arial" w:cs="Arial" w:eastAsia="Arial"/>
          <w:sz w:val="20"/>
          <w:szCs w:val="20"/>
          <w:spacing w:val="0"/>
          <w:w w:val="110"/>
          <w:b/>
          <w:bCs/>
        </w:rPr>
        <w:t>ju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na?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538" w:hRule="exact"/>
        </w:trPr>
        <w:tc>
          <w:tcPr>
            <w:tcW w:w="265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7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Strongly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1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</w:rPr>
              <w:t>Disappr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34" w:right="16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Mildly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-83" w:right="-6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8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Disappr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81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6" w:right="112" w:firstLine="2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Neither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Mildly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Appr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Strongly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4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Appr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242" w:right="150" w:firstLine="-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67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D-12: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dangerous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think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538" w:hRule="exact"/>
        </w:trPr>
        <w:tc>
          <w:tcPr>
            <w:tcW w:w="2665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38" w:right="33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103" w:right="1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Dangerous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5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Dangerous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15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Dangerous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5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Dangerous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296" w:right="247" w:firstLine="-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4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Marijuana?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8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1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1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1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Ecstasy?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1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4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14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9" w:lineRule="auto"/>
        <w:ind w:left="4174" w:right="1035" w:firstLine="-312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D-12: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dangerous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think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(Co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-6"/>
          <w:w w:val="11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ued)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479" w:hRule="exact"/>
        </w:trPr>
        <w:tc>
          <w:tcPr>
            <w:tcW w:w="3026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69" w:right="4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4"/>
                <w:w w:val="118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ery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53" w:right="19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Somewhat</w:t>
            </w:r>
          </w:p>
          <w:p>
            <w:pPr>
              <w:spacing w:before="5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1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ery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kn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3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5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3" w:hRule="exact"/>
        </w:trPr>
        <w:tc>
          <w:tcPr>
            <w:tcW w:w="193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Hydr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done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9"/>
              </w:rPr>
              <w:t>(Vic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9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9"/>
              </w:rPr>
              <w:t>din,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ortab,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1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5"/>
              </w:rPr>
              <w:t>Lorcet)?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83.2%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9.9%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79.1%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Steroids?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2"/>
              </w:rPr>
              <w:t>Heroin?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86.5%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Methamphetamine?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85.8%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86.7%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92.7%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8"/>
              </w:rPr>
              <w:t>Marijuana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89"/>
              </w:rPr>
              <w:t>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84.5%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78.6%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78.7%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7.6%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9.7%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4.2%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19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79.5%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w w:val="105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w w:val="99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93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8.0%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3.3%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3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29" w:right="36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4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6.2%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72pt;margin-top:24.770899pt;width:468pt;height:.1pt;mso-position-horizontal-relative:page;mso-position-vertical-relative:paragraph;z-index:-55552" coordorigin="1440,495" coordsize="9360,2">
            <v:shape style="position:absolute;left:1440;top:495;width:9360;height:2" coordorigin="1440,495" coordsize="9360,0" path="m1440,495l10800,495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D-13: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foll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wing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8"/>
          <w:b/>
          <w:bCs/>
        </w:rPr>
        <w:t>PRESCRIPTION</w:t>
      </w:r>
      <w:r>
        <w:rPr>
          <w:rFonts w:ascii="Arial" w:hAnsi="Arial" w:cs="Arial" w:eastAsia="Arial"/>
          <w:sz w:val="20"/>
          <w:szCs w:val="20"/>
          <w:spacing w:val="12"/>
          <w:w w:val="11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drugs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400" w:right="1420"/>
          <w:pgSz w:w="12240" w:h="15840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deine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Cough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2"/>
        </w:rPr>
        <w:t>Syrup?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9" w:after="0" w:line="240" w:lineRule="auto"/>
        <w:ind w:left="1183" w:right="-20"/>
        <w:jc w:val="left"/>
        <w:tabs>
          <w:tab w:pos="2820" w:val="left"/>
          <w:tab w:pos="4520" w:val="left"/>
          <w:tab w:pos="612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ast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</w:t>
      </w:r>
      <w:r>
        <w:rPr>
          <w:rFonts w:ascii="Arial" w:hAnsi="Arial" w:cs="Arial" w:eastAsia="Arial"/>
          <w:sz w:val="16"/>
          <w:szCs w:val="16"/>
          <w:spacing w:val="-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-28" w:right="600" w:firstLine="458"/>
        <w:jc w:val="right"/>
        <w:tabs>
          <w:tab w:pos="1320" w:val="left"/>
          <w:tab w:pos="1400" w:val="left"/>
          <w:tab w:pos="2960" w:val="left"/>
          <w:tab w:pos="300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72pt;margin-top:-11.623074pt;width:468pt;height:.1pt;mso-position-horizontal-relative:page;mso-position-vertical-relative:paragraph;z-index:-55551" coordorigin="1440,-232" coordsize="9360,2">
            <v:shape style="position:absolute;left:1440;top:-232;width:9360;height:2" coordorigin="1440,-232" coordsize="9360,0" path="m1440,-232l10800,-232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96.9%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95.8%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93.7%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91.0%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87.8%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85.5%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84.6%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400" w:right="1420"/>
          <w:cols w:num="2" w:equalWidth="0">
            <w:col w:w="1868" w:space="164"/>
            <w:col w:w="7388"/>
          </w:cols>
        </w:sectPr>
      </w:pPr>
      <w:rPr/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8"/>
        </w:rPr>
        <w:t>Oxyco</w:t>
      </w:r>
      <w:r>
        <w:rPr>
          <w:rFonts w:ascii="Arial" w:hAnsi="Arial" w:cs="Arial" w:eastAsia="Arial"/>
          <w:sz w:val="16"/>
          <w:szCs w:val="16"/>
          <w:spacing w:val="-4"/>
          <w:w w:val="108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tin,</w:t>
      </w:r>
      <w:r>
        <w:rPr>
          <w:rFonts w:ascii="Arial" w:hAnsi="Arial" w:cs="Arial" w:eastAsia="Arial"/>
          <w:sz w:val="16"/>
          <w:szCs w:val="16"/>
          <w:spacing w:val="9"/>
          <w:w w:val="108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dan,</w:t>
      </w:r>
      <w:r>
        <w:rPr>
          <w:rFonts w:ascii="Arial" w:hAnsi="Arial" w:cs="Arial" w:eastAsia="Arial"/>
          <w:sz w:val="16"/>
          <w:szCs w:val="16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cet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0" w:lineRule="auto"/>
        <w:ind w:left="16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Oxyc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done?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6" w:lineRule="auto"/>
        <w:ind w:left="2004" w:right="600" w:firstLine="458"/>
        <w:jc w:val="right"/>
        <w:tabs>
          <w:tab w:pos="3360" w:val="left"/>
          <w:tab w:pos="3440" w:val="left"/>
          <w:tab w:pos="5000" w:val="left"/>
          <w:tab w:pos="6640" w:val="left"/>
          <w:tab w:pos="82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8.3%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97.9%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6" w:lineRule="auto"/>
        <w:ind w:left="160" w:right="666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Vic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din,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Lortab,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Lorcet,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Hy-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dr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done?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400" w:right="142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alium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Diazepam?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Xanax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4"/>
        </w:rPr>
        <w:t>Alprazolam?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6" w:lineRule="auto"/>
        <w:ind w:left="-28" w:right="6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6.9%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98.9%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95.4%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93.8%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6" w:lineRule="auto"/>
        <w:ind w:left="-28" w:right="6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9.0%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99.2%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6" w:lineRule="auto"/>
        <w:ind w:left="-28" w:right="6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72pt;margin-top:78.708893pt;width:468pt;height:.1pt;mso-position-horizontal-relative:page;mso-position-vertical-relative:paragraph;z-index:-55550" coordorigin="1440,1574" coordsize="9360,2">
            <v:shape style="position:absolute;left:1440;top:1574;width:9360;height:2" coordorigin="1440,1574" coordsize="9360,0" path="m1440,1574l10800,1574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7.0%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96.5%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92.5%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94.7%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400" w:right="1420"/>
          <w:cols w:num="2" w:equalWidth="0">
            <w:col w:w="1881" w:space="151"/>
            <w:col w:w="7388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83" w:right="264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-14: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foll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wing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1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19"/>
          <w:b/>
          <w:bCs/>
        </w:rPr>
        <w:t>VER-THE-COUNTER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40" w:lineRule="auto"/>
        <w:ind w:left="4277" w:right="429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drugs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289" w:hRule="exact"/>
        </w:trPr>
        <w:tc>
          <w:tcPr>
            <w:tcW w:w="292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0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7"/>
              </w:rPr>
              <w:t>Mo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7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9"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18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1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3" w:hRule="exact"/>
        </w:trPr>
        <w:tc>
          <w:tcPr>
            <w:tcW w:w="292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Dxm,</w:t>
            </w:r>
            <w:r>
              <w:rPr>
                <w:rFonts w:ascii="Arial" w:hAnsi="Arial" w:cs="Arial" w:eastAsia="Arial"/>
                <w:sz w:val="16"/>
                <w:szCs w:val="16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riple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Cs,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6"/>
              </w:rPr>
              <w:t>Coricidin?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9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4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89" w:hRule="exact"/>
        </w:trPr>
        <w:tc>
          <w:tcPr>
            <w:tcW w:w="2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24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w w:val="95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w w:val="98"/>
              </w:rPr>
              <w:t>7.0%</w:t>
            </w:r>
            <w:r>
              <w:rPr>
                <w:rFonts w:ascii="Arial" w:hAnsi="Arial" w:cs="Arial" w:eastAsia="Arial"/>
                <w:sz w:val="16"/>
                <w:szCs w:val="16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2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5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97.9%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2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5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3.1%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96.9%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2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5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97.6%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2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5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96.4%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2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5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5.0%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95.0%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9" w:hRule="exact"/>
        </w:trPr>
        <w:tc>
          <w:tcPr>
            <w:tcW w:w="29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5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2.2%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3.4%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96.7%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292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right="2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5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0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478" w:right="5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0.8%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7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611" w:right="6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0.9%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9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82" w:right="56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1.6%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6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8" w:lineRule="exact"/>
              <w:ind w:left="590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7"/>
              </w:rPr>
              <w:t>98.4%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407" w:footer="591" w:top="780" w:bottom="780" w:left="1440" w:right="1720"/>
          <w:pgSz w:w="12240" w:h="15840"/>
        </w:sectPr>
      </w:pPr>
      <w:rPr/>
    </w:p>
    <w:p>
      <w:pPr>
        <w:spacing w:before="12" w:after="0" w:line="240" w:lineRule="auto"/>
        <w:ind w:left="247" w:right="-83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w w:val="108"/>
          <w:b/>
          <w:bCs/>
        </w:rPr>
        <w:t>Inhala</w:t>
      </w:r>
      <w:r>
        <w:rPr>
          <w:rFonts w:ascii="Arial" w:hAnsi="Arial" w:cs="Arial" w:eastAsia="Arial"/>
          <w:sz w:val="28"/>
          <w:szCs w:val="28"/>
          <w:spacing w:val="-8"/>
          <w:w w:val="108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1"/>
          <w:b/>
          <w:bCs/>
        </w:rPr>
        <w:t>ts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440" w:right="1720"/>
          <w:cols w:num="2" w:equalWidth="0">
            <w:col w:w="1553" w:space="587"/>
            <w:col w:w="694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Spr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7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5"/>
        </w:rPr>
        <w:t>ai</w:t>
      </w:r>
      <w:r>
        <w:rPr>
          <w:rFonts w:ascii="Arial" w:hAnsi="Arial" w:cs="Arial" w:eastAsia="Arial"/>
          <w:sz w:val="16"/>
          <w:szCs w:val="16"/>
          <w:spacing w:val="-5"/>
          <w:w w:val="105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t?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left="1183" w:right="-20"/>
        <w:jc w:val="left"/>
        <w:tabs>
          <w:tab w:pos="2820" w:val="left"/>
          <w:tab w:pos="4520" w:val="left"/>
          <w:tab w:pos="61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ast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</w:t>
      </w:r>
      <w:r>
        <w:rPr>
          <w:rFonts w:ascii="Arial" w:hAnsi="Arial" w:cs="Arial" w:eastAsia="Arial"/>
          <w:sz w:val="16"/>
          <w:szCs w:val="16"/>
          <w:spacing w:val="-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-28" w:right="3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7.3%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95.3%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98.9%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440" w:right="1720"/>
          <w:cols w:num="2" w:equalWidth="0">
            <w:col w:w="1077" w:space="915"/>
            <w:col w:w="7088"/>
          </w:cols>
        </w:sectPr>
      </w:pPr>
      <w:rPr/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10"/>
        </w:rPr>
        <w:t>Whiteout,</w:t>
      </w:r>
      <w:r>
        <w:rPr>
          <w:rFonts w:ascii="Arial" w:hAnsi="Arial" w:cs="Arial" w:eastAsia="Arial"/>
          <w:sz w:val="16"/>
          <w:szCs w:val="16"/>
          <w:spacing w:val="-2"/>
          <w:w w:val="11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Correction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Fluid,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4"/>
        </w:rPr>
        <w:t>Magic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w w:val="111"/>
        </w:rPr>
        <w:t>Mar</w:t>
      </w:r>
      <w:r>
        <w:rPr>
          <w:rFonts w:ascii="Arial" w:hAnsi="Arial" w:cs="Arial" w:eastAsia="Arial"/>
          <w:sz w:val="16"/>
          <w:szCs w:val="16"/>
          <w:spacing w:val="-4"/>
          <w:w w:val="111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92"/>
        </w:rPr>
        <w:t>ers?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6" w:lineRule="auto"/>
        <w:ind w:left="1964" w:right="300" w:firstLine="458"/>
        <w:jc w:val="right"/>
        <w:tabs>
          <w:tab w:pos="3320" w:val="left"/>
          <w:tab w:pos="3400" w:val="left"/>
          <w:tab w:pos="4960" w:val="left"/>
          <w:tab w:pos="5040" w:val="left"/>
          <w:tab w:pos="6560" w:val="left"/>
          <w:tab w:pos="6600" w:val="left"/>
          <w:tab w:pos="8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2.7%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91.6%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88.8%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90.3%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94.5%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93.3%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94.4%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Computer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Dusting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Spr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6" w:lineRule="auto"/>
        <w:ind w:left="1964" w:right="300" w:firstLine="458"/>
        <w:jc w:val="right"/>
        <w:tabs>
          <w:tab w:pos="3320" w:val="left"/>
          <w:tab w:pos="3400" w:val="left"/>
          <w:tab w:pos="4960" w:val="left"/>
          <w:tab w:pos="5040" w:val="left"/>
          <w:tab w:pos="6600" w:val="left"/>
          <w:tab w:pos="8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8.0%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6" w:lineRule="auto"/>
        <w:ind w:left="120" w:right="636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Helium,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Butane,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Propane,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Whip-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ets,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reon?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440" w:right="172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72pt;margin-top:86.07pt;width:468pt;height:.1pt;mso-position-horizontal-relative:page;mso-position-vertical-relative:page;z-index:-55549" coordorigin="1440,1721" coordsize="9360,2">
            <v:shape style="position:absolute;left:1440;top:1721;width:9360;height:2" coordorigin="1440,1721" coordsize="9360,0" path="m1440,1721l10800,1721e" filled="f" stroked="t" strokeweight=".797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100.685997pt;width:468pt;height:.1pt;mso-position-horizontal-relative:page;mso-position-vertical-relative:page;z-index:-55548" coordorigin="1440,2014" coordsize="9360,2">
            <v:shape style="position:absolute;left:1440;top:2014;width:9360;height:2" coordorigin="1440,2014" coordsize="9360,0" path="m1440,2014l10800,2014e" filled="f" stroked="t" strokeweight=".498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550.668030pt;width:468pt;height:.1pt;mso-position-horizontal-relative:page;mso-position-vertical-relative:page;z-index:-55547" coordorigin="1440,11013" coordsize="9360,2">
            <v:shape style="position:absolute;left:1440;top:11013;width:9360;height:2" coordorigin="1440,11013" coordsize="9360,0" path="m1440,11013l10800,11013e" filled="f" stroked="t" strokeweight=".797pt" strokecolor="#000000">
              <v:path arrowok="t"/>
            </v:shape>
          </v:group>
          <w10:wrap type="none"/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Glue?</w:t>
      </w:r>
    </w:p>
    <w:p>
      <w:pPr>
        <w:spacing w:before="0" w:after="0" w:line="246" w:lineRule="auto"/>
        <w:ind w:left="-28" w:right="3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93.7%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92.4%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90.7%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95.0%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90.4%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93.4%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94.4%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6" w:lineRule="auto"/>
        <w:ind w:left="-28" w:right="3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8.7%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98.2%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440" w:right="1720"/>
          <w:cols w:num="2" w:equalWidth="0">
            <w:col w:w="549" w:space="1443"/>
            <w:col w:w="7088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4074" w:right="1843" w:firstLine="-193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tl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(Co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-6"/>
          <w:w w:val="11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ued)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440" w:right="1720"/>
          <w:pgSz w:w="12240" w:h="15840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120" w:right="-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4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oluene,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7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5"/>
        </w:rPr>
        <w:t>ai</w:t>
      </w:r>
      <w:r>
        <w:rPr>
          <w:rFonts w:ascii="Arial" w:hAnsi="Arial" w:cs="Arial" w:eastAsia="Arial"/>
          <w:sz w:val="16"/>
          <w:szCs w:val="16"/>
          <w:spacing w:val="-5"/>
          <w:w w:val="105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48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Thinner,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Other</w:t>
      </w:r>
      <w:r>
        <w:rPr>
          <w:rFonts w:ascii="Arial" w:hAnsi="Arial" w:cs="Arial" w:eastAsia="Arial"/>
          <w:sz w:val="16"/>
          <w:szCs w:val="16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Sol-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tabs>
          <w:tab w:pos="1640" w:val="left"/>
          <w:tab w:pos="3340" w:val="left"/>
          <w:tab w:pos="494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ast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</w:t>
      </w:r>
      <w:r>
        <w:rPr>
          <w:rFonts w:ascii="Arial" w:hAnsi="Arial" w:cs="Arial" w:eastAsia="Arial"/>
          <w:sz w:val="16"/>
          <w:szCs w:val="16"/>
          <w:spacing w:val="-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440" w:right="1720"/>
          <w:cols w:num="2" w:equalWidth="0">
            <w:col w:w="2671" w:space="504"/>
            <w:col w:w="5905"/>
          </w:cols>
        </w:sectPr>
      </w:pPr>
      <w:rPr/>
    </w:p>
    <w:p>
      <w:pPr>
        <w:spacing w:before="0" w:after="0" w:line="246" w:lineRule="auto"/>
        <w:ind w:left="1964" w:right="300" w:firstLine="458"/>
        <w:jc w:val="right"/>
        <w:tabs>
          <w:tab w:pos="3320" w:val="left"/>
          <w:tab w:pos="3400" w:val="left"/>
          <w:tab w:pos="4960" w:val="left"/>
          <w:tab w:pos="5040" w:val="left"/>
          <w:tab w:pos="6600" w:val="left"/>
          <w:tab w:pos="8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8.5%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98.9%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98.9%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6" w:lineRule="auto"/>
        <w:ind w:left="120" w:right="636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Gasoline,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Octane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oster,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5"/>
        </w:rPr>
        <w:t>Carbu-</w:t>
      </w:r>
      <w:r>
        <w:rPr>
          <w:rFonts w:ascii="Arial" w:hAnsi="Arial" w:cs="Arial" w:eastAsia="Arial"/>
          <w:sz w:val="16"/>
          <w:szCs w:val="16"/>
          <w:spacing w:val="0"/>
          <w:w w:val="105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retor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Cleaner?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440" w:right="172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72pt;margin-top:111.987pt;width:468pt;height:.1pt;mso-position-horizontal-relative:page;mso-position-vertical-relative:page;z-index:-55546" coordorigin="1440,2240" coordsize="9360,2">
            <v:shape style="position:absolute;left:1440;top:2240;width:9360;height:2" coordorigin="1440,2240" coordsize="9360,0" path="m1440,2240l10800,2240e" filled="f" stroked="t" strokeweight=".797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126.602997pt;width:468pt;height:.1pt;mso-position-horizontal-relative:page;mso-position-vertical-relative:page;z-index:-55545" coordorigin="1440,2532" coordsize="9360,2">
            <v:shape style="position:absolute;left:1440;top:2532;width:9360;height:2" coordorigin="1440,2532" coordsize="9360,0" path="m1440,2532l10800,2532e" filled="f" stroked="t" strokeweight=".498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491.404999pt;width:468pt;height:.1pt;mso-position-horizontal-relative:page;mso-position-vertical-relative:page;z-index:-55544" coordorigin="1440,9828" coordsize="9360,2">
            <v:shape style="position:absolute;left:1440;top:9828;width:9360;height:2" coordorigin="1440,9828" coordsize="9360,0" path="m1440,9828l10800,9828e" filled="f" stroked="t" strokeweight=".797pt" strokecolor="#000000">
              <v:path arrowok="t"/>
            </v:shape>
          </v:group>
          <w10:wrap type="none"/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6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Other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Aerosols/Spr</w:t>
      </w:r>
      <w:r>
        <w:rPr>
          <w:rFonts w:ascii="Arial" w:hAnsi="Arial" w:cs="Arial" w:eastAsia="Arial"/>
          <w:sz w:val="16"/>
          <w:szCs w:val="16"/>
          <w:spacing w:val="-4"/>
          <w:w w:val="103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94"/>
        </w:rPr>
        <w:t>ys?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6"/>
        </w:rPr>
        <w:t>Inhala</w:t>
      </w:r>
      <w:r>
        <w:rPr>
          <w:rFonts w:ascii="Arial" w:hAnsi="Arial" w:cs="Arial" w:eastAsia="Arial"/>
          <w:sz w:val="16"/>
          <w:szCs w:val="16"/>
          <w:spacing w:val="-4"/>
          <w:w w:val="106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9"/>
        </w:rPr>
        <w:t>t?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6" w:lineRule="auto"/>
        <w:ind w:left="-28" w:right="3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7.5%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95.9%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97.8%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6" w:lineRule="auto"/>
        <w:ind w:left="-28" w:right="300" w:firstLine="458"/>
        <w:jc w:val="right"/>
        <w:tabs>
          <w:tab w:pos="1320" w:val="left"/>
          <w:tab w:pos="1400" w:val="left"/>
          <w:tab w:pos="2960" w:val="left"/>
          <w:tab w:pos="3040" w:val="left"/>
          <w:tab w:pos="460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7.5%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96.1%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95.4%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96.7%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98.3%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99.4%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6" w:lineRule="auto"/>
        <w:ind w:left="-28" w:right="300" w:firstLine="458"/>
        <w:jc w:val="right"/>
        <w:tabs>
          <w:tab w:pos="1320" w:val="left"/>
          <w:tab w:pos="1400" w:val="left"/>
          <w:tab w:pos="2960" w:val="left"/>
          <w:tab w:pos="3040" w:val="left"/>
          <w:tab w:pos="4560" w:val="left"/>
          <w:tab w:pos="4640" w:val="left"/>
          <w:tab w:pos="62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85.7%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15.0%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85.0%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17.3%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82.7%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18.0%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82.0%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89.2%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85.2%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87.3%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90.2%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440" w:right="1720"/>
          <w:cols w:num="2" w:equalWidth="0">
            <w:col w:w="1882" w:space="110"/>
            <w:col w:w="708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174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often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normally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5"/>
          <w:b/>
          <w:bCs/>
        </w:rPr>
        <w:t>ts?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977" w:hRule="exact"/>
        </w:trPr>
        <w:tc>
          <w:tcPr>
            <w:tcW w:w="267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0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  <w:p>
            <w:pPr>
              <w:spacing w:before="12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49" w:right="72" w:firstLine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eek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07" w:right="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Times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28" w:right="80" w:firstLine="2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9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9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7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6.376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54" w:lineRule="auto"/>
              <w:ind w:left="116" w:right="9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Less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than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67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6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67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167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Nu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3"/>
          <w:b/>
          <w:bCs/>
        </w:rPr>
        <w:t>differe</w:t>
      </w:r>
      <w:r>
        <w:rPr>
          <w:rFonts w:ascii="Arial" w:hAnsi="Arial" w:cs="Arial" w:eastAsia="Arial"/>
          <w:sz w:val="20"/>
          <w:szCs w:val="20"/>
          <w:spacing w:val="-6"/>
          <w:w w:val="103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33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kinds</w:t>
      </w:r>
      <w:r>
        <w:rPr>
          <w:rFonts w:ascii="Arial" w:hAnsi="Arial" w:cs="Arial" w:eastAsia="Arial"/>
          <w:sz w:val="20"/>
          <w:szCs w:val="20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0"/>
          <w:szCs w:val="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82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3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Three</w:t>
            </w:r>
          </w:p>
        </w:tc>
        <w:tc>
          <w:tcPr>
            <w:tcW w:w="1362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Plus</w:t>
            </w:r>
          </w:p>
        </w:tc>
      </w:tr>
      <w:tr>
        <w:trPr>
          <w:trHeight w:val="493" w:hRule="exact"/>
        </w:trPr>
        <w:tc>
          <w:tcPr>
            <w:tcW w:w="282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82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8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5" w:right="55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41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I-4: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erage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first</w:t>
      </w:r>
      <w:r>
        <w:rPr>
          <w:rFonts w:ascii="Arial" w:hAnsi="Arial" w:cs="Arial" w:eastAsia="Arial"/>
          <w:sz w:val="20"/>
          <w:szCs w:val="20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ts: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319" w:hRule="exact"/>
        </w:trPr>
        <w:tc>
          <w:tcPr>
            <w:tcW w:w="124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7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25" w:hRule="exact"/>
        </w:trPr>
        <w:tc>
          <w:tcPr>
            <w:tcW w:w="1244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0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11.0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10.9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8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3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11.8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96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12.3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13.0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1" w:type="dxa"/>
            <w:tcBorders>
              <w:top w:val="single" w:sz="3.984" w:space="0" w:color="000000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3" w:right="3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13.7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291" w:right="90" w:firstLine="-314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I-5: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Since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egan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fall,</w:t>
      </w:r>
      <w:r>
        <w:rPr>
          <w:rFonts w:ascii="Arial" w:hAnsi="Arial" w:cs="Arial" w:eastAsia="Arial"/>
          <w:sz w:val="20"/>
          <w:szCs w:val="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ys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(if</w:t>
      </w:r>
      <w:r>
        <w:rPr>
          <w:rFonts w:ascii="Arial" w:hAnsi="Arial" w:cs="Arial" w:eastAsia="Arial"/>
          <w:sz w:val="20"/>
          <w:szCs w:val="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y)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attended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ass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while</w:t>
      </w:r>
      <w:r>
        <w:rPr>
          <w:rFonts w:ascii="Arial" w:hAnsi="Arial" w:cs="Arial" w:eastAsia="Arial"/>
          <w:sz w:val="20"/>
          <w:szCs w:val="20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high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33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81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4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88"/>
          <w:b/>
          <w:bCs/>
        </w:rPr>
        <w:t>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8.019981" w:type="dxa"/>
      </w:tblPr>
      <w:tblGrid/>
      <w:tr>
        <w:trPr>
          <w:trHeight w:val="319" w:hRule="exact"/>
        </w:trPr>
        <w:tc>
          <w:tcPr>
            <w:tcW w:w="282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82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8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82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4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5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8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04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I-6: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ear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0"/>
          <w:szCs w:val="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  <w:b/>
          <w:bCs/>
        </w:rPr>
        <w:t>absences</w:t>
      </w:r>
      <w:r>
        <w:rPr>
          <w:rFonts w:ascii="Arial" w:hAnsi="Arial" w:cs="Arial" w:eastAsia="Arial"/>
          <w:sz w:val="20"/>
          <w:szCs w:val="20"/>
          <w:spacing w:val="24"/>
          <w:w w:val="9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conduct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problems: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5" w:after="0" w:line="240" w:lineRule="auto"/>
        <w:ind w:left="4150" w:right="1199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1.16612pt;width:421.197pt;height:.1pt;mso-position-horizontal-relative:page;mso-position-vertical-relative:paragraph;z-index:-55543" coordorigin="1908,-23" coordsize="8424,2">
            <v:shape style="position:absolute;left:1908;top:-23;width:8424;height:2" coordorigin="1908,-23" coordsize="8424,0" path="m1908,-23l10332,-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erage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abse</w:t>
      </w:r>
      <w:r>
        <w:rPr>
          <w:rFonts w:ascii="Arial" w:hAnsi="Arial" w:cs="Arial" w:eastAsia="Arial"/>
          <w:sz w:val="18"/>
          <w:szCs w:val="18"/>
          <w:spacing w:val="-5"/>
          <w:w w:val="9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illness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reasons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6118pt;width:421.197pt;height:.1pt;mso-position-horizontal-relative:page;mso-position-vertical-relative:paragraph;z-index:-55542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Inhala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Inhala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Non-Users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560" w:right="1608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6101pt;width:421.197pt;height:.1pt;mso-position-horizontal-relative:page;mso-position-vertical-relative:paragraph;z-index:-55541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erage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conduct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blems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re</w:t>
      </w:r>
      <w:r>
        <w:rPr>
          <w:rFonts w:ascii="Arial" w:hAnsi="Arial" w:cs="Arial" w:eastAsia="Arial"/>
          <w:sz w:val="18"/>
          <w:szCs w:val="18"/>
          <w:spacing w:val="5"/>
          <w:w w:val="98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rted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2.266100pt;width:421.197pt;height:.1pt;mso-position-horizontal-relative:page;mso-position-vertical-relative:paragraph;z-index:-55540" coordorigin="1908,-45" coordsize="8424,2">
            <v:shape style="position:absolute;left:1908;top:-45;width:8424;height:2" coordorigin="1908,-45" coordsize="8424,0" path="m1908,-45l10332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Inhala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688" w:right="-20"/>
        <w:jc w:val="left"/>
        <w:tabs>
          <w:tab w:pos="6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14.443886pt;width:421.197pt;height:.1pt;mso-position-horizontal-relative:page;mso-position-vertical-relative:paragraph;z-index:-55539" coordorigin="1908,289" coordsize="8424,2">
            <v:shape style="position:absolute;left:1908;top:289;width:8424;height:2" coordorigin="1908,289" coordsize="8424,0" path="m1908,289l10332,289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Inhala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Non-Users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780" w:bottom="780" w:left="1340" w:right="134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2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I-7: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close</w:t>
      </w:r>
      <w:r>
        <w:rPr>
          <w:rFonts w:ascii="Arial" w:hAnsi="Arial" w:cs="Arial" w:eastAsia="Arial"/>
          <w:sz w:val="20"/>
          <w:szCs w:val="20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friends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5"/>
          <w:b/>
          <w:bCs/>
        </w:rPr>
        <w:t>ts?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5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3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36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420" w:right="40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7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8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41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I-8: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dangerous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think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kids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5"/>
          <w:b/>
          <w:bCs/>
        </w:rPr>
        <w:t>ts?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25" w:after="0" w:line="240" w:lineRule="auto"/>
        <w:ind w:right="217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1.165081pt;width:421.197pt;height:.1pt;mso-position-horizontal-relative:page;mso-position-vertical-relative:paragraph;z-index:-55538" coordorigin="1908,-23" coordsize="8424,2">
            <v:shape style="position:absolute;left:1908;top:-23;width:8424;height:2" coordorigin="1908,-23" coordsize="8424,0" path="m1908,-23l10332,-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6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10" w:right="-6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7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10" w:right="-62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Dangerous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70" w:right="435" w:firstLine="-7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720" w:right="1720"/>
          <w:cols w:num="5" w:equalWidth="0">
            <w:col w:w="3838" w:space="307"/>
            <w:col w:w="848" w:space="307"/>
            <w:col w:w="848" w:space="307"/>
            <w:col w:w="848" w:space="451"/>
            <w:col w:w="1046"/>
          </w:cols>
        </w:sectPr>
      </w:pPr>
      <w:rPr/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493" w:hRule="exact"/>
        </w:trPr>
        <w:tc>
          <w:tcPr>
            <w:tcW w:w="275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2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5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7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I-9: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8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5"/>
          <w:w w:val="12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some,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difficult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get</w:t>
      </w:r>
      <w:r>
        <w:rPr>
          <w:rFonts w:ascii="Arial" w:hAnsi="Arial" w:cs="Arial" w:eastAsia="Arial"/>
          <w:sz w:val="20"/>
          <w:szCs w:val="20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inhala</w:t>
      </w:r>
      <w:r>
        <w:rPr>
          <w:rFonts w:ascii="Arial" w:hAnsi="Arial" w:cs="Arial" w:eastAsia="Arial"/>
          <w:sz w:val="20"/>
          <w:szCs w:val="20"/>
          <w:spacing w:val="-6"/>
          <w:w w:val="10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5"/>
          <w:b/>
          <w:bCs/>
        </w:rPr>
        <w:t>ts?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720" w:right="1720"/>
        </w:sectPr>
      </w:pPr>
      <w:rPr/>
    </w:p>
    <w:p>
      <w:pPr>
        <w:spacing w:before="25" w:after="0" w:line="254" w:lineRule="auto"/>
        <w:ind w:left="3059" w:right="-36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-1.166111pt;width:421.197pt;height:.1pt;mso-position-horizontal-relative:page;mso-position-vertical-relative:paragraph;z-index:-55537" coordorigin="1908,-23" coordsize="8424,2">
            <v:shape style="position:absolute;left:1908;top:-23;width:8424;height:2" coordorigin="1908,-23" coordsize="8424,0" path="m1908,-23l10332,-23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99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99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Heard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tabs>
          <w:tab w:pos="1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Im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ossible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left="99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Difficult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3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Difficult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6" w:right="-56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35" w:right="22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6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720" w:right="1720"/>
          <w:cols w:num="5" w:equalWidth="0">
            <w:col w:w="3561" w:space="357"/>
            <w:col w:w="1650" w:space="275"/>
            <w:col w:w="829" w:space="134"/>
            <w:col w:w="829" w:space="302"/>
            <w:col w:w="863"/>
          </w:cols>
        </w:sectPr>
      </w:pPr>
      <w:rPr/>
    </w:p>
    <w:p>
      <w:pPr>
        <w:spacing w:before="0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493" w:hRule="exact"/>
        </w:trPr>
        <w:tc>
          <w:tcPr>
            <w:tcW w:w="270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1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7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70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7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02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85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4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72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174.960999pt;margin-top:551.776001pt;width:262.079pt;height:.1pt;mso-position-horizontal-relative:page;mso-position-vertical-relative:page;z-index:-55536" coordorigin="3499,11036" coordsize="5242,2">
            <v:shape style="position:absolute;left:3499;top:11036;width:5242;height:2" coordorigin="3499,11036" coordsize="5242,0" path="m3499,11036l8741,11036e" filled="f" stroked="t" strokeweight=".797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2722" w:right="59" w:firstLine="-260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Since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egan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gotten</w:t>
      </w:r>
      <w:r>
        <w:rPr>
          <w:rFonts w:ascii="Arial" w:hAnsi="Arial" w:cs="Arial" w:eastAsia="Arial"/>
          <w:sz w:val="20"/>
          <w:szCs w:val="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drugs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foll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wing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sources?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59.219971" w:type="dxa"/>
      </w:tblPr>
      <w:tblGrid/>
      <w:tr>
        <w:trPr>
          <w:trHeight w:val="319" w:hRule="exact"/>
        </w:trPr>
        <w:tc>
          <w:tcPr>
            <w:tcW w:w="3521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213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Health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Class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548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bly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Pro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gram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548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Guidance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Counselor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21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9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1"/>
        </w:rPr>
        <w:t>Science</w:t>
      </w:r>
      <w:r>
        <w:rPr>
          <w:rFonts w:ascii="Arial" w:hAnsi="Arial" w:cs="Arial" w:eastAsia="Arial"/>
          <w:sz w:val="18"/>
          <w:szCs w:val="18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cial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Studies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Class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47.799988" w:type="dxa"/>
      </w:tblPr>
      <w:tblGrid/>
      <w:tr>
        <w:trPr>
          <w:trHeight w:val="23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05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640" w:right="164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96" w:right="76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Since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egan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gotten</w:t>
      </w:r>
      <w:r>
        <w:rPr>
          <w:rFonts w:ascii="Arial" w:hAnsi="Arial" w:cs="Arial" w:eastAsia="Arial"/>
          <w:sz w:val="20"/>
          <w:szCs w:val="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drugs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foll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wing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3"/>
          <w:b/>
          <w:bCs/>
        </w:rPr>
        <w:t>sources?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839" w:right="3819"/>
        <w:jc w:val="center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74.960999pt;margin-top:24.22386pt;width:262.079pt;height:.1pt;mso-position-horizontal-relative:page;mso-position-vertical-relative:paragraph;z-index:-55535" coordorigin="3499,484" coordsize="5242,2">
            <v:shape style="position:absolute;left:3499;top:484;width:5242;height:2" coordorigin="3499,484" coordsize="5242,0" path="m3499,484l8741,484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w w:val="108"/>
          <w:b/>
          <w:bCs/>
        </w:rPr>
        <w:t>(Co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-6"/>
          <w:w w:val="11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ued)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640" w:right="1640"/>
          <w:pgSz w:w="12240" w:h="1584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79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174.960999pt;margin-top:-2.267092pt;width:262.079pt;height:.1pt;mso-position-horizontal-relative:page;mso-position-vertical-relative:paragraph;z-index:-55534" coordorigin="3499,-45" coordsize="5242,2">
            <v:shape style="position:absolute;left:3499;top:-45;width:5242;height:2" coordorigin="3499,-45" coordsize="5242,0" path="m3499,-45l8741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98"/>
        </w:rPr>
        <w:t>Stude</w:t>
      </w:r>
      <w:r>
        <w:rPr>
          <w:rFonts w:ascii="Arial" w:hAnsi="Arial" w:cs="Arial" w:eastAsia="Arial"/>
          <w:sz w:val="18"/>
          <w:szCs w:val="18"/>
          <w:spacing w:val="-4"/>
          <w:w w:val="98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Group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Meeting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945" w:right="237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97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640" w:right="1640"/>
          <w:cols w:num="2" w:equalWidth="0">
            <w:col w:w="4927" w:space="1008"/>
            <w:col w:w="3025"/>
          </w:cols>
        </w:sectPr>
      </w:pPr>
      <w:rPr/>
    </w:p>
    <w:p>
      <w:pPr>
        <w:spacing w:before="12" w:after="0" w:line="254" w:lineRule="auto"/>
        <w:ind w:left="4157" w:right="2626" w:firstLine="498"/>
        <w:jc w:val="right"/>
        <w:tabs>
          <w:tab w:pos="5700" w:val="left"/>
          <w:tab w:pos="58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174.960999pt;margin-top:594.518982pt;width:262.079pt;height:.1pt;mso-position-horizontal-relative:page;mso-position-vertical-relative:page;z-index:-55533" coordorigin="3499,11890" coordsize="5242,2">
            <v:shape style="position:absolute;left:3499;top:11890;width:5242;height:2" coordorigin="3499,11890" coordsize="5242,0" path="m3499,11890l8741,11890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21.9%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20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.3%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24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.7%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22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.6%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24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.4%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19.6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19.4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22.0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5" w:after="0" w:line="240" w:lineRule="auto"/>
        <w:ind w:left="19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vited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Guest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47.799988" w:type="dxa"/>
      </w:tblPr>
      <w:tblGrid/>
      <w:tr>
        <w:trPr>
          <w:trHeight w:val="23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05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25" w:after="0" w:line="240" w:lineRule="auto"/>
        <w:ind w:left="19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Another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Source</w:t>
      </w:r>
      <w:r>
        <w:rPr>
          <w:rFonts w:ascii="Arial" w:hAnsi="Arial" w:cs="Arial" w:eastAsia="Arial"/>
          <w:sz w:val="18"/>
          <w:szCs w:val="18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2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2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47.799988" w:type="dxa"/>
      </w:tblPr>
      <w:tblGrid/>
      <w:tr>
        <w:trPr>
          <w:trHeight w:val="23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05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25" w:after="0" w:line="240" w:lineRule="auto"/>
        <w:ind w:left="19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47.799988" w:type="dxa"/>
      </w:tblPr>
      <w:tblGrid/>
      <w:tr>
        <w:trPr>
          <w:trHeight w:val="23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05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640" w:right="16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174.960999pt;margin-top:559.096008pt;width:262.079pt;height:.1pt;mso-position-horizontal-relative:page;mso-position-vertical-relative:page;z-index:-55532" coordorigin="3499,11182" coordsize="5242,2">
            <v:shape style="position:absolute;left:3499;top:11182;width:5242;height:2" coordorigin="3499,11182" coordsize="5242,0" path="m3499,11182l8741,11182e" filled="f" stroked="t" strokeweight=".797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8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5"/>
          <w:w w:val="12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had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drug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problem</w:t>
      </w:r>
      <w:r>
        <w:rPr>
          <w:rFonts w:ascii="Arial" w:hAnsi="Arial" w:cs="Arial" w:eastAsia="Arial"/>
          <w:sz w:val="20"/>
          <w:szCs w:val="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needed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help,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who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9.219971" w:type="dxa"/>
      </w:tblPr>
      <w:tblGrid/>
      <w:tr>
        <w:trPr>
          <w:trHeight w:val="319" w:hRule="exact"/>
        </w:trPr>
        <w:tc>
          <w:tcPr>
            <w:tcW w:w="352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352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Counselor/Program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In-S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4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4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4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4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4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35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Another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Adult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47.799988" w:type="dxa"/>
      </w:tblPr>
      <w:tblGrid/>
      <w:tr>
        <w:trPr>
          <w:trHeight w:val="23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05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25" w:after="0" w:line="240" w:lineRule="auto"/>
        <w:ind w:left="20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Counselor/Program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Outside-S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47.799988" w:type="dxa"/>
      </w:tblPr>
      <w:tblGrid/>
      <w:tr>
        <w:trPr>
          <w:trHeight w:val="23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05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25" w:after="0" w:line="240" w:lineRule="auto"/>
        <w:ind w:left="20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247.799988" w:type="dxa"/>
      </w:tblPr>
      <w:tblGrid/>
      <w:tr>
        <w:trPr>
          <w:trHeight w:val="23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05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3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2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540" w:right="154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174.960999pt;margin-top:462.015991pt;width:262.079pt;height:.1pt;mso-position-horizontal-relative:page;mso-position-vertical-relative:page;z-index:-55531" coordorigin="3499,9240" coordsize="5242,2">
            <v:shape style="position:absolute;left:3499;top:9240;width:5242;height:2" coordorigin="3499,9240" coordsize="5242,0" path="m3499,9240l8741,9240e" filled="f" stroked="t" strokeweight=".797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3974" w:right="61" w:firstLine="-385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28"/>
          <w:b/>
          <w:bCs/>
        </w:rPr>
        <w:t>If</w:t>
      </w:r>
      <w:r>
        <w:rPr>
          <w:rFonts w:ascii="Arial" w:hAnsi="Arial" w:cs="Arial" w:eastAsia="Arial"/>
          <w:sz w:val="20"/>
          <w:szCs w:val="20"/>
          <w:spacing w:val="5"/>
          <w:w w:val="12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had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drug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problem</w:t>
      </w:r>
      <w:r>
        <w:rPr>
          <w:rFonts w:ascii="Arial" w:hAnsi="Arial" w:cs="Arial" w:eastAsia="Arial"/>
          <w:sz w:val="20"/>
          <w:szCs w:val="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needed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help,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who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to?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(Co</w:t>
      </w:r>
      <w:r>
        <w:rPr>
          <w:rFonts w:ascii="Arial" w:hAnsi="Arial" w:cs="Arial" w:eastAsia="Arial"/>
          <w:sz w:val="20"/>
          <w:szCs w:val="20"/>
          <w:spacing w:val="-6"/>
          <w:w w:val="10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14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-6"/>
          <w:w w:val="114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ued)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9.219971" w:type="dxa"/>
      </w:tblPr>
      <w:tblGrid/>
      <w:tr>
        <w:trPr>
          <w:trHeight w:val="319" w:hRule="exact"/>
        </w:trPr>
        <w:tc>
          <w:tcPr>
            <w:tcW w:w="3521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1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5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1947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ical</w:t>
            </w:r>
            <w:r>
              <w:rPr>
                <w:rFonts w:ascii="Arial" w:hAnsi="Arial" w:cs="Arial" w:eastAsia="Arial"/>
                <w:sz w:val="18"/>
                <w:szCs w:val="18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1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ctor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7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548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9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riends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548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Another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Adult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9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540" w:right="1540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9" w:lineRule="auto"/>
        <w:ind w:left="86" w:right="66"/>
        <w:jc w:val="center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74.960999pt;margin-top:48.68087pt;width:262.079pt;height:.1pt;mso-position-horizontal-relative:page;mso-position-vertical-relative:paragraph;z-index:-55530" coordorigin="3499,974" coordsize="5242,2">
            <v:shape style="position:absolute;left:3499;top:974;width:5242;height:2" coordorigin="3499,974" coordsize="5242,0" path="m3499,974l8741,974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X-3: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Since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egan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fall,</w:t>
      </w:r>
      <w:r>
        <w:rPr>
          <w:rFonts w:ascii="Arial" w:hAnsi="Arial" w:cs="Arial" w:eastAsia="Arial"/>
          <w:sz w:val="20"/>
          <w:szCs w:val="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  <w:b/>
          <w:bCs/>
        </w:rPr>
        <w:t>soug</w:t>
      </w:r>
      <w:r>
        <w:rPr>
          <w:rFonts w:ascii="Arial" w:hAnsi="Arial" w:cs="Arial" w:eastAsia="Arial"/>
          <w:sz w:val="20"/>
          <w:szCs w:val="20"/>
          <w:spacing w:val="-6"/>
          <w:w w:val="95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33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help,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than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family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friends,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problems</w:t>
      </w:r>
      <w:r>
        <w:rPr>
          <w:rFonts w:ascii="Arial" w:hAnsi="Arial" w:cs="Arial" w:eastAsia="Arial"/>
          <w:sz w:val="20"/>
          <w:szCs w:val="20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connected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alcohol,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7"/>
          <w:b/>
          <w:bCs/>
        </w:rPr>
        <w:t>marijuana,</w:t>
      </w:r>
      <w:r>
        <w:rPr>
          <w:rFonts w:ascii="Arial" w:hAnsi="Arial" w:cs="Arial" w:eastAsia="Arial"/>
          <w:sz w:val="20"/>
          <w:szCs w:val="20"/>
          <w:spacing w:val="17"/>
          <w:w w:val="107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0"/>
          <w:szCs w:val="20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other</w:t>
      </w:r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  <w:b/>
          <w:bCs/>
        </w:rPr>
        <w:t>drugs?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407" w:footer="591" w:top="780" w:bottom="780" w:left="1480" w:right="1480"/>
          <w:pgSz w:w="12240" w:h="1584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21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174.960999pt;margin-top:-2.266076pt;width:262.079pt;height:.1pt;mso-position-horizontal-relative:page;mso-position-vertical-relative:paragraph;z-index:-55529" coordorigin="3499,-45" coordsize="5242,2">
            <v:shape style="position:absolute;left:3499;top:-45;width:5242;height:2" coordorigin="3499,-45" coordsize="5242,0" path="m3499,-45l8741,-45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94"/>
        </w:rPr>
        <w:t>Soug</w:t>
      </w:r>
      <w:r>
        <w:rPr>
          <w:rFonts w:ascii="Arial" w:hAnsi="Arial" w:cs="Arial" w:eastAsia="Arial"/>
          <w:sz w:val="18"/>
          <w:szCs w:val="18"/>
          <w:spacing w:val="-4"/>
          <w:w w:val="9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Drug/Alcohol</w:t>
      </w:r>
      <w:r>
        <w:rPr>
          <w:rFonts w:ascii="Arial" w:hAnsi="Arial" w:cs="Arial" w:eastAsia="Arial"/>
          <w:sz w:val="18"/>
          <w:szCs w:val="18"/>
          <w:spacing w:val="27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Prob-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480" w:right="1480"/>
          <w:cols w:num="2" w:equalWidth="0">
            <w:col w:w="5087" w:space="1008"/>
            <w:col w:w="3185"/>
          </w:cols>
        </w:sectPr>
      </w:pPr>
      <w:rPr/>
    </w:p>
    <w:p>
      <w:pPr>
        <w:spacing w:before="0" w:after="0" w:line="254" w:lineRule="auto"/>
        <w:ind w:left="4317" w:right="2786" w:firstLine="498"/>
        <w:jc w:val="right"/>
        <w:tabs>
          <w:tab w:pos="5860" w:val="left"/>
          <w:tab w:pos="60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174.960999pt;margin-top:101.514893pt;width:262.079pt;height:.1pt;mso-position-horizontal-relative:page;mso-position-vertical-relative:paragraph;z-index:-55528" coordorigin="3499,2030" coordsize="5242,2">
            <v:shape style="position:absolute;left:3499;top:2030;width:5242;height:2" coordorigin="3499,2030" coordsize="5242,0" path="m3499,2030l8741,2030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10.8%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.1%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.8%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.4%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10.6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%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10.9</w:t>
      </w:r>
      <w:r>
        <w:rPr>
          <w:rFonts w:ascii="Arial" w:hAnsi="Arial" w:cs="Arial" w:eastAsia="Arial"/>
          <w:sz w:val="18"/>
          <w:szCs w:val="18"/>
          <w:spacing w:val="0"/>
          <w:w w:val="95"/>
        </w:rPr>
        <w:t>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480" w:right="148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246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X-4: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0"/>
          <w:szCs w:val="20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friends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440" w:right="1720"/>
          <w:pgSz w:w="12240" w:h="15840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4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eel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Close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7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are</w:t>
      </w:r>
      <w:r>
        <w:rPr>
          <w:rFonts w:ascii="Arial" w:hAnsi="Arial" w:cs="Arial" w:eastAsia="Arial"/>
          <w:sz w:val="16"/>
          <w:szCs w:val="16"/>
          <w:spacing w:val="-5"/>
          <w:w w:val="99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ts?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9" w:after="0" w:line="240" w:lineRule="auto"/>
        <w:ind w:left="807" w:right="-20"/>
        <w:jc w:val="left"/>
        <w:tabs>
          <w:tab w:pos="2060" w:val="left"/>
          <w:tab w:pos="3420" w:val="left"/>
          <w:tab w:pos="4740" w:val="left"/>
          <w:tab w:pos="614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ew</w:t>
      </w:r>
      <w:r>
        <w:rPr>
          <w:rFonts w:ascii="Arial" w:hAnsi="Arial" w:cs="Arial" w:eastAsia="Arial"/>
          <w:sz w:val="16"/>
          <w:szCs w:val="16"/>
          <w:spacing w:val="-4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Most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24"/>
        </w:rPr>
        <w:t>All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tabs>
          <w:tab w:pos="800" w:val="left"/>
          <w:tab w:pos="2080" w:val="left"/>
          <w:tab w:pos="3400" w:val="left"/>
          <w:tab w:pos="4700" w:val="left"/>
          <w:tab w:pos="60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26.4%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24.1%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29.0%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440" w:right="1720"/>
          <w:cols w:num="2" w:equalWidth="0">
            <w:col w:w="2272" w:space="178"/>
            <w:col w:w="6630"/>
          </w:cols>
        </w:sectPr>
      </w:pPr>
      <w:rPr/>
    </w:p>
    <w:p>
      <w:pPr>
        <w:spacing w:before="5" w:after="0" w:line="246" w:lineRule="auto"/>
        <w:ind w:left="1964" w:right="136" w:firstLine="85"/>
        <w:jc w:val="right"/>
        <w:tabs>
          <w:tab w:pos="3100" w:val="left"/>
          <w:tab w:pos="3240" w:val="left"/>
          <w:tab w:pos="4420" w:val="left"/>
          <w:tab w:pos="5740" w:val="left"/>
          <w:tab w:pos="5820" w:val="left"/>
          <w:tab w:pos="7040" w:val="left"/>
          <w:tab w:pos="8360" w:val="left"/>
          <w:tab w:pos="84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72pt;margin-top:99.477997pt;width:468pt;height:.1pt;mso-position-horizontal-relative:page;mso-position-vertical-relative:page;z-index:-55527" coordorigin="1440,1990" coordsize="9360,2">
            <v:shape style="position:absolute;left:1440;top:1990;width:9360;height:2" coordorigin="1440,1990" coordsize="9360,0" path="m1440,1990l10800,1990e" filled="f" stroked="t" strokeweight=".797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114.094002pt;width:468pt;height:.1pt;mso-position-horizontal-relative:page;mso-position-vertical-relative:page;z-index:-55526" coordorigin="1440,2282" coordsize="9360,2">
            <v:shape style="position:absolute;left:1440;top:2282;width:9360;height:2" coordorigin="1440,2282" coordsize="9360,0" path="m1440,2282l10800,2282e" filled="f" stroked="t" strokeweight=".498pt" strokecolor="#000000">
              <v:path arrowok="t"/>
            </v:shape>
          </v:group>
          <w10:wrap type="none"/>
        </w:pict>
      </w:r>
      <w:r>
        <w:rPr/>
        <w:pict>
          <v:group style="position:absolute;margin-left:72pt;margin-top:564.077026pt;width:468pt;height:.1pt;mso-position-horizontal-relative:page;mso-position-vertical-relative:page;z-index:-55525" coordorigin="1440,11282" coordsize="9360,2">
            <v:shape style="position:absolute;left:1440;top:11282;width:9360;height:2" coordorigin="1440,11282" coordsize="9360,0" path="m1440,11282l10800,11282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24.2%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18.5%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22.9%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0.0%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27.4%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17.9%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26.3%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5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5.6%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25.4%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27.5%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26.8%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11.6%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25.6%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24.8%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32.7%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8.7%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25.2%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27.8%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33.6%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8.5%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27.4%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28.6%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7.4%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25.1%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31.8%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7.8%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Sometimes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Carry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6" w:lineRule="auto"/>
        <w:ind w:left="1964" w:right="178" w:firstLine="458"/>
        <w:jc w:val="right"/>
        <w:tabs>
          <w:tab w:pos="3100" w:val="left"/>
          <w:tab w:pos="4420" w:val="left"/>
          <w:tab w:pos="5780" w:val="left"/>
          <w:tab w:pos="5860" w:val="left"/>
          <w:tab w:pos="7080" w:val="left"/>
          <w:tab w:pos="84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88.5%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85.2%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13.2%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0.3%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78.8%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76.5%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0.7%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16.5%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Care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out</w:t>
      </w:r>
      <w:r>
        <w:rPr>
          <w:rFonts w:ascii="Arial" w:hAnsi="Arial" w:cs="Arial" w:eastAsia="Arial"/>
          <w:sz w:val="16"/>
          <w:szCs w:val="16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Making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Grades?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6" w:lineRule="auto"/>
        <w:ind w:left="1964" w:right="136" w:firstLine="458"/>
        <w:jc w:val="right"/>
        <w:tabs>
          <w:tab w:pos="3140" w:val="left"/>
          <w:tab w:pos="3240" w:val="left"/>
          <w:tab w:pos="4420" w:val="left"/>
          <w:tab w:pos="5740" w:val="left"/>
          <w:tab w:pos="5820" w:val="left"/>
          <w:tab w:pos="7040" w:val="left"/>
          <w:tab w:pos="8360" w:val="left"/>
          <w:tab w:pos="84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37.4%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22.5%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16.6%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29.2%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17.9%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32.7%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23.2%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18.5%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25.1%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21.3%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15.5%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36.9%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22.2%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24.7%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17.8%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24.0%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22.5%</w:t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17.5%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48.4%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97"/>
        </w:rPr>
        <w:t>20.2%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6" w:lineRule="auto"/>
        <w:ind w:left="120" w:right="636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w w:val="110"/>
        </w:rPr>
        <w:t>Belong/</w:t>
      </w:r>
      <w:r>
        <w:rPr>
          <w:rFonts w:ascii="Arial" w:hAnsi="Arial" w:cs="Arial" w:eastAsia="Arial"/>
          <w:sz w:val="16"/>
          <w:szCs w:val="16"/>
          <w:spacing w:val="-14"/>
          <w:w w:val="11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48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Belong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8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1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Gang?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6" w:lineRule="auto"/>
        <w:ind w:left="1964" w:right="178" w:firstLine="458"/>
        <w:jc w:val="right"/>
        <w:tabs>
          <w:tab w:pos="3100" w:val="left"/>
          <w:tab w:pos="4420" w:val="left"/>
          <w:tab w:pos="5780" w:val="left"/>
          <w:tab w:pos="5860" w:val="left"/>
          <w:tab w:pos="7080" w:val="left"/>
          <w:tab w:pos="84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77.4%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13.7%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1.0%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75.5%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13.0%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0.8%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17.6%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1.6%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73.8%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14.7%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0.9%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76.9%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16.6%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0.4%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81.3%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4.4%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0.5%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81.6%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0.6%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Wish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Could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Drop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46" w:lineRule="auto"/>
        <w:ind w:left="1964" w:right="178" w:firstLine="458"/>
        <w:jc w:val="right"/>
        <w:tabs>
          <w:tab w:pos="3100" w:val="left"/>
          <w:tab w:pos="4420" w:val="left"/>
          <w:tab w:pos="5740" w:val="left"/>
          <w:tab w:pos="5860" w:val="left"/>
          <w:tab w:pos="7080" w:val="left"/>
          <w:tab w:pos="84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65.0%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22.2%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1.8%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72.1%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17.4%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2.2%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67.6%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18.7%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2.7%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1.9%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57.3%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27.0%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3.5%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1.8%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64.1%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8.9%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1.6%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59.2%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25.8%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2.8%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2.6%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65.6%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24.0%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7.1%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1.1%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69.1%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21.0%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2.3%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89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98"/>
        </w:rPr>
        <w:t>1.4%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440" w:right="172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2" w:after="0" w:line="240" w:lineRule="auto"/>
        <w:ind w:left="19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95.401001pt;margin-top:24.77087pt;width:421.197pt;height:.1pt;mso-position-horizontal-relative:page;mso-position-vertical-relative:paragraph;z-index:-55524" coordorigin="1908,495" coordsize="8424,2">
            <v:shape style="position:absolute;left:1908;top:495;width:8424;height:2" coordorigin="1908,495" coordsize="8424,0" path="m1908,495l10332,495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X-5: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safe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20"/>
          <w:szCs w:val="20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feel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when</w:t>
      </w:r>
      <w:r>
        <w:rPr>
          <w:rFonts w:ascii="Arial" w:hAnsi="Arial" w:cs="Arial" w:eastAsia="Arial"/>
          <w:sz w:val="20"/>
          <w:szCs w:val="20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are: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Home?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71"/>
        <w:jc w:val="left"/>
        <w:tabs>
          <w:tab w:pos="11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228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14.293912pt;width:421.197pt;height:.1pt;mso-position-horizontal-relative:page;mso-position-vertical-relative:paragraph;z-index:-55523" coordorigin="1908,286" coordsize="8424,2">
            <v:shape style="position:absolute;left:1908;top:286;width:8424;height:2" coordorigin="1908,286" coordsize="8424,0" path="m1908,286l10332,286e" filled="f" stroked="t" strokeweight=".4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6" w:right="-56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</w:p>
    <w:p>
      <w:pPr>
        <w:spacing w:before="12" w:after="0" w:line="240" w:lineRule="auto"/>
        <w:ind w:left="169" w:right="14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89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left="-36" w:right="-56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Safe</w:t>
      </w:r>
      <w:r>
        <w:rPr>
          <w:rFonts w:ascii="Arial" w:hAnsi="Arial" w:cs="Arial" w:eastAsia="Arial"/>
          <w:sz w:val="18"/>
          <w:szCs w:val="18"/>
          <w:spacing w:val="14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304" w:right="28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2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4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105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5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720" w:right="1720"/>
          <w:cols w:num="5" w:equalWidth="0">
            <w:col w:w="1542" w:space="1488"/>
            <w:col w:w="1954" w:space="372"/>
            <w:col w:w="738" w:space="328"/>
            <w:col w:w="916" w:space="417"/>
            <w:col w:w="1045"/>
          </w:cols>
        </w:sectPr>
      </w:pPr>
      <w:rPr/>
    </w:p>
    <w:p>
      <w:pPr>
        <w:spacing w:before="12" w:after="0" w:line="254" w:lineRule="auto"/>
        <w:ind w:left="1947" w:right="551" w:firstLine="498"/>
        <w:jc w:val="right"/>
        <w:tabs>
          <w:tab w:pos="3040" w:val="left"/>
          <w:tab w:pos="4200" w:val="left"/>
          <w:tab w:pos="5400" w:val="left"/>
          <w:tab w:pos="6560" w:val="left"/>
          <w:tab w:pos="6640" w:val="left"/>
          <w:tab w:pos="7700" w:val="left"/>
          <w:tab w:pos="78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85.7%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89.9%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83.8%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81.3%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83.8%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87.7%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87.6%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86.0%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30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Neig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947" w:right="551" w:firstLine="498"/>
        <w:jc w:val="right"/>
        <w:tabs>
          <w:tab w:pos="3040" w:val="left"/>
          <w:tab w:pos="4200" w:val="left"/>
          <w:tab w:pos="5360" w:val="left"/>
          <w:tab w:pos="5400" w:val="left"/>
          <w:tab w:pos="6560" w:val="left"/>
          <w:tab w:pos="6640" w:val="left"/>
          <w:tab w:pos="7700" w:val="left"/>
          <w:tab w:pos="78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35.9%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48.5%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44.7%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47.1%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38.7%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48.6%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38.1%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51.7%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48.2%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49.3%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720" w:right="1720"/>
        </w:sectPr>
      </w:pPr>
      <w:rPr/>
    </w:p>
    <w:p>
      <w:pPr>
        <w:spacing w:before="0" w:after="0" w:line="240" w:lineRule="auto"/>
        <w:ind w:left="30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6"/>
          <w:w w:val="12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2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ol?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54" w:lineRule="auto"/>
        <w:ind w:left="-31" w:right="551" w:firstLine="498"/>
        <w:jc w:val="right"/>
        <w:tabs>
          <w:tab w:pos="1060" w:val="left"/>
          <w:tab w:pos="2220" w:val="left"/>
          <w:tab w:pos="3380" w:val="left"/>
          <w:tab w:pos="3420" w:val="left"/>
          <w:tab w:pos="4580" w:val="left"/>
          <w:tab w:pos="4660" w:val="left"/>
          <w:tab w:pos="5720" w:val="left"/>
          <w:tab w:pos="58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95.401001pt;margin-top:90.555885pt;width:421.197pt;height:.1pt;mso-position-horizontal-relative:page;mso-position-vertical-relative:paragraph;z-index:-55522" coordorigin="1908,1811" coordsize="8424,2">
            <v:shape style="position:absolute;left:1908;top:1811;width:8424;height:2" coordorigin="1908,1811" coordsize="8424,0" path="m1908,1811l10332,1811e" filled="f" stroked="t" strokeweight=".7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44.5%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41.8%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28.4%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51.6%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36.2%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46.6%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35.7%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46.8%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33.2%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52.2%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35.5%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49.4%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44.9%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780" w:bottom="780" w:left="1720" w:right="1720"/>
          <w:cols w:num="2" w:equalWidth="0">
            <w:col w:w="1183" w:space="795"/>
            <w:col w:w="682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2" w:after="0" w:line="240" w:lineRule="auto"/>
        <w:ind w:left="2897" w:right="-20"/>
        <w:jc w:val="left"/>
        <w:tabs>
          <w:tab w:pos="338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spacing w:val="-7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8"/>
          <w:szCs w:val="28"/>
          <w:spacing w:val="-17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7"/>
          <w:w w:val="131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7"/>
          <w:b/>
          <w:bCs/>
        </w:rPr>
        <w:t>ables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3786" w:right="376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w w:val="95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headerReference w:type="default" r:id="rId15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3695" w:right="367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Male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37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83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16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headerReference w:type="default" r:id="rId17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-3: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3601" w:right="358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8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emale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18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w w:val="95"/>
              </w:rPr>
              <w:t>.0%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headerReference w:type="default" r:id="rId19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-4: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3637" w:right="361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7"/>
          <w:b/>
          <w:bCs/>
        </w:rPr>
        <w:t>White</w:t>
      </w:r>
      <w:r>
        <w:rPr>
          <w:rFonts w:ascii="Arial" w:hAnsi="Arial" w:cs="Arial" w:eastAsia="Arial"/>
          <w:sz w:val="18"/>
          <w:szCs w:val="18"/>
          <w:spacing w:val="12"/>
          <w:w w:val="117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headerReference w:type="default" r:id="rId21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-5: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3081" w:right="306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3"/>
          <w:b/>
          <w:bCs/>
        </w:rPr>
        <w:t>African/American</w:t>
      </w:r>
      <w:r>
        <w:rPr>
          <w:rFonts w:ascii="Arial" w:hAnsi="Arial" w:cs="Arial" w:eastAsia="Arial"/>
          <w:sz w:val="18"/>
          <w:szCs w:val="18"/>
          <w:spacing w:val="15"/>
          <w:w w:val="11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11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780" w:bottom="780" w:left="1720" w:right="1720"/>
          <w:headerReference w:type="default" r:id="rId22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headerReference w:type="default" r:id="rId23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8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9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43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5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66" w:right="6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1"/>
              </w:rPr>
              <w:t>*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-6: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3032" w:right="301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2"/>
          <w:b/>
          <w:bCs/>
        </w:rPr>
        <w:t>Mexican/American</w:t>
      </w:r>
      <w:r>
        <w:rPr>
          <w:rFonts w:ascii="Arial" w:hAnsi="Arial" w:cs="Arial" w:eastAsia="Arial"/>
          <w:sz w:val="18"/>
          <w:szCs w:val="18"/>
          <w:spacing w:val="16"/>
          <w:w w:val="112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24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headerReference w:type="default" r:id="rId25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-7: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2977" w:right="295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6"/>
          <w:w w:val="108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8"/>
          <w:b/>
          <w:bCs/>
        </w:rPr>
        <w:t>orting</w:t>
      </w:r>
      <w:r>
        <w:rPr>
          <w:rFonts w:ascii="Arial" w:hAnsi="Arial" w:cs="Arial" w:eastAsia="Arial"/>
          <w:sz w:val="18"/>
          <w:szCs w:val="18"/>
          <w:spacing w:val="25"/>
          <w:w w:val="108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  <w:b/>
          <w:bCs/>
        </w:rPr>
        <w:t>Grades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26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headerReference w:type="default" r:id="rId27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-8: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2237" w:right="221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6"/>
          <w:w w:val="108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8"/>
          <w:b/>
          <w:bCs/>
        </w:rPr>
        <w:t>orting</w:t>
      </w:r>
      <w:r>
        <w:rPr>
          <w:rFonts w:ascii="Arial" w:hAnsi="Arial" w:cs="Arial" w:eastAsia="Arial"/>
          <w:sz w:val="18"/>
          <w:szCs w:val="18"/>
          <w:spacing w:val="25"/>
          <w:w w:val="108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Grades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3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28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1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w w:val="95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headerReference w:type="default" r:id="rId29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82" w:right="6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-9: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cency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2884" w:right="286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Living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2"/>
          <w:b/>
          <w:bCs/>
        </w:rPr>
        <w:t>With</w:t>
      </w:r>
      <w:r>
        <w:rPr>
          <w:rFonts w:ascii="Arial" w:hAnsi="Arial" w:cs="Arial" w:eastAsia="Arial"/>
          <w:sz w:val="18"/>
          <w:szCs w:val="18"/>
          <w:spacing w:val="10"/>
          <w:w w:val="122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2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are</w:t>
      </w:r>
      <w:r>
        <w:rPr>
          <w:rFonts w:ascii="Arial" w:hAnsi="Arial" w:cs="Arial" w:eastAsia="Arial"/>
          <w:sz w:val="18"/>
          <w:szCs w:val="18"/>
          <w:spacing w:val="-6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3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headerReference w:type="default" r:id="rId31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24" w:right="60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B-10: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recency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2671" w:right="265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Living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2"/>
          <w:b/>
          <w:bCs/>
        </w:rPr>
        <w:t>With</w:t>
      </w:r>
      <w:r>
        <w:rPr>
          <w:rFonts w:ascii="Arial" w:hAnsi="Arial" w:cs="Arial" w:eastAsia="Arial"/>
          <w:sz w:val="18"/>
          <w:szCs w:val="18"/>
          <w:spacing w:val="10"/>
          <w:w w:val="122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2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6"/>
          <w:b/>
          <w:bCs/>
        </w:rPr>
        <w:t>are</w:t>
      </w:r>
      <w:r>
        <w:rPr>
          <w:rFonts w:ascii="Arial" w:hAnsi="Arial" w:cs="Arial" w:eastAsia="Arial"/>
          <w:sz w:val="18"/>
          <w:szCs w:val="18"/>
          <w:spacing w:val="-6"/>
          <w:w w:val="106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32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headerReference w:type="default" r:id="rId33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24" w:right="60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B-11: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recency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992" w:right="97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18"/>
          <w:szCs w:val="1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seek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help</w:t>
      </w:r>
      <w:r>
        <w:rPr>
          <w:rFonts w:ascii="Arial" w:hAnsi="Arial" w:cs="Arial" w:eastAsia="Arial"/>
          <w:sz w:val="18"/>
          <w:szCs w:val="1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adults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substance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abuse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problems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34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headerReference w:type="default" r:id="rId35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40" w:lineRule="auto"/>
        <w:ind w:left="624" w:right="60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0"/>
          <w:w w:val="10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8"/>
          <w:b/>
          <w:bCs/>
        </w:rPr>
        <w:t>able</w:t>
      </w:r>
      <w:r>
        <w:rPr>
          <w:rFonts w:ascii="Arial" w:hAnsi="Arial" w:cs="Arial" w:eastAsia="Arial"/>
          <w:sz w:val="20"/>
          <w:szCs w:val="20"/>
          <w:spacing w:val="17"/>
          <w:w w:val="10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B-12: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Pre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alence</w:t>
      </w:r>
      <w:r>
        <w:rPr>
          <w:rFonts w:ascii="Arial" w:hAnsi="Arial" w:cs="Arial" w:eastAsia="Arial"/>
          <w:sz w:val="20"/>
          <w:szCs w:val="20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recency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substances</w:t>
      </w:r>
      <w:r>
        <w:rPr>
          <w:rFonts w:ascii="Arial" w:hAnsi="Arial" w:cs="Arial" w:eastAsia="Arial"/>
          <w:sz w:val="20"/>
          <w:szCs w:val="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grade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8" w:after="0" w:line="240" w:lineRule="auto"/>
        <w:ind w:left="803" w:right="78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Stude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who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not</w:t>
      </w:r>
      <w:r>
        <w:rPr>
          <w:rFonts w:ascii="Arial" w:hAnsi="Arial" w:cs="Arial" w:eastAsia="Arial"/>
          <w:sz w:val="18"/>
          <w:szCs w:val="18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seek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help</w:t>
      </w:r>
      <w:r>
        <w:rPr>
          <w:rFonts w:ascii="Arial" w:hAnsi="Arial" w:cs="Arial" w:eastAsia="Arial"/>
          <w:sz w:val="18"/>
          <w:szCs w:val="1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adults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substance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abuse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problems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319" w:hRule="exact"/>
        </w:trPr>
        <w:tc>
          <w:tcPr>
            <w:tcW w:w="2712" w:type="dxa"/>
            <w:gridSpan w:val="2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single" w:sz="6.376" w:space="0" w:color="000000"/>
              <w:bottom w:val="single" w:sz="3.9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159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obacco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single" w:sz="3.9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38.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Inhala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Illicit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Drug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3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1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5" w:right="5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59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6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720" w:right="1720"/>
          <w:headerReference w:type="default" r:id="rId36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nly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74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48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Cra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Hallucinogens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94.4%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68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5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headerReference w:type="default" r:id="rId37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Ro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ypnol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4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Steroids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Ecstasy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Heroin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4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3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3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7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8.02" w:type="dxa"/>
      </w:tblPr>
      <w:tblGrid/>
      <w:tr>
        <w:trPr>
          <w:trHeight w:val="274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0" w:after="0" w:line="240" w:lineRule="auto"/>
              <w:ind w:left="120" w:right="-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Sy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645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7.0%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Methamphetamine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2.5%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1779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7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Grade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0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7" w:right="45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67" w:type="dxa"/>
            <w:tcBorders>
              <w:top w:val="nil" w:sz="6" w:space="0" w:color="auto"/>
              <w:bottom w:val="single" w:sz="6.37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2560" w:bottom="780" w:left="1720" w:right="17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2" w:after="0" w:line="240" w:lineRule="auto"/>
        <w:ind w:left="3101" w:right="3082"/>
        <w:jc w:val="center"/>
        <w:tabs>
          <w:tab w:pos="358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spacing w:val="-7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11"/>
          <w:b/>
          <w:bCs/>
        </w:rPr>
        <w:t>Margin</w:t>
      </w:r>
      <w:r>
        <w:rPr>
          <w:rFonts w:ascii="Arial" w:hAnsi="Arial" w:cs="Arial" w:eastAsia="Arial"/>
          <w:sz w:val="28"/>
          <w:szCs w:val="28"/>
          <w:spacing w:val="21"/>
          <w:w w:val="111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-27"/>
          <w:w w:val="131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97"/>
          <w:b/>
          <w:bCs/>
        </w:rPr>
        <w:t>ables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center"/>
        <w:spacing w:after="0"/>
        <w:sectPr>
          <w:pgMar w:header="407" w:footer="591" w:top="780" w:bottom="780" w:left="1720" w:right="1720"/>
          <w:headerReference w:type="default" r:id="rId38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NumType w:start="95"/>
          <w:pgMar w:footer="1912" w:header="407" w:top="780" w:bottom="2100" w:left="1360" w:right="1720"/>
          <w:footerReference w:type="default" r:id="rId39"/>
          <w:pgSz w:w="12240" w:h="15840"/>
        </w:sectPr>
      </w:pPr>
      <w:rPr/>
    </w:p>
    <w:p>
      <w:pPr>
        <w:spacing w:before="25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66pt;width:179.816pt;height:.1pt;mso-position-horizontal-relative:page;mso-position-vertical-relative:paragraph;z-index:-55521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.820866pt;width:179.816pt;height:.1pt;mso-position-horizontal-relative:page;mso-position-vertical-relative:paragraph;z-index:-55511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GENDER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0" w:lineRule="auto"/>
        <w:ind w:left="224" w:right="-36"/>
        <w:jc w:val="center"/>
        <w:tabs>
          <w:tab w:pos="1720" w:val="left"/>
          <w:tab w:pos="1940" w:val="left"/>
          <w:tab w:pos="29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81pt;width:179.816pt;height:.1pt;mso-position-horizontal-relative:page;mso-position-vertical-relative:paragraph;z-index:-55520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73.983002pt;margin-top:34.844883pt;width:179.816pt;height:.1pt;mso-position-horizontal-relative:page;mso-position-vertical-relative:paragraph;z-index:-55519" coordorigin="1480,697" coordsize="3596,2">
            <v:shape style="position:absolute;left:1480;top:697;width:3596;height:2" coordorigin="1480,697" coordsize="3596,0" path="m1480,697l5076,69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Male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171,708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50.5%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emale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168,635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49.5%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1368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909pt;width:179.816pt;height:.1pt;mso-position-horizontal-relative:page;mso-position-vertical-relative:paragraph;z-index:-55518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10.683509pt;width:179.816pt;height:89.9124pt;mso-position-horizontal-relative:page;mso-position-vertical-relative:paragraph;z-index:-5550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24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38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246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6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56,007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24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54,460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24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51,707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24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49,053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24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46,831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24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43,843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24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39,813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GRADE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0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VER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WH</w:t>
      </w:r>
      <w:r>
        <w:rPr>
          <w:rFonts w:ascii="Arial" w:hAnsi="Arial" w:cs="Arial" w:eastAsia="Arial"/>
          <w:sz w:val="18"/>
          <w:szCs w:val="18"/>
          <w:spacing w:val="-17"/>
          <w:w w:val="112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GRADES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-16" w:right="565"/>
        <w:jc w:val="center"/>
        <w:tabs>
          <w:tab w:pos="1480" w:val="left"/>
          <w:tab w:pos="1700" w:val="left"/>
          <w:tab w:pos="18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12pt;width:179.816pt;height:.1pt;mso-position-horizontal-relative:page;mso-position-vertical-relative:paragraph;z-index:-55510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67.12191pt;width:179.816pt;height:.1pt;mso-position-horizontal-relative:page;mso-position-vertical-relative:paragraph;z-index:-55509" coordorigin="6443,1342" coordsize="3596,2">
            <v:shape style="position:absolute;left:6443;top:1342;width:3596;height:2" coordorigin="6443,1342" coordsize="3596,0" path="m6443,1342l10039,134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Mostly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A’s</w:t>
      </w:r>
      <w:r>
        <w:rPr>
          <w:rFonts w:ascii="Arial" w:hAnsi="Arial" w:cs="Arial" w:eastAsia="Arial"/>
          <w:sz w:val="18"/>
          <w:szCs w:val="18"/>
          <w:spacing w:val="-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68,869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23.5%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Mostly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B’s</w:t>
      </w:r>
      <w:r>
        <w:rPr>
          <w:rFonts w:ascii="Arial" w:hAnsi="Arial" w:cs="Arial" w:eastAsia="Arial"/>
          <w:sz w:val="18"/>
          <w:szCs w:val="18"/>
          <w:spacing w:val="-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165,195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56.3%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Mostly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C’s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53,307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18.2%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Mostly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D’s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4,996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Mostly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F’s</w:t>
      </w:r>
      <w:r>
        <w:rPr>
          <w:rFonts w:ascii="Arial" w:hAnsi="Arial" w:cs="Arial" w:eastAsia="Arial"/>
          <w:sz w:val="18"/>
          <w:szCs w:val="18"/>
          <w:spacing w:val="-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1,257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48088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54" w:lineRule="auto"/>
        <w:ind w:left="6717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821922pt;width:179.816pt;height:.1pt;mso-position-horizontal-relative:page;mso-position-vertical-relative:paragraph;z-index:-55508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JOB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5187" w:right="565"/>
        <w:jc w:val="center"/>
        <w:tabs>
          <w:tab w:pos="6700" w:val="left"/>
          <w:tab w:pos="6920" w:val="left"/>
          <w:tab w:pos="7000" w:val="left"/>
          <w:tab w:pos="7920" w:val="left"/>
          <w:tab w:pos="80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52.571892pt;width:179.816pt;height:.1pt;mso-position-horizontal-relative:page;mso-position-vertical-relative:paragraph;z-index:-55517" coordorigin="1480,1051" coordsize="3596,2">
            <v:shape style="position:absolute;left:1480;top:1051;width:3596;height:2" coordorigin="1480,1051" coordsize="3596,0" path="m1480,1051l5076,105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1.928892pt;width:179.816pt;height:.1pt;mso-position-horizontal-relative:page;mso-position-vertical-relative:paragraph;z-index:-55507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34.244892pt;width:179.816pt;height:.1pt;mso-position-horizontal-relative:page;mso-position-vertical-relative:paragraph;z-index:-55506" coordorigin="6443,685" coordsize="3596,2">
            <v:shape style="position:absolute;left:6443;top:685;width:3596;height:2" coordorigin="6443,685" coordsize="3596,0" path="m6443,685l10039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270,692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90.6%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28,054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42966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LIVE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WITH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 </w:t>
      </w:r>
      <w:r>
        <w:rPr>
          <w:rFonts w:ascii="Arial" w:hAnsi="Arial" w:cs="Arial" w:eastAsia="Arial"/>
          <w:sz w:val="18"/>
          <w:szCs w:val="18"/>
          <w:spacing w:val="1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BOTH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ARENTS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224" w:right="-36"/>
        <w:jc w:val="center"/>
        <w:tabs>
          <w:tab w:pos="1720" w:val="left"/>
          <w:tab w:pos="1940" w:val="left"/>
          <w:tab w:pos="29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93pt;width:179.816pt;height:.1pt;mso-position-horizontal-relative:page;mso-position-vertical-relative:paragraph;z-index:-55516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73.983002pt;margin-top:34.244892pt;width:179.816pt;height:.1pt;mso-position-horizontal-relative:page;mso-position-vertical-relative:paragraph;z-index:-55515" coordorigin="1480,685" coordsize="3596,2">
            <v:shape style="position:absolute;left:1480;top:685;width:3596;height:2" coordorigin="1480,685" coordsize="3596,0" path="m1480,685l5076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126,125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37.2%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,014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62.8%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2572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right="549"/>
        <w:jc w:val="left"/>
        <w:tabs>
          <w:tab w:pos="14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908pt;width:179.816pt;height:.1pt;mso-position-horizontal-relative:page;mso-position-vertical-relative:paragraph;z-index:-55505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33.39851pt;width:179.816pt;height:45.2794pt;mso-position-horizontal-relative:page;mso-position-vertical-relative:paragraph;z-index:-5550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32" w:hRule="exact"/>
                    </w:trPr>
                    <w:tc>
                      <w:tcPr>
                        <w:tcW w:w="139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7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7" w:lineRule="exact"/>
                          <w:ind w:left="23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7" w:lineRule="exact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9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kn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54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70,998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4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45,113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39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175,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60.2%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QUALIFY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FREE/REDUCED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PRICE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LUNCH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9pt;width:179.816pt;height:.1pt;mso-position-horizontal-relative:page;mso-position-vertical-relative:paragraph;z-index:-55514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11.93349pt;width:179.816pt;height:122.7894pt;mso-position-horizontal-relative:page;mso-position-vertical-relative:paragraph;z-index:-5550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91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4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5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31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21,665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49,215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54,251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48,945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49,317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48,609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41,741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0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23,348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34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older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3,002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50111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2157" w:space="3613"/>
            <w:col w:w="3390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54" w:lineRule="auto"/>
        <w:ind w:left="6717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821903pt;width:179.816pt;height:.1pt;mso-position-horizontal-relative:page;mso-position-vertical-relative:paragraph;z-index:-55504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44.810501pt;width:179.816pt;height:35.117400pt;mso-position-horizontal-relative:page;mso-position-vertical-relative:paragraph;z-index:-5549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01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q9a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61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1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83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157,942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55.9%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1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83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124,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44.1%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THLET-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ICS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(UIL,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0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ARSITY,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0"/>
          <w:w w:val="115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ARSITY)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40" w:lineRule="auto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1589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59253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2983" w:space="2788"/>
            <w:col w:w="3389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9pt;width:179.816pt;height:.1pt;mso-position-horizontal-relative:page;mso-position-vertical-relative:paragraph;z-index:-55513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ETHNICITY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239" w:right="-67"/>
        <w:jc w:val="left"/>
        <w:tabs>
          <w:tab w:pos="2140" w:val="left"/>
          <w:tab w:pos="32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1895pt;width:179.816pt;height:.1pt;mso-position-horizontal-relative:page;mso-position-vertical-relative:paragraph;z-index:-55512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African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m.</w:t>
      </w:r>
      <w:r>
        <w:rPr>
          <w:rFonts w:ascii="Arial" w:hAnsi="Arial" w:cs="Arial" w:eastAsia="Arial"/>
          <w:sz w:val="18"/>
          <w:szCs w:val="18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4,818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89pt;width:179.816pt;height:.1pt;mso-position-horizontal-relative:page;mso-position-vertical-relative:paragraph;z-index:-55503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spacing w:val="-15"/>
          <w:w w:val="109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5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35" w:hRule="exact"/>
        </w:trPr>
        <w:tc>
          <w:tcPr>
            <w:tcW w:w="15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Asian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Am.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2,328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7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6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11"/>
              </w:rPr>
              <w:t>BAND/O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1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CHES-</w:t>
            </w:r>
          </w:p>
        </w:tc>
      </w:tr>
      <w:tr>
        <w:trPr>
          <w:trHeight w:val="219" w:hRule="exact"/>
        </w:trPr>
        <w:tc>
          <w:tcPr>
            <w:tcW w:w="15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Mexican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Am.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3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303,149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7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6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TRA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15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1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9"/>
              </w:rPr>
              <w:t>Nati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9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Am.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1" w:lineRule="exact"/>
              <w:ind w:left="65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1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q9b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40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6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51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1,474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</w:p>
        </w:tc>
        <w:tc>
          <w:tcPr>
            <w:tcW w:w="1640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8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202,314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2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White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19,959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40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68,719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NumType w:start="96"/>
          <w:pgMar w:footer="1912" w:header="407" w:top="780" w:bottom="2100" w:left="1360" w:right="1720"/>
          <w:footerReference w:type="default" r:id="rId40"/>
          <w:pgSz w:w="12240" w:h="15840"/>
        </w:sectPr>
      </w:pPr>
      <w:rPr/>
    </w:p>
    <w:p>
      <w:pPr>
        <w:spacing w:before="25" w:after="0" w:line="240" w:lineRule="auto"/>
        <w:ind w:left="1754" w:right="-67"/>
        <w:jc w:val="left"/>
        <w:tabs>
          <w:tab w:pos="33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67pt;width:179.816pt;height:.1pt;mso-position-horizontal-relative:page;mso-position-vertical-relative:paragraph;z-index:-55498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.820867pt;width:179.816pt;height:.1pt;mso-position-horizontal-relative:page;mso-position-vertical-relative:paragraph;z-index:-55491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tabs>
          <w:tab w:pos="16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467" w:hRule="exact"/>
        </w:trPr>
        <w:tc>
          <w:tcPr>
            <w:tcW w:w="64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q9c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0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54" w:lineRule="auto"/>
              <w:ind w:left="987" w:right="-1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SCHOOL</w:t>
            </w:r>
            <w:r>
              <w:rPr>
                <w:rFonts w:ascii="Arial" w:hAnsi="Arial" w:cs="Arial" w:eastAsia="Arial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54" w:lineRule="auto"/>
              <w:ind w:left="207" w:right="29" w:firstLine="-1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OIR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54" w:lineRule="auto"/>
              <w:ind w:left="612" w:right="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THLETIC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OUTSIDE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54" w:lineRule="auto"/>
              <w:ind w:left="508" w:right="69" w:firstLine="-4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TEAMS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4" w:hRule="exact"/>
        </w:trPr>
        <w:tc>
          <w:tcPr>
            <w:tcW w:w="64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</w:p>
        </w:tc>
        <w:tc>
          <w:tcPr>
            <w:tcW w:w="20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241,427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6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SCHOOL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24" w:hRule="exact"/>
        </w:trPr>
        <w:tc>
          <w:tcPr>
            <w:tcW w:w="64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0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129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23,717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q9h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8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6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2" w:hRule="exact"/>
        </w:trPr>
        <w:tc>
          <w:tcPr>
            <w:tcW w:w="355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6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Missing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=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3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76567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</w:p>
        </w:tc>
        <w:tc>
          <w:tcPr>
            <w:tcW w:w="16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8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183,408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2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355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2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8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9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87,547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2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190" w:lineRule="exact"/>
        <w:ind w:left="57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70756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64pt;width:179.816pt;height:.1pt;mso-position-horizontal-relative:page;mso-position-vertical-relative:paragraph;z-index:-55497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5.025136pt;width:179.816pt;height:.1pt;mso-position-horizontal-relative:page;mso-position-vertical-relative:paragraph;z-index:-55490" coordorigin="6443,-101" coordsize="3596,2">
            <v:shape style="position:absolute;left:6443;top:-101;width:3596;height:2" coordorigin="6443,-101" coordsize="3596,0" path="m6443,-101l10039,-10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spacing w:val="-15"/>
          <w:w w:val="109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5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left"/>
        <w:tabs>
          <w:tab w:pos="30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33.201481pt;width:179.816pt;height:35.117400pt;mso-position-horizontal-relative:page;mso-position-vertical-relative:paragraph;z-index:-5548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02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q9d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61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2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8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244,907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92.3%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2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9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20,353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DRILL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TEAM/CHEER-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LEADING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CLUBS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OUPS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OUTSIDE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SCH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-42.552883pt;width:179.816pt;height:38.1248pt;mso-position-horizontal-relative:page;mso-position-vertical-relative:paragraph;z-index:-5548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8" w:hRule="exact"/>
                    </w:trPr>
                    <w:tc>
                      <w:tcPr>
                        <w:tcW w:w="101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q9i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61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16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83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212,956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80.2%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1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92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52,505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19.8%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76451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76250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91pt;width:179.816pt;height:.1pt;mso-position-horizontal-relative:page;mso-position-vertical-relative:paragraph;z-index:-55496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17.771109pt;width:179.816pt;height:.1pt;mso-position-horizontal-relative:page;mso-position-vertical-relative:paragraph;z-index:-55489" coordorigin="6443,-355" coordsize="3596,2">
            <v:shape style="position:absolute;left:6443;top:-355;width:3596;height:2" coordorigin="6443,-355" coordsize="3596,0" path="m6443,-355l10039,-35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spacing w:val="-15"/>
          <w:w w:val="109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5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left"/>
        <w:tabs>
          <w:tab w:pos="2680" w:val="left"/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46.152107pt;width:179.816pt;height:33.1258pt;mso-position-horizontal-relative:page;mso-position-vertical-relative:paragraph;z-index:-5548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08" w:hRule="exact"/>
                    </w:trPr>
                    <w:tc>
                      <w:tcPr>
                        <w:tcW w:w="101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q9e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61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16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83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246,427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93.0%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1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92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18,614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STUDENT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G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VERNMEN-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T/SCHOOL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NEW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S-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APER/YEARBOOK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FEEL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HOME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-16" w:right="565"/>
        <w:jc w:val="center"/>
        <w:tabs>
          <w:tab w:pos="1480" w:val="left"/>
          <w:tab w:pos="1700" w:val="left"/>
          <w:tab w:pos="1800" w:val="left"/>
          <w:tab w:pos="204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09pt;width:179.816pt;height:.1pt;mso-position-horizontal-relative:page;mso-position-vertical-relative:paragraph;z-index:-55488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67.12191pt;width:179.816pt;height:.1pt;mso-position-horizontal-relative:page;mso-position-vertical-relative:paragraph;z-index:-55487" coordorigin="6443,1342" coordsize="3596,2">
            <v:shape style="position:absolute;left:6443;top:1342;width:3596;height:2" coordorigin="6443,1342" coordsize="3596,0" path="m6443,1342l10039,134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q10a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289,145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85.7%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41,245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12.2%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3,196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Safe</w:t>
      </w:r>
      <w:r>
        <w:rPr>
          <w:rFonts w:ascii="Arial" w:hAnsi="Arial" w:cs="Arial" w:eastAsia="Arial"/>
          <w:sz w:val="18"/>
          <w:szCs w:val="18"/>
          <w:spacing w:val="17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2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2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647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3,235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4244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28.201904pt;width:179.816pt;height:.1pt;mso-position-horizontal-relative:page;mso-position-vertical-relative:paragraph;z-index:-55486" coordorigin="6443,564" coordsize="3596,2">
            <v:shape style="position:absolute;left:6443;top:564;width:3596;height:2" coordorigin="6443,564" coordsize="3596,0" path="m6443,564l10039,56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76670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auto"/>
        <w:ind w:left="1754" w:right="-51"/>
        <w:jc w:val="left"/>
        <w:tabs>
          <w:tab w:pos="3000" w:val="left"/>
          <w:tab w:pos="33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91pt;width:179.816pt;height:.1pt;mso-position-horizontal-relative:page;mso-position-vertical-relative:paragraph;z-index:-55495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CADEMIC</w:t>
      </w:r>
      <w:r>
        <w:rPr>
          <w:rFonts w:ascii="Arial" w:hAnsi="Arial" w:cs="Arial" w:eastAsia="Arial"/>
          <w:sz w:val="18"/>
          <w:szCs w:val="18"/>
          <w:spacing w:val="-47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LUB-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S/SOCIETIES/COM-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PETITION</w:t>
      </w:r>
      <w:r>
        <w:rPr>
          <w:rFonts w:ascii="Arial" w:hAnsi="Arial" w:cs="Arial" w:eastAsia="Arial"/>
          <w:sz w:val="18"/>
          <w:szCs w:val="18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G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OUPS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224" w:right="-36"/>
        <w:jc w:val="center"/>
        <w:tabs>
          <w:tab w:pos="1720" w:val="left"/>
          <w:tab w:pos="1940" w:val="left"/>
          <w:tab w:pos="2040" w:val="left"/>
          <w:tab w:pos="29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81pt;width:179.816pt;height:.1pt;mso-position-horizontal-relative:page;mso-position-vertical-relative:paragraph;z-index:-55494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73.983002pt;margin-top:34.244881pt;width:179.816pt;height:.1pt;mso-position-horizontal-relative:page;mso-position-vertical-relative:paragraph;z-index:-55493" coordorigin="1480,685" coordsize="3596,2">
            <v:shape style="position:absolute;left:1480;top:685;width:3596;height:2" coordorigin="1480,685" coordsize="3596,0" path="m1480,685l5076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q9f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203,110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75.7%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65,067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24.3%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73535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FEEL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YOUR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NEIGH-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BORHOOD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-16" w:right="565"/>
        <w:jc w:val="center"/>
        <w:tabs>
          <w:tab w:pos="1480" w:val="left"/>
          <w:tab w:pos="1700" w:val="left"/>
          <w:tab w:pos="18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85pt;width:179.816pt;height:.1pt;mso-position-horizontal-relative:page;mso-position-vertical-relative:paragraph;z-index:-55485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67.121887pt;width:179.816pt;height:.1pt;mso-position-horizontal-relative:page;mso-position-vertical-relative:paragraph;z-index:-55484" coordorigin="6443,1342" coordsize="3596,2">
            <v:shape style="position:absolute;left:6443;top:1342;width:3596;height:2" coordorigin="6443,1342" coordsize="3596,0" path="m6443,1342l10039,134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q10b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119,651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35.9%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161,841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48.5%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33,859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10.1%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9"/>
        </w:rPr>
        <w:t>Safe</w:t>
      </w:r>
      <w:r>
        <w:rPr>
          <w:rFonts w:ascii="Arial" w:hAnsi="Arial" w:cs="Arial" w:eastAsia="Arial"/>
          <w:sz w:val="18"/>
          <w:szCs w:val="18"/>
          <w:spacing w:val="17"/>
          <w:w w:val="89"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2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2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7,668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10,729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7964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54" w:right="-67"/>
        <w:jc w:val="left"/>
        <w:tabs>
          <w:tab w:pos="33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9pt;width:179.816pt;height:.1pt;mso-position-horizontal-relative:page;mso-position-vertical-relative:paragraph;z-index:-55492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TICI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P</w:t>
      </w:r>
      <w:r>
        <w:rPr>
          <w:rFonts w:ascii="Arial" w:hAnsi="Arial" w:cs="Arial" w:eastAsia="Arial"/>
          <w:sz w:val="18"/>
          <w:szCs w:val="18"/>
          <w:spacing w:val="-17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FEEL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SAFE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21.347109pt;width:179.816pt;height:.1pt;mso-position-horizontal-relative:page;mso-position-vertical-relative:paragraph;z-index:-55483" coordorigin="6443,-427" coordsize="3596,2">
            <v:shape style="position:absolute;left:6443;top:-427;width:3596;height:2" coordorigin="6443,-427" coordsize="3596,0" path="m6443,-427l10039,-4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q10c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18" w:hRule="exact"/>
        </w:trPr>
        <w:tc>
          <w:tcPr>
            <w:tcW w:w="101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6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2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SCHOOL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1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Safe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148,692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1017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5" w:lineRule="exact"/>
              <w:ind w:left="617" w:right="-8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CLUBS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5" w:lineRule="exact"/>
              <w:ind w:left="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UPS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Safe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139,731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101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q9g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6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2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Safe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3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23,898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01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</w:p>
        </w:tc>
        <w:tc>
          <w:tcPr>
            <w:tcW w:w="156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83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201,689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9"/>
              </w:rPr>
              <w:t>Safe</w:t>
            </w:r>
            <w:r>
              <w:rPr>
                <w:rFonts w:ascii="Arial" w:hAnsi="Arial" w:cs="Arial" w:eastAsia="Arial"/>
                <w:sz w:val="18"/>
                <w:szCs w:val="18"/>
                <w:spacing w:val="17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2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1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2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1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10,056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01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64,534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1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Don’t</w:t>
            </w:r>
            <w:r>
              <w:rPr>
                <w:rFonts w:ascii="Arial" w:hAnsi="Arial" w:cs="Arial" w:eastAsia="Arial"/>
                <w:sz w:val="18"/>
                <w:szCs w:val="18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11,524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92" w:lineRule="exact"/>
        <w:ind w:left="1754" w:right="-6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FEELING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CLOSE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THEIR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ARENTS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224" w:right="-36"/>
        <w:jc w:val="center"/>
        <w:tabs>
          <w:tab w:pos="1720" w:val="left"/>
          <w:tab w:pos="2040" w:val="left"/>
          <w:tab w:pos="29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914pt;width:179.816pt;height:.1pt;mso-position-horizontal-relative:page;mso-position-vertical-relative:paragraph;z-index:-55479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73.983002pt;margin-top:67.121918pt;width:179.816pt;height:.1pt;mso-position-horizontal-relative:page;mso-position-vertical-relative:paragraph;z-index:-55478" coordorigin="1480,1342" coordsize="3596,2">
            <v:shape style="position:absolute;left:1480;top:1342;width:3596;height:2" coordorigin="1480,1342" coordsize="3596,0" path="m1480,1342l5076,134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q11a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rce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29,259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87,643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26.4%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79,865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24.1%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96,119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29.0%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38,922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11.7%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9903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WISHING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-16" w:right="565"/>
        <w:jc w:val="center"/>
        <w:tabs>
          <w:tab w:pos="1480" w:val="left"/>
          <w:tab w:pos="1700" w:val="left"/>
          <w:tab w:pos="18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14pt;width:179.816pt;height:.1pt;mso-position-horizontal-relative:page;mso-position-vertical-relative:paragraph;z-index:-55473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67.121918pt;width:179.816pt;height:.1pt;mso-position-horizontal-relative:page;mso-position-vertical-relative:paragraph;z-index:-55472" coordorigin="6443,1342" coordsize="3596,2">
            <v:shape style="position:absolute;left:6443;top:1342;width:3596;height:2" coordorigin="6443,1342" coordsize="3596,0" path="m6443,1342l10039,134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q11e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215,940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65.0%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73,854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22.2%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27,234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9,191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6,042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9450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pgNumType w:start="97"/>
          <w:pgMar w:header="407" w:footer="1912" w:top="1240" w:bottom="2100" w:left="1360" w:right="1720"/>
          <w:headerReference w:type="default" r:id="rId41"/>
          <w:footerReference w:type="default" r:id="rId42"/>
          <w:pgSz w:w="12240" w:h="15840"/>
          <w:cols w:num="2" w:equalWidth="0">
            <w:col w:w="3597" w:space="1606"/>
            <w:col w:w="3957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76pt;width:179.816pt;height:.1pt;mso-position-horizontal-relative:page;mso-position-vertical-relative:paragraph;z-index:-55477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20.233124pt;width:179.816pt;height:.1pt;mso-position-horizontal-relative:page;mso-position-vertical-relative:paragraph;z-index:-55471" coordorigin="6443,-405" coordsize="3596,2">
            <v:shape style="position:absolute;left:6443;top:-405;width:3596;height:2" coordorigin="6443,-405" coordsize="3596,0" path="m6443,-405l10039,-40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MANY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CAR</w:t>
      </w:r>
      <w:r>
        <w:rPr>
          <w:rFonts w:ascii="Arial" w:hAnsi="Arial" w:cs="Arial" w:eastAsia="Arial"/>
          <w:sz w:val="18"/>
          <w:szCs w:val="18"/>
          <w:spacing w:val="-1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WEAPONS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224" w:right="-35"/>
        <w:jc w:val="center"/>
        <w:tabs>
          <w:tab w:pos="1720" w:val="left"/>
          <w:tab w:pos="1940" w:val="left"/>
          <w:tab w:pos="2040" w:val="left"/>
          <w:tab w:pos="29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92pt;width:179.816pt;height:.1pt;mso-position-horizontal-relative:page;mso-position-vertical-relative:paragraph;z-index:-55476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73.983002pt;margin-top:67.121895pt;width:179.816pt;height:.1pt;mso-position-horizontal-relative:page;mso-position-vertical-relative:paragraph;z-index:-55475" coordorigin="1480,1342" coordsize="3596,2">
            <v:shape style="position:absolute;left:1480;top:1342;width:3596;height:2" coordorigin="1480,1342" coordsize="3596,0" path="m1480,1342l5076,134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q11b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266,084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81.1%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40,999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12.5%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15,023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4,147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1,897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13561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TTEND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P</w:t>
      </w:r>
      <w:r>
        <w:rPr>
          <w:rFonts w:ascii="Arial" w:hAnsi="Arial" w:cs="Arial" w:eastAsia="Arial"/>
          <w:sz w:val="18"/>
          <w:szCs w:val="18"/>
          <w:spacing w:val="-16"/>
          <w:w w:val="106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A/SCHOOL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OPEN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HOUSES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-16" w:right="565"/>
        <w:jc w:val="center"/>
        <w:tabs>
          <w:tab w:pos="1480" w:val="left"/>
          <w:tab w:pos="17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16pt;width:179.816pt;height:.1pt;mso-position-horizontal-relative:page;mso-position-vertical-relative:paragraph;z-index:-55470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34.245914pt;width:179.816pt;height:.1pt;mso-position-horizontal-relative:page;mso-position-vertical-relative:paragraph;z-index:-55469" coordorigin="6443,685" coordsize="3596,2">
            <v:shape style="position:absolute;left:6443;top:685;width:3596;height:2" coordorigin="6443,685" coordsize="3596,0" path="m6443,685l10039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118,433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53.7%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102,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46.3%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121141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515" w:right="550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901pt;width:179.816pt;height:.1pt;mso-position-horizontal-relative:page;mso-position-vertical-relative:paragraph;z-index:-55468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SPR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AINT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-33" w:right="547"/>
        <w:jc w:val="center"/>
        <w:tabs>
          <w:tab w:pos="148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02pt;width:179.816pt;height:.1pt;mso-position-horizontal-relative:page;mso-position-vertical-relative:paragraph;z-index:-55467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q13a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20" w:after="0" w:line="240" w:lineRule="auto"/>
        <w:ind w:right="789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99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99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282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5203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5.894907pt;width:179.816pt;height:110.784pt;mso-position-horizontal-relative:page;mso-position-vertical-relative:paragraph;z-index:-5546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04" w:hRule="exact"/>
                    </w:trPr>
                    <w:tc>
                      <w:tcPr>
                        <w:tcW w:w="1137" w:type="dxa"/>
                        <w:tcBorders>
                          <w:top w:val="single" w:sz="3.184" w:space="0" w:color="000000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1" w:after="0" w:line="260" w:lineRule="exact"/>
                          <w:jc w:val="left"/>
                          <w:rPr>
                            <w:sz w:val="26"/>
                            <w:szCs w:val="26"/>
                          </w:rPr>
                        </w:pPr>
                        <w:rPr/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q11c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3.184" w:space="0" w:color="000000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4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w w:val="104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1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2" w:after="0" w:line="254" w:lineRule="auto"/>
                          <w:ind w:left="498" w:right="152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4"/>
                          </w:rPr>
                          <w:t>FRIENDS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0"/>
                          </w:rPr>
                          <w:t>ABOUT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GRADES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3.184" w:space="0" w:color="000000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22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2"/>
                          </w:rPr>
                          <w:t>MANY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2" w:after="0" w:line="254" w:lineRule="auto"/>
                          <w:ind w:left="238" w:right="69" w:firstLine="4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CARE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GOOD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2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0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13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90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9,735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421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13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80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47,584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2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13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80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72,951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2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22.4%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13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Most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1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121,934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2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37.4%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13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20"/>
                          </w:rPr>
                          <w:t>All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80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73,389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2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22.5%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righ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93"/>
        </w:rPr>
        <w:t>Since</w:t>
      </w:r>
      <w:r>
        <w:rPr>
          <w:rFonts w:ascii="Arial" w:hAnsi="Arial" w:cs="Arial" w:eastAsia="Arial"/>
          <w:sz w:val="18"/>
          <w:szCs w:val="18"/>
          <w:w w:val="100"/>
        </w:rPr>
        <w:tab/>
      </w:r>
      <w:r>
        <w:rPr>
          <w:rFonts w:ascii="Arial" w:hAnsi="Arial" w:cs="Arial" w:eastAsia="Arial"/>
          <w:sz w:val="18"/>
          <w:szCs w:val="18"/>
          <w:w w:val="87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87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97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757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5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righ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112"/>
        </w:rPr>
        <w:t>In</w:t>
      </w:r>
      <w:r>
        <w:rPr>
          <w:rFonts w:ascii="Arial" w:hAnsi="Arial" w:cs="Arial" w:eastAsia="Arial"/>
          <w:sz w:val="18"/>
          <w:szCs w:val="18"/>
          <w:w w:val="100"/>
        </w:rPr>
        <w:tab/>
      </w:r>
      <w:r>
        <w:rPr>
          <w:rFonts w:ascii="Arial" w:hAnsi="Arial" w:cs="Arial" w:eastAsia="Arial"/>
          <w:sz w:val="18"/>
          <w:szCs w:val="18"/>
          <w:w w:val="102"/>
        </w:rPr>
        <w:t>the</w:t>
      </w:r>
      <w:r>
        <w:rPr>
          <w:rFonts w:ascii="Arial" w:hAnsi="Arial" w:cs="Arial" w:eastAsia="Arial"/>
          <w:sz w:val="18"/>
          <w:szCs w:val="18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723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901pt;width:179.816pt;height:.1pt;mso-position-horizontal-relative:page;mso-position-vertical-relative:paragraph;z-index:-55466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326,958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97.3%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5,378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4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804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2,952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6479" w:space="457"/>
            <w:col w:w="2224"/>
          </w:cols>
        </w:sectPr>
      </w:pPr>
      <w:rPr/>
    </w:p>
    <w:p>
      <w:pPr>
        <w:spacing w:before="20" w:after="0" w:line="240" w:lineRule="auto"/>
        <w:ind w:left="581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5619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40" w:lineRule="auto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16118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54" w:right="-67"/>
        <w:jc w:val="left"/>
        <w:tabs>
          <w:tab w:pos="30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89pt;width:179.816pt;height:.1pt;mso-position-horizontal-relative:page;mso-position-vertical-relative:paragraph;z-index:-55474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MANY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903pt;width:179.816pt;height:.1pt;mso-position-horizontal-relative:page;mso-position-vertical-relative:paragraph;z-index:-55465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WHITE-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OUT,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CORRECTION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FLUID,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M</w:t>
      </w:r>
      <w:r>
        <w:rPr>
          <w:rFonts w:ascii="Arial" w:hAnsi="Arial" w:cs="Arial" w:eastAsia="Arial"/>
          <w:sz w:val="18"/>
          <w:szCs w:val="18"/>
          <w:spacing w:val="-5"/>
          <w:w w:val="11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GIC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MARKERS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89pt;width:179.816pt;height:.1pt;mso-position-horizontal-relative:page;mso-position-vertical-relative:paragraph;z-index:-55464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q13b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1606"/>
            <w:col w:w="3958"/>
          </w:cols>
        </w:sectPr>
      </w:pPr>
      <w:rPr/>
    </w:p>
    <w:p>
      <w:pPr>
        <w:spacing w:before="12" w:after="0" w:line="254" w:lineRule="auto"/>
        <w:ind w:left="1754" w:right="-51"/>
        <w:jc w:val="left"/>
        <w:tabs>
          <w:tab w:pos="2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FRIENDS</w:t>
      </w:r>
      <w:r>
        <w:rPr>
          <w:rFonts w:ascii="Arial" w:hAnsi="Arial" w:cs="Arial" w:eastAsia="Arial"/>
          <w:sz w:val="18"/>
          <w:szCs w:val="18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BELONG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GANG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310,947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92.7%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3596" w:space="1606"/>
            <w:col w:w="974" w:space="759"/>
            <w:col w:w="2225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0" w:hRule="exact"/>
        </w:trPr>
        <w:tc>
          <w:tcPr>
            <w:tcW w:w="113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q11d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2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49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13,446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13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26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7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256,797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80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45,436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8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3,179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80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19,002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7,609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520" w:val="left"/>
                <w:tab w:pos="10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8,003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13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2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9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2,890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4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92" w:lineRule="exact"/>
        <w:ind w:left="1754" w:right="-6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-.199pt;width:179.816pt;height:.1pt;mso-position-horizontal-relative:page;mso-position-vertical-relative:paragraph;z-index:-55462" coordorigin="1480,-4" coordsize="3596,2">
            <v:shape style="position:absolute;left:1480;top:-4;width:3596;height:2" coordorigin="1480,-4" coordsize="3596,0" path="m1480,-4l5076,-4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.199pt;width:179.816pt;height:.1pt;mso-position-horizontal-relative:page;mso-position-vertical-relative:paragraph;z-index:-55455" coordorigin="6443,-4" coordsize="3596,2">
            <v:shape style="position:absolute;left:6443;top:-4;width:3596;height:2" coordorigin="6443,-4" coordsize="3596,0" path="m6443,-4l10039,-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COMPUTER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DUSTING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SP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R</w:t>
      </w:r>
      <w:r>
        <w:rPr>
          <w:rFonts w:ascii="Arial" w:hAnsi="Arial" w:cs="Arial" w:eastAsia="Arial"/>
          <w:sz w:val="18"/>
          <w:szCs w:val="18"/>
          <w:spacing w:val="-15"/>
          <w:w w:val="109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914pt;width:179.816pt;height:.1pt;mso-position-horizontal-relative:page;mso-position-vertical-relative:paragraph;z-index:-55461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q13c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right="-20"/>
        <w:jc w:val="left"/>
        <w:tabs>
          <w:tab w:pos="15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IN-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549"/>
        <w:jc w:val="left"/>
        <w:tabs>
          <w:tab w:pos="1100" w:val="left"/>
          <w:tab w:pos="1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2"/>
        </w:rPr>
        <w:t>HALANT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TOLUENE,</w:t>
      </w:r>
      <w:r>
        <w:rPr>
          <w:rFonts w:ascii="Arial" w:hAnsi="Arial" w:cs="Arial" w:eastAsia="Arial"/>
          <w:sz w:val="18"/>
          <w:szCs w:val="18"/>
          <w:spacing w:val="-15"/>
          <w:w w:val="107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AINT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THINNER,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OTHE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NumType w:start="98"/>
          <w:pgMar w:header="407" w:footer="1912" w:top="1240" w:bottom="2100" w:left="1360" w:right="1720"/>
          <w:headerReference w:type="default" r:id="rId43"/>
          <w:footerReference w:type="default" r:id="rId44"/>
          <w:pgSz w:w="12240" w:h="15840"/>
          <w:cols w:num="2" w:equalWidth="0">
            <w:col w:w="3597" w:space="3121"/>
            <w:col w:w="2442"/>
          </w:cols>
        </w:sectPr>
      </w:pPr>
      <w:rPr/>
    </w:p>
    <w:p>
      <w:pPr>
        <w:spacing w:before="8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326,578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98.0%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1481" w:right="1412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w w:val="94"/>
        </w:rPr>
        <w:t>SO</w:t>
      </w:r>
      <w:r>
        <w:rPr>
          <w:rFonts w:ascii="Arial" w:hAnsi="Arial" w:cs="Arial" w:eastAsia="Arial"/>
          <w:sz w:val="18"/>
          <w:szCs w:val="18"/>
          <w:spacing w:val="-20"/>
          <w:w w:val="115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VENTS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922pt;width:179.816pt;height:.1pt;mso-position-horizontal-relative:page;mso-position-vertical-relative:paragraph;z-index:-55454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q13f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213" w:space="759"/>
            <w:col w:w="1624" w:space="1606"/>
            <w:col w:w="3958"/>
          </w:cols>
        </w:sectPr>
      </w:pPr>
      <w:rPr/>
    </w:p>
    <w:p>
      <w:pPr>
        <w:spacing w:before="12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83pt;width:179.816pt;height:.1pt;mso-position-horizontal-relative:page;mso-position-vertical-relative:paragraph;z-index:-55460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-53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3,735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53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580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3" w:right="-53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2,203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329,420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98.5%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1,782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4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852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641"/>
            <w:col w:w="1440" w:space="1606"/>
            <w:col w:w="1276" w:space="457"/>
            <w:col w:w="2225"/>
          </w:cols>
        </w:sectPr>
      </w:pPr>
      <w:rPr/>
    </w:p>
    <w:p>
      <w:pPr>
        <w:spacing w:before="20" w:after="0" w:line="240" w:lineRule="auto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8615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71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914pt;width:179.816pt;height:.1pt;mso-position-horizontal-relative:page;mso-position-vertical-relative:paragraph;z-index:-55453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2,224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2983" w:space="2220"/>
            <w:col w:w="1276" w:space="641"/>
            <w:col w:w="2040"/>
          </w:cols>
        </w:sectPr>
      </w:pPr>
      <w:rPr/>
    </w:p>
    <w:p>
      <w:pPr>
        <w:spacing w:before="20" w:after="0" w:line="240" w:lineRule="auto"/>
        <w:ind w:left="581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7434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99pt;width:179.816pt;height:.1pt;mso-position-horizontal-relative:page;mso-position-vertical-relative:paragraph;z-index:-55459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IN-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HALANT</w:t>
      </w:r>
      <w:r>
        <w:rPr>
          <w:rFonts w:ascii="Arial" w:hAnsi="Arial" w:cs="Arial" w:eastAsia="Arial"/>
          <w:sz w:val="18"/>
          <w:szCs w:val="18"/>
          <w:spacing w:val="1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HELIUM,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BU</w:t>
      </w:r>
      <w:r>
        <w:rPr>
          <w:rFonts w:ascii="Arial" w:hAnsi="Arial" w:cs="Arial" w:eastAsia="Arial"/>
          <w:sz w:val="18"/>
          <w:szCs w:val="18"/>
          <w:spacing w:val="-15"/>
          <w:w w:val="11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ANE,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ANE,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WHIP-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PETS,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REFRIGER-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ANTS/FREON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2" w:lineRule="exact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908pt;width:179.816pt;height:.1pt;mso-position-horizontal-relative:page;mso-position-vertical-relative:paragraph;z-index:-55458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9.312908pt;width:179.816pt;height:.1pt;mso-position-horizontal-relative:page;mso-position-vertical-relative:paragraph;z-index:-55451" coordorigin="6443,386" coordsize="3596,2">
            <v:shape style="position:absolute;left:6443;top:386;width:3596;height:2" coordorigin="6443,386" coordsize="3596,0" path="m6443,386l10039,38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q13d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2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2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  <w:position w:val="-2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882pt;width:179.816pt;height:.1pt;mso-position-horizontal-relative:page;mso-position-vertical-relative:paragraph;z-index:-55452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GAS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OLINE,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OSTER,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CARBURETOR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CLEANER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0"/>
            <w:col w:w="2443"/>
          </w:cols>
        </w:sectPr>
      </w:pPr>
      <w:rPr/>
    </w:p>
    <w:p>
      <w:pPr>
        <w:spacing w:before="45" w:after="0" w:line="182" w:lineRule="exact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  <w:position w:val="-2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5" w:after="0" w:line="182" w:lineRule="exact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311,149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92.8%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173" w:lineRule="exact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q13g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706" w:space="1266"/>
            <w:col w:w="1624" w:space="1606"/>
            <w:col w:w="3958"/>
          </w:cols>
        </w:sectPr>
      </w:pPr>
      <w:rPr/>
    </w:p>
    <w:p>
      <w:pPr>
        <w:spacing w:before="37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82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1pt;width:179.816pt;height:.1pt;mso-position-horizontal-relative:page;mso-position-vertical-relative:paragraph;z-index:-55457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  <w:position w:val="-2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  <w:position w:val="-2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14,049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2,591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7,362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325,755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97.5%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3,909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1,169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3,282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549"/>
            <w:col w:w="1532" w:space="1606"/>
            <w:col w:w="1276" w:space="457"/>
            <w:col w:w="2225"/>
          </w:cols>
        </w:sectPr>
      </w:pPr>
      <w:rPr/>
    </w:p>
    <w:p>
      <w:pPr>
        <w:spacing w:before="45" w:after="0" w:line="240" w:lineRule="auto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6560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904pt;width:179.816pt;height:.1pt;mso-position-horizontal-relative:page;mso-position-vertical-relative:paragraph;z-index:-55450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7596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2983" w:space="2220"/>
            <w:col w:w="533" w:space="81"/>
            <w:col w:w="3343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89pt;width:179.816pt;height:.1pt;mso-position-horizontal-relative:page;mso-position-vertical-relative:paragraph;z-index:-55456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10.387112pt;width:179.816pt;height:.1pt;mso-position-horizontal-relative:page;mso-position-vertical-relative:paragraph;z-index:-55449" coordorigin="6443,-208" coordsize="3596,2">
            <v:shape style="position:absolute;left:6443;top:-208;width:3596;height:2" coordorigin="6443,-208" coordsize="3596,0" path="m6443,-208l10039,-20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GLUE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OTHER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AE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OSOLS/SPR</w:t>
      </w:r>
      <w:r>
        <w:rPr>
          <w:rFonts w:ascii="Arial" w:hAnsi="Arial" w:cs="Arial" w:eastAsia="Arial"/>
          <w:sz w:val="18"/>
          <w:szCs w:val="18"/>
          <w:spacing w:val="-14"/>
          <w:w w:val="10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3121"/>
            <w:col w:w="2443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q13e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q13h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329,933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326,546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1,953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3,862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707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1,024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520" w:val="left"/>
                <w:tab w:pos="10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1,542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520" w:val="left"/>
                <w:tab w:pos="10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3,593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92" w:lineRule="exact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-.199pt;width:179.816pt;height:.1pt;mso-position-horizontal-relative:page;mso-position-vertical-relative:paragraph;z-index:-55448" coordorigin="1480,-4" coordsize="3596,2">
            <v:shape style="position:absolute;left:1480;top:-4;width:3596;height:2" coordorigin="1480,-4" coordsize="3596,0" path="m1480,-4l5076,-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CIGARETTE</w:t>
      </w:r>
      <w:r>
        <w:rPr>
          <w:rFonts w:ascii="Arial" w:hAnsi="Arial" w:cs="Arial" w:eastAsia="Arial"/>
          <w:sz w:val="18"/>
          <w:szCs w:val="18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07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q14a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596" w:type="dxa"/>
            <w:gridSpan w:val="3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RECENT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WINE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270,184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6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q14e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876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20" w:right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tabs>
                <w:tab w:pos="8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32,542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9,365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20" w:right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243,702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43,717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38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tabs>
                <w:tab w:pos="520" w:val="left"/>
                <w:tab w:pos="10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22,870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8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11,850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3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520" w:val="left"/>
                <w:tab w:pos="10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27,237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3008" w:header="407" w:top="1240" w:bottom="3200" w:left="1360" w:right="1720"/>
          <w:footerReference w:type="default" r:id="rId45"/>
          <w:pgSz w:w="12240" w:h="15840"/>
        </w:sectPr>
      </w:pPr>
      <w:rPr/>
    </w:p>
    <w:p>
      <w:pPr>
        <w:spacing w:before="0" w:after="0" w:line="184" w:lineRule="exact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6750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6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879pt;width:179.816pt;height:.1pt;mso-position-horizontal-relative:page;mso-position-vertical-relative:paragraph;z-index:-55441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15206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2983" w:space="2220"/>
            <w:col w:w="533" w:space="35"/>
            <w:col w:w="3389"/>
          </w:cols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923pt;width:179.816pt;height:.1pt;mso-position-horizontal-relative:page;mso-position-vertical-relative:paragraph;z-index:-55447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SM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OKE-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LESS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TOB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CCO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2" w:lineRule="exact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85pt;width:179.816pt;height:.1pt;mso-position-horizontal-relative:page;mso-position-vertical-relative:paragraph;z-index:-55446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q14b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  <w:position w:val="-1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54" w:lineRule="auto"/>
        <w:ind w:left="1515" w:right="550"/>
        <w:jc w:val="left"/>
        <w:tabs>
          <w:tab w:pos="26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891pt;width:179.816pt;height:.1pt;mso-position-horizontal-relative:page;mso-position-vertical-relative:paragraph;z-index:-55440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LIQUOR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23pt;width:179.816pt;height:.1pt;mso-position-horizontal-relative:page;mso-position-vertical-relative:paragraph;z-index:-55439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q14f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25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02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9pt;width:179.816pt;height:.1pt;mso-position-horizontal-relative:page;mso-position-vertical-relative:paragraph;z-index:-55445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  <w:position w:val="-1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  <w:position w:val="-1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5" w:after="0" w:line="240" w:lineRule="auto"/>
        <w:ind w:left="-33" w:right="-53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311,263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93.9%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8,141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4,425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7,645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71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92pt;width:179.816pt;height:.1pt;mso-position-horizontal-relative:page;mso-position-vertical-relative:paragraph;z-index:-55438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240,414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72.1%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38,500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20"/>
        <w:jc w:val="left"/>
        <w:tabs>
          <w:tab w:pos="12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17,986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36,402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457"/>
            <w:col w:w="1624" w:space="1606"/>
            <w:col w:w="1276" w:space="457"/>
            <w:col w:w="2225"/>
          </w:cols>
        </w:sectPr>
      </w:pPr>
      <w:rPr/>
    </w:p>
    <w:p>
      <w:pPr>
        <w:spacing w:before="25" w:after="0" w:line="240" w:lineRule="auto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10237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8408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88"/>
            <w:col w:w="334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91pt;width:179.816pt;height:.1pt;mso-position-horizontal-relative:page;mso-position-vertical-relative:paragraph;z-index:-55444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6.402091pt;width:179.816pt;height:.1pt;mso-position-horizontal-relative:page;mso-position-vertical-relative:paragraph;z-index:-55437" coordorigin="6443,-128" coordsize="3596,2">
            <v:shape style="position:absolute;left:6443;top:-128;width:3596;height:2" coordorigin="6443,-128" coordsize="3596,0" path="m6443,-128l10039,-12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EER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94pt;width:179.816pt;height:.1pt;mso-position-horizontal-relative:page;mso-position-vertical-relative:paragraph;z-index:-55443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q14c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2" w:lineRule="exact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09pt;width:179.816pt;height:.1pt;mso-position-horizontal-relative:page;mso-position-vertical-relative:paragraph;z-index:-55436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q14g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2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2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  <w:position w:val="-2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173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88pt;width:179.816pt;height:.1pt;mso-position-horizontal-relative:page;mso-position-vertical-relative:paragraph;z-index:-55442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213,462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65.3%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53,489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67"/>
        <w:jc w:val="left"/>
        <w:tabs>
          <w:tab w:pos="12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17,055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42,824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71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82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902pt;width:179.816pt;height:.1pt;mso-position-horizontal-relative:page;mso-position-vertical-relative:paragraph;z-index:-55435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  <w:position w:val="-2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  <w:position w:val="-2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5" w:after="0" w:line="240" w:lineRule="auto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322,276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95.4%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8,075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2,673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4,851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457"/>
            <w:col w:w="1624" w:space="1606"/>
            <w:col w:w="1276" w:space="457"/>
            <w:col w:w="2225"/>
          </w:cols>
        </w:sectPr>
      </w:pPr>
      <w:rPr/>
    </w:p>
    <w:p>
      <w:pPr>
        <w:spacing w:before="0" w:after="0" w:line="173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14883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3837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88"/>
            <w:col w:w="3344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tabs>
          <w:tab w:pos="30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821889pt;width:179.816pt;height:.1pt;mso-position-horizontal-relative:page;mso-position-vertical-relative:paragraph;z-index:-55434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WINE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COOLER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50"/>
        <w:jc w:val="left"/>
        <w:tabs>
          <w:tab w:pos="12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q14d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q15a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737" w:hRule="exact"/>
        </w:trPr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243,497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36,952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259,748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31,948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92" w:lineRule="exact"/>
        <w:ind w:left="1754" w:right="-6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.199pt;width:179.816pt;height:.1pt;mso-position-horizontal-relative:page;mso-position-vertical-relative:paragraph;z-index:-55424" coordorigin="6443,-4" coordsize="3596,2">
            <v:shape style="position:absolute;left:6443;top:-4;width:3596;height:2" coordorigin="6443,-4" coordsize="3596,0" path="m6443,-4l10039,-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COCAINE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720" w:right="142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8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172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98pt;width:179.816pt;height:.1pt;mso-position-horizontal-relative:page;mso-position-vertical-relative:paragraph;z-index:-55433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q15b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1515" w:right="-20"/>
        <w:jc w:val="left"/>
        <w:tabs>
          <w:tab w:pos="25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STE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OID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481" w:right="202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98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48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98pt;width:179.816pt;height:.1pt;mso-position-horizontal-relative:page;mso-position-vertical-relative:paragraph;z-index:-55423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q15g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pgNumType w:start="100"/>
          <w:pgMar w:footer="591" w:header="407" w:top="1240" w:bottom="780" w:left="1360" w:right="1720"/>
          <w:footerReference w:type="default" r:id="rId46"/>
          <w:pgSz w:w="12240" w:h="15840"/>
          <w:cols w:num="2" w:equalWidth="0">
            <w:col w:w="3597" w:space="1606"/>
            <w:col w:w="3957"/>
          </w:cols>
        </w:sectPr>
      </w:pPr>
      <w:rPr/>
    </w:p>
    <w:p>
      <w:pPr>
        <w:spacing w:before="20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68pt;width:179.816pt;height:.1pt;mso-position-horizontal-relative:page;mso-position-vertical-relative:paragraph;z-index:-55432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-53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323,442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97.2%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4,811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1,263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3,152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71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68pt;width:179.816pt;height:.1pt;mso-position-horizontal-relative:page;mso-position-vertical-relative:paragraph;z-index:-55422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328,779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99.1%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1,227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4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1,478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457"/>
            <w:col w:w="1624" w:space="1606"/>
            <w:col w:w="1276" w:space="457"/>
            <w:col w:w="2225"/>
          </w:cols>
        </w:sectPr>
      </w:pPr>
      <w:rPr/>
    </w:p>
    <w:p>
      <w:pPr>
        <w:spacing w:before="20" w:after="0" w:line="240" w:lineRule="auto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9043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10025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2983" w:space="2788"/>
            <w:col w:w="3389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4" w:lineRule="auto"/>
        <w:ind w:left="1754" w:right="-51"/>
        <w:jc w:val="left"/>
        <w:tabs>
          <w:tab w:pos="29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923pt;width:179.816pt;height:.1pt;mso-position-horizontal-relative:page;mso-position-vertical-relative:paragraph;z-index:-55431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4.351077pt;width:179.816pt;height:.1pt;mso-position-horizontal-relative:page;mso-position-vertical-relative:paragraph;z-index:-55421" coordorigin="6443,-87" coordsize="3596,2">
            <v:shape style="position:absolute;left:6443;top:-87;width:3596;height:2" coordorigin="6443,-87" coordsize="3596,0" path="m6443,-87l10039,-8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CR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CK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63" w:lineRule="exact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69pt;width:179.816pt;height:.1pt;mso-position-horizontal-relative:page;mso-position-vertical-relative:paragraph;z-index:-55430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q15c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4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  <w:position w:val="-4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  <w:position w:val="-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4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5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ECS</w:t>
      </w:r>
      <w:r>
        <w:rPr>
          <w:rFonts w:ascii="Arial" w:hAnsi="Arial" w:cs="Arial" w:eastAsia="Arial"/>
          <w:sz w:val="18"/>
          <w:szCs w:val="18"/>
          <w:spacing w:val="-15"/>
          <w:w w:val="10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ASY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66pt;width:179.816pt;height:.1pt;mso-position-horizontal-relative:page;mso-position-vertical-relative:paragraph;z-index:-55420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q15h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64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63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93pt;width:179.816pt;height:.1pt;mso-position-horizontal-relative:page;mso-position-vertical-relative:paragraph;z-index:-55429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  <w:position w:val="-4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  <w:position w:val="-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  <w:position w:val="-4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64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330,108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99.4%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8" w:right="-67"/>
        <w:jc w:val="left"/>
        <w:tabs>
          <w:tab w:pos="12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752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8" w:right="-67"/>
        <w:jc w:val="left"/>
        <w:tabs>
          <w:tab w:pos="12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272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8" w:right="-67"/>
        <w:jc w:val="left"/>
        <w:tabs>
          <w:tab w:pos="12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996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71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789pt;width:179.816pt;height:.1pt;mso-position-horizontal-relative:page;mso-position-vertical-relative:paragraph;z-index:-55419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317,211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96.1%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6,355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2,034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4,447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457"/>
            <w:col w:w="1624" w:space="1606"/>
            <w:col w:w="1276" w:space="457"/>
            <w:col w:w="2225"/>
          </w:cols>
        </w:sectPr>
      </w:pPr>
      <w:rPr/>
    </w:p>
    <w:p>
      <w:pPr>
        <w:spacing w:before="64" w:after="0" w:line="240" w:lineRule="auto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9584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11665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2983" w:space="2788"/>
            <w:col w:w="338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4" w:lineRule="auto"/>
        <w:ind w:left="1754" w:right="-51"/>
        <w:jc w:val="left"/>
        <w:tabs>
          <w:tab w:pos="28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94pt;width:179.816pt;height:.1pt;mso-position-horizontal-relative:page;mso-position-vertical-relative:paragraph;z-index:-55428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9.273106pt;width:179.816pt;height:.1pt;mso-position-horizontal-relative:page;mso-position-vertical-relative:paragraph;z-index:-55418" coordorigin="6443,-185" coordsize="3596,2">
            <v:shape style="position:absolute;left:6443;top:-185;width:3596;height:2" coordorigin="6443,-185" coordsize="3596,0" path="m6443,-185l10039,-1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HALLU-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CINOGEN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left"/>
        <w:tabs>
          <w:tab w:pos="26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HE</w:t>
      </w:r>
      <w:r>
        <w:rPr>
          <w:rFonts w:ascii="Arial" w:hAnsi="Arial" w:cs="Arial" w:eastAsia="Arial"/>
          <w:sz w:val="18"/>
          <w:szCs w:val="18"/>
          <w:spacing w:val="-5"/>
          <w:w w:val="105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OIN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21.773895pt;width:179.816pt;height:.1pt;mso-position-horizontal-relative:page;mso-position-vertical-relative:paragraph;z-index:-55427" coordorigin="1480,435" coordsize="3596,2">
            <v:shape style="position:absolute;left:1480;top:435;width:3596;height:2" coordorigin="1480,435" coordsize="3596,0" path="m1480,435l5076,435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1.928896pt;width:179.816pt;height:.1pt;mso-position-horizontal-relative:page;mso-position-vertical-relative:paragraph;z-index:-55417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q15i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1606"/>
            <w:col w:w="3958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9.220009" w:type="dxa"/>
      </w:tblPr>
      <w:tblGrid/>
      <w:tr>
        <w:trPr>
          <w:trHeight w:val="905" w:hRule="exact"/>
        </w:trPr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0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q15e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0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0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0" w:after="0" w:line="240" w:lineRule="auto"/>
              <w:ind w:left="304" w:right="15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2"/>
              </w:rPr>
              <w:t>324,559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89" w:right="15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3,108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0" w:lineRule="exact"/>
              <w:ind w:left="173" w:right="7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20" w:after="0" w:line="240" w:lineRule="auto"/>
              <w:ind w:left="299" w:right="7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98.0%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768" w:right="98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0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803" w:right="17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329,939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38" w:hRule="exact"/>
        </w:trPr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0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0" w:right="-20"/>
              <w:jc w:val="left"/>
              <w:tabs>
                <w:tab w:pos="7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1,087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803" w:right="-20"/>
              <w:jc w:val="left"/>
              <w:tabs>
                <w:tab w:pos="154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68" w:right="9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5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36" w:hRule="exact"/>
        </w:trPr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0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0" w:right="-20"/>
              <w:jc w:val="left"/>
              <w:tabs>
                <w:tab w:pos="440" w:val="left"/>
                <w:tab w:pos="94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2,428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803" w:right="-20"/>
              <w:jc w:val="left"/>
              <w:tabs>
                <w:tab w:pos="1200" w:val="left"/>
                <w:tab w:pos="17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68" w:right="91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9" w:lineRule="exact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0.546175pt;width:179.816pt;height:.1pt;mso-position-horizontal-relative:page;mso-position-vertical-relative:paragraph;z-index:-55426" coordorigin="1480,211" coordsize="3596,2">
            <v:shape style="position:absolute;left:1480;top:211;width:3596;height:2" coordorigin="1480,211" coordsize="3596,0" path="m1480,211l5076,2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9.273108pt;width:179.816pt;height:.1pt;mso-position-horizontal-relative:page;mso-position-vertical-relative:paragraph;z-index:-55416" coordorigin="6443,-185" coordsize="3596,2">
            <v:shape style="position:absolute;left:6443;top:-185;width:3596;height:2" coordorigin="6443,-185" coordsize="3596,0" path="m6443,-185l10039,-1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10529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10278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772" w:space="35"/>
            <w:col w:w="2222" w:space="2742"/>
            <w:col w:w="338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tabs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89pt;width:179.816pt;height:.1pt;mso-position-horizontal-relative:page;mso-position-vertical-relative:paragraph;z-index:-55425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.821889pt;width:179.816pt;height:.1pt;mso-position-horizontal-relative:page;mso-position-vertical-relative:paragraph;z-index:-55415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OHYP-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NOL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METHAM-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PHE</w:t>
      </w:r>
      <w:r>
        <w:rPr>
          <w:rFonts w:ascii="Arial" w:hAnsi="Arial" w:cs="Arial" w:eastAsia="Arial"/>
          <w:sz w:val="18"/>
          <w:szCs w:val="18"/>
          <w:spacing w:val="-16"/>
          <w:w w:val="109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AMINE</w:t>
      </w:r>
      <w:r>
        <w:rPr>
          <w:rFonts w:ascii="Arial" w:hAnsi="Arial" w:cs="Arial" w:eastAsia="Arial"/>
          <w:sz w:val="18"/>
          <w:szCs w:val="18"/>
          <w:spacing w:val="15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3121"/>
            <w:col w:w="2443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q15f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q15j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327,136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329,365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2,587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Life-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1,166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408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6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Began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520" w:val="left"/>
                <w:tab w:pos="10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1,702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520" w:val="left"/>
                <w:tab w:pos="10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-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793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8" w:lineRule="exact"/>
        <w:ind w:left="85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9877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9" w:after="0" w:line="246" w:lineRule="auto"/>
        <w:ind w:left="136" w:right="-48" w:firstLine="2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frequencies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een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eig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ted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analysis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reflects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distribution</w:t>
      </w:r>
      <w:r>
        <w:rPr>
          <w:rFonts w:ascii="Arial" w:hAnsi="Arial" w:cs="Arial" w:eastAsia="Arial"/>
          <w:sz w:val="16"/>
          <w:szCs w:val="16"/>
          <w:spacing w:val="7"/>
          <w:w w:val="11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ts</w:t>
      </w:r>
      <w:r>
        <w:rPr>
          <w:rFonts w:ascii="Arial" w:hAnsi="Arial" w:cs="Arial" w:eastAsia="Arial"/>
          <w:sz w:val="16"/>
          <w:szCs w:val="16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le</w:t>
      </w:r>
      <w:r>
        <w:rPr>
          <w:rFonts w:ascii="Arial" w:hAnsi="Arial" w:cs="Arial" w:eastAsia="Arial"/>
          <w:sz w:val="16"/>
          <w:szCs w:val="16"/>
          <w:spacing w:val="-4"/>
          <w:w w:val="103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el.</w:t>
      </w:r>
    </w:p>
    <w:p>
      <w:pPr>
        <w:spacing w:before="0" w:after="0" w:line="17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10208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4543" w:space="1227"/>
            <w:col w:w="3390"/>
          </w:cols>
        </w:sectPr>
      </w:pPr>
      <w:rPr/>
    </w:p>
    <w:p>
      <w:pPr>
        <w:spacing w:before="0" w:after="0" w:line="192" w:lineRule="exact"/>
        <w:ind w:left="1754" w:right="-67"/>
        <w:jc w:val="left"/>
        <w:tabs>
          <w:tab w:pos="3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SYN-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left"/>
        <w:tabs>
          <w:tab w:pos="30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1"/>
        </w:rPr>
        <w:t>THETIC</w:t>
      </w:r>
      <w:r>
        <w:rPr>
          <w:rFonts w:ascii="Arial" w:hAnsi="Arial" w:cs="Arial" w:eastAsia="Arial"/>
          <w:sz w:val="18"/>
          <w:szCs w:val="18"/>
          <w:spacing w:val="-49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914pt;width:179.816pt;height:.1pt;mso-position-horizontal-relative:page;mso-position-vertical-relative:paragraph;z-index:-55414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q15k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1515" w:right="-20"/>
        <w:jc w:val="left"/>
        <w:tabs>
          <w:tab w:pos="29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PRE-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515" w:right="549"/>
        <w:jc w:val="left"/>
        <w:tabs>
          <w:tab w:pos="28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SCRIPTION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UG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2"/>
          <w:w w:val="11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ALIUM</w:t>
      </w:r>
      <w:r>
        <w:rPr>
          <w:rFonts w:ascii="Arial" w:hAnsi="Arial" w:cs="Arial" w:eastAsia="Arial"/>
          <w:sz w:val="18"/>
          <w:szCs w:val="18"/>
          <w:spacing w:val="31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ETC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14pt;width:179.816pt;height:.1pt;mso-position-horizontal-relative:page;mso-position-vertical-relative:paragraph;z-index:-55403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q16d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1240" w:bottom="780" w:left="1360" w:right="1720"/>
          <w:pgSz w:w="12240" w:h="15840"/>
          <w:cols w:num="2" w:equalWidth="0">
            <w:col w:w="3597" w:space="1606"/>
            <w:col w:w="3957"/>
          </w:cols>
        </w:sectPr>
      </w:pPr>
      <w:rPr/>
    </w:p>
    <w:p>
      <w:pPr>
        <w:spacing w:before="20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83pt;width:179.816pt;height:.1pt;mso-position-horizontal-relative:page;mso-position-vertical-relative:paragraph;z-index:-55413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-53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306,281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92.4%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67"/>
        <w:jc w:val="left"/>
        <w:tabs>
          <w:tab w:pos="12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12,981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3,772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8,551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71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83pt;width:179.816pt;height:.1pt;mso-position-horizontal-relative:page;mso-position-vertical-relative:paragraph;z-index:-55402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328,663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99.0%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1,186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4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361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1,631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457"/>
            <w:col w:w="1624" w:space="1606"/>
            <w:col w:w="1276" w:space="457"/>
            <w:col w:w="2225"/>
          </w:cols>
        </w:sectPr>
      </w:pPr>
      <w:rPr/>
    </w:p>
    <w:p>
      <w:pPr>
        <w:spacing w:before="20" w:after="0" w:line="240" w:lineRule="auto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10126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9870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88"/>
            <w:col w:w="3344"/>
          </w:cols>
        </w:sectPr>
      </w:pPr>
      <w:rPr/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922pt;width:179.816pt;height:.1pt;mso-position-horizontal-relative:page;mso-position-vertical-relative:paragraph;z-index:-55412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PRE-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SCRIPTION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UG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CODEINE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0" w:lineRule="exact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85pt;width:179.816pt;height:.1pt;mso-position-horizontal-relative:page;mso-position-vertical-relative:paragraph;z-index:-55411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q16a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2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2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81"/>
          <w:position w:val="-2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  <w:position w:val="-2"/>
        </w:rPr>
        <w:t>rce</w:t>
      </w:r>
      <w:r>
        <w:rPr>
          <w:rFonts w:ascii="Arial" w:hAnsi="Arial" w:cs="Arial" w:eastAsia="Arial"/>
          <w:sz w:val="18"/>
          <w:szCs w:val="18"/>
          <w:spacing w:val="-5"/>
          <w:w w:val="96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right="549"/>
        <w:jc w:val="left"/>
        <w:tabs>
          <w:tab w:pos="12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908pt;width:179.816pt;height:.1pt;mso-position-horizontal-relative:page;mso-position-vertical-relative:paragraph;z-index:-55401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PRE-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SCRIPTION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UG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46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80" w:lineRule="exact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  <w:position w:val="-2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6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304,340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XANAX</w:t>
      </w:r>
      <w:r>
        <w:rPr>
          <w:rFonts w:ascii="Arial" w:hAnsi="Arial" w:cs="Arial" w:eastAsia="Arial"/>
          <w:sz w:val="18"/>
          <w:szCs w:val="18"/>
          <w:spacing w:val="25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TC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901pt;width:179.816pt;height:.1pt;mso-position-horizontal-relative:page;mso-position-vertical-relative:paragraph;z-index:-55400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q16e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213" w:space="759"/>
            <w:col w:w="1624" w:space="1606"/>
            <w:col w:w="3958"/>
          </w:cols>
        </w:sectPr>
      </w:pPr>
      <w:rPr/>
    </w:p>
    <w:p>
      <w:pPr>
        <w:spacing w:before="38" w:after="0" w:line="254" w:lineRule="auto"/>
        <w:ind w:left="239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80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8pt;width:179.816pt;height:.1pt;mso-position-horizontal-relative:page;mso-position-vertical-relative:paragraph;z-index:-55410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  <w:position w:val="-2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  <w:position w:val="-2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8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11,352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2"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5,658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12,250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71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322,497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97.0%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3,260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1,685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549"/>
            <w:col w:w="1532" w:space="1606"/>
            <w:col w:w="1276" w:space="457"/>
            <w:col w:w="2225"/>
          </w:cols>
        </w:sectPr>
      </w:pPr>
      <w:rPr/>
    </w:p>
    <w:p>
      <w:pPr>
        <w:spacing w:before="46" w:after="0" w:line="240" w:lineRule="auto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8111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67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93pt;width:179.816pt;height:.1pt;mso-position-horizontal-relative:page;mso-position-vertical-relative:paragraph;z-index:-55399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5,058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2983" w:space="2220"/>
            <w:col w:w="1276" w:space="641"/>
            <w:col w:w="2040"/>
          </w:cols>
        </w:sectPr>
      </w:pPr>
      <w:rPr/>
    </w:p>
    <w:p>
      <w:pPr>
        <w:spacing w:before="20" w:after="0" w:line="240" w:lineRule="auto"/>
        <w:ind w:left="581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9212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86pt;width:179.816pt;height:.1pt;mso-position-horizontal-relative:page;mso-position-vertical-relative:paragraph;z-index:-55409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PRE-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SCRIPTION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UG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XYCONTIN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ETC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95pt;width:179.816pt;height:.1pt;mso-position-horizontal-relative:page;mso-position-vertical-relative:paragraph;z-index:-55408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q16b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atLeast"/>
        <w:ind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222773pt;width:179.816pt;height:.1pt;mso-position-horizontal-relative:page;mso-position-vertical-relative:paragraph;z-index:-55398" coordorigin="6443,24" coordsize="3596,2">
            <v:shape style="position:absolute;left:6443;top:24;width:3596;height:2" coordorigin="6443,24" coordsize="3596,0" path="m6443,24l10039,2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AKE</w:t>
      </w:r>
      <w:r>
        <w:rPr>
          <w:rFonts w:ascii="Arial" w:hAnsi="Arial" w:cs="Arial" w:eastAsia="Arial"/>
          <w:sz w:val="18"/>
          <w:szCs w:val="18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XM,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TRIPLE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ETC.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0" w:after="0" w:line="154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  <w:position w:val="1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2" w:after="0" w:line="240" w:lineRule="auto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54" w:lineRule="exact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327,051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98.3%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2" w:after="0" w:line="240" w:lineRule="auto"/>
        <w:ind w:left="1481" w:right="1902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HIGH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88" w:lineRule="exact"/>
        <w:ind w:left="-33" w:right="547"/>
        <w:jc w:val="center"/>
        <w:tabs>
          <w:tab w:pos="148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8pt;width:179.816pt;height:.1pt;mso-position-horizontal-relative:page;mso-position-vertical-relative:paragraph;z-index:-55397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q17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2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2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  <w:position w:val="-2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213" w:space="759"/>
            <w:col w:w="1624" w:space="1606"/>
            <w:col w:w="3958"/>
          </w:cols>
        </w:sectPr>
      </w:pPr>
      <w:rPr/>
    </w:p>
    <w:p>
      <w:pPr>
        <w:spacing w:before="0" w:after="0" w:line="173" w:lineRule="exact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87pt;width:179.816pt;height:.1pt;mso-position-horizontal-relative:page;mso-position-vertical-relative:paragraph;z-index:-55407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67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2,015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67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1,124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67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2,373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8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67"/>
        <w:jc w:val="left"/>
        <w:tabs>
          <w:tab w:pos="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8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8" w:after="0" w:line="240" w:lineRule="auto"/>
        <w:ind w:left="-33" w:right="547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314,531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97.0%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4,425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4" w:right="547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641"/>
            <w:col w:w="1440" w:space="1606"/>
            <w:col w:w="1276" w:space="457"/>
            <w:col w:w="2225"/>
          </w:cols>
        </w:sectPr>
      </w:pPr>
      <w:rPr/>
    </w:p>
    <w:p>
      <w:pPr>
        <w:spacing w:before="0" w:after="0" w:line="173" w:lineRule="exact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9148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0" w:after="0" w:line="240" w:lineRule="auto"/>
        <w:ind w:right="-71"/>
        <w:jc w:val="left"/>
        <w:tabs>
          <w:tab w:pos="400" w:val="left"/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88pt;width:179.816pt;height:.1pt;mso-position-horizontal-relative:page;mso-position-vertical-relative:paragraph;z-index:-55396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0" w:after="0" w:line="240" w:lineRule="auto"/>
        <w:ind w:right="-20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4,423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2983" w:space="2220"/>
            <w:col w:w="1276" w:space="641"/>
            <w:col w:w="2040"/>
          </w:cols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88pt;width:179.816pt;height:.1pt;mso-position-horizontal-relative:page;mso-position-vertical-relative:paragraph;z-index:-55406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RECENT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PRE-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SCRIPTION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UG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VICODIN</w:t>
      </w:r>
      <w:r>
        <w:rPr>
          <w:rFonts w:ascii="Arial" w:hAnsi="Arial" w:cs="Arial" w:eastAsia="Arial"/>
          <w:sz w:val="18"/>
          <w:szCs w:val="18"/>
          <w:spacing w:val="15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ETC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88pt;width:179.816pt;height:.1pt;mso-position-horizontal-relative:page;mso-position-vertical-relative:paragraph;z-index:-55405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q16c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17422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2174"/>
            <w:col w:w="3389"/>
          </w:cols>
        </w:sectPr>
      </w:pPr>
      <w:rPr/>
    </w:p>
    <w:p>
      <w:pPr>
        <w:spacing w:before="20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172887pt;width:179.816pt;height:.1pt;mso-position-horizontal-relative:page;mso-position-vertical-relative:paragraph;z-index:-55395" coordorigin="6443,23" coordsize="3596,2">
            <v:shape style="position:absolute;left:6443;top:23;width:3596;height:2" coordorigin="6443,23" coordsize="3596,0" path="m6443,23l10039,23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Life-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-53"/>
        <w:jc w:val="center"/>
        <w:tabs>
          <w:tab w:pos="1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322,355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96.9%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1" w:right="-53"/>
        <w:jc w:val="center"/>
        <w:tabs>
          <w:tab w:pos="1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4,231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TOB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CCO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MONTH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9pt;width:179.816pt;height:.1pt;mso-position-horizontal-relative:page;mso-position-vertical-relative:paragraph;z-index:-55394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q18a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515" w:space="457"/>
            <w:col w:w="1624" w:space="1606"/>
            <w:col w:w="3958"/>
          </w:cols>
        </w:sectPr>
      </w:pPr>
      <w:rPr/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67"/>
        <w:jc w:val="left"/>
        <w:tabs>
          <w:tab w:pos="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67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1,237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303,885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641"/>
            <w:col w:w="1440" w:space="1606"/>
            <w:col w:w="974" w:space="759"/>
            <w:col w:w="2225"/>
          </w:cols>
        </w:sectPr>
      </w:pPr>
      <w:rPr/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Began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71"/>
        <w:jc w:val="left"/>
        <w:tabs>
          <w:tab w:pos="640" w:val="left"/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96pt;width:179.816pt;height:.1pt;mso-position-horizontal-relative:page;mso-position-vertical-relative:paragraph;z-index:-55404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3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67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4,712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820" w:val="left"/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1-2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8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17,992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900" w:val="left"/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3-10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tim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6,259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900" w:val="left"/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96pt;width:179.816pt;height:.1pt;mso-position-horizontal-relative:page;mso-position-vertical-relative:paragraph;z-index:-55393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11+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tim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3,825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515" w:space="641"/>
            <w:col w:w="1440" w:space="1606"/>
            <w:col w:w="3958"/>
          </w:cols>
        </w:sectPr>
      </w:pPr>
      <w:rPr/>
    </w:p>
    <w:p>
      <w:pPr>
        <w:spacing w:before="20" w:after="0" w:line="240" w:lineRule="auto"/>
        <w:ind w:left="853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9177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9750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2983" w:space="2834"/>
            <w:col w:w="334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5" w:after="0" w:line="254" w:lineRule="auto"/>
        <w:ind w:left="6717" w:right="549"/>
        <w:jc w:val="left"/>
        <w:tabs>
          <w:tab w:pos="7680" w:val="left"/>
          <w:tab w:pos="83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820867pt;width:179.816pt;height:.1pt;mso-position-horizontal-relative:page;mso-position-vertical-relative:paragraph;z-index:-55385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CR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CK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MONTH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07" w:hRule="exact"/>
        </w:trPr>
        <w:tc>
          <w:tcPr>
            <w:tcW w:w="1363" w:type="dxa"/>
            <w:vMerge w:val="restart"/>
            <w:tcBorders>
              <w:top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33" w:type="dxa"/>
            <w:gridSpan w:val="2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7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ALCOHOL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q18f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27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1363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27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AST</w:t>
            </w:r>
            <w:r>
              <w:rPr>
                <w:rFonts w:ascii="Arial" w:hAnsi="Arial" w:cs="Arial" w:eastAsia="Arial"/>
                <w:sz w:val="18"/>
                <w:szCs w:val="1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MONTH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331,996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4" w:hRule="exact"/>
        </w:trPr>
        <w:tc>
          <w:tcPr>
            <w:tcW w:w="13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5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q18b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5" w:lineRule="exact"/>
              <w:ind w:left="27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5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136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253,926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1-2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8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460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3-10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8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3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1-2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3" w:lineRule="exact"/>
              <w:ind w:left="5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48,511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81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3-10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5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20,320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59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7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Missing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=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3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3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7,798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59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0" w:after="0" w:line="184" w:lineRule="exact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11157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407" w:footer="591" w:top="780" w:bottom="780" w:left="1360" w:right="1720"/>
          <w:headerReference w:type="default" r:id="rId47"/>
          <w:pgSz w:w="12240" w:h="15840"/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75" w:lineRule="exact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7pt;width:179.816pt;height:.1pt;mso-position-horizontal-relative:page;mso-position-vertical-relative:paragraph;z-index:-55392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12"/>
          <w:position w:val="-3"/>
        </w:rPr>
        <w:t>INHALANT</w:t>
      </w:r>
      <w:r>
        <w:rPr>
          <w:rFonts w:ascii="Arial" w:hAnsi="Arial" w:cs="Arial" w:eastAsia="Arial"/>
          <w:sz w:val="18"/>
          <w:szCs w:val="18"/>
          <w:spacing w:val="0"/>
          <w:w w:val="112"/>
          <w:position w:val="-3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12"/>
          <w:position w:val="-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8"/>
          <w:szCs w:val="18"/>
          <w:spacing w:val="26"/>
          <w:w w:val="100"/>
          <w:position w:val="-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3"/>
          <w:position w:val="-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5" w:after="0" w:line="254" w:lineRule="auto"/>
        <w:ind w:left="1515" w:right="550"/>
        <w:jc w:val="left"/>
        <w:tabs>
          <w:tab w:pos="25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CLOSE</w:t>
      </w:r>
      <w:r>
        <w:rPr>
          <w:rFonts w:ascii="Arial" w:hAnsi="Arial" w:cs="Arial" w:eastAsia="Arial"/>
          <w:sz w:val="18"/>
          <w:szCs w:val="18"/>
          <w:spacing w:val="-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TOB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CCO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21.346113pt;width:179.816pt;height:.1pt;mso-position-horizontal-relative:page;mso-position-vertical-relative:paragraph;z-index:-55384" coordorigin="6443,-427" coordsize="3596,2">
            <v:shape style="position:absolute;left:6443;top:-427;width:3596;height:2" coordorigin="6443,-427" coordsize="3596,0" path="m6443,-427l10039,-427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1.928886pt;width:179.816pt;height:.1pt;mso-position-horizontal-relative:page;mso-position-vertical-relative:paragraph;z-index:-55383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q19a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44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MONTH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75" w:lineRule="exact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1pt;width:179.816pt;height:.1pt;mso-position-horizontal-relative:page;mso-position-vertical-relative:paragraph;z-index:-55391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>q18c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3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3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  <w:position w:val="-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  <w:position w:val="-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</w:rPr>
        <w:t>heard/None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232,660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3597" w:space="1606"/>
            <w:col w:w="957" w:space="776"/>
            <w:col w:w="2224"/>
          </w:cols>
        </w:sectPr>
      </w:pPr>
      <w:rPr/>
    </w:p>
    <w:p>
      <w:pPr>
        <w:spacing w:before="5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67" w:lineRule="exact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1"/>
          <w:position w:val="-4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52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322,748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97.2%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tabs>
          <w:tab w:pos="18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58,7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820" w:val="left"/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25,052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213" w:space="759"/>
            <w:col w:w="1624" w:space="1606"/>
            <w:col w:w="3958"/>
          </w:cols>
        </w:sectPr>
      </w:pPr>
      <w:rPr/>
    </w:p>
    <w:p>
      <w:pPr>
        <w:spacing w:before="5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1-2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tim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6,984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3-10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ti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mes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1,760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224" w:right="-35"/>
        <w:jc w:val="center"/>
        <w:tabs>
          <w:tab w:pos="2280" w:val="left"/>
          <w:tab w:pos="31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8pt;width:179.816pt;height:.1pt;mso-position-horizontal-relative:page;mso-position-vertical-relative:paragraph;z-index:-55390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11+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ti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mes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715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9503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left="-33" w:right="547"/>
        <w:jc w:val="center"/>
        <w:tabs>
          <w:tab w:pos="17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10,853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-16" w:right="565"/>
        <w:jc w:val="center"/>
        <w:tabs>
          <w:tab w:pos="190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909pt;width:179.816pt;height:.1pt;mso-position-horizontal-relative:page;mso-position-vertical-relative:paragraph;z-index:-55382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2,503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11930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98pt;width:179.816pt;height:.1pt;mso-position-horizontal-relative:page;mso-position-vertical-relative:paragraph;z-index:-55389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18.026102pt;width:179.816pt;height:.1pt;mso-position-horizontal-relative:page;mso-position-vertical-relative:paragraph;z-index:-55381" coordorigin="6443,-361" coordsize="3596,2">
            <v:shape style="position:absolute;left:6443;top:-361;width:3596;height:2" coordorigin="6443,-361" coordsize="3596,0" path="m6443,-361l10039,-36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MARIJUANA</w:t>
      </w:r>
      <w:r>
        <w:rPr>
          <w:rFonts w:ascii="Arial" w:hAnsi="Arial" w:cs="Arial" w:eastAsia="Arial"/>
          <w:sz w:val="18"/>
          <w:szCs w:val="18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50"/>
        <w:jc w:val="left"/>
        <w:tabs>
          <w:tab w:pos="25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CLOSE</w:t>
      </w:r>
      <w:r>
        <w:rPr>
          <w:rFonts w:ascii="Arial" w:hAnsi="Arial" w:cs="Arial" w:eastAsia="Arial"/>
          <w:sz w:val="18"/>
          <w:szCs w:val="18"/>
          <w:spacing w:val="-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ALCOHOL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7" w:lineRule="exact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84pt;width:179.816pt;height:.1pt;mso-position-horizontal-relative:page;mso-position-vertical-relative:paragraph;z-index:-55380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q19b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  <w:position w:val="-2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  <w:position w:val="-2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  <w:position w:val="-2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  <w:position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  <w:position w:val="-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173" w:lineRule="exact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MONTH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7899pt;width:179.816pt;height:.1pt;mso-position-horizontal-relative:page;mso-position-vertical-relative:paragraph;z-index:-55388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q18d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7" w:after="0" w:line="220" w:lineRule="atLeast"/>
        <w:ind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heard/None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168,349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3597" w:space="1606"/>
            <w:col w:w="957" w:space="776"/>
            <w:col w:w="2224"/>
          </w:cols>
        </w:sectPr>
      </w:pPr>
      <w:rPr/>
    </w:p>
    <w:p>
      <w:pPr>
        <w:spacing w:before="0" w:after="0" w:line="153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  <w:position w:val="1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2" w:after="0" w:line="240" w:lineRule="auto"/>
        <w:ind w:left="239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37.766888pt;width:179.816pt;height:.1pt;mso-position-horizontal-relative:page;mso-position-vertical-relative:paragraph;z-index:-55379" coordorigin="6443,755" coordsize="3596,2">
            <v:shape style="position:absolute;left:6443;top:755;width:3596;height:2" coordorigin="6443,755" coordsize="3596,0" path="m6443,755l10039,75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Heard/Used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53" w:lineRule="exact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287,221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86.3%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20" w:lineRule="atLeast"/>
        <w:ind w:right="550"/>
        <w:jc w:val="left"/>
        <w:tabs>
          <w:tab w:pos="18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72,7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22.1%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42,611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213" w:space="759"/>
            <w:col w:w="1624" w:space="1606"/>
            <w:col w:w="3958"/>
          </w:cols>
        </w:sectPr>
      </w:pPr>
      <w:rPr/>
    </w:p>
    <w:p>
      <w:pPr>
        <w:spacing w:before="0" w:after="0" w:line="153" w:lineRule="exact"/>
        <w:ind w:left="206" w:right="-53"/>
        <w:jc w:val="center"/>
        <w:tabs>
          <w:tab w:pos="20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1-2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  <w:position w:val="1"/>
        </w:rPr>
        <w:t>tim</w:t>
      </w:r>
      <w:r>
        <w:rPr>
          <w:rFonts w:ascii="Arial" w:hAnsi="Arial" w:cs="Arial" w:eastAsia="Arial"/>
          <w:sz w:val="18"/>
          <w:szCs w:val="18"/>
          <w:spacing w:val="0"/>
          <w:w w:val="81"/>
          <w:position w:val="1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22,540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  <w:position w:val="1"/>
        </w:rPr>
        <w:t>6.8%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3-10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ti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mes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9,986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224" w:right="-35"/>
        <w:jc w:val="center"/>
        <w:tabs>
          <w:tab w:pos="2040" w:val="left"/>
          <w:tab w:pos="31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6pt;width:179.816pt;height:.1pt;mso-position-horizontal-relative:page;mso-position-vertical-relative:paragraph;z-index:-55387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11+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ti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mes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13,134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8830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8" w:lineRule="auto"/>
        <w:ind w:left="-16" w:right="565"/>
        <w:jc w:val="center"/>
        <w:tabs>
          <w:tab w:pos="180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33,885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10.3%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11,328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12755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87pt;width:179.816pt;height:.1pt;mso-position-horizontal-relative:page;mso-position-vertical-relative:paragraph;z-index:-55386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10.387113pt;width:179.816pt;height:.1pt;mso-position-horizontal-relative:page;mso-position-vertical-relative:paragraph;z-index:-55378" coordorigin="6443,-208" coordsize="3596,2">
            <v:shape style="position:absolute;left:6443;top:-208;width:3596;height:2" coordorigin="6443,-208" coordsize="3596,0" path="m6443,-208l10039,-20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COCAINE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MONTH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50"/>
        <w:jc w:val="left"/>
        <w:tabs>
          <w:tab w:pos="25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CLOSE</w:t>
      </w:r>
      <w:r>
        <w:rPr>
          <w:rFonts w:ascii="Arial" w:hAnsi="Arial" w:cs="Arial" w:eastAsia="Arial"/>
          <w:sz w:val="18"/>
          <w:szCs w:val="18"/>
          <w:spacing w:val="-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INHALANTS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q19c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4" w:after="0" w:line="20" w:lineRule="exact"/>
        <w:jc w:val="left"/>
        <w:rPr>
          <w:sz w:val="2"/>
          <w:szCs w:val="2"/>
        </w:rPr>
      </w:pPr>
      <w:rPr/>
      <w:r>
        <w:rPr>
          <w:sz w:val="2"/>
          <w:szCs w:val="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19" w:hRule="exact"/>
        </w:trPr>
        <w:tc>
          <w:tcPr>
            <w:tcW w:w="136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q18e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7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8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288,570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36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327,668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few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26,0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1-2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3,787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9,427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3-10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8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2,965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36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8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6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1,059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0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84" w:lineRule="exact"/>
        <w:ind w:left="85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8953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9" w:after="0" w:line="246" w:lineRule="auto"/>
        <w:ind w:left="136" w:right="-48" w:firstLine="2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frequencies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een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eig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ted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analysis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reflects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distribution</w:t>
      </w:r>
      <w:r>
        <w:rPr>
          <w:rFonts w:ascii="Arial" w:hAnsi="Arial" w:cs="Arial" w:eastAsia="Arial"/>
          <w:sz w:val="16"/>
          <w:szCs w:val="16"/>
          <w:spacing w:val="7"/>
          <w:w w:val="11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ts</w:t>
      </w:r>
      <w:r>
        <w:rPr>
          <w:rFonts w:ascii="Arial" w:hAnsi="Arial" w:cs="Arial" w:eastAsia="Arial"/>
          <w:sz w:val="16"/>
          <w:szCs w:val="16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le</w:t>
      </w:r>
      <w:r>
        <w:rPr>
          <w:rFonts w:ascii="Arial" w:hAnsi="Arial" w:cs="Arial" w:eastAsia="Arial"/>
          <w:sz w:val="16"/>
          <w:szCs w:val="16"/>
          <w:spacing w:val="-4"/>
          <w:w w:val="103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136" w:right="-48" w:firstLine="2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frequencies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een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eig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ted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analysis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reflects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distribution</w:t>
      </w:r>
      <w:r>
        <w:rPr>
          <w:rFonts w:ascii="Arial" w:hAnsi="Arial" w:cs="Arial" w:eastAsia="Arial"/>
          <w:sz w:val="16"/>
          <w:szCs w:val="16"/>
          <w:spacing w:val="7"/>
          <w:w w:val="11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ts</w:t>
      </w:r>
      <w:r>
        <w:rPr>
          <w:rFonts w:ascii="Arial" w:hAnsi="Arial" w:cs="Arial" w:eastAsia="Arial"/>
          <w:sz w:val="16"/>
          <w:szCs w:val="16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le</w:t>
      </w:r>
      <w:r>
        <w:rPr>
          <w:rFonts w:ascii="Arial" w:hAnsi="Arial" w:cs="Arial" w:eastAsia="Arial"/>
          <w:sz w:val="16"/>
          <w:szCs w:val="16"/>
          <w:spacing w:val="-4"/>
          <w:w w:val="103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el.</w:t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13594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4543" w:space="1227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666" w:hRule="exact"/>
        </w:trPr>
        <w:tc>
          <w:tcPr>
            <w:tcW w:w="1355" w:type="dxa"/>
            <w:tcBorders>
              <w:top w:val="single" w:sz="3.184" w:space="0" w:color="000000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q19d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5" w:type="dxa"/>
            <w:tcBorders>
              <w:top w:val="single" w:sz="3.184" w:space="0" w:color="000000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CLOSE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279" w:right="-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MAR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6" w:type="dxa"/>
            <w:tcBorders>
              <w:top w:val="single" w:sz="3.184" w:space="0" w:color="000000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FRIENDS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389" w:right="69" w:firstLine="-3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single" w:sz="3.184" w:space="0" w:color="000000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q20d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6" w:type="dxa"/>
            <w:tcBorders>
              <w:top w:val="single" w:sz="3.184" w:space="0" w:color="000000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40" w:right="-9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DIFFICU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12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8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140" w:right="-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MARIJUANA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7" w:type="dxa"/>
            <w:tcBorders>
              <w:top w:val="single" w:sz="3.184" w:space="0" w:color="000000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GE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35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97" w:right="-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2"/>
              </w:rPr>
              <w:t>180,318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6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5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heard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6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116,456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1"/>
              </w:rPr>
              <w:t>heard/None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ossible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60,747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few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9" w:right="-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,627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17,207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9" w:right="-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37,644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diff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24,579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9" w:right="-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35,875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37,203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35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2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9" w:right="-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13,264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1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3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64,5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6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407" w:footer="591" w:top="780" w:bottom="780" w:left="1360" w:right="1720"/>
          <w:pgSz w:w="12240" w:h="15840"/>
        </w:sectPr>
      </w:pPr>
      <w:rPr/>
    </w:p>
    <w:p>
      <w:pPr>
        <w:spacing w:before="0" w:after="0" w:line="184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12982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20925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76pt;width:179.816pt;height:.1pt;mso-position-horizontal-relative:page;mso-position-vertical-relative:paragraph;z-index:-55377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5.621124pt;width:179.816pt;height:.1pt;mso-position-horizontal-relative:page;mso-position-vertical-relative:paragraph;z-index:-55375" coordorigin="6443,-112" coordsize="3596,2">
            <v:shape style="position:absolute;left:6443;top:-112;width:3596;height:2" coordorigin="6443,-112" coordsize="3596,0" path="m6443,-112l10039,-112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18.635077pt;width:179.816pt;height:81.960800pt;mso-position-horizontal-relative:page;mso-position-vertical-relative:paragraph;z-index:-5537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q20a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6"/>
                          </w:rPr>
                          <w:t>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9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heard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5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129,250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40.1%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5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ossible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64,465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20.0%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difficult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19,947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diff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24,896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35,042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,447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DIFFICU</w:t>
      </w:r>
      <w:r>
        <w:rPr>
          <w:rFonts w:ascii="Arial" w:hAnsi="Arial" w:cs="Arial" w:eastAsia="Arial"/>
          <w:sz w:val="18"/>
          <w:szCs w:val="18"/>
          <w:spacing w:val="-17"/>
          <w:w w:val="11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TOB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CCO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DIFFICU</w:t>
      </w:r>
      <w:r>
        <w:rPr>
          <w:rFonts w:ascii="Arial" w:hAnsi="Arial" w:cs="Arial" w:eastAsia="Arial"/>
          <w:sz w:val="18"/>
          <w:szCs w:val="18"/>
          <w:spacing w:val="-17"/>
          <w:w w:val="11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COCAINE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-83.977493pt;width:179.816pt;height:78.9534pt;mso-position-horizontal-relative:page;mso-position-vertical-relative:paragraph;z-index:-5537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q20e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9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heard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5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147,997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46.0%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5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ossible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79,927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difficult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30,691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diff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24,812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18,476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19,5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19664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20281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9pt;width:179.816pt;height:.1pt;mso-position-horizontal-relative:page;mso-position-vertical-relative:paragraph;z-index:-55376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35.84409pt;width:179.816pt;height:76.960800pt;mso-position-horizontal-relative:page;mso-position-vertical-relative:paragraph;z-index:-5536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0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q20b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1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9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heard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5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106,578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33.2%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5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ossible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48,625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difficult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16,975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diff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30,861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48,996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,120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21.5%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DIFFICU</w:t>
      </w:r>
      <w:r>
        <w:rPr>
          <w:rFonts w:ascii="Arial" w:hAnsi="Arial" w:cs="Arial" w:eastAsia="Arial"/>
          <w:sz w:val="18"/>
          <w:szCs w:val="18"/>
          <w:spacing w:val="-17"/>
          <w:w w:val="11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  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COMBINED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ALCOHOL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20557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3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DIFFICU</w:t>
      </w:r>
      <w:r>
        <w:rPr>
          <w:rFonts w:ascii="Arial" w:hAnsi="Arial" w:cs="Arial" w:eastAsia="Arial"/>
          <w:sz w:val="18"/>
          <w:szCs w:val="18"/>
          <w:spacing w:val="-17"/>
          <w:w w:val="11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CR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CK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6" w:lineRule="auto"/>
        <w:ind w:left="-16" w:right="565"/>
        <w:jc w:val="center"/>
        <w:tabs>
          <w:tab w:pos="1480" w:val="left"/>
          <w:tab w:pos="1700" w:val="left"/>
          <w:tab w:pos="18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21.346106pt;width:179.816pt;height:.1pt;mso-position-horizontal-relative:page;mso-position-vertical-relative:paragraph;z-index:-55374" coordorigin="6443,-427" coordsize="3596,2">
            <v:shape style="position:absolute;left:6443;top:-427;width:3596;height:2" coordorigin="6443,-427" coordsize="3596,0" path="m6443,-427l10039,-427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1.928895pt;width:179.816pt;height:.1pt;mso-position-horizontal-relative:page;mso-position-vertical-relative:paragraph;z-index:-55373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78.080894pt;width:179.816pt;height:.1pt;mso-position-horizontal-relative:page;mso-position-vertical-relative:paragraph;z-index:-55372" coordorigin="6443,1562" coordsize="3596,2">
            <v:shape style="position:absolute;left:6443;top:1562;width:3596;height:2" coordorigin="6443,1562" coordsize="3596,0" path="m6443,1562l10039,156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q20f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heard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160,953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50.1%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Im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ossible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80,428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25.0%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difficult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30,982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diff</w:t>
      </w:r>
      <w:r>
        <w:rPr>
          <w:rFonts w:ascii="Arial" w:hAnsi="Arial" w:cs="Arial" w:eastAsia="Arial"/>
          <w:sz w:val="18"/>
          <w:szCs w:val="18"/>
          <w:spacing w:val="-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22,375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12,363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14,3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20292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437" w:hRule="exact"/>
        </w:trPr>
        <w:tc>
          <w:tcPr>
            <w:tcW w:w="3556" w:type="dxa"/>
            <w:gridSpan w:val="3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DIFFICU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12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8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4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GET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INHALANTS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596" w:type="dxa"/>
            <w:gridSpan w:val="3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DIFFICU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12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8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4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GE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3"/>
              </w:rPr>
              <w:t>STE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q20c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q20h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heard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156,921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heard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164,353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ossible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47,698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ossible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81,122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12,057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26,323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diff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16,067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diff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21,093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26,667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15,228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,680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13,0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84" w:lineRule="exact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21622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9" w:after="0" w:line="246" w:lineRule="auto"/>
        <w:ind w:left="136" w:right="-48" w:firstLine="2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frequencies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een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eig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ted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analysis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reflects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distribution</w:t>
      </w:r>
      <w:r>
        <w:rPr>
          <w:rFonts w:ascii="Arial" w:hAnsi="Arial" w:cs="Arial" w:eastAsia="Arial"/>
          <w:sz w:val="16"/>
          <w:szCs w:val="16"/>
          <w:spacing w:val="7"/>
          <w:w w:val="11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ts</w:t>
      </w:r>
      <w:r>
        <w:rPr>
          <w:rFonts w:ascii="Arial" w:hAnsi="Arial" w:cs="Arial" w:eastAsia="Arial"/>
          <w:sz w:val="16"/>
          <w:szCs w:val="16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le</w:t>
      </w:r>
      <w:r>
        <w:rPr>
          <w:rFonts w:ascii="Arial" w:hAnsi="Arial" w:cs="Arial" w:eastAsia="Arial"/>
          <w:sz w:val="16"/>
          <w:szCs w:val="16"/>
          <w:spacing w:val="-4"/>
          <w:w w:val="103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el.</w:t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20585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4543" w:space="1227"/>
            <w:col w:w="3390"/>
          </w:cols>
        </w:sectPr>
      </w:pPr>
      <w:rPr/>
    </w:p>
    <w:p>
      <w:pPr>
        <w:spacing w:before="0" w:after="0" w:line="173" w:lineRule="exact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102"/>
        </w:rPr>
        <w:t>ECS</w:t>
      </w:r>
      <w:r>
        <w:rPr>
          <w:rFonts w:ascii="Arial" w:hAnsi="Arial" w:cs="Arial" w:eastAsia="Arial"/>
          <w:sz w:val="18"/>
          <w:szCs w:val="18"/>
          <w:spacing w:val="-15"/>
          <w:w w:val="10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OB</w:t>
      </w:r>
      <w:r>
        <w:rPr>
          <w:rFonts w:ascii="Arial" w:hAnsi="Arial" w:cs="Arial" w:eastAsia="Arial"/>
          <w:sz w:val="18"/>
          <w:szCs w:val="18"/>
          <w:spacing w:val="-5"/>
          <w:w w:val="108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CCO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1480" w:bottom="780" w:left="1360" w:right="1720"/>
          <w:headerReference w:type="default" r:id="rId48"/>
          <w:pgSz w:w="12240" w:h="15840"/>
          <w:cols w:num="2" w:equalWidth="0">
            <w:col w:w="2611" w:space="4106"/>
            <w:col w:w="2443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4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q20i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q21a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4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heard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173,483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ounger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2,365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ossible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65,152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1,615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21,940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diff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19,942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4,1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19,016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5,4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4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,701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4" w:hRule="exact"/>
        </w:trPr>
        <w:tc>
          <w:tcPr>
            <w:tcW w:w="355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6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Missing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=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3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21476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6,6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355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5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355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355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older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1,199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190" w:lineRule="exact"/>
        <w:ind w:left="572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290293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5" w:after="0" w:line="254" w:lineRule="auto"/>
        <w:ind w:left="1754" w:right="5513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921pt;width:179.816pt;height:.1pt;mso-position-horizontal-relative:page;mso-position-vertical-relative:paragraph;z-index:-55368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22.892521pt;width:179.816pt;height:78.9534pt;mso-position-horizontal-relative:page;mso-position-vertical-relative:paragraph;z-index:-5536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q20j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9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heard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5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180,429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56.0%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5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ossible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80,058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difficult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27,098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diff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15,475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4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8,913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,279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DIFFICU</w:t>
      </w:r>
      <w:r>
        <w:rPr>
          <w:rFonts w:ascii="Arial" w:hAnsi="Arial" w:cs="Arial" w:eastAsia="Arial"/>
          <w:sz w:val="18"/>
          <w:szCs w:val="18"/>
          <w:spacing w:val="-17"/>
          <w:w w:val="11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HE</w:t>
      </w:r>
      <w:r>
        <w:rPr>
          <w:rFonts w:ascii="Arial" w:hAnsi="Arial" w:cs="Arial" w:eastAsia="Arial"/>
          <w:sz w:val="18"/>
          <w:szCs w:val="18"/>
          <w:spacing w:val="-5"/>
          <w:w w:val="105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19458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89pt;width:179.816pt;height:.1pt;mso-position-horizontal-relative:page;mso-position-vertical-relative:paragraph;z-index:-55367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29.59409pt;width:179.816pt;height:81.960800pt;mso-position-horizontal-relative:page;mso-position-vertical-relative:paragraph;z-index:-5536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q20k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49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heard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5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188,259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58.4%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Im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5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ossible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75,204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23.3%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difficult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26,255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diff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14,500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4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7,678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easy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,252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DIFFICU</w:t>
      </w:r>
      <w:r>
        <w:rPr>
          <w:rFonts w:ascii="Arial" w:hAnsi="Arial" w:cs="Arial" w:eastAsia="Arial"/>
          <w:sz w:val="18"/>
          <w:szCs w:val="18"/>
          <w:spacing w:val="-17"/>
          <w:w w:val="11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  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METHAM-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PHE</w:t>
      </w:r>
      <w:r>
        <w:rPr>
          <w:rFonts w:ascii="Arial" w:hAnsi="Arial" w:cs="Arial" w:eastAsia="Arial"/>
          <w:sz w:val="18"/>
          <w:szCs w:val="18"/>
          <w:spacing w:val="-15"/>
          <w:w w:val="108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AMINE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FIRST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LCOHOL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-33" w:right="547"/>
        <w:jc w:val="center"/>
        <w:tabs>
          <w:tab w:pos="148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21.346092pt;width:179.816pt;height:.1pt;mso-position-horizontal-relative:page;mso-position-vertical-relative:paragraph;z-index:-55366" coordorigin="6443,-427" coordsize="3596,2">
            <v:shape style="position:absolute;left:6443;top:-427;width:3596;height:2" coordorigin="6443,-427" coordsize="3596,0" path="m6443,-427l10039,-427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q21b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547"/>
        <w:jc w:val="center"/>
        <w:tabs>
          <w:tab w:pos="17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1883pt;width:179.816pt;height:.1pt;mso-position-horizontal-relative:page;mso-position-vertical-relative:paragraph;z-index:-55365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ounger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11,1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4,805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7,0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7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10,217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7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12,803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7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19,902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15.6%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7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19,025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14.9%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7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22,622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17.7%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7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12,705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5,5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-16" w:right="565"/>
        <w:jc w:val="center"/>
        <w:tabs>
          <w:tab w:pos="190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94pt;width:179.816pt;height:.1pt;mso-position-horizontal-relative:page;mso-position-vertical-relative:paragraph;z-index:-55364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1,793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214011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19563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54" w:lineRule="auto"/>
        <w:ind w:left="6717"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820895pt;width:179.816pt;height:.1pt;mso-position-horizontal-relative:page;mso-position-vertical-relative:paragraph;z-index:-55363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FIRST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2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NHALANTS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4963" w:type="dxa"/>
            <w:vMerge w:val="restart"/>
            <w:gridSpan w:val="4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4" w:lineRule="auto"/>
              <w:ind w:left="1634" w:right="14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DIFFICU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12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8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4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GET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SYNTHETIC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3"/>
              </w:rPr>
              <w:t>MA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RI-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8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q21c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4963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ounger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1,731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4963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1,421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4963" w:type="dxa"/>
            <w:vMerge/>
            <w:gridSpan w:val="4"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14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q20l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1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1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1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1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4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heard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172,431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6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6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6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Im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ossible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59,103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difficult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18,392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diff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18,595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9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20,973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9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619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4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,650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8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54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8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19567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325861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696"/>
            <w:col w:w="3436"/>
          </w:cols>
        </w:sectPr>
      </w:pPr>
      <w:rPr/>
    </w:p>
    <w:p>
      <w:pPr>
        <w:spacing w:before="0" w:after="0" w:line="192" w:lineRule="exact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FIR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FIRST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1240" w:bottom="780" w:left="1360" w:right="1720"/>
          <w:headerReference w:type="default" r:id="rId49"/>
          <w:pgSz w:w="12240" w:h="15840"/>
          <w:cols w:num="3" w:equalWidth="0">
            <w:col w:w="3597" w:space="3121"/>
            <w:col w:w="403" w:space="145"/>
            <w:col w:w="1894"/>
          </w:cols>
        </w:sectPr>
      </w:pPr>
      <w:rPr/>
    </w:p>
    <w:p>
      <w:pPr>
        <w:spacing w:before="12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3"/>
        </w:rPr>
        <w:t>MARI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172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q21d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1904pt;width:179.816pt;height:.1pt;mso-position-horizontal-relative:page;mso-position-vertical-relative:paragraph;z-index:-55360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ounger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1,699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26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859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,246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,155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,708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13.2%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0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13,951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18.9%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0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14,179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19.2%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0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12,823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17.4%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,680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11.8%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,701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224" w:right="-35"/>
        <w:jc w:val="center"/>
        <w:tabs>
          <w:tab w:pos="2280" w:val="left"/>
          <w:tab w:pos="31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14pt;width:179.816pt;height:.1pt;mso-position-horizontal-relative:page;mso-position-vertical-relative:paragraph;z-index:-55359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690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268020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85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TE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48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q21h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547"/>
        <w:jc w:val="center"/>
        <w:tabs>
          <w:tab w:pos="202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1904pt;width:179.816pt;height:.1pt;mso-position-horizontal-relative:page;mso-position-vertical-relative:paragraph;z-index:-55354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ounger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564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10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10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12.0%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17.1%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10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18.8%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283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241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-16" w:right="565"/>
        <w:jc w:val="center"/>
        <w:tabs>
          <w:tab w:pos="212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914pt;width:179.816pt;height:.1pt;mso-position-horizontal-relative:page;mso-position-vertical-relative:paragraph;z-index:-55353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339019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908pt;width:179.816pt;height:.1pt;mso-position-horizontal-relative:page;mso-position-vertical-relative:paragraph;z-index:-55358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FIR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COCAI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06" w:right="-53"/>
        <w:jc w:val="center"/>
        <w:tabs>
          <w:tab w:pos="172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q21e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206" w:right="-53"/>
        <w:jc w:val="center"/>
        <w:tabs>
          <w:tab w:pos="226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1884pt;width:179.816pt;height:.1pt;mso-position-horizontal-relative:page;mso-position-vertical-relative:paragraph;z-index:-55357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ounger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34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26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26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602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26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614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2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965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11.5%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,083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,339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16.0%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,772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21.2%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,353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16.2%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224" w:right="-35"/>
        <w:jc w:val="center"/>
        <w:tabs>
          <w:tab w:pos="2280" w:val="left"/>
          <w:tab w:pos="31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94pt;width:179.816pt;height:.1pt;mso-position-horizontal-relative:page;mso-position-vertical-relative:paragraph;z-index:-55356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333349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515"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908pt;width:179.816pt;height:.1pt;mso-position-horizontal-relative:page;mso-position-vertical-relative:paragraph;z-index:-55352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FIRST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CS</w:t>
      </w:r>
      <w:r>
        <w:rPr>
          <w:rFonts w:ascii="Arial" w:hAnsi="Arial" w:cs="Arial" w:eastAsia="Arial"/>
          <w:sz w:val="18"/>
          <w:szCs w:val="18"/>
          <w:spacing w:val="-15"/>
          <w:w w:val="10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-33" w:right="547"/>
        <w:jc w:val="center"/>
        <w:tabs>
          <w:tab w:pos="148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q21i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547"/>
        <w:jc w:val="center"/>
        <w:tabs>
          <w:tab w:pos="210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1884pt;width:179.816pt;height:.1pt;mso-position-horizontal-relative:page;mso-position-vertical-relative:paragraph;z-index:-55351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ounger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10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202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570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14.7%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18.9%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18.9%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-16" w:right="565"/>
        <w:jc w:val="center"/>
        <w:tabs>
          <w:tab w:pos="204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94pt;width:179.816pt;height:.1pt;mso-position-horizontal-relative:page;mso-position-vertical-relative:paragraph;z-index:-55350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older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399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330481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5" w:after="0" w:line="254" w:lineRule="auto"/>
        <w:ind w:left="1754" w:right="5513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88pt;width:179.816pt;height:.1pt;mso-position-horizontal-relative:page;mso-position-vertical-relative:paragraph;z-index:-55355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22.892488pt;width:179.816pt;height:122.7894pt;mso-position-horizontal-relative:page;mso-position-vertical-relative:paragraph;z-index:-5534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q21f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8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ounger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33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76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253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21.0%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217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31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76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FIR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CR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CK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54" w:lineRule="auto"/>
        <w:ind w:left="6717"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821889pt;width:179.816pt;height:.1pt;mso-position-horizontal-relative:page;mso-position-vertical-relative:paragraph;z-index:-55349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22.892488pt;width:179.816pt;height:100.8714pt;mso-position-horizontal-relative:page;mso-position-vertical-relative:paragraph;z-index:-5534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q21j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5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8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ounger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258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35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82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81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276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25.9%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38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right="1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73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FIRST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76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340503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136" w:right="-48" w:firstLine="2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frequencies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een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eig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ted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analysis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reflects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distribution</w:t>
      </w:r>
      <w:r>
        <w:rPr>
          <w:rFonts w:ascii="Arial" w:hAnsi="Arial" w:cs="Arial" w:eastAsia="Arial"/>
          <w:sz w:val="16"/>
          <w:szCs w:val="16"/>
          <w:spacing w:val="7"/>
          <w:w w:val="11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ts</w:t>
      </w:r>
      <w:r>
        <w:rPr>
          <w:rFonts w:ascii="Arial" w:hAnsi="Arial" w:cs="Arial" w:eastAsia="Arial"/>
          <w:sz w:val="16"/>
          <w:szCs w:val="16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grade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le</w:t>
      </w:r>
      <w:r>
        <w:rPr>
          <w:rFonts w:ascii="Arial" w:hAnsi="Arial" w:cs="Arial" w:eastAsia="Arial"/>
          <w:sz w:val="16"/>
          <w:szCs w:val="16"/>
          <w:spacing w:val="-4"/>
          <w:w w:val="103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el.</w:t>
      </w:r>
    </w:p>
    <w:p>
      <w:pPr>
        <w:spacing w:before="25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340647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4543" w:space="1181"/>
            <w:col w:w="3436"/>
          </w:cols>
        </w:sectPr>
      </w:pPr>
      <w:rPr/>
    </w:p>
    <w:p>
      <w:pPr>
        <w:spacing w:before="0" w:after="0" w:line="192" w:lineRule="exact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FIR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left"/>
        <w:tabs>
          <w:tab w:pos="26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-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METHAM-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PHE</w:t>
      </w:r>
      <w:r>
        <w:rPr>
          <w:rFonts w:ascii="Arial" w:hAnsi="Arial" w:cs="Arial" w:eastAsia="Arial"/>
          <w:sz w:val="18"/>
          <w:szCs w:val="18"/>
          <w:spacing w:val="-15"/>
          <w:w w:val="108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AMINE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R-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ALCO-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1240" w:bottom="780" w:left="1360" w:right="1720"/>
          <w:pgSz w:w="12240" w:h="1584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38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q21k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38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ounger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79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1,249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79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6,651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9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23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19,184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9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2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31,574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54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9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27,102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38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ears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old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85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6"/>
              </w:rPr>
              <w:t>ce/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0" w:hRule="exact"/>
        </w:trPr>
        <w:tc>
          <w:tcPr>
            <w:tcW w:w="138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641" w:right="-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-18" w:right="-8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Missing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=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3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340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  <w:i/>
              </w:rPr>
              <w:t>&lt;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3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once/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8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3,709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8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215,403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178" w:lineRule="exact"/>
        <w:ind w:left="57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16840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907pt;width:179.816pt;height:.1pt;mso-position-horizontal-relative:page;mso-position-vertical-relative:paragraph;z-index:-55346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FIR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SYNTHETIC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q21l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892pt;width:179.816pt;height:.1pt;mso-position-horizontal-relative:page;mso-position-vertical-relative:paragraph;z-index:-55344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R-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IN-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HALANTS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79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57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-130.53511pt;width:427.989pt;height:132.303pt;mso-position-horizontal-relative:page;mso-position-vertical-relative:paragraph;z-index:-5534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ounger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269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4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q22c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4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4" w:lineRule="exact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269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7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66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631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697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eral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6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,081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times/wk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,458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eral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1,555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,407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7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5"/>
                          </w:rPr>
                          <w:t>times/mo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,858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7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22.9%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tabs>
                            <w:tab w:pos="88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6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ut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once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"/>
                            <w:w w:val="102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2,110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,008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7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19.6%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w w:val="99"/>
                          </w:rPr>
                          <w:t>mo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9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5"/>
                          </w:rPr>
                          <w:t>th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,990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7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tabs>
                            <w:tab w:pos="112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6"/>
                            <w:w w:val="100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ut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on-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2,390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ears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5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,422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w w:val="106"/>
                          </w:rPr>
                          <w:t>ce/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4"/>
                          </w:rPr>
                          <w:t>ear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585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older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36"/>
                            <w:i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7"/>
                            <w:w w:val="136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once/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4"/>
                          </w:rPr>
                          <w:t>ear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4,804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85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641" w:right="-175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0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issing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36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3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316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4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515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4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used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4" w:lineRule="exact"/>
                          <w:ind w:left="33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312,877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4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96.2%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16431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95pt;width:179.816pt;height:.1pt;mso-position-horizontal-relative:page;mso-position-vertical-relative:paragraph;z-index:-55345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.820895pt;width:179.816pt;height:.1pt;mso-position-horizontal-relative:page;mso-position-vertical-relative:paragraph;z-index:-55343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NOR-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TO-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B</w:t>
      </w:r>
      <w:r>
        <w:rPr>
          <w:rFonts w:ascii="Arial" w:hAnsi="Arial" w:cs="Arial" w:eastAsia="Arial"/>
          <w:sz w:val="18"/>
          <w:szCs w:val="18"/>
          <w:spacing w:val="-5"/>
          <w:w w:val="11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CCO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R-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5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1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1,582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6,235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4,090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7,918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5,620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10,153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9"/>
              </w:rPr>
              <w:t>/-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9,664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2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12,332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8,642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11,226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6"/>
              </w:rPr>
              <w:t>ce/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6"/>
              </w:rPr>
              <w:t>ce/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  <w:i/>
              </w:rPr>
              <w:t>&lt;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3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once/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13,141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  <w:i/>
              </w:rPr>
              <w:t>&lt;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3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once/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5,610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283,973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263,871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8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14999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14366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192" w:lineRule="exact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NOR-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left"/>
        <w:tabs>
          <w:tab w:pos="2640" w:val="left"/>
          <w:tab w:pos="32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-54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CO-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CAINE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q22e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239" w:right="-66"/>
        <w:jc w:val="left"/>
        <w:tabs>
          <w:tab w:pos="2280" w:val="left"/>
          <w:tab w:pos="32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1919pt;width:179.816pt;height:.1pt;mso-position-horizontal-relative:page;mso-position-vertical-relative:paragraph;z-index:-55341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R-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515" w:right="549"/>
        <w:jc w:val="left"/>
        <w:tabs>
          <w:tab w:pos="2420" w:val="left"/>
          <w:tab w:pos="30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-54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EC-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</w:t>
      </w:r>
      <w:r>
        <w:rPr>
          <w:rFonts w:ascii="Arial" w:hAnsi="Arial" w:cs="Arial" w:eastAsia="Arial"/>
          <w:sz w:val="18"/>
          <w:szCs w:val="18"/>
          <w:spacing w:val="-15"/>
          <w:w w:val="10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ASY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q22i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tabs>
          <w:tab w:pos="2060" w:val="left"/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1919pt;width:179.816pt;height:.1pt;mso-position-horizontal-relative:page;mso-position-vertical-relative:paragraph;z-index:-55338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1673" w:top="1240" w:bottom="1860" w:left="1360" w:right="1720"/>
          <w:headerReference w:type="default" r:id="rId50"/>
          <w:footerReference w:type="default" r:id="rId51"/>
          <w:pgSz w:w="12240" w:h="15840"/>
          <w:cols w:num="2" w:equalWidth="0">
            <w:col w:w="3597" w:space="1606"/>
            <w:col w:w="3957"/>
          </w:cols>
        </w:sectPr>
      </w:pPr>
      <w:rPr/>
    </w:p>
    <w:p>
      <w:pPr>
        <w:spacing w:before="12" w:after="0" w:line="254" w:lineRule="auto"/>
        <w:ind w:left="239" w:right="45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times/wk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times/mo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4" w:lineRule="auto"/>
        <w:ind w:left="239" w:right="-51"/>
        <w:jc w:val="left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once</w:t>
      </w:r>
      <w:r>
        <w:rPr>
          <w:rFonts w:ascii="Arial" w:hAnsi="Arial" w:cs="Arial" w:eastAsia="Arial"/>
          <w:sz w:val="18"/>
          <w:szCs w:val="18"/>
          <w:spacing w:val="0"/>
          <w:w w:val="139"/>
        </w:rPr>
        <w:t>/-</w:t>
      </w:r>
      <w:r>
        <w:rPr>
          <w:rFonts w:ascii="Arial" w:hAnsi="Arial" w:cs="Arial" w:eastAsia="Arial"/>
          <w:sz w:val="18"/>
          <w:szCs w:val="18"/>
          <w:spacing w:val="0"/>
          <w:w w:val="13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9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4" w:lineRule="auto"/>
        <w:ind w:left="239" w:right="-51"/>
        <w:jc w:val="left"/>
        <w:tabs>
          <w:tab w:pos="12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out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ce/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ear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6" w:right="-67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53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585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3" w:right="-53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1,075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3" w:right="-53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1,545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456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times/wk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times/mo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4" w:lineRule="auto"/>
        <w:ind w:right="-51"/>
        <w:jc w:val="left"/>
        <w:tabs>
          <w:tab w:pos="7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ut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once</w:t>
      </w:r>
      <w:r>
        <w:rPr>
          <w:rFonts w:ascii="Arial" w:hAnsi="Arial" w:cs="Arial" w:eastAsia="Arial"/>
          <w:sz w:val="18"/>
          <w:szCs w:val="18"/>
          <w:spacing w:val="1"/>
          <w:w w:val="102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mo</w:t>
      </w:r>
      <w:r>
        <w:rPr>
          <w:rFonts w:ascii="Arial" w:hAnsi="Arial" w:cs="Arial" w:eastAsia="Arial"/>
          <w:sz w:val="18"/>
          <w:szCs w:val="18"/>
          <w:spacing w:val="-5"/>
          <w:w w:val="99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4" w:lineRule="auto"/>
        <w:ind w:right="-51"/>
        <w:jc w:val="left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44.805882pt;width:179.816pt;height:.1pt;mso-position-horizontal-relative:page;mso-position-vertical-relative:paragraph;z-index:-55337" coordorigin="6443,896" coordsize="3596,2">
            <v:shape style="position:absolute;left:6443;top:896;width:3596;height:2" coordorigin="6443,896" coordsize="3596,0" path="m6443,896l10039,89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ut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ce/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ear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10" w:right="547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531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547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803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3" w:right="547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2,513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3" w:right="547"/>
        <w:jc w:val="center"/>
        <w:tabs>
          <w:tab w:pos="10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2,782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4" w:equalWidth="0">
            <w:col w:w="1515" w:space="641"/>
            <w:col w:w="1440" w:space="1606"/>
            <w:col w:w="1276" w:space="641"/>
            <w:col w:w="2041"/>
          </w:cols>
        </w:sectPr>
      </w:pPr>
      <w:rPr/>
    </w:p>
    <w:p>
      <w:pPr>
        <w:spacing w:before="0" w:after="0" w:line="258" w:lineRule="auto"/>
        <w:ind w:left="224" w:right="-36"/>
        <w:jc w:val="center"/>
        <w:tabs>
          <w:tab w:pos="1940" w:val="left"/>
          <w:tab w:pos="214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22.887915pt;width:179.816pt;height:.1pt;mso-position-horizontal-relative:page;mso-position-vertical-relative:paragraph;z-index:-55340" coordorigin="1480,458" coordsize="3596,2">
            <v:shape style="position:absolute;left:1480;top:458;width:3596;height:2" coordorigin="1480,458" coordsize="3596,0" path="m1480,458l5076,45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36"/>
          <w:i/>
        </w:rPr>
        <w:t>&lt;</w:t>
      </w:r>
      <w:r>
        <w:rPr>
          <w:rFonts w:ascii="Arial" w:hAnsi="Arial" w:cs="Arial" w:eastAsia="Arial"/>
          <w:sz w:val="18"/>
          <w:szCs w:val="18"/>
          <w:spacing w:val="-7"/>
          <w:w w:val="136"/>
          <w:i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once/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</w:t>
      </w:r>
      <w:r>
        <w:rPr>
          <w:rFonts w:ascii="Arial" w:hAnsi="Arial" w:cs="Arial" w:eastAsia="Arial"/>
          <w:sz w:val="18"/>
          <w:szCs w:val="18"/>
          <w:spacing w:val="-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1,803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321,191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98.3%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14950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8" w:lineRule="auto"/>
        <w:ind w:left="-16" w:right="565"/>
        <w:jc w:val="center"/>
        <w:tabs>
          <w:tab w:pos="1700" w:val="left"/>
          <w:tab w:pos="190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36"/>
          <w:i/>
        </w:rPr>
        <w:t>&lt;</w:t>
      </w:r>
      <w:r>
        <w:rPr>
          <w:rFonts w:ascii="Arial" w:hAnsi="Arial" w:cs="Arial" w:eastAsia="Arial"/>
          <w:sz w:val="18"/>
          <w:szCs w:val="18"/>
          <w:spacing w:val="-7"/>
          <w:w w:val="136"/>
          <w:i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once/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</w:t>
      </w:r>
      <w:r>
        <w:rPr>
          <w:rFonts w:ascii="Arial" w:hAnsi="Arial" w:cs="Arial" w:eastAsia="Arial"/>
          <w:sz w:val="18"/>
          <w:szCs w:val="18"/>
          <w:spacing w:val="-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3,301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316,708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96.9%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14948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1606"/>
            <w:col w:w="395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81pt;width:179.816pt;height:.1pt;mso-position-horizontal-relative:page;mso-position-vertical-relative:paragraph;z-index:-55339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10.388119pt;width:179.816pt;height:.1pt;mso-position-horizontal-relative:page;mso-position-vertical-relative:paragraph;z-index:-55336" coordorigin="6443,-208" coordsize="3596,2">
            <v:shape style="position:absolute;left:6443;top:-208;width:3596;height:2" coordorigin="6443,-208" coordsize="3596,0" path="m6443,-208l10039,-20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NOR-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8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CR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CK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NORMAL</w:t>
      </w:r>
      <w:r>
        <w:rPr>
          <w:rFonts w:ascii="Arial" w:hAnsi="Arial" w:cs="Arial" w:eastAsia="Arial"/>
          <w:sz w:val="18"/>
          <w:szCs w:val="18"/>
          <w:spacing w:val="-16"/>
          <w:w w:val="109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HE</w:t>
      </w:r>
      <w:r>
        <w:rPr>
          <w:rFonts w:ascii="Arial" w:hAnsi="Arial" w:cs="Arial" w:eastAsia="Arial"/>
          <w:sz w:val="18"/>
          <w:szCs w:val="18"/>
          <w:spacing w:val="-5"/>
          <w:w w:val="105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5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q22j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1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9"/>
              </w:rPr>
              <w:t>/-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2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6"/>
              </w:rPr>
              <w:t>ce/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6"/>
              </w:rPr>
              <w:t>ce/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  <w:i/>
              </w:rPr>
              <w:t>&lt;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3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once/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  <w:i/>
              </w:rPr>
              <w:t>&lt;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3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once/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326,879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326,423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8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13960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14773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10.388105pt;width:179.816pt;height:.1pt;mso-position-horizontal-relative:page;mso-position-vertical-relative:paragraph;z-index:-55335" coordorigin="6443,-208" coordsize="3596,2">
            <v:shape style="position:absolute;left:6443;top:-208;width:3596;height:2" coordorigin="6443,-208" coordsize="3596,0" path="m6443,-208l10039,-20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NORMAL</w:t>
      </w:r>
      <w:r>
        <w:rPr>
          <w:rFonts w:ascii="Arial" w:hAnsi="Arial" w:cs="Arial" w:eastAsia="Arial"/>
          <w:sz w:val="18"/>
          <w:szCs w:val="18"/>
          <w:spacing w:val="-16"/>
          <w:w w:val="109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STE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left"/>
        <w:tabs>
          <w:tab w:pos="11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NORMAL</w:t>
      </w:r>
      <w:r>
        <w:rPr>
          <w:rFonts w:ascii="Arial" w:hAnsi="Arial" w:cs="Arial" w:eastAsia="Arial"/>
          <w:sz w:val="18"/>
          <w:szCs w:val="18"/>
          <w:spacing w:val="-15"/>
          <w:w w:val="109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4" w:lineRule="auto"/>
        <w:ind w:right="550"/>
        <w:jc w:val="left"/>
        <w:tabs>
          <w:tab w:pos="9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METHAM-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PHE</w:t>
      </w:r>
      <w:r>
        <w:rPr>
          <w:rFonts w:ascii="Arial" w:hAnsi="Arial" w:cs="Arial" w:eastAsia="Arial"/>
          <w:sz w:val="18"/>
          <w:szCs w:val="18"/>
          <w:spacing w:val="-15"/>
          <w:w w:val="108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AMINE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5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1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339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9"/>
              </w:rPr>
              <w:t>/-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2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9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18"/>
                <w:szCs w:val="1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92" w:lineRule="exact"/>
        <w:ind w:left="1754" w:right="-4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OFTEN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NOR-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4"/>
        </w:rPr>
        <w:t>MAL</w:t>
      </w:r>
      <w:r>
        <w:rPr>
          <w:rFonts w:ascii="Arial" w:hAnsi="Arial" w:cs="Arial" w:eastAsia="Arial"/>
          <w:sz w:val="18"/>
          <w:szCs w:val="18"/>
          <w:spacing w:val="-17"/>
          <w:w w:val="11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Y</w:t>
      </w:r>
      <w:r>
        <w:rPr>
          <w:rFonts w:ascii="Arial" w:hAnsi="Arial" w:cs="Arial" w:eastAsia="Arial"/>
          <w:sz w:val="18"/>
          <w:szCs w:val="18"/>
          <w:spacing w:val="4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SYN-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THETIC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AMOUNT</w:t>
      </w:r>
      <w:r>
        <w:rPr>
          <w:rFonts w:ascii="Arial" w:hAnsi="Arial" w:cs="Arial" w:eastAsia="Arial"/>
          <w:sz w:val="18"/>
          <w:szCs w:val="18"/>
          <w:spacing w:val="45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WINE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q23c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tabs>
          <w:tab w:pos="1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1904pt;width:179.816pt;height:.1pt;mso-position-horizontal-relative:page;mso-position-vertical-relative:paragraph;z-index:-55331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drink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spacing w:val="-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239,027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74.3%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1454" w:header="407" w:top="1240" w:bottom="1640" w:left="1360" w:right="1720"/>
          <w:footerReference w:type="default" r:id="rId52"/>
          <w:pgSz w:w="12240" w:h="15840"/>
          <w:cols w:num="2" w:equalWidth="0">
            <w:col w:w="3597" w:space="1606"/>
            <w:col w:w="3957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0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q22l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drin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2,867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1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1,071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9-11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drin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1,720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1,634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5-8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drinks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3,003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times/wk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3-4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drinks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7,300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1,225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drinks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12,4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times/mo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drink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23,868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once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9"/>
              </w:rPr>
              <w:t>/-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4,340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  <w:i/>
              </w:rPr>
              <w:t>&lt;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3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drink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31,427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2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2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99"/>
              </w:rPr>
              <w:t>mo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20" w:right="-20"/>
              <w:jc w:val="left"/>
              <w:tabs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5,049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963" w:type="dxa"/>
            <w:vMerge w:val="restart"/>
            <w:gridSpan w:val="4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205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Missing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=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3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20072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6"/>
              </w:rPr>
              <w:t>ce/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963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19" w:hRule="exact"/>
        </w:trPr>
        <w:tc>
          <w:tcPr>
            <w:tcW w:w="1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  <w:i/>
              </w:rPr>
              <w:t>&lt;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3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once/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4"/>
              </w:rPr>
              <w:t>ear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7,982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963" w:type="dxa"/>
            <w:vMerge/>
            <w:gridSpan w:val="4"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24" w:hRule="exact"/>
        </w:trPr>
        <w:tc>
          <w:tcPr>
            <w:tcW w:w="151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305,011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963" w:type="dxa"/>
            <w:vMerge/>
            <w:gridSpan w:val="4"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91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15399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6" w:lineRule="exact"/>
        <w:ind w:right="-20"/>
        <w:jc w:val="left"/>
        <w:tabs>
          <w:tab w:pos="15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AMOUNT</w:t>
      </w:r>
      <w:r>
        <w:rPr>
          <w:rFonts w:ascii="Arial" w:hAnsi="Arial" w:cs="Arial" w:eastAsia="Arial"/>
          <w:sz w:val="18"/>
          <w:szCs w:val="18"/>
          <w:spacing w:val="-3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right="549"/>
        <w:jc w:val="left"/>
        <w:tabs>
          <w:tab w:pos="960" w:val="left"/>
          <w:tab w:pos="14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22.242523pt;width:179.816pt;height:100.8704pt;mso-position-horizontal-relative:page;mso-position-vertical-relative:paragraph;z-index:-5532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q23d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51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drink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229,084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70.9%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12+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drin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8,523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9-11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drin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4,540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5-8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drinks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10,733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3-4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drinks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15,860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drinks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14,8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drink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18,071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36"/>
                            <w:i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7"/>
                            <w:w w:val="136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drink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21,439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LIQUOR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ONE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3689"/>
            <w:col w:w="244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94pt;width:179.816pt;height:.1pt;mso-position-horizontal-relative:page;mso-position-vertical-relative:paragraph;z-index:-55334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22.892494pt;width:179.816pt;height:100.8704pt;mso-position-horizontal-relative:page;mso-position-vertical-relative:paragraph;z-index:-5532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q23a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6"/>
                          </w:rPr>
                          <w:t>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51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drink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this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208,766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64.6%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12+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2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2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4"/>
                          </w:rPr>
                          <w:t>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7,360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9-11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1"/>
                          </w:rPr>
                          <w:t>rin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"/>
                            <w:w w:val="111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5,267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5-8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drin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11,294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3-4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9"/>
                          </w:rPr>
                          <w:t>drin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17,779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drinks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,348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drink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21,063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36"/>
                            <w:i/>
                          </w:rPr>
                          <w:t>&lt;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7"/>
                            <w:w w:val="136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drink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32,513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AMOUNT</w:t>
      </w:r>
      <w:r>
        <w:rPr>
          <w:rFonts w:ascii="Arial" w:hAnsi="Arial" w:cs="Arial" w:eastAsia="Arial"/>
          <w:sz w:val="18"/>
          <w:szCs w:val="18"/>
          <w:spacing w:val="47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EER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18638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2174"/>
            <w:col w:w="338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18323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left"/>
        <w:tabs>
          <w:tab w:pos="740" w:val="left"/>
          <w:tab w:pos="16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MANY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5+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DRINKS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21.34609pt;width:179.816pt;height:.1pt;mso-position-horizontal-relative:page;mso-position-vertical-relative:paragraph;z-index:-55330" coordorigin="6443,-427" coordsize="3596,2">
            <v:shape style="position:absolute;left:6443;top:-427;width:3596;height:2" coordorigin="6443,-427" coordsize="3596,0" path="m6443,-427l10039,-427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10.68351pt;width:179.816pt;height:100.8714pt;mso-position-horizontal-relative:page;mso-position-vertical-relative:paragraph;z-index:-5532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712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712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7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4"/>
                          </w:rPr>
                          <w:t>5+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0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147,030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45.2%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71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5"/>
                          </w:rPr>
                          <w:t>time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71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135,360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41.6%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71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7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17,7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71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9,553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5" w:type="dxa"/>
                        <w:gridSpan w:val="3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7,3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5" w:type="dxa"/>
                        <w:gridSpan w:val="3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2,8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515" w:type="dxa"/>
                        <w:gridSpan w:val="3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more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5,411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08"/>
        </w:rPr>
        <w:t>D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3689"/>
            <w:col w:w="244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57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16491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88pt;width:179.816pt;height:.1pt;mso-position-horizontal-relative:page;mso-position-vertical-relative:paragraph;z-index:-55333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AMOUNT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WINE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COOLERS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ONE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q23b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239" w:right="-66"/>
        <w:jc w:val="left"/>
        <w:tabs>
          <w:tab w:pos="1960" w:val="left"/>
          <w:tab w:pos="3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0887pt;width:179.816pt;height:.1pt;mso-position-horizontal-relative:page;mso-position-vertical-relative:paragraph;z-index:-55332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drink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spacing w:val="-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234,143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72.6%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888pt;width:179.816pt;height:.1pt;mso-position-horizontal-relative:page;mso-position-vertical-relative:paragraph;z-index:-55329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ALCOHOLIC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BEVER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OM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HOME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9.220009" w:type="dxa"/>
      </w:tblPr>
      <w:tblGrid/>
      <w:tr>
        <w:trPr>
          <w:trHeight w:val="240" w:hRule="exact"/>
        </w:trPr>
        <w:tc>
          <w:tcPr>
            <w:tcW w:w="14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27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5,050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1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q25a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4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9-11</w:t>
            </w:r>
            <w:r>
              <w:rPr>
                <w:rFonts w:ascii="Arial" w:hAnsi="Arial" w:cs="Arial" w:eastAsia="Arial"/>
                <w:sz w:val="18"/>
                <w:szCs w:val="18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rin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11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4,397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1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Drink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193,491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5-8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drin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9,124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1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77,363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3-4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drin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16,529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1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Seldom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37,815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4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drinks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6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,674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1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1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740" w:val="left"/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-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12,434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747" w:hRule="exact"/>
        </w:trPr>
        <w:tc>
          <w:tcPr>
            <w:tcW w:w="15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q25b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5" w:after="0" w:line="254" w:lineRule="auto"/>
              <w:ind w:left="120" w:right="-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8"/>
              </w:rPr>
              <w:t>BEVER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8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GE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FRIENDS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5" w:after="0" w:line="240" w:lineRule="auto"/>
              <w:ind w:left="-4" w:right="6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3" w:right="6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q26a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5" w:after="0" w:line="254" w:lineRule="auto"/>
              <w:ind w:left="288" w:right="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1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CCO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5" w:after="0" w:line="240" w:lineRule="auto"/>
              <w:ind w:left="6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TO-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1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Drink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181,246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56.1%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22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5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231,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055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64,280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54,583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Seldom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36,155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2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16,872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740" w:val="left"/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-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30,904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3,549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1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Don’t</w:t>
            </w:r>
            <w:r>
              <w:rPr>
                <w:rFonts w:ascii="Arial" w:hAnsi="Arial" w:cs="Arial" w:eastAsia="Arial"/>
                <w:sz w:val="18"/>
                <w:szCs w:val="18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18,501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2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1235" w:header="407" w:top="1240" w:bottom="1420" w:left="1360" w:right="1720"/>
          <w:footerReference w:type="default" r:id="rId53"/>
          <w:pgSz w:w="12240" w:h="15840"/>
        </w:sectPr>
      </w:pPr>
      <w:rPr/>
    </w:p>
    <w:p>
      <w:pPr>
        <w:spacing w:before="0" w:after="0" w:line="176" w:lineRule="exact"/>
        <w:ind w:left="206" w:right="-53"/>
        <w:jc w:val="center"/>
        <w:tabs>
          <w:tab w:pos="20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3.695007pt;margin-top:-99.825996pt;width:344.292108pt;height:11.9062pt;mso-position-horizontal-relative:page;mso-position-vertical-relative:paragraph;z-index:-5531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19" w:hRule="exact"/>
                    </w:trPr>
                    <w:tc>
                      <w:tcPr>
                        <w:tcW w:w="60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GET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5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ALCOHOLIC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88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561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8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ANGE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8"/>
                          </w:rPr>
                          <w:t>OUS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9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,320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773" w:right="514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0881pt;width:179.816pt;height:.1pt;mso-position-horizontal-relative:page;mso-position-vertical-relative:paragraph;z-index:-55325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18806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17151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2174"/>
            <w:col w:w="3390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54" w:lineRule="auto"/>
        <w:ind w:left="6717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821922pt;width:179.816pt;height:.1pt;mso-position-horizontal-relative:page;mso-position-vertical-relative:paragraph;z-index:-55320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46.055923pt;width:179.816pt;height:.1pt;mso-position-horizontal-relative:page;mso-position-vertical-relative:paragraph;z-index:-55319" coordorigin="6443,921" coordsize="3596,2">
            <v:shape style="position:absolute;left:6443;top:921;width:3596;height:2" coordorigin="6443,921" coordsize="3596,0" path="m6443,921l10039,92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33.851521pt;width:424.007394pt;height:67.3796pt;mso-position-horizontal-relative:page;mso-position-vertical-relative:paragraph;z-index:-5531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4963" w:type="dxa"/>
                        <w:gridSpan w:val="3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q26b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8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20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7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4" w:lineRule="exact"/>
                          <w:ind w:left="215" w:right="-20"/>
                          <w:jc w:val="left"/>
                          <w:tabs>
                            <w:tab w:pos="92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1"/>
                          </w:rPr>
                          <w:t>GET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2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1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  <w:position w:val="1"/>
                          </w:rPr>
                          <w:t>ALCOHOLIC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50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190,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862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58.9%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7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1" w:lineRule="exact"/>
                          <w:ind w:left="21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BEVER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5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76,710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23.7%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7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1" w:lineRule="exact"/>
                          <w:ind w:left="21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STORE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5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34,499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20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1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q25c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1" w:lineRule="exact"/>
                          <w:ind w:left="215" w:right="-20"/>
                          <w:jc w:val="left"/>
                          <w:tabs>
                            <w:tab w:pos="14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all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69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6,590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04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1420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0"/>
                          </w:rPr>
                          <w:t>Drink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433" w:right="-20"/>
                          <w:jc w:val="left"/>
                          <w:tabs>
                            <w:tab w:pos="156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188,979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58.6%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Don’t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kn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40" w:lineRule="auto"/>
                          <w:ind w:left="5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15,391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40" w:lineRule="auto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AL-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COHOL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239" w:right="-51"/>
        <w:jc w:val="left"/>
        <w:tabs>
          <w:tab w:pos="1960" w:val="left"/>
          <w:tab w:pos="2060" w:val="left"/>
          <w:tab w:pos="3100" w:val="left"/>
          <w:tab w:pos="3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106,338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Seldom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12,531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17659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2174"/>
            <w:col w:w="3390"/>
          </w:cols>
        </w:sectPr>
      </w:pPr>
      <w:rPr/>
    </w:p>
    <w:p>
      <w:pPr>
        <w:spacing w:before="0" w:after="0" w:line="240" w:lineRule="auto"/>
        <w:ind w:left="239" w:right="-71"/>
        <w:jc w:val="left"/>
        <w:tabs>
          <w:tab w:pos="860" w:val="left"/>
          <w:tab w:pos="12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20.183115pt;width:179.816pt;height:.1pt;mso-position-horizontal-relative:page;mso-position-vertical-relative:paragraph;z-index:-55318" coordorigin="6443,-404" coordsize="3596,2">
            <v:shape style="position:absolute;left:6443;top:-404;width:3596;height:2" coordorigin="6443,-404" coordsize="3596,0" path="m6443,-404l10039,-40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4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9,235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1515" w:space="641"/>
            <w:col w:w="7004"/>
          </w:cols>
        </w:sectPr>
      </w:pPr>
      <w:rPr/>
    </w:p>
    <w:p>
      <w:pPr>
        <w:spacing w:before="12" w:after="0" w:line="263" w:lineRule="auto"/>
        <w:ind w:left="807" w:right="-51" w:firstLine="-568"/>
        <w:jc w:val="left"/>
        <w:tabs>
          <w:tab w:pos="2140" w:val="left"/>
          <w:tab w:pos="32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93pt;width:179.816pt;height:.1pt;mso-position-horizontal-relative:page;mso-position-vertical-relative:paragraph;z-index:-55324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.757108pt;width:179.816pt;height:.1pt;mso-position-horizontal-relative:page;mso-position-vertical-relative:paragraph;z-index:-55317" coordorigin="6443,-15" coordsize="3596,2">
            <v:shape style="position:absolute;left:6443;top:-15;width:3596;height:2" coordorigin="6443,-15" coordsize="3596,0" path="m6443,-15l10039,-1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5,184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19444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94pt;width:179.816pt;height:.1pt;mso-position-horizontal-relative:page;mso-position-vertical-relative:paragraph;z-index:-55323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ALCOHOLIC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BEVER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A</w:t>
      </w:r>
      <w:r>
        <w:rPr>
          <w:rFonts w:ascii="Arial" w:hAnsi="Arial" w:cs="Arial" w:eastAsia="Arial"/>
          <w:sz w:val="18"/>
          <w:szCs w:val="18"/>
          <w:spacing w:val="-15"/>
          <w:w w:val="109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TIES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239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8pt;width:179.816pt;height:.1pt;mso-position-horizontal-relative:page;mso-position-vertical-relative:paragraph;z-index:-55322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q25d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Drink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171,475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53.0%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 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52,578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Seldom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31,322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1" w:lineRule="exact"/>
        <w:ind w:left="1515" w:right="-20"/>
        <w:jc w:val="left"/>
        <w:tabs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OUS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515" w:right="5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IN-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HALANTS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-16" w:right="565"/>
        <w:jc w:val="center"/>
        <w:tabs>
          <w:tab w:pos="1480" w:val="left"/>
          <w:tab w:pos="1700" w:val="left"/>
          <w:tab w:pos="18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94pt;width:179.816pt;height:.1pt;mso-position-horizontal-relative:page;mso-position-vertical-relative:paragraph;z-index:-55316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67.121895pt;width:179.816pt;height:.1pt;mso-position-horizontal-relative:page;mso-position-vertical-relative:paragraph;z-index:-55315" coordorigin="6443,1342" coordsize="3596,2">
            <v:shape style="position:absolute;left:6443;top:1342;width:3596;height:2" coordorigin="6443,1342" coordsize="3596,0" path="m6443,1342l10039,1342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q26c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  <w:tab/>
        <w:tab/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255,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076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78.7%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31,881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  <w:tab/>
        <w:tab/>
        <w:tab/>
      </w:r>
      <w:r>
        <w:rPr>
          <w:rFonts w:ascii="Arial" w:hAnsi="Arial" w:cs="Arial" w:eastAsia="Arial"/>
          <w:sz w:val="18"/>
          <w:szCs w:val="18"/>
          <w:spacing w:val="-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11,760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2,980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22,582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17432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515" w:right="549"/>
        <w:jc w:val="left"/>
        <w:tabs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895pt;width:179.816pt;height:.1pt;mso-position-horizontal-relative:page;mso-position-vertical-relative:paragraph;z-index:-55314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ANGE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OUS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205" w:lineRule="exact"/>
        <w:ind w:left="239" w:right="-67"/>
        <w:jc w:val="left"/>
        <w:tabs>
          <w:tab w:pos="860" w:val="left"/>
          <w:tab w:pos="12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4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right="-67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35,473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11.0%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1" w:lineRule="exact"/>
        <w:ind w:left="1481" w:right="1742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88pt;width:179.816pt;height:.1pt;mso-position-horizontal-relative:page;mso-position-vertical-relative:paragraph;z-index:-55313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q26d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515" w:space="549"/>
            <w:col w:w="1532" w:space="1606"/>
            <w:col w:w="3958"/>
          </w:cols>
        </w:sectPr>
      </w:pPr>
      <w:rPr/>
    </w:p>
    <w:p>
      <w:pPr>
        <w:spacing w:before="12" w:after="0" w:line="263" w:lineRule="auto"/>
        <w:ind w:left="807" w:right="-51" w:firstLine="-568"/>
        <w:jc w:val="left"/>
        <w:tabs>
          <w:tab w:pos="2060" w:val="left"/>
          <w:tab w:pos="3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2pt;width:179.816pt;height:.1pt;mso-position-horizontal-relative:page;mso-position-vertical-relative:paragraph;z-index:-55321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32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,651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10.1%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18213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-33" w:right="547"/>
        <w:jc w:val="center"/>
        <w:tabs>
          <w:tab w:pos="16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  <w:tab/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209,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258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64.4%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6" w:lineRule="auto"/>
        <w:ind w:left="-16" w:right="565"/>
        <w:jc w:val="center"/>
        <w:tabs>
          <w:tab w:pos="180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45.404903pt;width:179.816pt;height:.1pt;mso-position-horizontal-relative:page;mso-position-vertical-relative:paragraph;z-index:-55312" coordorigin="6443,908" coordsize="3596,2">
            <v:shape style="position:absolute;left:6443;top:908;width:3596;height:2" coordorigin="6443,908" coordsize="3596,0" path="m6443,908l10039,90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37,642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11.6%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  <w:tab/>
      </w:r>
      <w:r>
        <w:rPr>
          <w:rFonts w:ascii="Arial" w:hAnsi="Arial" w:cs="Arial" w:eastAsia="Arial"/>
          <w:sz w:val="18"/>
          <w:szCs w:val="18"/>
          <w:spacing w:val="-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29,374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33,636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10.4%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14,999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16803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6" w:space="1606"/>
            <w:col w:w="3958"/>
          </w:cols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40" w:lineRule="auto"/>
        <w:ind w:left="227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-20.547112pt;width:427.989pt;height:22.8642pt;mso-position-horizontal-relative:page;mso-position-vertical-relative:paragraph;z-index:-5530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19" w:hRule="exact"/>
                    </w:trPr>
                    <w:tc>
                      <w:tcPr>
                        <w:tcW w:w="219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right="13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GET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5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ALCOHOLIC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963" w:type="dxa"/>
                        <w:gridSpan w:val="3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21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right="2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8"/>
                          </w:rPr>
                          <w:t>BEVE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9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GES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95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63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8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6"/>
                          </w:rPr>
                          <w:t>ANGE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8"/>
                          </w:rPr>
                          <w:t>OUS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88" w:lineRule="exact"/>
                          <w:ind w:left="12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9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q25e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54" w:lineRule="auto"/>
        <w:ind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CO-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CAINE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0"/>
            <w:col w:w="2443"/>
          </w:cols>
        </w:sectPr>
      </w:pPr>
      <w:rPr/>
    </w:p>
    <w:p>
      <w:pPr>
        <w:spacing w:before="4" w:after="0" w:line="20" w:lineRule="exact"/>
        <w:jc w:val="left"/>
        <w:rPr>
          <w:sz w:val="2"/>
          <w:szCs w:val="2"/>
        </w:rPr>
      </w:pPr>
      <w:rPr/>
      <w:r>
        <w:rPr>
          <w:sz w:val="2"/>
          <w:szCs w:val="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19" w:hRule="exact"/>
        </w:trPr>
        <w:tc>
          <w:tcPr>
            <w:tcW w:w="162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Drink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190,158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q26e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6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76,996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37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5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285,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769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Seldom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22,284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17,209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6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tabs>
                <w:tab w:pos="740" w:val="left"/>
                <w:tab w:pos="112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Most</w:t>
            </w:r>
            <w:r>
              <w:rPr>
                <w:rFonts w:ascii="Arial" w:hAnsi="Arial" w:cs="Arial" w:eastAsia="Arial"/>
                <w:sz w:val="18"/>
                <w:szCs w:val="18"/>
                <w:spacing w:val="-3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2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16,439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3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4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3,492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16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1,930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647" w:hRule="exact"/>
        </w:trPr>
        <w:tc>
          <w:tcPr>
            <w:tcW w:w="134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q26f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5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88" w:right="-20"/>
              <w:jc w:val="left"/>
              <w:tabs>
                <w:tab w:pos="110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KIDS</w:t>
            </w:r>
            <w:r>
              <w:rPr>
                <w:rFonts w:ascii="Arial" w:hAnsi="Arial" w:cs="Arial" w:eastAsia="Arial"/>
                <w:sz w:val="18"/>
                <w:szCs w:val="18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288" w:right="2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7"/>
              </w:rPr>
              <w:t>CR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CK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54" w:lineRule="auto"/>
              <w:ind w:left="343" w:right="17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THETIC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9"/>
              </w:rPr>
              <w:t>JUANA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7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USESYN-</w:t>
            </w:r>
          </w:p>
          <w:p>
            <w:pPr>
              <w:spacing w:before="12" w:after="0" w:line="240" w:lineRule="auto"/>
              <w:ind w:left="31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MARI-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45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5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7,813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9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q26k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0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7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59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14,939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30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5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263,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0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0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4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2,438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24,284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2,000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3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4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8,454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34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Don’t</w:t>
            </w:r>
            <w:r>
              <w:rPr>
                <w:rFonts w:ascii="Arial" w:hAnsi="Arial" w:cs="Arial" w:eastAsia="Arial"/>
                <w:sz w:val="18"/>
                <w:szCs w:val="18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5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9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17,068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4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5,062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10"/>
          <w:pgMar w:header="407" w:footer="1016" w:top="1480" w:bottom="1200" w:left="1360" w:right="1720"/>
          <w:headerReference w:type="default" r:id="rId54"/>
          <w:footerReference w:type="default" r:id="rId55"/>
          <w:pgSz w:w="12240" w:h="15840"/>
        </w:sectPr>
      </w:pPr>
      <w:rPr/>
    </w:p>
    <w:p>
      <w:pPr>
        <w:spacing w:before="0" w:after="0" w:line="184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17453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6" w:lineRule="exact"/>
        <w:ind w:left="-33" w:right="547"/>
        <w:jc w:val="center"/>
        <w:tabs>
          <w:tab w:pos="17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23,470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534" w:right="1115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0881pt;width:179.816pt;height:.1pt;mso-position-horizontal-relative:page;mso-position-vertical-relative:paragraph;z-index:-55301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17029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174"/>
            <w:col w:w="3958"/>
          </w:cols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54" w:lineRule="auto"/>
        <w:ind w:left="1754" w:right="5513"/>
        <w:jc w:val="left"/>
        <w:tabs>
          <w:tab w:pos="32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74pt;width:179.816pt;height:.1pt;mso-position-horizontal-relative:page;mso-position-vertical-relative:paragraph;z-index:-55308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NGE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OUS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EC-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392" w:hRule="exact"/>
        </w:trPr>
        <w:tc>
          <w:tcPr>
            <w:tcW w:w="129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q26g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2" w:lineRule="exact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  <w:position w:val="1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2"/>
                <w:position w:val="1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  <w:position w:val="1"/>
              </w:rPr>
              <w:t>ASY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0"/>
              </w:rPr>
            </w:r>
          </w:p>
          <w:p>
            <w:pPr>
              <w:spacing w:before="12" w:after="0" w:line="240" w:lineRule="auto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7" w:lineRule="exact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8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ANGE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OUS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188" w:lineRule="exact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2"/>
              </w:rPr>
              <w:t>KIDS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2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6"/>
                <w:w w:val="100"/>
                <w:position w:val="-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2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2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1"/>
                <w:w w:val="100"/>
                <w:position w:val="-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2"/>
              </w:rPr>
              <w:t>US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640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7" w:lineRule="exact"/>
              <w:ind w:left="12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9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188" w:lineRule="exact"/>
              <w:ind w:left="-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41"/>
                <w:w w:val="100"/>
                <w:position w:val="-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  <w:position w:val="-2"/>
              </w:rPr>
              <w:t>HY-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218" w:hRule="exact"/>
        </w:trPr>
        <w:tc>
          <w:tcPr>
            <w:tcW w:w="129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37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7" w:lineRule="exact"/>
              <w:ind w:left="5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8,912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83.0%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6" w:after="0" w:line="187" w:lineRule="exact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6"/>
                <w:position w:val="-2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  <w:position w:val="-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  <w:position w:val="-2"/>
              </w:rPr>
              <w:t>OCODONE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6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46" w:hRule="exact"/>
        </w:trPr>
        <w:tc>
          <w:tcPr>
            <w:tcW w:w="12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23,600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3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7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q26l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7" w:after="0" w:line="240" w:lineRule="auto"/>
              <w:ind w:left="34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7" w:after="0" w:line="240" w:lineRule="auto"/>
              <w:ind w:left="-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47" w:hRule="exact"/>
        </w:trPr>
        <w:tc>
          <w:tcPr>
            <w:tcW w:w="8560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1" w:lineRule="exact"/>
              <w:ind w:left="120" w:right="-20"/>
              <w:jc w:val="left"/>
              <w:tabs>
                <w:tab w:pos="2020" w:val="left"/>
                <w:tab w:pos="3080" w:val="left"/>
                <w:tab w:pos="5080" w:val="left"/>
                <w:tab w:pos="6800" w:val="left"/>
                <w:tab w:pos="794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4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position w:val="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4"/>
              </w:rPr>
              <w:t>ery</w:t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44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4"/>
              </w:rPr>
              <w:t>6,733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4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4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4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1"/>
              </w:rPr>
              <w:t>ery</w:t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-32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1"/>
              </w:rPr>
              <w:t>270,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1"/>
              </w:rPr>
              <w:t>229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1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-1"/>
              </w:rPr>
              <w:t>83.2%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0"/>
              </w:rPr>
            </w:r>
          </w:p>
        </w:tc>
      </w:tr>
      <w:tr>
        <w:trPr>
          <w:trHeight w:val="199" w:hRule="exact"/>
        </w:trPr>
        <w:tc>
          <w:tcPr>
            <w:tcW w:w="6255" w:type="dxa"/>
            <w:gridSpan w:val="4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3" w:lineRule="exact"/>
              <w:ind w:left="120" w:right="-20"/>
              <w:jc w:val="left"/>
              <w:tabs>
                <w:tab w:pos="2020" w:val="left"/>
                <w:tab w:pos="3080" w:val="left"/>
                <w:tab w:pos="50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5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  <w:position w:val="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  <w:position w:val="5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  <w:position w:val="5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  <w:position w:val="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5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  <w:w w:val="100"/>
                <w:position w:val="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5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5"/>
              </w:rPr>
              <w:t>3,407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5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5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5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1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65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17,252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3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3" w:lineRule="exact"/>
        <w:ind w:left="206" w:right="-53"/>
        <w:jc w:val="center"/>
        <w:tabs>
          <w:tab w:pos="20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20.3232pt;width:179.816pt;height:.1pt;mso-position-horizontal-relative:page;mso-position-vertical-relative:paragraph;z-index:-55300" coordorigin="6443,-406" coordsize="3596,2">
            <v:shape style="position:absolute;left:6443;top:-406;width:3596;height:2" coordorigin="6443,-406" coordsize="3596,0" path="m6443,-406l10039,-40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21,508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6.6%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773" w:right="515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0903pt;width:179.816pt;height:.1pt;mso-position-horizontal-relative:page;mso-position-vertical-relative:paragraph;z-index:-55307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17552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82pt;width:179.816pt;height:.1pt;mso-position-horizontal-relative:page;mso-position-vertical-relative:paragraph;z-index:-55306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32.600483pt;width:179.816pt;height:67.9944pt;mso-position-horizontal-relative:page;mso-position-vertical-relative:paragraph;z-index:-5529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q26h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8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4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50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2,113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80.8%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Somewhat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29,863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ery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8,129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7"/>
                          </w:rPr>
                          <w:t>all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69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3,471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Don’t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kn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9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20,782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NGE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STE</w:t>
      </w:r>
      <w:r>
        <w:rPr>
          <w:rFonts w:ascii="Arial" w:hAnsi="Arial" w:cs="Arial" w:eastAsia="Arial"/>
          <w:sz w:val="18"/>
          <w:szCs w:val="18"/>
          <w:spacing w:val="-5"/>
          <w:w w:val="103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OIDS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73" w:right="51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17354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57" w:lineRule="auto"/>
        <w:ind w:left="-16" w:right="565"/>
        <w:jc w:val="center"/>
        <w:tabs>
          <w:tab w:pos="180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  <w:tab/>
      </w:r>
      <w:r>
        <w:rPr>
          <w:rFonts w:ascii="Arial" w:hAnsi="Arial" w:cs="Arial" w:eastAsia="Arial"/>
          <w:sz w:val="18"/>
          <w:szCs w:val="18"/>
          <w:spacing w:val="-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5,478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3,116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1.0%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28,869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16767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515" w:right="550"/>
        <w:jc w:val="left"/>
        <w:tabs>
          <w:tab w:pos="25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51.130104pt;width:179.816pt;height:.1pt;mso-position-horizontal-relative:page;mso-position-vertical-relative:paragraph;z-index:-55299" coordorigin="6443,-1023" coordsize="3596,2">
            <v:shape style="position:absolute;left:6443;top:-1023;width:3596;height:2" coordorigin="6443,-1023" coordsize="3596,0" path="m6443,-1023l10039,-1023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.570894pt;width:179.816pt;height:.1pt;mso-position-horizontal-relative:page;mso-position-vertical-relative:paragraph;z-index:-55298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  <w:tab/>
      </w:r>
      <w:r>
        <w:rPr>
          <w:rFonts w:ascii="Arial" w:hAnsi="Arial" w:cs="Arial" w:eastAsia="Arial"/>
          <w:sz w:val="18"/>
          <w:szCs w:val="18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SKIPPED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SEPTEMBER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-36" w:right="545"/>
        <w:jc w:val="center"/>
        <w:tabs>
          <w:tab w:pos="146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q27a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-33" w:right="547"/>
        <w:jc w:val="center"/>
        <w:tabs>
          <w:tab w:pos="16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09pt;width:179.816pt;height:.1pt;mso-position-horizontal-relative:page;mso-position-vertical-relative:paragraph;z-index:-55297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268,179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83.4%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780" w:val="left"/>
          <w:tab w:pos="2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1-3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36,587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11.4%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-33" w:right="547"/>
        <w:jc w:val="center"/>
        <w:tabs>
          <w:tab w:pos="1880" w:val="left"/>
          <w:tab w:pos="2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4-9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9,4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-16" w:right="565"/>
        <w:jc w:val="center"/>
        <w:tabs>
          <w:tab w:pos="190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2.528886pt;width:179.816pt;height:.1pt;mso-position-horizontal-relative:page;mso-position-vertical-relative:paragraph;z-index:-55296" coordorigin="6443,251" coordsize="3596,2">
            <v:shape style="position:absolute;left:6443;top:251;width:3596;height:2" coordorigin="6443,251" coordsize="3596,0" path="m6443,251l10039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10+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7,463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20067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96pt;width:179.816pt;height:.1pt;mso-position-horizontal-relative:page;mso-position-vertical-relative:paragraph;z-index:-55305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NGE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HE</w:t>
      </w:r>
      <w:r>
        <w:rPr>
          <w:rFonts w:ascii="Arial" w:hAnsi="Arial" w:cs="Arial" w:eastAsia="Arial"/>
          <w:sz w:val="18"/>
          <w:szCs w:val="18"/>
          <w:spacing w:val="-5"/>
          <w:w w:val="105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71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q26i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239" w:right="-20"/>
        <w:jc w:val="left"/>
        <w:tabs>
          <w:tab w:pos="1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088pt;width:179.816pt;height:.1pt;mso-position-horizontal-relative:page;mso-position-vertical-relative:paragraph;z-index:-55304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5.022934pt;margin-top:1.76988pt;width:58.776068pt;height:53.7486pt;mso-position-horizontal-relative:page;mso-position-vertical-relative:paragraph;z-index:-5529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383" w:type="dxa"/>
                        <w:vMerge w:val="restart"/>
                        <w:tcBorders>
                          <w:top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-5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2" w:after="0" w:line="240" w:lineRule="auto"/>
                          <w:ind w:left="-5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2" w:after="0" w:line="240" w:lineRule="auto"/>
                          <w:ind w:left="-5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2" w:after="0" w:line="240" w:lineRule="auto"/>
                          <w:ind w:left="-5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9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88.3%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38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8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38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8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383" w:type="dxa"/>
                        <w:vMerge/>
                        <w:tcBorders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8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0.4%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38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-5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8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  <w:tab/>
      </w:r>
      <w:r>
        <w:rPr>
          <w:rFonts w:ascii="Arial" w:hAnsi="Arial" w:cs="Arial" w:eastAsia="Arial"/>
          <w:sz w:val="18"/>
          <w:szCs w:val="18"/>
          <w:spacing w:val="-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6,81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tabs>
          <w:tab w:pos="2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Somewhat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13,63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tabs>
          <w:tab w:pos="2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ery</w:t>
        <w:tab/>
      </w:r>
      <w:r>
        <w:rPr>
          <w:rFonts w:ascii="Arial" w:hAnsi="Arial" w:cs="Arial" w:eastAsia="Arial"/>
          <w:sz w:val="18"/>
          <w:szCs w:val="18"/>
          <w:spacing w:val="-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2,12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tabs>
          <w:tab w:pos="2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-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1,42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39" w:right="-20"/>
        <w:jc w:val="left"/>
        <w:tabs>
          <w:tab w:pos="2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20,72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773" w:right="515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0887pt;width:179.816pt;height:.1pt;mso-position-horizontal-relative:page;mso-position-vertical-relative:paragraph;z-index:-55303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16979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4" w:lineRule="auto"/>
        <w:ind w:left="947" w:right="550"/>
        <w:jc w:val="left"/>
        <w:tabs>
          <w:tab w:pos="1680" w:val="left"/>
          <w:tab w:pos="22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903pt;width:179.816pt;height:.1pt;mso-position-horizontal-relative:page;mso-position-vertical-relative:paragraph;z-index:-55295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23.635103pt;width:179.816pt;height:55.0428pt;mso-position-horizontal-relative:page;mso-position-vertical-relative:paragraph;z-index:-5529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08" w:hRule="exact"/>
                    </w:trPr>
                    <w:tc>
                      <w:tcPr>
                        <w:tcW w:w="18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120" w:right="-91"/>
                          <w:jc w:val="left"/>
                          <w:tabs>
                            <w:tab w:pos="162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q27b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9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6"/>
                          </w:rPr>
                          <w:t>re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73" w:lineRule="exact"/>
                          <w:ind w:left="25" w:right="-20"/>
                          <w:jc w:val="left"/>
                          <w:tabs>
                            <w:tab w:pos="100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86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143"/>
                          <w:jc w:val="left"/>
                          <w:tabs>
                            <w:tab w:pos="18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76" w:right="-20"/>
                          <w:jc w:val="left"/>
                          <w:tabs>
                            <w:tab w:pos="112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32,853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41.5%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8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143"/>
                          <w:jc w:val="left"/>
                          <w:tabs>
                            <w:tab w:pos="184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1-3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6" w:right="-20"/>
                          <w:jc w:val="left"/>
                          <w:tabs>
                            <w:tab w:pos="112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46,092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45.6%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86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4-9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6" w:right="-20"/>
                          <w:jc w:val="left"/>
                          <w:tabs>
                            <w:tab w:pos="120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31,218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9.7%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8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10+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6" w:right="-20"/>
                          <w:jc w:val="left"/>
                          <w:tabs>
                            <w:tab w:pos="120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10,205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  <w:tab/>
      </w:r>
      <w:r>
        <w:rPr>
          <w:rFonts w:ascii="Arial" w:hAnsi="Arial" w:cs="Arial" w:eastAsia="Arial"/>
          <w:sz w:val="18"/>
          <w:szCs w:val="18"/>
          <w:spacing w:val="-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SEPTEMBER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21343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2174"/>
            <w:col w:w="3389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40" w:lineRule="auto"/>
        <w:ind w:left="1754" w:right="59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88pt;width:179.816pt;height:.1pt;mso-position-horizontal-relative:page;mso-position-vertical-relative:paragraph;z-index:-55302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8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NGE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METHAM-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PHE</w:t>
      </w:r>
      <w:r>
        <w:rPr>
          <w:rFonts w:ascii="Arial" w:hAnsi="Arial" w:cs="Arial" w:eastAsia="Arial"/>
          <w:sz w:val="18"/>
          <w:szCs w:val="18"/>
          <w:spacing w:val="-15"/>
          <w:w w:val="108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AMINE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q26j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4" w:lineRule="auto"/>
        <w:ind w:right="550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889pt;width:179.816pt;height:.1pt;mso-position-horizontal-relative:page;mso-position-vertical-relative:paragraph;z-index:-55294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REASON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MISSED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SEPTEMBER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4" w:after="0" w:line="20" w:lineRule="exact"/>
        <w:jc w:val="left"/>
        <w:rPr>
          <w:sz w:val="2"/>
          <w:szCs w:val="2"/>
        </w:rPr>
      </w:pPr>
      <w:rPr/>
      <w:r>
        <w:rPr>
          <w:sz w:val="2"/>
          <w:szCs w:val="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19" w:hRule="exact"/>
        </w:trPr>
        <w:tc>
          <w:tcPr>
            <w:tcW w:w="1456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270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9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6,369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q27c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Somewhat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4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12,502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6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157,326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ery</w:t>
            </w:r>
          </w:p>
        </w:tc>
        <w:tc>
          <w:tcPr>
            <w:tcW w:w="12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2,301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136,316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42.9%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4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1,669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16,981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45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Don’t</w:t>
            </w:r>
            <w:r>
              <w:rPr>
                <w:rFonts w:ascii="Arial" w:hAnsi="Arial" w:cs="Arial" w:eastAsia="Arial"/>
                <w:sz w:val="18"/>
                <w:szCs w:val="18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70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22,286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7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6,771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418" w:hRule="exact"/>
        </w:trPr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AL/DEAN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383" w:right="-7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SEPTEMBE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24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FRIENDS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347" w:right="-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UG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7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7"/>
              </w:rPr>
              <w:t>BEC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8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5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q27d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q28d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25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6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284,578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88.8%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5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305,344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28,450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10,942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,421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1,388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2,891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2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right="3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91"/>
              </w:rPr>
              <w:t>923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8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7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11"/>
          <w:pgMar w:header="407" w:footer="1016" w:top="1480" w:bottom="1200" w:left="1360" w:right="1720"/>
          <w:headerReference w:type="default" r:id="rId56"/>
          <w:footerReference w:type="default" r:id="rId57"/>
          <w:pgSz w:w="12240" w:h="15840"/>
        </w:sectPr>
      </w:pPr>
      <w:rPr/>
    </w:p>
    <w:p>
      <w:pPr>
        <w:spacing w:before="0" w:after="0" w:line="184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21371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23115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71pt;width:179.816pt;height:.1pt;mso-position-horizontal-relative:page;mso-position-vertical-relative:paragraph;z-index:-55290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.821871pt;width:179.816pt;height:.1pt;mso-position-horizontal-relative:page;mso-position-vertical-relative:paragraph;z-index:-55287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CALLED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SINCE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SEPTEMBER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DRIVEN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CAR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WHILE</w:t>
      </w:r>
      <w:r>
        <w:rPr>
          <w:rFonts w:ascii="Arial" w:hAnsi="Arial" w:cs="Arial" w:eastAsia="Arial"/>
          <w:sz w:val="18"/>
          <w:szCs w:val="18"/>
          <w:spacing w:val="9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HIGH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OM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UGS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q27e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q28e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25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6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285,837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89.3%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5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304,688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26,876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8,912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,297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1,714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3,085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3,048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8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21617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23350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905pt;width:179.816pt;height:.1pt;mso-position-horizontal-relative:page;mso-position-vertical-relative:paragraph;z-index:-55289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.821905pt;width:179.816pt;height:.1pt;mso-position-horizontal-relative:page;mso-position-vertical-relative:paragraph;z-index:-55286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T</w:t>
      </w:r>
      <w:r>
        <w:rPr>
          <w:rFonts w:ascii="Arial" w:hAnsi="Arial" w:cs="Arial" w:eastAsia="Arial"/>
          <w:sz w:val="18"/>
          <w:szCs w:val="18"/>
          <w:spacing w:val="-6"/>
          <w:w w:val="11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OUBLE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WITH</w:t>
      </w:r>
      <w:r>
        <w:rPr>
          <w:rFonts w:ascii="Arial" w:hAnsi="Arial" w:cs="Arial" w:eastAsia="Arial"/>
          <w:sz w:val="18"/>
          <w:szCs w:val="18"/>
          <w:spacing w:val="0"/>
          <w:w w:val="11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BEC</w:t>
      </w:r>
      <w:r>
        <w:rPr>
          <w:rFonts w:ascii="Arial" w:hAnsi="Arial" w:cs="Arial" w:eastAsia="Arial"/>
          <w:sz w:val="18"/>
          <w:szCs w:val="18"/>
          <w:spacing w:val="-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9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DRINKING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CRITICIZED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BY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BEC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UG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q28a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6"/>
              </w:rPr>
              <w:t>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q28f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28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56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308,318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56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303,200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10,702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11,451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8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740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time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2,190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89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87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1,362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8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21533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23508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901pt;width:179.816pt;height:.1pt;mso-position-horizontal-relative:page;mso-position-vertical-relative:paragraph;z-index:-55288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.820901pt;width:179.816pt;height:.1pt;mso-position-horizontal-relative:page;mso-position-vertical-relative:paragraph;z-index:-55285" coordorigin="6443,36" coordsize="3596,2">
            <v:shape style="position:absolute;left:6443;top:36;width:3596;height:2" coordorigin="6443,36" coordsize="3596,0" path="m6443,36l10039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DRIVEN</w:t>
      </w:r>
      <w:r>
        <w:rPr>
          <w:rFonts w:ascii="Arial" w:hAnsi="Arial" w:cs="Arial" w:eastAsia="Arial"/>
          <w:sz w:val="18"/>
          <w:szCs w:val="18"/>
          <w:spacing w:val="24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AF-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GOOD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7"/>
        </w:rPr>
        <w:t>BIT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left"/>
        <w:tabs>
          <w:tab w:pos="960" w:val="left"/>
          <w:tab w:pos="1340" w:val="left"/>
          <w:tab w:pos="15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CLASS</w:t>
        <w:tab/>
        <w:tab/>
      </w:r>
      <w:r>
        <w:rPr>
          <w:rFonts w:ascii="Arial" w:hAnsi="Arial" w:cs="Arial" w:eastAsia="Arial"/>
          <w:sz w:val="18"/>
          <w:szCs w:val="18"/>
          <w:spacing w:val="-5"/>
          <w:w w:val="108"/>
        </w:rPr>
        <w:t>D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UNK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-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AL-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39" w:hRule="exact"/>
        </w:trPr>
        <w:tc>
          <w:tcPr>
            <w:tcW w:w="27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DRINK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345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COHOL</w:t>
            </w:r>
            <w:r>
              <w:rPr>
                <w:rFonts w:ascii="Arial" w:hAnsi="Arial" w:cs="Arial" w:eastAsia="Arial"/>
                <w:sz w:val="18"/>
                <w:szCs w:val="18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SEPT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q28b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7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7" w:lineRule="exact"/>
              <w:ind w:left="13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q29a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7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7" w:lineRule="exact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2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307,697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26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96.4%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6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304,966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2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95.9%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8,805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6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10,064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1,483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13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4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1,077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1,348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8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22649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23838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437" w:hRule="exact"/>
        </w:trPr>
        <w:tc>
          <w:tcPr>
            <w:tcW w:w="2808" w:type="dxa"/>
            <w:gridSpan w:val="2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CRITICIZED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34" w:right="-1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7"/>
              </w:rPr>
              <w:t>BEC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6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0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1"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9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18" w:type="dxa"/>
            <w:gridSpan w:val="2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right="-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CLAS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right="1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4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78" w:type="dxa"/>
            <w:gridSpan w:val="2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-28" w:right="6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8"/>
              </w:rPr>
              <w:t>HIGH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9" w:right="6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13"/>
              </w:rPr>
              <w:t>MARI</w:t>
            </w:r>
            <w:r>
              <w:rPr>
                <w:rFonts w:ascii="Arial" w:hAnsi="Arial" w:cs="Arial" w:eastAsia="Arial"/>
                <w:sz w:val="18"/>
                <w:szCs w:val="18"/>
                <w:w w:val="109"/>
              </w:rPr>
              <w:t>JUANA</w:t>
            </w:r>
            <w:r>
              <w:rPr>
                <w:rFonts w:ascii="Arial" w:hAnsi="Arial" w:cs="Arial" w:eastAsia="Arial"/>
                <w:sz w:val="18"/>
                <w:szCs w:val="18"/>
                <w:w w:val="100"/>
              </w:rPr>
            </w:r>
          </w:p>
        </w:tc>
      </w:tr>
      <w:tr>
        <w:trPr>
          <w:trHeight w:val="447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q28c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10"/>
              </w:rPr>
              <w:t>DRINKING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q29b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7" w:type="dxa"/>
            <w:gridSpan w:val="2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SINCE</w:t>
            </w:r>
            <w:r>
              <w:rPr>
                <w:rFonts w:ascii="Arial" w:hAnsi="Arial" w:cs="Arial" w:eastAsia="Arial"/>
                <w:sz w:val="18"/>
                <w:szCs w:val="18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SEPT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302,301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95.5%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7" w:type="dxa"/>
            <w:gridSpan w:val="2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6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290,774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91.5%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12,698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7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6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16,553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5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15"/>
              </w:rPr>
              <w:t>tim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971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8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7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3,8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mes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1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5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4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7" w:type="dxa"/>
            <w:gridSpan w:val="2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6,728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8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73" w:lineRule="exact"/>
        <w:ind w:left="1754" w:right="-67"/>
        <w:jc w:val="left"/>
        <w:tabs>
          <w:tab w:pos="2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-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INHALA</w:t>
      </w:r>
      <w:r>
        <w:rPr>
          <w:rFonts w:ascii="Arial" w:hAnsi="Arial" w:cs="Arial" w:eastAsia="Arial"/>
          <w:sz w:val="18"/>
          <w:szCs w:val="18"/>
          <w:spacing w:val="1"/>
          <w:w w:val="11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7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SINCE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PT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right="-20"/>
        <w:jc w:val="left"/>
        <w:tabs>
          <w:tab w:pos="10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2"/>
        </w:rPr>
        <w:t>COUNSELOR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NumType w:start="112"/>
          <w:pgMar w:header="407" w:footer="1016" w:top="1480" w:bottom="1200" w:left="1360" w:right="1720"/>
          <w:headerReference w:type="default" r:id="rId58"/>
          <w:footerReference w:type="default" r:id="rId59"/>
          <w:pgSz w:w="12240" w:h="15840"/>
          <w:cols w:num="2" w:equalWidth="0">
            <w:col w:w="3597" w:space="3121"/>
            <w:col w:w="2442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q29c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8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q32a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57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0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2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251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None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60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312,720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98.6%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3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</w:p>
        </w:tc>
        <w:tc>
          <w:tcPr>
            <w:tcW w:w="1599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7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162,158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52.0%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1-3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8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,391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3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7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149,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48.0%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4" w:hRule="exact"/>
        </w:trPr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4-9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9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493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687" w:right="-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5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ind w:left="-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uency</w:t>
            </w:r>
            <w:r>
              <w:rPr>
                <w:rFonts w:ascii="Arial" w:hAnsi="Arial" w:cs="Arial" w:eastAsia="Arial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Missing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36"/>
              </w:rPr>
              <w:t>=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3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29898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125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10+</w:t>
            </w:r>
            <w:r>
              <w:rPr>
                <w:rFonts w:ascii="Arial" w:hAnsi="Arial" w:cs="Arial" w:eastAsia="Arial"/>
                <w:sz w:val="18"/>
                <w:szCs w:val="18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2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92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603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42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0.2%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0" w:after="0" w:line="190" w:lineRule="exact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24504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69pt;width:179.816pt;height:.1pt;mso-position-horizontal-relative:page;mso-position-vertical-relative:paragraph;z-index:-55284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7.737131pt;width:179.816pt;height:.1pt;mso-position-horizontal-relative:page;mso-position-vertical-relative:paragraph;z-index:-55275" coordorigin="6443,-155" coordsize="3596,2">
            <v:shape style="position:absolute;left:6443;top:-155;width:3596;height:2" coordorigin="6443,-155" coordsize="3596,0" path="m6443,-155l10039,-15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CLASS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HIGH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UG(S)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04" w:right="-56"/>
        <w:jc w:val="center"/>
        <w:tabs>
          <w:tab w:pos="1700" w:val="left"/>
          <w:tab w:pos="2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q29d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left="206" w:right="-53"/>
        <w:jc w:val="center"/>
        <w:tabs>
          <w:tab w:pos="19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570905pt;width:179.816pt;height:.1pt;mso-position-horizontal-relative:page;mso-position-vertical-relative:paragraph;z-index:-55283" coordorigin="1480,31" coordsize="3596,2">
            <v:shape style="position:absolute;left:1480;top:31;width:3596;height:2" coordorigin="1480,31" coordsize="3596,0" path="m1480,31l5076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306,086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96.6%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1-3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,329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206" w:right="-53"/>
        <w:jc w:val="center"/>
        <w:tabs>
          <w:tab w:pos="2120" w:val="left"/>
          <w:tab w:pos="31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4-9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,562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224" w:right="-35"/>
        <w:jc w:val="center"/>
        <w:tabs>
          <w:tab w:pos="2140" w:val="left"/>
          <w:tab w:pos="31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868pt;width:179.816pt;height:.1pt;mso-position-horizontal-relative:page;mso-position-vertical-relative:paragraph;z-index:-55282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10+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1,851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0.6%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24884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SEEK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ANOTHER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ADU</w:t>
      </w:r>
      <w:r>
        <w:rPr>
          <w:rFonts w:ascii="Arial" w:hAnsi="Arial" w:cs="Arial" w:eastAsia="Arial"/>
          <w:sz w:val="18"/>
          <w:szCs w:val="18"/>
          <w:spacing w:val="-17"/>
          <w:w w:val="112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-16" w:right="565"/>
        <w:jc w:val="center"/>
        <w:tabs>
          <w:tab w:pos="1480" w:val="left"/>
          <w:tab w:pos="17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76pt;width:179.816pt;height:.1pt;mso-position-horizontal-relative:page;mso-position-vertical-relative:paragraph;z-index:-55274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34.245876pt;width:179.816pt;height:.1pt;mso-position-horizontal-relative:page;mso-position-vertical-relative:paragraph;z-index:-55273" coordorigin="6443,685" coordsize="3596,2">
            <v:shape style="position:absolute;left:6443;top:685;width:3596;height:2" coordorigin="6443,685" coordsize="3596,0" path="m6443,685l10039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q32b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160,077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51.5%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150,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48.5%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30672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1892pt;width:179.816pt;height:.1pt;mso-position-horizontal-relative:page;mso-position-vertical-relative:paragraph;z-index:-55281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-5.085108pt;width:179.816pt;height:.1pt;mso-position-horizontal-relative:page;mso-position-vertical-relative:paragraph;z-index:-55272" coordorigin="6443,-102" coordsize="3596,2">
            <v:shape style="position:absolute;left:6443;top:-102;width:3596;height:2" coordorigin="6443,-102" coordsize="3596,0" path="m6443,-102l10039,-102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32.601494pt;width:179.816pt;height:100.8714pt;mso-position-horizontal-relative:page;mso-position-vertical-relative:paragraph;z-index:-5526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q30a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6"/>
                          </w:rPr>
                          <w:t>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51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8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170,065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53.7%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Seldom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22,945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Half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5"/>
                          </w:rPr>
                          <w:t>time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18,274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tabs>
                            <w:tab w:pos="740" w:val="left"/>
                            <w:tab w:pos="112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Most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3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the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25,309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5"/>
                          </w:rPr>
                          <w:t>time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w w:val="111"/>
                          </w:rPr>
                          <w:t>Al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11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4"/>
                          </w:rPr>
                          <w:t>ys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,014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Don’t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kn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52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7,630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2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51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Didn’t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17"/>
                          </w:rPr>
                          <w:t>att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5"/>
                          </w:rPr>
                          <w:t>end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43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,638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12.5%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ALCOHOL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       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TIES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THIS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SCHOOL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EAR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SEEK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COUNSELOR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OGRAM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OUT-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SIDE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SC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5" w:after="0" w:line="240" w:lineRule="auto"/>
        <w:ind w:left="57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-35.706905pt;width:179.816pt;height:38.1248pt;mso-position-horizontal-relative:page;mso-position-vertical-relative:paragraph;z-index:-5526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8" w:hRule="exact"/>
                    </w:trPr>
                    <w:tc>
                      <w:tcPr>
                        <w:tcW w:w="105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q32c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57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5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79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169,252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54.8%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5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139,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"/>
                            <w:w w:val="10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45.2%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32923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5.527093pt;width:179.816pt;height:.1pt;mso-position-horizontal-relative:page;mso-position-vertical-relative:paragraph;z-index:-55271" coordorigin="6443,-111" coordsize="3596,2">
            <v:shape style="position:absolute;left:6443;top:-111;width:3596;height:2" coordorigin="6443,-111" coordsize="3596,0" path="m6443,-111l10039,-1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24836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754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95pt;width:179.816pt;height:.1pt;mso-position-horizontal-relative:page;mso-position-vertical-relative:paragraph;z-index:-55280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AR-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HIS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YEAR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7" w:lineRule="auto"/>
        <w:ind w:left="239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88pt;width:179.816pt;height:.1pt;mso-position-horizontal-relative:page;mso-position-vertical-relative:paragraph;z-index:-55279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q30b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189,493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59.9%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Seldom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17,995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Half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15,447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SEEK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ARENTS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-16" w:right="565"/>
        <w:jc w:val="center"/>
        <w:tabs>
          <w:tab w:pos="1480" w:val="left"/>
          <w:tab w:pos="1700" w:val="left"/>
          <w:tab w:pos="18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906pt;width:179.816pt;height:.1pt;mso-position-horizontal-relative:page;mso-position-vertical-relative:paragraph;z-index:-55270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34.244907pt;width:179.816pt;height:.1pt;mso-position-horizontal-relative:page;mso-position-vertical-relative:paragraph;z-index:-55269" coordorigin="6443,685" coordsize="3596,2">
            <v:shape style="position:absolute;left:6443;top:685;width:3596;height:2" coordorigin="6443,685" coordsize="3596,0" path="m6443,685l10039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q32d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97,906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31.4%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214,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68.6%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29551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89pt;width:179.816pt;height:.1pt;mso-position-horizontal-relative:page;mso-position-vertical-relative:paragraph;z-index:-55268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SEEK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205" w:lineRule="exact"/>
        <w:ind w:left="239" w:right="-67"/>
        <w:jc w:val="left"/>
        <w:tabs>
          <w:tab w:pos="860" w:val="left"/>
          <w:tab w:pos="12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Most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193" w:lineRule="exact"/>
        <w:ind w:left="2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5"/>
          <w:position w:val="-1"/>
        </w:rPr>
        <w:t>time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5" w:lineRule="exact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20,565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6.5%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4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  <w:position w:val="1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OM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8"/>
          <w:szCs w:val="18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45"/>
          <w:w w:val="100"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  <w:position w:val="1"/>
        </w:rPr>
        <w:t>MEDICA</w:t>
      </w:r>
      <w:r>
        <w:rPr>
          <w:rFonts w:ascii="Arial" w:hAnsi="Arial" w:cs="Arial" w:eastAsia="Arial"/>
          <w:sz w:val="18"/>
          <w:szCs w:val="18"/>
          <w:spacing w:val="0"/>
          <w:w w:val="115"/>
          <w:position w:val="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2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6"/>
        </w:rPr>
        <w:t>DOCTOR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515" w:space="549"/>
            <w:col w:w="1532" w:space="3121"/>
            <w:col w:w="2443"/>
          </w:cols>
        </w:sectPr>
      </w:pPr>
      <w:rPr/>
    </w:p>
    <w:p>
      <w:pPr>
        <w:spacing w:before="26" w:after="0" w:line="257" w:lineRule="auto"/>
        <w:ind w:left="224" w:right="-36"/>
        <w:jc w:val="center"/>
        <w:tabs>
          <w:tab w:pos="204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35.146896pt;width:179.816pt;height:.1pt;mso-position-horizontal-relative:page;mso-position-vertical-relative:paragraph;z-index:-55278" coordorigin="1480,703" coordsize="3596,2">
            <v:shape style="position:absolute;left:1480;top:703;width:3596;height:2" coordorigin="1480,703" coordsize="3596,0" path="m1480,703l5076,703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ys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,865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8,998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Didn’t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end</w:t>
      </w:r>
      <w:r>
        <w:rPr>
          <w:rFonts w:ascii="Arial" w:hAnsi="Arial" w:cs="Arial" w:eastAsia="Arial"/>
          <w:sz w:val="18"/>
          <w:szCs w:val="18"/>
          <w:spacing w:val="-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,176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12.4%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25173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73" w:lineRule="exact"/>
        <w:ind w:left="-33" w:right="547"/>
        <w:jc w:val="center"/>
        <w:tabs>
          <w:tab w:pos="1480" w:val="left"/>
          <w:tab w:pos="27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q32e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58" w:lineRule="auto"/>
        <w:ind w:left="-16" w:right="565"/>
        <w:jc w:val="center"/>
        <w:tabs>
          <w:tab w:pos="170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1896pt;width:179.816pt;height:.1pt;mso-position-horizontal-relative:page;mso-position-vertical-relative:paragraph;z-index:-55267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23.887896pt;width:179.816pt;height:.1pt;mso-position-horizontal-relative:page;mso-position-vertical-relative:paragraph;z-index:-55266" coordorigin="6443,478" coordsize="3596,2">
            <v:shape style="position:absolute;left:6443;top:478;width:3596;height:2" coordorigin="6443,478" coordsize="3596,0" path="m6443,478l10039,478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131,264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42.3%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179,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57.7%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31359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9pt;width:179.816pt;height:.1pt;mso-position-horizontal-relative:page;mso-position-vertical-relative:paragraph;z-index:-55277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SOUGHT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G/ALCOHOL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OBLEM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8" w:lineRule="auto"/>
        <w:ind w:left="239" w:right="-51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7891pt;width:179.816pt;height:.1pt;mso-position-horizontal-relative:page;mso-position-vertical-relative:paragraph;z-index:-55276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   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251,060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89.2%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                                </w:t>
      </w:r>
      <w:r>
        <w:rPr>
          <w:rFonts w:ascii="Arial" w:hAnsi="Arial" w:cs="Arial" w:eastAsia="Arial"/>
          <w:sz w:val="18"/>
          <w:szCs w:val="18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30,437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54" w:lineRule="auto"/>
        <w:ind w:left="1515" w:right="54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898pt;width:179.816pt;height:.1pt;mso-position-horizontal-relative:page;mso-position-vertical-relative:paragraph;z-index:-55265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SEEK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FRIENDS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58" w:lineRule="auto"/>
        <w:ind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7891pt;width:179.816pt;height:.1pt;mso-position-horizontal-relative:page;mso-position-vertical-relative:paragraph;z-index:-55264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q32f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                    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133,704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43.1%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                              </w:t>
      </w:r>
      <w:r>
        <w:rPr>
          <w:rFonts w:ascii="Arial" w:hAnsi="Arial" w:cs="Arial" w:eastAsia="Arial"/>
          <w:sz w:val="18"/>
          <w:szCs w:val="18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176,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     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56.9%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192" w:lineRule="exact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SEEK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0"/>
        <w:jc w:val="left"/>
        <w:tabs>
          <w:tab w:pos="26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ANOTHER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ADU</w:t>
      </w:r>
      <w:r>
        <w:rPr>
          <w:rFonts w:ascii="Arial" w:hAnsi="Arial" w:cs="Arial" w:eastAsia="Arial"/>
          <w:sz w:val="18"/>
          <w:szCs w:val="18"/>
          <w:spacing w:val="-15"/>
          <w:w w:val="11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2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224" w:right="-36"/>
        <w:jc w:val="center"/>
        <w:tabs>
          <w:tab w:pos="1720" w:val="left"/>
          <w:tab w:pos="1940" w:val="left"/>
          <w:tab w:pos="29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914pt;width:179.816pt;height:.1pt;mso-position-horizontal-relative:page;mso-position-vertical-relative:paragraph;z-index:-55261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73.983002pt;margin-top:34.244915pt;width:179.816pt;height:.1pt;mso-position-horizontal-relative:page;mso-position-vertical-relative:paragraph;z-index:-55260" coordorigin="1480,685" coordsize="3596,2">
            <v:shape style="position:absolute;left:1480;top:685;width:3596;height:2" coordorigin="1480,685" coordsize="3596,0" path="m1480,685l5076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q32g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rce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122,028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39.3%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,798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60.7%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30885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1515" w:right="824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UG/ALCOHOL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O–SCHOOL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STU-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DENT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CLUB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-16" w:right="565"/>
        <w:jc w:val="center"/>
        <w:tabs>
          <w:tab w:pos="1480" w:val="left"/>
          <w:tab w:pos="1700" w:val="left"/>
          <w:tab w:pos="18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7869pt;width:179.816pt;height:.1pt;mso-position-horizontal-relative:page;mso-position-vertical-relative:paragraph;z-index:-55250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34.244869pt;width:179.816pt;height:.1pt;mso-position-horizontal-relative:page;mso-position-vertical-relative:paragraph;z-index:-55249" coordorigin="6443,685" coordsize="3596,2">
            <v:shape style="position:absolute;left:6443;top:685;width:3596;height:2" coordorigin="6443,685" coordsize="3596,0" path="m6443,685l10039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q33e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225,957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78.1%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63,462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21.9%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52292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pgNumType w:start="113"/>
          <w:pgMar w:header="407" w:footer="591" w:top="1240" w:bottom="780" w:left="1360" w:right="1720"/>
          <w:headerReference w:type="default" r:id="rId60"/>
          <w:footerReference w:type="default" r:id="rId61"/>
          <w:pgSz w:w="12240" w:h="1584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85pt;width:179.816pt;height:.1pt;mso-position-horizontal-relative:page;mso-position-vertical-relative:paragraph;z-index:-55259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19.885086pt;width:179.816pt;height:38.1248pt;mso-position-horizontal-relative:page;mso-position-vertical-relative:paragraph;z-index:-5523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08" w:hRule="exact"/>
                    </w:trPr>
                    <w:tc>
                      <w:tcPr>
                        <w:tcW w:w="10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q32h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56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69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78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241,768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79.5%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69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87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62,380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20.5%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SEEK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HELP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54" w:lineRule="auto"/>
        <w:ind w:right="8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19pt;width:179.816pt;height:.1pt;mso-position-horizontal-relative:page;mso-position-vertical-relative:paragraph;z-index:-55248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32.601501pt;width:179.816pt;height:35.117400pt;mso-position-horizontal-relative:page;mso-position-vertical-relative:paragraph;z-index:-5523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04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q33f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589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46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8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173,070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59.5%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4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8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117,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1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84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40.5%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UG/ALCOHOL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spacing w:val="-5"/>
          <w:w w:val="11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O–INVITED</w:t>
      </w:r>
      <w:r>
        <w:rPr>
          <w:rFonts w:ascii="Arial" w:hAnsi="Arial" w:cs="Arial" w:eastAsia="Arial"/>
          <w:sz w:val="18"/>
          <w:szCs w:val="18"/>
          <w:spacing w:val="0"/>
          <w:w w:val="109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SCHOOL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GUEST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3121"/>
            <w:col w:w="2442"/>
          </w:cols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40" w:lineRule="auto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37563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50858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21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88pt;width:179.816pt;height:.1pt;mso-position-horizontal-relative:page;mso-position-vertical-relative:paragraph;z-index:-55258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G/ALCOHOL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spacing w:val="-5"/>
          <w:w w:val="11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O–SCHOOL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HEA</w:t>
      </w:r>
      <w:r>
        <w:rPr>
          <w:rFonts w:ascii="Arial" w:hAnsi="Arial" w:cs="Arial" w:eastAsia="Arial"/>
          <w:sz w:val="18"/>
          <w:szCs w:val="18"/>
          <w:spacing w:val="-16"/>
          <w:w w:val="11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TH</w:t>
      </w:r>
      <w:r>
        <w:rPr>
          <w:rFonts w:ascii="Arial" w:hAnsi="Arial" w:cs="Arial" w:eastAsia="Arial"/>
          <w:sz w:val="18"/>
          <w:szCs w:val="18"/>
          <w:spacing w:val="11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CLASS</w:t>
      </w:r>
    </w:p>
    <w:p>
      <w:pPr>
        <w:spacing w:before="0" w:after="0" w:line="260" w:lineRule="auto"/>
        <w:ind w:left="224" w:right="-36"/>
        <w:jc w:val="center"/>
        <w:tabs>
          <w:tab w:pos="1720" w:val="left"/>
          <w:tab w:pos="1940" w:val="left"/>
          <w:tab w:pos="296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904pt;width:179.816pt;height:.1pt;mso-position-horizontal-relative:page;mso-position-vertical-relative:paragraph;z-index:-55257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73.983002pt;margin-top:34.244904pt;width:179.816pt;height:.1pt;mso-position-horizontal-relative:page;mso-position-vertical-relative:paragraph;z-index:-55256" coordorigin="1480,685" coordsize="3596,2">
            <v:shape style="position:absolute;left:1480;top:685;width:3596;height:2" coordorigin="1480,685" coordsize="3596,0" path="m1480,685l5076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q33a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96"/>
        </w:rPr>
        <w:t>rce</w:t>
      </w:r>
      <w:r>
        <w:rPr>
          <w:rFonts w:ascii="Arial" w:hAnsi="Arial" w:cs="Arial" w:eastAsia="Arial"/>
          <w:sz w:val="18"/>
          <w:szCs w:val="18"/>
          <w:spacing w:val="-5"/>
          <w:w w:val="96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144,176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49.2%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,850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50.8%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48685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54" w:lineRule="auto"/>
        <w:ind w:left="1515" w:right="782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.570880pt;width:179.816pt;height:.1pt;mso-position-horizontal-relative:page;mso-position-vertical-relative:paragraph;z-index:-55247" coordorigin="6443,11" coordsize="3596,2">
            <v:shape style="position:absolute;left:6443;top:11;width:3596;height:2" coordorigin="6443,11" coordsize="3596,0" path="m6443,11l10039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UG/ALCOHOL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spacing w:val="-5"/>
          <w:w w:val="11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O–ANOTHER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SCHOOL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SOU</w:t>
      </w:r>
      <w:r>
        <w:rPr>
          <w:rFonts w:ascii="Arial" w:hAnsi="Arial" w:cs="Arial" w:eastAsia="Arial"/>
          <w:sz w:val="18"/>
          <w:szCs w:val="18"/>
          <w:spacing w:val="-5"/>
          <w:w w:val="99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60" w:lineRule="auto"/>
        <w:ind w:left="-16" w:right="565"/>
        <w:jc w:val="center"/>
        <w:tabs>
          <w:tab w:pos="1480" w:val="left"/>
          <w:tab w:pos="1700" w:val="left"/>
          <w:tab w:pos="2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97pt;width:179.816pt;height:.1pt;mso-position-horizontal-relative:page;mso-position-vertical-relative:paragraph;z-index:-55246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34.244896pt;width:179.816pt;height:.1pt;mso-position-horizontal-relative:page;mso-position-vertical-relative:paragraph;z-index:-55245" coordorigin="6443,685" coordsize="3596,2">
            <v:shape style="position:absolute;left:6443;top:685;width:3596;height:2" coordorigin="6443,685" coordsize="3596,0" path="m6443,685l10039,68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q33g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187,757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64.9%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101,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35.1%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52556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tabs>
          <w:tab w:pos="32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99pt;width:179.816pt;height:.1pt;mso-position-horizontal-relative:page;mso-position-vertical-relative:paragraph;z-index:-55255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G/ALCOHOL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O–SCHOOL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SEMB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OGRAM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91pt;width:179.816pt;height:.1pt;mso-position-horizontal-relative:page;mso-position-vertical-relative:paragraph;z-index:-55254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q33b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5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FEEL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ABOUT</w:t>
      </w:r>
      <w:r>
        <w:rPr>
          <w:rFonts w:ascii="Arial" w:hAnsi="Arial" w:cs="Arial" w:eastAsia="Arial"/>
          <w:sz w:val="18"/>
          <w:szCs w:val="18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USING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TOB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CCO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32.305115pt;width:179.816pt;height:.1pt;mso-position-horizontal-relative:page;mso-position-vertical-relative:paragraph;z-index:-55244" coordorigin="6443,-646" coordsize="3596,2">
            <v:shape style="position:absolute;left:6443;top:-646;width:3596;height:2" coordorigin="6443,-646" coordsize="3596,0" path="m6443,-646l10039,-646e" filled="f" stroked="t" strokeweight=".398pt" strokecolor="#000000">
              <v:path arrowok="t"/>
            </v:shape>
          </v:group>
          <w10:wrap type="none"/>
        </w:pict>
      </w:r>
      <w:r>
        <w:rPr/>
        <w:pict>
          <v:group style="position:absolute;margin-left:322.156006pt;margin-top:11.928884pt;width:179.816pt;height:.1pt;mso-position-horizontal-relative:page;mso-position-vertical-relative:paragraph;z-index:-55243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q34a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0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p>
      <w:pPr>
        <w:spacing w:before="0" w:after="0" w:line="178" w:lineRule="exact"/>
        <w:ind w:left="206" w:right="-53"/>
        <w:jc w:val="center"/>
        <w:tabs>
          <w:tab w:pos="192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143,810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49.4%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224" w:right="-35"/>
        <w:jc w:val="center"/>
        <w:tabs>
          <w:tab w:pos="1940" w:val="left"/>
          <w:tab w:pos="30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2.528906pt;width:179.816pt;height:.1pt;mso-position-horizontal-relative:page;mso-position-vertical-relative:paragraph;z-index:-55253" coordorigin="1480,251" coordsize="3596,2">
            <v:shape style="position:absolute;left:1480;top:251;width:3596;height:2" coordorigin="1480,251" coordsize="3596,0" path="m1480,251l5076,25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4"/>
          <w:w w:val="9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es</w:t>
      </w:r>
      <w:r>
        <w:rPr>
          <w:rFonts w:ascii="Arial" w:hAnsi="Arial" w:cs="Arial" w:eastAsia="Arial"/>
          <w:sz w:val="18"/>
          <w:szCs w:val="18"/>
          <w:spacing w:val="-44"/>
          <w:w w:val="9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147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,489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50.6%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1"/>
        </w:rPr>
        <w:t>50413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54" w:lineRule="auto"/>
        <w:ind w:right="-51"/>
        <w:jc w:val="left"/>
        <w:tabs>
          <w:tab w:pos="7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Strong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disap-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pr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246,298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78.4%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3596" w:space="1606"/>
            <w:col w:w="1275" w:space="458"/>
            <w:col w:w="2225"/>
          </w:cols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25" w:after="0" w:line="254" w:lineRule="auto"/>
        <w:ind w:left="1754" w:right="-51"/>
        <w:jc w:val="left"/>
        <w:tabs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0886pt;width:179.816pt;height:.1pt;mso-position-horizontal-relative:page;mso-position-vertical-relative:paragraph;z-index:-55252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983002pt;margin-top:44.810486pt;width:179.816pt;height:35.117400pt;mso-position-horizontal-relative:page;mso-position-vertical-relative:paragraph;z-index:-5523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8" w:hRule="exact"/>
                    </w:trPr>
                    <w:tc>
                      <w:tcPr>
                        <w:tcW w:w="105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q33c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57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requency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3"/>
                          </w:rPr>
                          <w:t>erce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93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4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058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No</w:t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79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176,570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3.1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2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60.7%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58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15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0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794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,274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3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39.3%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G/ALCOHOL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IN</w:t>
      </w:r>
      <w:r>
        <w:rPr>
          <w:rFonts w:ascii="Arial" w:hAnsi="Arial" w:cs="Arial" w:eastAsia="Arial"/>
          <w:sz w:val="18"/>
          <w:szCs w:val="18"/>
          <w:spacing w:val="-5"/>
          <w:w w:val="111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O–SCHOOL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GUI</w:t>
      </w:r>
      <w:r>
        <w:rPr>
          <w:rFonts w:ascii="Arial" w:hAnsi="Arial" w:cs="Arial" w:eastAsia="Arial"/>
          <w:sz w:val="18"/>
          <w:szCs w:val="18"/>
          <w:spacing w:val="-5"/>
          <w:w w:val="105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ANCE</w:t>
      </w:r>
      <w:r>
        <w:rPr>
          <w:rFonts w:ascii="Arial" w:hAnsi="Arial" w:cs="Arial" w:eastAsia="Arial"/>
          <w:sz w:val="18"/>
          <w:szCs w:val="18"/>
          <w:spacing w:val="-34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COUN-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SELOR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2.156006pt;margin-top:-66.426506pt;width:179.816pt;height:67.5954pt;mso-position-horizontal-relative:page;mso-position-vertical-relative:paragraph;z-index:-5523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39" w:hRule="exact"/>
                    </w:trPr>
                    <w:tc>
                      <w:tcPr>
                        <w:tcW w:w="167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Mild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99"/>
                          </w:rPr>
                          <w:t>disappr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4"/>
                            <w:w w:val="99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27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16,397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" w:after="0" w:line="240" w:lineRule="auto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5.2%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67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3"/>
                          </w:rPr>
                          <w:t>Neither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7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10,708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3.4%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67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Mildly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appr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3,324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1.1%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67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tabs>
                            <w:tab w:pos="1120" w:val="left"/>
                          </w:tabs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Strongly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3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ap-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3,282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36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1.0%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67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w w:val="102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8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670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12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Don’t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kn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-5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2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7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34,155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bottom w:val="single" w:sz="3.1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93" w:lineRule="exact"/>
                          <w:ind w:left="27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  <w:t>10.9%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27548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2174"/>
            <w:col w:w="3389"/>
          </w:cols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15.213101pt;width:179.816pt;height:.1pt;mso-position-horizontal-relative:page;mso-position-vertical-relative:paragraph;z-index:-55242" coordorigin="6443,-304" coordsize="3596,2">
            <v:shape style="position:absolute;left:6443;top:-304;width:3596;height:2" coordorigin="6443,-304" coordsize="3596,0" path="m6443,-304l10039,-304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50867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5" w:after="0" w:line="254" w:lineRule="auto"/>
        <w:ind w:left="1515" w:right="549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FEEL</w:t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ABOUT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KIDS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DRINKING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AL-</w:t>
      </w:r>
      <w:r>
        <w:rPr>
          <w:rFonts w:ascii="Arial" w:hAnsi="Arial" w:cs="Arial" w:eastAsia="Arial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COHOL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1.928888pt;width:179.816pt;height:.1pt;mso-position-horizontal-relative:page;mso-position-vertical-relative:paragraph;z-index:-55241" coordorigin="6443,239" coordsize="3596,2">
            <v:shape style="position:absolute;left:6443;top:239;width:3596;height:2" coordorigin="6443,239" coordsize="3596,0" path="m6443,239l10039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q34b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174"/>
            <w:col w:w="3958"/>
          </w:cols>
        </w:sectPr>
      </w:pPr>
      <w:rPr/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.570889pt;width:179.816pt;height:.1pt;mso-position-horizontal-relative:page;mso-position-vertical-relative:paragraph;z-index:-55251" coordorigin="1480,11" coordsize="3596,2">
            <v:shape style="position:absolute;left:1480;top:11;width:3596;height:2" coordorigin="1480,11" coordsize="3596,0" path="m1480,11l5076,1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G/ALCOHOL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54" w:lineRule="auto"/>
        <w:ind w:right="-51"/>
        <w:jc w:val="left"/>
        <w:tabs>
          <w:tab w:pos="7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Strong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disap-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pr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215,188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68.6%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3326" w:space="1876"/>
            <w:col w:w="1275" w:space="458"/>
            <w:col w:w="2225"/>
          </w:cols>
        </w:sectPr>
      </w:pPr>
      <w:rPr/>
    </w:p>
    <w:p>
      <w:pPr>
        <w:spacing w:before="0" w:after="0" w:line="199" w:lineRule="exact"/>
        <w:ind w:left="1754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O–SCIENCE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8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Mild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disappr</w:t>
      </w:r>
      <w:r>
        <w:rPr>
          <w:rFonts w:ascii="Arial" w:hAnsi="Arial" w:cs="Arial" w:eastAsia="Arial"/>
          <w:sz w:val="18"/>
          <w:szCs w:val="18"/>
          <w:spacing w:val="-4"/>
          <w:w w:val="97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9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e</w:t>
      </w:r>
      <w:r>
        <w:rPr>
          <w:rFonts w:ascii="Arial" w:hAnsi="Arial" w:cs="Arial" w:eastAsia="Arial"/>
          <w:sz w:val="18"/>
          <w:szCs w:val="18"/>
          <w:spacing w:val="-42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32,136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10.2%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597" w:space="1606"/>
            <w:col w:w="3957"/>
          </w:cols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35" w:hRule="exact"/>
        </w:trPr>
        <w:tc>
          <w:tcPr>
            <w:tcW w:w="25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5"/>
              </w:rPr>
              <w:t>SOCIAL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5" w:lineRule="exact"/>
              <w:ind w:left="10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STUDIES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Neither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21,374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25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9" w:lineRule="exact"/>
              <w:ind w:left="16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CLASS</w:t>
            </w:r>
          </w:p>
        </w:tc>
        <w:tc>
          <w:tcPr>
            <w:tcW w:w="10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7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Mildly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appr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3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8,520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7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2.7%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q33d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3" w:lineRule="exact"/>
              <w:ind w:left="30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1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3"/>
              </w:rPr>
              <w:t>Strongly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1" w:lineRule="exact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ap-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1" w:lineRule="exact"/>
              <w:ind w:left="3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4,018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1" w:lineRule="exact"/>
              <w:ind w:left="362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1.3%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59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</w:p>
        </w:tc>
        <w:tc>
          <w:tcPr>
            <w:tcW w:w="96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258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195,689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8" w:lineRule="exact"/>
              <w:ind w:left="4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67.6%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2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w w:val="102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28" w:hRule="exact"/>
        </w:trPr>
        <w:tc>
          <w:tcPr>
            <w:tcW w:w="159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35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93,962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0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43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Don’t</w:t>
            </w:r>
            <w:r>
              <w:rPr>
                <w:rFonts w:ascii="Arial" w:hAnsi="Arial" w:cs="Arial" w:eastAsia="Arial"/>
                <w:sz w:val="18"/>
                <w:szCs w:val="18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57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56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32,633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10.4%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190" w:lineRule="exact"/>
        <w:ind w:left="807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.262626pt;width:179.816pt;height:.1pt;mso-position-horizontal-relative:page;mso-position-vertical-relative:paragraph;z-index:-55240" coordorigin="6443,-5" coordsize="3596,2">
            <v:shape style="position:absolute;left:6443;top:-5;width:3596;height:2" coordorigin="6443,-5" coordsize="3596,0" path="m6443,-5l10039,-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52060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0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27842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3028" w:space="2742"/>
            <w:col w:w="3390"/>
          </w:cols>
        </w:sectPr>
      </w:pPr>
      <w:rPr/>
    </w:p>
    <w:p>
      <w:pPr>
        <w:spacing w:before="0" w:after="0" w:line="192" w:lineRule="exact"/>
        <w:ind w:left="1754" w:right="-67"/>
        <w:jc w:val="left"/>
        <w:tabs>
          <w:tab w:pos="31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ARENTS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7"/>
        </w:rPr>
        <w:t>FEEL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1754" w:right="-5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10"/>
        </w:rPr>
        <w:t>ABOUT</w:t>
      </w:r>
      <w:r>
        <w:rPr>
          <w:rFonts w:ascii="Arial" w:hAnsi="Arial" w:cs="Arial" w:eastAsia="Arial"/>
          <w:sz w:val="18"/>
          <w:szCs w:val="18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KIDS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USING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MARIJUANA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left="239" w:right="-67"/>
        <w:jc w:val="left"/>
        <w:tabs>
          <w:tab w:pos="1740" w:val="left"/>
          <w:tab w:pos="29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914pt;width:179.816pt;height:.1pt;mso-position-horizontal-relative:page;mso-position-vertical-relative:paragraph;z-index:-55235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q34c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TESTED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6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UG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51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USE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1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tabs>
          <w:tab w:pos="1500" w:val="left"/>
          <w:tab w:pos="2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q35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-5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93"/>
        </w:rPr>
        <w:t>erce</w:t>
      </w:r>
      <w:r>
        <w:rPr>
          <w:rFonts w:ascii="Arial" w:hAnsi="Arial" w:cs="Arial" w:eastAsia="Arial"/>
          <w:sz w:val="18"/>
          <w:szCs w:val="18"/>
          <w:spacing w:val="-5"/>
          <w:w w:val="93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42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tabs>
          <w:tab w:pos="1720" w:val="left"/>
          <w:tab w:pos="28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1.571904pt;width:179.816pt;height:.1pt;mso-position-horizontal-relative:page;mso-position-vertical-relative:paragraph;z-index:-55233" coordorigin="6443,31" coordsize="3596,2">
            <v:shape style="position:absolute;left:6443;top:31;width:3596;height:2" coordorigin="6443,31" coordsize="3596,0" path="m6443,31l10039,31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285,626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90.6%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407" w:footer="591" w:top="1240" w:bottom="780" w:left="1360" w:right="1720"/>
          <w:pgSz w:w="12240" w:h="15840"/>
          <w:cols w:num="2" w:equalWidth="0">
            <w:col w:w="3597" w:space="1606"/>
            <w:col w:w="3957"/>
          </w:cols>
        </w:sectPr>
      </w:pPr>
      <w:rPr/>
    </w:p>
    <w:p>
      <w:pPr>
        <w:spacing w:before="12" w:after="0" w:line="254" w:lineRule="auto"/>
        <w:ind w:left="239" w:right="-51"/>
        <w:jc w:val="left"/>
        <w:tabs>
          <w:tab w:pos="10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Strong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disap-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pr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right="-67"/>
        <w:jc w:val="left"/>
        <w:tabs>
          <w:tab w:pos="11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247,497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78.7%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63" w:lineRule="auto"/>
        <w:ind w:left="568" w:right="550" w:firstLine="-568"/>
        <w:jc w:val="left"/>
        <w:tabs>
          <w:tab w:pos="1820" w:val="left"/>
          <w:tab w:pos="29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92"/>
        </w:rPr>
        <w:t>29,516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9.4%</w:t>
      </w:r>
      <w:r>
        <w:rPr>
          <w:rFonts w:ascii="Arial" w:hAnsi="Arial" w:cs="Arial" w:eastAsia="Arial"/>
          <w:sz w:val="18"/>
          <w:szCs w:val="18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26569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3" w:equalWidth="0">
            <w:col w:w="1514" w:space="458"/>
            <w:col w:w="1624" w:space="1606"/>
            <w:col w:w="3958"/>
          </w:cols>
        </w:sectPr>
      </w:pPr>
      <w:rPr/>
    </w:p>
    <w:p>
      <w:pPr>
        <w:spacing w:before="0" w:after="0" w:line="192" w:lineRule="exact"/>
        <w:ind w:left="239" w:right="-20"/>
        <w:jc w:val="left"/>
        <w:tabs>
          <w:tab w:pos="2060" w:val="left"/>
          <w:tab w:pos="32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2.156006pt;margin-top:-10.752501pt;width:179.816pt;height:.1pt;mso-position-horizontal-relative:page;mso-position-vertical-relative:paragraph;z-index:-55232" coordorigin="6443,-215" coordsize="3596,2">
            <v:shape style="position:absolute;left:6443;top:-215;width:3596;height:2" coordorigin="6443,-215" coordsize="3596,0" path="m6443,-215l10039,-215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Mild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disappr</w:t>
      </w:r>
      <w:r>
        <w:rPr>
          <w:rFonts w:ascii="Arial" w:hAnsi="Arial" w:cs="Arial" w:eastAsia="Arial"/>
          <w:sz w:val="18"/>
          <w:szCs w:val="18"/>
          <w:spacing w:val="-4"/>
          <w:w w:val="97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9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e</w:t>
      </w:r>
      <w:r>
        <w:rPr>
          <w:rFonts w:ascii="Arial" w:hAnsi="Arial" w:cs="Arial" w:eastAsia="Arial"/>
          <w:sz w:val="18"/>
          <w:szCs w:val="18"/>
          <w:spacing w:val="-42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12,451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2" w:after="0" w:line="254" w:lineRule="auto"/>
        <w:ind w:left="239" w:right="5513"/>
        <w:jc w:val="left"/>
        <w:tabs>
          <w:tab w:pos="2060" w:val="left"/>
          <w:tab w:pos="3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Neither</w:t>
      </w:r>
      <w:r>
        <w:rPr>
          <w:rFonts w:ascii="Arial" w:hAnsi="Arial" w:cs="Arial" w:eastAsia="Arial"/>
          <w:sz w:val="18"/>
          <w:szCs w:val="18"/>
          <w:spacing w:val="-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12,471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4.0%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Mildly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ap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pr</w:t>
      </w:r>
      <w:r>
        <w:rPr>
          <w:rFonts w:ascii="Arial" w:hAnsi="Arial" w:cs="Arial" w:eastAsia="Arial"/>
          <w:sz w:val="18"/>
          <w:szCs w:val="18"/>
          <w:spacing w:val="-5"/>
          <w:w w:val="97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9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e</w:t>
      </w:r>
      <w:r>
        <w:rPr>
          <w:rFonts w:ascii="Arial" w:hAnsi="Arial" w:cs="Arial" w:eastAsia="Arial"/>
          <w:sz w:val="18"/>
          <w:szCs w:val="18"/>
          <w:spacing w:val="-43"/>
          <w:w w:val="9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79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3,955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</w:sectPr>
      </w:pPr>
      <w:rPr/>
    </w:p>
    <w:p>
      <w:pPr>
        <w:spacing w:before="0" w:after="0" w:line="254" w:lineRule="auto"/>
        <w:ind w:left="239" w:right="-51"/>
        <w:jc w:val="left"/>
        <w:tabs>
          <w:tab w:pos="12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Strongly</w:t>
      </w:r>
      <w:r>
        <w:rPr>
          <w:rFonts w:ascii="Arial" w:hAnsi="Arial" w:cs="Arial" w:eastAsia="Arial"/>
          <w:sz w:val="18"/>
          <w:szCs w:val="18"/>
          <w:spacing w:val="-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ap-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2"/>
        </w:rPr>
        <w:t>pr</w:t>
      </w:r>
      <w:r>
        <w:rPr>
          <w:rFonts w:ascii="Arial" w:hAnsi="Arial" w:cs="Arial" w:eastAsia="Arial"/>
          <w:sz w:val="18"/>
          <w:szCs w:val="18"/>
          <w:spacing w:val="-5"/>
          <w:w w:val="102"/>
        </w:rPr>
        <w:t>o</w:t>
      </w:r>
      <w:r>
        <w:rPr>
          <w:rFonts w:ascii="Arial" w:hAnsi="Arial" w:cs="Arial" w:eastAsia="Arial"/>
          <w:sz w:val="18"/>
          <w:szCs w:val="18"/>
          <w:spacing w:val="-5"/>
          <w:w w:val="107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8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40" w:lineRule="auto"/>
        <w:ind w:right="-20"/>
        <w:jc w:val="left"/>
        <w:tabs>
          <w:tab w:pos="104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5,595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1.8%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780" w:left="1360" w:right="1720"/>
          <w:cols w:num="2" w:equalWidth="0">
            <w:col w:w="1515" w:space="642"/>
            <w:col w:w="7003"/>
          </w:cols>
        </w:sectPr>
      </w:pPr>
      <w:rPr/>
    </w:p>
    <w:p>
      <w:pPr>
        <w:spacing w:before="0" w:after="0" w:line="263" w:lineRule="auto"/>
        <w:ind w:left="807" w:right="5513" w:firstLine="-568"/>
        <w:jc w:val="left"/>
        <w:tabs>
          <w:tab w:pos="2060" w:val="left"/>
          <w:tab w:pos="31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1.928884pt;width:179.816pt;height:.1pt;mso-position-horizontal-relative:page;mso-position-vertical-relative:paragraph;z-index:-55234" coordorigin="1480,239" coordsize="3596,2">
            <v:shape style="position:absolute;left:1480;top:239;width:3596;height:2" coordorigin="1480,239" coordsize="3596,0" path="m1480,239l5076,239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Don’t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kn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32,409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10.3%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27334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5" w:after="0" w:line="254" w:lineRule="auto"/>
        <w:ind w:left="1754" w:right="5513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73.983002pt;margin-top:1.821885pt;width:179.816pt;height:.1pt;mso-position-horizontal-relative:page;mso-position-vertical-relative:paragraph;z-index:-55231" coordorigin="1480,36" coordsize="3596,2">
            <v:shape style="position:absolute;left:1480;top:36;width:3596;height:2" coordorigin="1480,36" coordsize="3596,0" path="m1480,36l5076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TESTING</w:t>
      </w:r>
      <w:r>
        <w:rPr>
          <w:rFonts w:ascii="Arial" w:hAnsi="Arial" w:cs="Arial" w:eastAsia="Arial"/>
          <w:sz w:val="18"/>
          <w:szCs w:val="18"/>
          <w:spacing w:val="0"/>
          <w:w w:val="10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SHOULD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RE-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QUIRED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15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STUDENT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5"/>
          <w:w w:val="115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TH-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5"/>
        </w:rPr>
        <w:t>LETES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659996" w:type="dxa"/>
      </w:tblPr>
      <w:tblGrid/>
      <w:tr>
        <w:trPr>
          <w:trHeight w:val="248" w:hRule="exact"/>
        </w:trPr>
        <w:tc>
          <w:tcPr>
            <w:tcW w:w="139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q36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3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requency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2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5"/>
                <w:w w:val="10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93"/>
              </w:rPr>
              <w:t>erce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4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1398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6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2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5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6" w:lineRule="exact"/>
              <w:ind w:left="5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75,331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single" w:sz="3.184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6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23.8%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19" w:hRule="exact"/>
        </w:trPr>
        <w:tc>
          <w:tcPr>
            <w:tcW w:w="13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No</w:t>
            </w:r>
          </w:p>
        </w:tc>
        <w:tc>
          <w:tcPr>
            <w:tcW w:w="12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54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66,866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21.1%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1398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15"/>
                <w:w w:val="11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8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65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45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174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,022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34" w:type="dxa"/>
            <w:tcBorders>
              <w:top w:val="nil" w:sz="6" w:space="0" w:color="auto"/>
              <w:bottom w:val="single" w:sz="3.18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7" w:lineRule="exact"/>
              <w:ind w:left="333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55.0%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</w:tbl>
    <w:p>
      <w:pPr>
        <w:spacing w:before="0" w:after="0" w:line="178" w:lineRule="exact"/>
        <w:ind w:left="80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5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requency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Missing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36"/>
        </w:rPr>
        <w:t>=</w:t>
      </w:r>
      <w:r>
        <w:rPr>
          <w:rFonts w:ascii="Arial" w:hAnsi="Arial" w:cs="Arial" w:eastAsia="Arial"/>
          <w:sz w:val="18"/>
          <w:szCs w:val="18"/>
          <w:spacing w:val="-6"/>
          <w:w w:val="13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25492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sectPr>
      <w:type w:val="continuous"/>
      <w:pgSz w:w="12240" w:h="15840"/>
      <w:pgMar w:top="780" w:bottom="780" w:left="13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567" type="#_x0000_t202" filled="f" stroked="f">
          <v:textbox inset="0,0,0,0">
            <w:txbxContent>
              <w:p>
                <w:pPr>
                  <w:spacing w:before="0" w:after="0" w:line="154" w:lineRule="exact"/>
                  <w:ind w:left="919" w:right="899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722.463013pt;width:179.816pt;height:.1pt;mso-position-horizontal-relative:page;mso-position-vertical-relative:page;z-index:-55354" coordorigin="1480,14449" coordsize="3596,2">
          <v:shape style="position:absolute;left:1480;top:14449;width:3596;height:2" coordorigin="1480,14449" coordsize="3596,0" path="m1480,14449l5076,14449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722.463013pt;width:179.816pt;height:.1pt;mso-position-horizontal-relative:page;mso-position-vertical-relative:page;z-index:-55353" coordorigin="6443,14449" coordsize="3596,2">
          <v:shape style="position:absolute;left:6443;top:14449;width:3596;height:2" coordorigin="6443,14449" coordsize="3596,0" path="m6443,14449l10039,14449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960999pt;margin-top:711.251221pt;width:30.714001pt;height:10.9664pt;mso-position-horizontal-relative:page;mso-position-vertical-relative:page;z-index:-5535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11"/>
                  </w:rPr>
                  <w:t>Al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11"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91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ys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213852pt;margin-top:711.251221pt;width:27.561415pt;height:10.9664pt;mso-position-horizontal-relative:page;mso-position-vertical-relative:page;z-index:-5535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,769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7.365677pt;margin-top:711.251221pt;width:21.43019pt;height:10.9664pt;mso-position-horizontal-relative:page;mso-position-vertical-relative:page;z-index:-5535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4.6%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134003pt;margin-top:711.251221pt;width:48.969593pt;height:10.9664pt;mso-position-horizontal-relative:page;mso-position-vertical-relative:page;z-index:-5534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Don’t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4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kn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2"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8.382355pt;margin-top:711.251221pt;width:27.554241pt;height:10.9664pt;mso-position-horizontal-relative:page;mso-position-vertical-relative:page;z-index:-5534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16,082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543182pt;margin-top:711.251221pt;width:21.43019pt;height:10.9664pt;mso-position-horizontal-relative:page;mso-position-vertical-relative:page;z-index:-5534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5.0%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43002pt;margin-top:722.608215pt;width:113.056939pt;height:10.9664pt;mso-position-horizontal-relative:page;mso-position-vertical-relative:page;z-index:-5534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21065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515991pt;margin-top:722.608215pt;width:113.056939pt;height:10.9664pt;mso-position-horizontal-relative:page;mso-position-vertical-relative:page;z-index:-5534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17229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44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109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722.463013pt;width:179.816pt;height:.1pt;mso-position-horizontal-relative:page;mso-position-vertical-relative:page;z-index:-55336" coordorigin="1480,14449" coordsize="3596,2">
          <v:shape style="position:absolute;left:1480;top:14449;width:3596;height:2" coordorigin="1480,14449" coordsize="3596,0" path="m1480,14449l5076,14449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722.463013pt;width:179.816pt;height:.1pt;mso-position-horizontal-relative:page;mso-position-vertical-relative:page;z-index:-55335" coordorigin="6443,14449" coordsize="3596,2">
          <v:shape style="position:absolute;left:6443;top:14449;width:3596;height:2" coordorigin="6443,14449" coordsize="3596,0" path="m6443,14449l10039,14449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43002pt;margin-top:722.608215pt;width:113.056939pt;height:10.9664pt;mso-position-horizontal-relative:page;mso-position-vertical-relative:page;z-index:-5533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16584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515991pt;margin-top:722.608215pt;width:113.056939pt;height:10.9664pt;mso-position-horizontal-relative:page;mso-position-vertical-relative:page;z-index:-5533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24317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32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722.463013pt;width:179.816pt;height:.1pt;mso-position-horizontal-relative:page;mso-position-vertical-relative:page;z-index:-55324" coordorigin="1480,14449" coordsize="3596,2">
          <v:shape style="position:absolute;left:1480;top:14449;width:3596;height:2" coordorigin="1480,14449" coordsize="3596,0" path="m1480,14449l5076,14449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722.463013pt;width:179.816pt;height:.1pt;mso-position-horizontal-relative:page;mso-position-vertical-relative:page;z-index:-55323" coordorigin="6443,14449" coordsize="3596,2">
          <v:shape style="position:absolute;left:6443;top:14449;width:3596;height:2" coordorigin="6443,14449" coordsize="3596,0" path="m6443,14449l10039,14449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43002pt;margin-top:722.608215pt;width:113.056939pt;height:10.9664pt;mso-position-horizontal-relative:page;mso-position-vertical-relative:page;z-index:-5532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25053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515991pt;margin-top:722.608215pt;width:113.056939pt;height:10.9664pt;mso-position-horizontal-relative:page;mso-position-vertical-relative:page;z-index:-5532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23829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20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722.463013pt;width:179.816pt;height:.1pt;mso-position-horizontal-relative:page;mso-position-vertical-relative:page;z-index:-55312" coordorigin="1480,14449" coordsize="3596,2">
          <v:shape style="position:absolute;left:1480;top:14449;width:3596;height:2" coordorigin="1480,14449" coordsize="3596,0" path="m1480,14449l5076,14449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722.463013pt;width:179.816pt;height:.1pt;mso-position-horizontal-relative:page;mso-position-vertical-relative:page;z-index:-55311" coordorigin="6443,14449" coordsize="3596,2">
          <v:shape style="position:absolute;left:6443;top:14449;width:3596;height:2" coordorigin="6443,14449" coordsize="3596,0" path="m6443,14449l10039,14449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43002pt;margin-top:722.608215pt;width:113.056939pt;height:10.9664pt;mso-position-horizontal-relative:page;mso-position-vertical-relative:page;z-index:-5531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60214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515991pt;margin-top:722.608215pt;width:113.056939pt;height:10.9664pt;mso-position-horizontal-relative:page;mso-position-vertical-relative:page;z-index:-5530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31434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08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04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77.630981pt;width:179.816pt;height:.1pt;mso-position-horizontal-relative:page;mso-position-vertical-relative:page;z-index:-55446" coordorigin="1480,13553" coordsize="3596,2">
          <v:shape style="position:absolute;left:1480;top:13553;width:3596;height:2" coordorigin="1480,13553" coordsize="3596,0" path="m1480,13553l5076,13553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77.630981pt;width:179.816pt;height:.1pt;mso-position-horizontal-relative:page;mso-position-vertical-relative:page;z-index:-55445" coordorigin="6443,13553" coordsize="3596,2">
          <v:shape style="position:absolute;left:6443;top:13553;width:3596;height:2" coordorigin="6443,13553" coordsize="3596,0" path="m6443,13553l10039,13553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822998pt;margin-top:677.776184pt;width:222.310504pt;height:34.080325pt;mso-position-horizontal-relative:page;mso-position-vertical-relative:page;z-index:-55444" type="#_x0000_t202" filled="f" stroked="f">
          <v:textbox inset="0,0,0,0">
            <w:txbxContent>
              <w:p>
                <w:pPr>
                  <w:spacing w:before="0" w:after="0" w:line="193" w:lineRule="exact"/>
                  <w:ind w:left="736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9431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89" w:after="0" w:line="246" w:lineRule="auto"/>
                  <w:ind w:left="20" w:right="-28" w:firstLine="24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frequencies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een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eig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ted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that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analysis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reflects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11"/>
                  </w:rPr>
                  <w:t>distribution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11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stude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3"/>
                  </w:rPr>
                  <w:t>le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4"/>
                    <w:w w:val="103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el.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515991pt;margin-top:677.776184pt;width:113.056939pt;height:10.9664pt;mso-position-horizontal-relative:page;mso-position-vertical-relative:page;z-index:-5544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70678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442" type="#_x0000_t202" filled="f" stroked="f">
          <v:textbox inset="0,0,0,0">
            <w:txbxContent>
              <w:p>
                <w:pPr>
                  <w:spacing w:before="0" w:after="0" w:line="154" w:lineRule="exact"/>
                  <w:ind w:left="919" w:right="899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77.630981pt;width:179.816pt;height:.1pt;mso-position-horizontal-relative:page;mso-position-vertical-relative:page;z-index:-55441" coordorigin="1480,13553" coordsize="3596,2">
          <v:shape style="position:absolute;left:1480;top:13553;width:3596;height:2" coordorigin="1480,13553" coordsize="3596,0" path="m1480,13553l5076,13553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77.630981pt;width:179.816pt;height:.1pt;mso-position-horizontal-relative:page;mso-position-vertical-relative:page;z-index:-55440" coordorigin="6443,13553" coordsize="3596,2">
          <v:shape style="position:absolute;left:6443;top:13553;width:3596;height:2" coordorigin="6443,13553" coordsize="3596,0" path="m6443,13553l10039,13553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822998pt;margin-top:677.776184pt;width:222.310504pt;height:34.080325pt;mso-position-horizontal-relative:page;mso-position-vertical-relative:page;z-index:-55439" type="#_x0000_t202" filled="f" stroked="f">
          <v:textbox inset="0,0,0,0">
            <w:txbxContent>
              <w:p>
                <w:pPr>
                  <w:spacing w:before="0" w:after="0" w:line="193" w:lineRule="exact"/>
                  <w:ind w:left="69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75488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89" w:after="0" w:line="246" w:lineRule="auto"/>
                  <w:ind w:left="20" w:right="-28" w:firstLine="24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frequencies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een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eig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ted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that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analysis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reflects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11"/>
                  </w:rPr>
                  <w:t>distribution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11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stude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3"/>
                  </w:rPr>
                  <w:t>le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4"/>
                    <w:w w:val="103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el.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7.820007pt;margin-top:677.776184pt;width:108.457176pt;height:10.9664pt;mso-position-horizontal-relative:page;mso-position-vertical-relative:page;z-index:-5543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7811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437" type="#_x0000_t202" filled="f" stroked="f">
          <v:textbox inset="0,0,0,0">
            <w:txbxContent>
              <w:p>
                <w:pPr>
                  <w:spacing w:before="0" w:after="0" w:line="154" w:lineRule="exact"/>
                  <w:ind w:left="919" w:right="899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77.630981pt;width:179.816pt;height:.1pt;mso-position-horizontal-relative:page;mso-position-vertical-relative:page;z-index:-55433" coordorigin="1480,13553" coordsize="3596,2">
          <v:shape style="position:absolute;left:1480;top:13553;width:3596;height:2" coordorigin="1480,13553" coordsize="3596,0" path="m1480,13553l5076,13553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77.630981pt;width:179.816pt;height:.1pt;mso-position-horizontal-relative:page;mso-position-vertical-relative:page;z-index:-55432" coordorigin="6443,13553" coordsize="3596,2">
          <v:shape style="position:absolute;left:6443;top:13553;width:3596;height:2" coordorigin="6443,13553" coordsize="3596,0" path="m6443,13553l10039,13553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822998pt;margin-top:677.776184pt;width:222.310504pt;height:34.080325pt;mso-position-horizontal-relative:page;mso-position-vertical-relative:page;z-index:-55431" type="#_x0000_t202" filled="f" stroked="f">
          <v:textbox inset="0,0,0,0">
            <w:txbxContent>
              <w:p>
                <w:pPr>
                  <w:spacing w:before="0" w:after="0" w:line="193" w:lineRule="exact"/>
                  <w:ind w:left="736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9978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89" w:after="0" w:line="246" w:lineRule="auto"/>
                  <w:ind w:left="20" w:right="-28" w:firstLine="24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frequencies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een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eig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ted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that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analysis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reflects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11"/>
                  </w:rPr>
                  <w:t>distribution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11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stude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3"/>
                  </w:rPr>
                  <w:t>le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4"/>
                    <w:w w:val="103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el.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7.820007pt;margin-top:677.776184pt;width:108.457176pt;height:10.9664pt;mso-position-horizontal-relative:page;mso-position-vertical-relative:page;z-index:-5543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6136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429" type="#_x0000_t202" filled="f" stroked="f">
          <v:textbox inset="0,0,0,0">
            <w:txbxContent>
              <w:p>
                <w:pPr>
                  <w:spacing w:before="0" w:after="0" w:line="154" w:lineRule="exact"/>
                  <w:ind w:left="919" w:right="899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77.630981pt;width:179.816pt;height:.1pt;mso-position-horizontal-relative:page;mso-position-vertical-relative:page;z-index:-55427" coordorigin="1480,13553" coordsize="3596,2">
          <v:shape style="position:absolute;left:1480;top:13553;width:3596;height:2" coordorigin="1480,13553" coordsize="3596,0" path="m1480,13553l5076,13553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77.630981pt;width:179.816pt;height:.1pt;mso-position-horizontal-relative:page;mso-position-vertical-relative:page;z-index:-55426" coordorigin="6443,13553" coordsize="3596,2">
          <v:shape style="position:absolute;left:6443;top:13553;width:3596;height:2" coordorigin="6443,13553" coordsize="3596,0" path="m6443,13553l10039,13553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822998pt;margin-top:677.776184pt;width:222.310504pt;height:34.080325pt;mso-position-horizontal-relative:page;mso-position-vertical-relative:page;z-index:-55425" type="#_x0000_t202" filled="f" stroked="f">
          <v:textbox inset="0,0,0,0">
            <w:txbxContent>
              <w:p>
                <w:pPr>
                  <w:spacing w:before="0" w:after="0" w:line="193" w:lineRule="exact"/>
                  <w:ind w:left="736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7576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89" w:after="0" w:line="246" w:lineRule="auto"/>
                  <w:ind w:left="20" w:right="-28" w:firstLine="24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frequencies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een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eig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ted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that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analysis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reflects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11"/>
                  </w:rPr>
                  <w:t>distribution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11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stude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3"/>
                  </w:rPr>
                  <w:t>le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4"/>
                    <w:w w:val="103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el.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7.820007pt;margin-top:677.776184pt;width:108.457176pt;height:10.9664pt;mso-position-horizontal-relative:page;mso-position-vertical-relative:page;z-index:-5542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6687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423" type="#_x0000_t202" filled="f" stroked="f">
          <v:textbox inset="0,0,0,0">
            <w:txbxContent>
              <w:p>
                <w:pPr>
                  <w:spacing w:before="0" w:after="0" w:line="154" w:lineRule="exact"/>
                  <w:ind w:left="919" w:right="899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77.630981pt;width:179.816pt;height:.1pt;mso-position-horizontal-relative:page;mso-position-vertical-relative:page;z-index:-55422" coordorigin="1480,13553" coordsize="3596,2">
          <v:shape style="position:absolute;left:1480;top:13553;width:3596;height:2" coordorigin="1480,13553" coordsize="3596,0" path="m1480,13553l5076,13553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77.630981pt;width:179.816pt;height:.1pt;mso-position-horizontal-relative:page;mso-position-vertical-relative:page;z-index:-55421" coordorigin="6443,13553" coordsize="3596,2">
          <v:shape style="position:absolute;left:6443;top:13553;width:3596;height:2" coordorigin="6443,13553" coordsize="3596,0" path="m6443,13553l10039,13553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73.983002pt;margin-top:589.560974pt;width:179.816pt;height:.1pt;mso-position-horizontal-relative:page;mso-position-vertical-relative:page;z-index:-55420" coordorigin="1480,11791" coordsize="3596,2">
          <v:shape style="position:absolute;left:1480;top:11791;width:3596;height:2" coordorigin="1480,11791" coordsize="3596,0" path="m1480,11791l5076,11791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589.560974pt;width:179.816pt;height:.1pt;mso-position-horizontal-relative:page;mso-position-vertical-relative:page;z-index:-55419" coordorigin="6443,11791" coordsize="3596,2">
          <v:shape style="position:absolute;left:6443;top:11791;width:3596;height:2" coordorigin="6443,11791" coordsize="3596,0" path="m6443,11791l10039,11791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73.983002pt;margin-top:556.286011pt;width:179.816pt;height:.1pt;mso-position-horizontal-relative:page;mso-position-vertical-relative:page;z-index:-55418" coordorigin="1480,11126" coordsize="3596,2">
          <v:shape style="position:absolute;left:1480;top:11126;width:3596;height:2" coordorigin="1480,11126" coordsize="3596,0" path="m1480,11126l5076,11126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960999pt;margin-top:622.583191pt;width:26.926593pt;height:32.8844pt;mso-position-horizontal-relative:page;mso-position-vertical-relative:page;z-index:-5541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5"/>
                  </w:rPr>
                  <w:t>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Since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Began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134003pt;margin-top:622.583191pt;width:26.926593pt;height:32.8844pt;mso-position-horizontal-relative:page;mso-position-vertical-relative:page;z-index:-5541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5"/>
                  </w:rPr>
                  <w:t>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Since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Began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633331pt;margin-top:633.542175pt;width:28.098502pt;height:10.9664pt;mso-position-horizontal-relative:page;mso-position-vertical-relative:page;z-index:-5541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209pt;margin-top:633.542175pt;width:27.554241pt;height:10.9664pt;mso-position-horizontal-relative:page;mso-position-vertical-relative:page;z-index:-5541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14,609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7.369797pt;margin-top:633.542175pt;width:21.43019pt;height:10.9664pt;mso-position-horizontal-relative:page;mso-position-vertical-relative:page;z-index:-5541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4.4%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4.806335pt;margin-top:633.542175pt;width:28.098502pt;height:10.9664pt;mso-position-horizontal-relative:page;mso-position-vertical-relative:page;z-index:-5541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8.382996pt;margin-top:633.542175pt;width:27.554241pt;height:10.9664pt;mso-position-horizontal-relative:page;mso-position-vertical-relative:page;z-index:-5541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11,848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543793pt;margin-top:633.542175pt;width:21.43019pt;height:10.9664pt;mso-position-horizontal-relative:page;mso-position-vertical-relative:page;z-index:-5541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3.6%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960999pt;margin-top:655.460205pt;width:10.428416pt;height:10.9664pt;mso-position-horizontal-relative:page;mso-position-vertical-relative:page;z-index:-5540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2"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9.754082pt;margin-top:655.460205pt;width:14.786087pt;height:10.9664pt;mso-position-horizontal-relative:page;mso-position-vertical-relative:page;z-index:-5540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2"/>
                  </w:rPr>
                  <w:t>the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894974pt;margin-top:655.460205pt;width:19.828791pt;height:10.9664pt;mso-position-horizontal-relative:page;mso-position-vertical-relative:page;z-index:-5540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209pt;margin-top:655.460205pt;width:27.554241pt;height:10.9664pt;mso-position-horizontal-relative:page;mso-position-vertical-relative:page;z-index:-5540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36,218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2.761078pt;margin-top:655.460205pt;width:26.029953pt;height:10.9664pt;mso-position-horizontal-relative:page;mso-position-vertical-relative:page;z-index:-5540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10.9%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134003pt;margin-top:655.460205pt;width:10.428416pt;height:10.9664pt;mso-position-horizontal-relative:page;mso-position-vertical-relative:page;z-index:-5540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2"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7.927094pt;margin-top:655.460205pt;width:14.786087pt;height:10.9664pt;mso-position-horizontal-relative:page;mso-position-vertical-relative:page;z-index:-5540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2"/>
                  </w:rPr>
                  <w:t>the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3.067963pt;margin-top:655.460205pt;width:19.828791pt;height:10.9664pt;mso-position-horizontal-relative:page;mso-position-vertical-relative:page;z-index:-5540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8.382996pt;margin-top:655.460205pt;width:27.554241pt;height:10.9664pt;mso-position-horizontal-relative:page;mso-position-vertical-relative:page;z-index:-5540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29,659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543793pt;margin-top:655.460205pt;width:21.43019pt;height:10.9664pt;mso-position-horizontal-relative:page;mso-position-vertical-relative:page;z-index:-5540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8.9%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960999pt;margin-top:666.419189pt;width:28.602414pt;height:10.9664pt;mso-position-horizontal-relative:page;mso-position-vertical-relative:page;z-index:-5539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134003pt;margin-top:666.419189pt;width:28.602414pt;height:10.9664pt;mso-position-horizontal-relative:page;mso-position-vertical-relative:page;z-index:-5539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822998pt;margin-top:677.776184pt;width:222.310504pt;height:34.080325pt;mso-position-horizontal-relative:page;mso-position-vertical-relative:page;z-index:-55397" type="#_x0000_t202" filled="f" stroked="f">
          <v:textbox inset="0,0,0,0">
            <w:txbxContent>
              <w:p>
                <w:pPr>
                  <w:spacing w:before="0" w:after="0" w:line="193" w:lineRule="exact"/>
                  <w:ind w:left="69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10435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89" w:after="0" w:line="246" w:lineRule="auto"/>
                  <w:ind w:left="20" w:right="-28" w:firstLine="24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frequencies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een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eig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ted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that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analysis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reflects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the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11"/>
                  </w:rPr>
                  <w:t>distribution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7"/>
                    <w:w w:val="111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stude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5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3"/>
                  </w:rPr>
                  <w:t>le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4"/>
                    <w:w w:val="103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el.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7.820007pt;margin-top:677.776184pt;width:108.457176pt;height:10.9664pt;mso-position-horizontal-relative:page;mso-position-vertical-relative:page;z-index:-5539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8508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95" type="#_x0000_t202" filled="f" stroked="f">
          <v:textbox inset="0,0,0,0">
            <w:txbxContent>
              <w:p>
                <w:pPr>
                  <w:spacing w:before="0" w:after="0" w:line="154" w:lineRule="exact"/>
                  <w:ind w:left="919" w:right="899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99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94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722.463013pt;width:179.816pt;height:.1pt;mso-position-horizontal-relative:page;mso-position-vertical-relative:page;z-index:-55379" coordorigin="1480,14449" coordsize="3596,2">
          <v:shape style="position:absolute;left:1480;top:14449;width:3596;height:2" coordorigin="1480,14449" coordsize="3596,0" path="m1480,14449l5076,14449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722.463013pt;width:179.816pt;height:.1pt;mso-position-horizontal-relative:page;mso-position-vertical-relative:page;z-index:-55378" coordorigin="6443,14449" coordsize="3596,2">
          <v:shape style="position:absolute;left:6443;top:14449;width:3596;height:2" coordorigin="6443,14449" coordsize="3596,0" path="m6443,14449l10039,14449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73.983002pt;margin-top:601.515991pt;width:179.816pt;height:.1pt;mso-position-horizontal-relative:page;mso-position-vertical-relative:page;z-index:-55377" coordorigin="1480,12030" coordsize="3596,2">
          <v:shape style="position:absolute;left:1480;top:12030;width:3596;height:2" coordorigin="1480,12030" coordsize="3596,0" path="m1480,12030l5076,12030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01.515991pt;width:179.816pt;height:.1pt;mso-position-horizontal-relative:page;mso-position-vertical-relative:page;z-index:-55376" coordorigin="6443,12030" coordsize="3596,2">
          <v:shape style="position:absolute;left:6443;top:12030;width:3596;height:2" coordorigin="6443,12030" coordsize="3596,0" path="m6443,12030l10039,12030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73.983002pt;margin-top:557.281982pt;width:179.816pt;height:.1pt;mso-position-horizontal-relative:page;mso-position-vertical-relative:page;z-index:-55375" coordorigin="1480,11146" coordsize="3596,2">
          <v:shape style="position:absolute;left:1480;top:11146;width:3596;height:2" coordorigin="1480,11146" coordsize="3596,0" path="m1480,11146l5076,11146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960999pt;margin-top:689.333191pt;width:51.675023pt;height:32.8844pt;mso-position-horizontal-relative:page;mso-position-vertical-relative:page;z-index:-5537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06"/>
                  </w:rPr>
                  <w:t>ce/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51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  <w:i/>
                  </w:rPr>
                  <w:t>&lt;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7"/>
                    <w:w w:val="136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once/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4"/>
                    <w:w w:val="103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134003pt;margin-top:689.333191pt;width:51.675023pt;height:32.8844pt;mso-position-horizontal-relative:page;mso-position-vertical-relative:page;z-index:-5537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06"/>
                  </w:rPr>
                  <w:t>ce/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51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  <w:i/>
                  </w:rPr>
                  <w:t>&lt;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7"/>
                    <w:w w:val="136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once/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4"/>
                    <w:w w:val="103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604218pt;margin-top:700.292175pt;width:32.182068pt;height:21.9254pt;mso-position-horizontal-relative:page;mso-position-vertical-relative:page;z-index:-55372" type="#_x0000_t202" filled="f" stroked="f">
          <v:textbox inset="0,0,0,0">
            <w:txbxContent>
              <w:p>
                <w:pPr>
                  <w:spacing w:before="0" w:after="0" w:line="193" w:lineRule="exact"/>
                  <w:ind w:left="348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855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6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2"/>
                  </w:rPr>
                  <w:t>325,372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2.755157pt;margin-top:700.292175pt;width:26.038289pt;height:21.9254pt;mso-position-horizontal-relative:page;mso-position-vertical-relative:page;z-index:-55371" type="#_x0000_t202" filled="f" stroked="f">
          <v:textbox inset="0,0,0,0">
            <w:txbxContent>
              <w:p>
                <w:pPr>
                  <w:spacing w:before="0" w:after="0" w:line="193" w:lineRule="exact"/>
                  <w:ind w:left="112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0.3%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99.4%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3.777222pt;margin-top:700.292175pt;width:32.182068pt;height:21.9254pt;mso-position-horizontal-relative:page;mso-position-vertical-relative:page;z-index:-55370" type="#_x0000_t202" filled="f" stroked="f">
          <v:textbox inset="0,0,0,0">
            <w:txbxContent>
              <w:p>
                <w:pPr>
                  <w:spacing w:before="0" w:after="0" w:line="193" w:lineRule="exact"/>
                  <w:ind w:left="348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495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6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2"/>
                  </w:rPr>
                  <w:t>325,795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0.928162pt;margin-top:700.292175pt;width:26.038289pt;height:21.9254pt;mso-position-horizontal-relative:page;mso-position-vertical-relative:page;z-index:-55369" type="#_x0000_t202" filled="f" stroked="f">
          <v:textbox inset="0,0,0,0">
            <w:txbxContent>
              <w:p>
                <w:pPr>
                  <w:spacing w:before="0" w:after="0" w:line="193" w:lineRule="exact"/>
                  <w:ind w:left="112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0.2%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99.7%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43002pt;margin-top:722.608215pt;width:113.056939pt;height:10.9664pt;mso-position-horizontal-relative:page;mso-position-vertical-relative:page;z-index:-5536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14287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515991pt;margin-top:722.608215pt;width:113.056939pt;height:10.9664pt;mso-position-horizontal-relative:page;mso-position-vertical-relative:page;z-index:-5536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14957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66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107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722.463013pt;width:179.816pt;height:.1pt;mso-position-horizontal-relative:page;mso-position-vertical-relative:page;z-index:-55365" coordorigin="1480,14449" coordsize="3596,2">
          <v:shape style="position:absolute;left:1480;top:14449;width:3596;height:2" coordorigin="1480,14449" coordsize="3596,0" path="m1480,14449l5076,14449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722.463013pt;width:179.816pt;height:.1pt;mso-position-horizontal-relative:page;mso-position-vertical-relative:page;z-index:-55364" coordorigin="6443,14449" coordsize="3596,2">
          <v:shape style="position:absolute;left:6443;top:14449;width:3596;height:2" coordorigin="6443,14449" coordsize="3596,0" path="m6443,14449l10039,14449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960999pt;margin-top:700.292175pt;width:41.163711pt;height:21.9254pt;mso-position-horizontal-relative:page;mso-position-vertical-relative:page;z-index:-5536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</w:rPr>
                  <w:t>drink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  <w:i/>
                  </w:rPr>
                  <w:t>&lt;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7"/>
                    <w:w w:val="136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</w:rPr>
                  <w:t>drink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209625pt;margin-top:700.292175pt;width:27.55487pt;height:21.9254pt;mso-position-horizontal-relative:page;mso-position-vertical-relative:page;z-index:-5536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18,556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18,130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7.370438pt;margin-top:700.292175pt;width:21.430819pt;height:21.9254pt;mso-position-horizontal-relative:page;mso-position-vertical-relative:page;z-index:-5536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5.8%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5.6%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134003pt;margin-top:700.292175pt;width:30.714001pt;height:21.9254pt;mso-position-horizontal-relative:page;mso-position-vertical-relative:page;z-index:-5536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4"/>
                  </w:rPr>
                  <w:t>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11"/>
                  </w:rPr>
                  <w:t>Al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11"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91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ys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986603pt;margin-top:711.251221pt;width:22.954478pt;height:10.9664pt;mso-position-horizontal-relative:page;mso-position-vertical-relative:page;z-index:-5535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3,639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539581pt;margin-top:711.251221pt;width:21.43019pt;height:10.9664pt;mso-position-horizontal-relative:page;mso-position-vertical-relative:page;z-index:-5535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1.1%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43002pt;margin-top:722.608215pt;width:113.056939pt;height:10.9664pt;mso-position-horizontal-relative:page;mso-position-vertical-relative:page;z-index:-5535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19109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5.515991pt;margin-top:722.608215pt;width:113.056939pt;height:10.9664pt;mso-position-horizontal-relative:page;mso-position-vertical-relative:page;z-index:-5535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requency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Missing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6"/>
                  </w:rPr>
                  <w:t>=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16970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022003pt;margin-top:751.470642pt;width:145.954120pt;height:35.1438pt;mso-position-horizontal-relative:page;mso-position-vertical-relative:page;z-index:-55355" type="#_x0000_t202" filled="f" stroked="f">
          <v:textbox inset="0,0,0,0">
            <w:txbxContent>
              <w:p>
                <w:pPr>
                  <w:spacing w:before="0" w:after="0" w:line="154" w:lineRule="exact"/>
                  <w:ind w:left="880" w:right="86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108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114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81" w:after="0" w:line="240" w:lineRule="auto"/>
                  <w:ind w:left="629" w:right="609"/>
                  <w:jc w:val="center"/>
                  <w:rPr>
                    <w:rFonts w:ascii="Arial" w:hAnsi="Arial" w:cs="Arial" w:eastAsia="Arial"/>
                    <w:sz w:val="10"/>
                    <w:szCs w:val="10"/>
                  </w:rPr>
                </w:pPr>
                <w:rPr/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Jump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2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14"/>
                    <w:w w:val="136"/>
                  </w:rPr>
                  <w:t>T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able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10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of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7"/>
                    <w:w w:val="136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29"/>
                  </w:rPr>
                  <w:t>Co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29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6"/>
                  </w:rPr>
                  <w:t>te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-3"/>
                    <w:w w:val="136"/>
                  </w:rPr>
                  <w:t>n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39"/>
                  </w:rPr>
                  <w:t>ts</w:t>
                </w:r>
                <w:r>
                  <w:rPr>
                    <w:rFonts w:ascii="Arial" w:hAnsi="Arial" w:cs="Arial" w:eastAsia="Arial"/>
                    <w:sz w:val="10"/>
                    <w:szCs w:val="10"/>
                    <w:spacing w:val="0"/>
                    <w:w w:val="100"/>
                  </w:rPr>
                </w:r>
              </w:p>
              <w:p>
                <w:pPr>
                  <w:spacing w:before="7" w:after="0" w:line="240" w:lineRule="auto"/>
                  <w:ind w:left="-14" w:right="-3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-115"/>
                    <w:w w:val="145"/>
                    <w:i/>
                  </w:rPr>
                  <w:t>Q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c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9"/>
                  </w:rPr>
                  <w:t>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9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8"/>
                  </w:rPr>
                  <w:t>yrig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8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59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5"/>
                    <w:w w:val="115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exas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19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5"/>
                  </w:rPr>
                  <w:t>A&amp;M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43"/>
                    <w:w w:val="11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Un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44"/>
                  </w:rPr>
                  <w:t>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9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4"/>
                  </w:rPr>
                  <w:t>ersi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14"/>
                  </w:rPr>
                  <w:t>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</w:rPr>
                  <w:t>y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0" w:after="0" w:line="159" w:lineRule="exact"/>
                  <w:ind w:left="736" w:right="717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All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5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Rig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1"/>
                  </w:rPr>
                  <w:t>h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1"/>
                  </w:rPr>
                  <w:t>ts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23"/>
                    <w:w w:val="121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5"/>
                  </w:rPr>
                  <w:t>Reser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5"/>
                  </w:rPr>
                  <w:t>v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1"/>
                  </w:rPr>
                  <w:t>ed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68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554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553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52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551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-1: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3089" w:right="3069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All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55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54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54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54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46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545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544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43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542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-2: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998" w:right="2978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Male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37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83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54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54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53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53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37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536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535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34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533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-3: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904" w:right="2883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18"/>
                    <w:w w:val="100"/>
                    <w:b/>
                    <w:bCs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emale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53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53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53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52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28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527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526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25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524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-4: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940" w:right="2920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7"/>
                    <w:b/>
                    <w:bCs/>
                  </w:rPr>
                  <w:t>White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17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52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52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52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52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19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518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517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16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515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-5: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384" w:right="2364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3"/>
                    <w:b/>
                    <w:bCs/>
                  </w:rPr>
                  <w:t>African/American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13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51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51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51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51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10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99.477997pt;width:421.197pt;height:.1pt;mso-position-horizontal-relative:page;mso-position-vertical-relative:page;z-index:-55566" coordorigin="1908,1990" coordsize="8424,2">
          <v:shape style="position:absolute;left:1908;top:1990;width:8424;height:2" coordorigin="1908,1990" coordsize="8424,0" path="m1908,1990l10332,1990e" filled="f" stroked="t" strokeweight=".797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65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494003pt;margin-top:76.715050pt;width:367.000788pt;height:11.9626pt;mso-position-horizontal-relative:page;mso-position-vertical-relative:page;z-index:-55564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T-4: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28"/>
                    <w:b/>
                    <w:bCs/>
                  </w:rPr>
                  <w:t>If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2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ou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some,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h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difficult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ould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it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to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get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tobacco?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509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508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07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506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-6: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335" w:right="2315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2"/>
                    <w:b/>
                    <w:bCs/>
                  </w:rPr>
                  <w:t>Mexican/American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6"/>
                    <w:w w:val="112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50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50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50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502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01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500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499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98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497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-7: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280" w:right="2260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8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  <w:b/>
                    <w:bCs/>
                  </w:rPr>
                  <w:t>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5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5"/>
                    <w:b/>
                    <w:bCs/>
                  </w:rPr>
                  <w:t>Grades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49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49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49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49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92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491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490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89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488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-8: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1540" w:right="1519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8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  <w:b/>
                    <w:bCs/>
                  </w:rPr>
                  <w:t>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5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Grades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Than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an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23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48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48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48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48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83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482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481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80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855003pt;margin-top:65.377052pt;width:370.274499pt;height:35.123658pt;mso-position-horizontal-relative:page;mso-position-vertical-relative:page;z-index:-55479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-9: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187" w:right="2166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Living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22"/>
                    <w:b/>
                    <w:bCs/>
                  </w:rPr>
                  <w:t>With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0"/>
                    <w:w w:val="122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2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are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195" w:right="3174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47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47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47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47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74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473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472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71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990997pt;margin-top:65.377052pt;width:376.002994pt;height:35.123658pt;mso-position-horizontal-relative:page;mso-position-vertical-relative:page;z-index:-55470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B-10: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recency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2031" w:right="2011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Not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Living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22"/>
                    <w:b/>
                    <w:bCs/>
                  </w:rPr>
                  <w:t>With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0"/>
                    <w:w w:val="122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2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  <w:b/>
                    <w:bCs/>
                  </w:rPr>
                  <w:t>are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6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252" w:right="3232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46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46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46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46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65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63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464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463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62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990997pt;margin-top:65.377052pt;width:376.002994pt;height:35.123658pt;mso-position-horizontal-relative:page;mso-position-vertical-relative:page;z-index:-55461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B-11: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recency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352" w:right="332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ho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ould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seek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help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from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adults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for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substance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abuse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4"/>
                    <w:b/>
                    <w:bCs/>
                  </w:rPr>
                  <w:t>problems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252" w:right="3232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46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45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45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45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56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111.856003pt;width:421.197pt;height:.1pt;mso-position-horizontal-relative:page;mso-position-vertical-relative:page;z-index:-55455" coordorigin="1908,2237" coordsize="8424,2">
          <v:shape style="position:absolute;left:1908;top:2237;width:8424;height:2" coordorigin="1908,2237" coordsize="8424,0" path="m1908,2237l10332,2237e" filled="f" stroked="t" strokeweight=".797pt" strokecolor="#000000">
            <v:path arrowok="t"/>
          </v:shape>
        </v:group>
        <w10:wrap type="none"/>
      </w:pict>
    </w:r>
    <w:r>
      <w:rPr/>
      <w:pict>
        <v:group style="position:absolute;margin-left:95.401001pt;margin-top:127.967003pt;width:421.197pt;height:.1pt;mso-position-horizontal-relative:page;mso-position-vertical-relative:page;z-index:-55454" coordorigin="1908,2559" coordsize="8424,2">
          <v:shape style="position:absolute;left:1908;top:2559;width:8424;height:2" coordorigin="1908,2559" coordsize="8424,0" path="m1908,2559l10332,2559e" filled="f" stroked="t" strokeweight=".4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53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990997pt;margin-top:65.377052pt;width:376.002994pt;height:35.123658pt;mso-position-horizontal-relative:page;mso-position-vertical-relative:page;z-index:-55452" type="#_x0000_t202" filled="f" stroked="f">
          <v:textbox inset="0,0,0,0">
            <w:txbxContent>
              <w:p>
                <w:pPr>
                  <w:spacing w:before="0" w:after="0" w:line="212" w:lineRule="exact"/>
                  <w:ind w:left="-15" w:right="-35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B-12: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alence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4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recency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selected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substances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1"/>
                    <w:b/>
                    <w:bCs/>
                  </w:rPr>
                  <w:t>grade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28" w:after="0" w:line="240" w:lineRule="auto"/>
                  <w:ind w:left="163" w:right="144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Stude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who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ould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not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4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seek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help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from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adults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for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substance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</w:rPr>
                  <w:t>abuse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4"/>
                    <w:b/>
                    <w:bCs/>
                  </w:rPr>
                  <w:t>problems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69" w:after="0" w:line="240" w:lineRule="auto"/>
                  <w:ind w:left="3252" w:right="3232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w w:val="122"/>
                    <w:b/>
                    <w:bCs/>
                  </w:rPr>
                  <w:t>(Co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2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9"/>
                    <w:b/>
                    <w:bCs/>
                  </w:rPr>
                  <w:t>ti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5"/>
                    <w:w w:val="129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ued)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158005pt;margin-top:114.989197pt;width:49.515646pt;height:10.9664pt;mso-position-horizontal-relative:page;mso-position-vertical-relative:page;z-index:-55451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Mo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3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01666pt;margin-top:114.989197pt;width:49.627726pt;height:10.9664pt;mso-position-horizontal-relative:page;mso-position-vertical-relative:page;z-index:-5545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6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15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4"/>
                  </w:rPr>
                  <w:t>ear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6.600586pt;margin-top:114.989197pt;width:43.397871pt;height:10.9664pt;mso-position-horizontal-relative:page;mso-position-vertical-relative:page;z-index:-5544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424652pt;margin-top:114.989197pt;width:48.136614pt;height:10.9664pt;mso-position-horizontal-relative:page;mso-position-vertical-relative:page;z-index:-5544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Used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47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436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435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34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428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93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392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391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73.983002pt;margin-top:95.633003pt;width:179.816pt;height:.1pt;mso-position-horizontal-relative:page;mso-position-vertical-relative:page;z-index:-55390" coordorigin="1480,1913" coordsize="3596,2">
          <v:shape style="position:absolute;left:1480;top:1913;width:3596;height:2" coordorigin="1480,1913" coordsize="3596,0" path="m1480,1913l5076,1913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95.633003pt;width:179.816pt;height:.1pt;mso-position-horizontal-relative:page;mso-position-vertical-relative:page;z-index:-55389" coordorigin="6443,1913" coordsize="3596,2">
          <v:shape style="position:absolute;left:6443;top:1913;width:3596;height:2" coordorigin="6443,1913" coordsize="3596,0" path="m6443,1913l10039,1913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88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695007pt;margin-top:62.503201pt;width:94.119901pt;height:10.9664pt;mso-position-horizontal-relative:page;mso-position-vertical-relative:page;z-index:-5538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2"/>
                  </w:rPr>
                  <w:t>DIFFICU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7"/>
                    <w:w w:val="112"/>
                  </w:rPr>
                  <w:t>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2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8"/>
                    <w:w w:val="112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4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</w:rPr>
                  <w:t>GET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868988pt;margin-top:62.503201pt;width:94.090312pt;height:10.9664pt;mso-position-horizontal-relative:page;mso-position-vertical-relative:page;z-index:-5538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GE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WHEN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7"/>
                  </w:rPr>
                  <w:t>FIRST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385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384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83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382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381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80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62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343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342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41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695007pt;margin-top:62.503201pt;width:61.813064pt;height:10.9664pt;mso-position-horizontal-relative:page;mso-position-vertical-relative:page;z-index:-55340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8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5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4"/>
                  </w:rPr>
                  <w:t>NGE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4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8"/>
                  </w:rPr>
                  <w:t>OUS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7.115723pt;margin-top:62.503201pt;width:21.697388pt;height:10.9664pt;mso-position-horizontal-relative:page;mso-position-vertical-relative:page;z-index:-55339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9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OR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868988pt;margin-top:62.503201pt;width:61.813064pt;height:10.9664pt;mso-position-horizontal-relative:page;mso-position-vertical-relative:page;z-index:-55338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8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</w:rPr>
                  <w:t>ANGE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6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98"/>
                  </w:rPr>
                  <w:t>OUS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5.289734pt;margin-top:62.503201pt;width:21.697388pt;height:10.9664pt;mso-position-horizontal-relative:page;mso-position-vertical-relative:page;z-index:-5533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9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3"/>
                  </w:rPr>
                  <w:t>OR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331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330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73.983002pt;margin-top:106.592003pt;width:179.816pt;height:.1pt;mso-position-horizontal-relative:page;mso-position-vertical-relative:page;z-index:-55329" coordorigin="1480,2132" coordsize="3596,2">
          <v:shape style="position:absolute;left:1480;top:2132;width:3596;height:2" coordorigin="1480,2132" coordsize="3596,0" path="m1480,2132l5076,2132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28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695007pt;margin-top:62.503201pt;width:94.085829pt;height:10.9664pt;mso-position-horizontal-relative:page;mso-position-vertical-relative:page;z-index:-55327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SENT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TO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4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</w:rPr>
                  <w:t>PRINCI-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868988pt;margin-top:62.503201pt;width:47.789614pt;height:10.9664pt;mso-position-horizontal-relative:page;mso-position-vertical-relative:page;z-index:-55326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w w:val="111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11"/>
                  </w:rPr>
                  <w:t>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6"/>
                  </w:rPr>
                  <w:t>OUBLE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633057pt;margin-top:62.503201pt;width:28.343284pt;height:10.9664pt;mso-position-horizontal-relative:page;mso-position-vertical-relative:page;z-index:-55325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14"/>
                  </w:rPr>
                  <w:t>WITH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319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318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73.983002pt;margin-top:106.592003pt;width:179.816pt;height:.1pt;mso-position-horizontal-relative:page;mso-position-vertical-relative:page;z-index:-55317" coordorigin="1480,2132" coordsize="3596,2">
          <v:shape style="position:absolute;left:1480;top:2132;width:3596;height:2" coordorigin="1480,2132" coordsize="3596,0" path="m1480,2132l5076,2132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106.592003pt;width:179.816pt;height:.1pt;mso-position-horizontal-relative:page;mso-position-vertical-relative:page;z-index:-55316" coordorigin="6443,2132" coordsize="3596,2">
          <v:shape style="position:absolute;left:6443;top:2132;width:3596;height:2" coordorigin="6443,2132" coordsize="3596,0" path="m6443,2132l10039,2132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15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695007pt;margin-top:62.503201pt;width:94.100175pt;height:10.9664pt;mso-position-horizontal-relative:page;mso-position-vertical-relative:page;z-index:-55314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CLASS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3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5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YS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8"/>
                  </w:rPr>
                  <w:t>HIGH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868988pt;margin-top:62.503201pt;width:94.108245pt;height:10.9664pt;mso-position-horizontal-relative:page;mso-position-vertical-relative:page;z-index:-55313" type="#_x0000_t202" filled="f" stroked="f">
          <v:textbox inset="0,0,0,0">
            <w:txbxContent>
              <w:p>
                <w:pPr>
                  <w:spacing w:before="0" w:after="0" w:line="193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</w:rPr>
                  <w:t>W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OULD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SEEK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7"/>
                  </w:rPr>
                  <w:t>HELP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83002pt;margin-top:62.356998pt;width:179.816pt;height:.1pt;mso-position-horizontal-relative:page;mso-position-vertical-relative:page;z-index:-55307" coordorigin="1480,1247" coordsize="3596,2">
          <v:shape style="position:absolute;left:1480;top:1247;width:3596;height:2" coordorigin="1480,1247" coordsize="3596,0" path="m1480,1247l5076,1247e" filled="f" stroked="t" strokeweight=".398pt" strokecolor="#000000">
            <v:path arrowok="t"/>
          </v:shape>
        </v:group>
        <w10:wrap type="none"/>
      </w:pict>
    </w:r>
    <w:r>
      <w:rPr/>
      <w:pict>
        <v:group style="position:absolute;margin-left:322.156006pt;margin-top:62.356998pt;width:179.816pt;height:.1pt;mso-position-horizontal-relative:page;mso-position-vertical-relative:page;z-index:-55306" coordorigin="6443,1247" coordsize="3596,2">
          <v:shape style="position:absolute;left:6443;top:1247;width:3596;height:2" coordorigin="6443,1247" coordsize="3596,0" path="m6443,1247l10039,1247e" filled="f" stroked="t" strokeweight=".39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305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95.401001pt;margin-top:99.477997pt;width:421.197pt;height:.1pt;mso-position-horizontal-relative:page;mso-position-vertical-relative:page;z-index:-55561" coordorigin="1908,1990" coordsize="8424,2">
          <v:shape style="position:absolute;left:1908;top:1990;width:8424;height:2" coordorigin="1908,1990" coordsize="8424,0" path="m1908,1990l10332,1990e" filled="f" stroked="t" strokeweight=".797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60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177002pt;margin-top:76.715050pt;width:369.602026pt;height:11.9626pt;mso-position-horizontal-relative:page;mso-position-vertical-relative:page;z-index:-55559" type="#_x0000_t202" filled="f" stroked="f">
          <v:textbox inset="0,0,0,0">
            <w:txbxContent>
              <w:p>
                <w:pPr>
                  <w:spacing w:before="0" w:after="0" w:line="212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20"/>
                    <w:w w:val="108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8"/>
                    <w:b/>
                    <w:bCs/>
                  </w:rPr>
                  <w:t>able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7"/>
                    <w:w w:val="108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A-8: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h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ear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use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of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alcohol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  <w:b/>
                    <w:bCs/>
                  </w:rPr>
                  <w:t>b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94"/>
                    <w:b/>
                    <w:bCs/>
                  </w:rPr>
                  <w:t>absences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4"/>
                    <w:w w:val="94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conduct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b/>
                    <w:bCs/>
                  </w:rPr>
                  <w:t>problems: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58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57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56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821014pt;margin-top:19.348907pt;width:60.353972pt;height:20.912572pt;mso-position-horizontal-relative:page;mso-position-vertical-relative:page;z-index:-55555" type="#_x0000_t202" filled="f" stroked="f">
          <v:textbox inset="0,0,0,0">
            <w:txbxContent>
              <w:p>
                <w:pPr>
                  <w:spacing w:before="0" w:after="0" w:line="154" w:lineRule="exact"/>
                  <w:ind w:left="-10" w:right="-30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Border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15"/>
                    <w:w w:val="119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19"/>
                    <w:b/>
                    <w:bCs/>
                  </w:rPr>
                  <w:t>Re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5"/>
                    <w:w w:val="119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26"/>
                    <w:b/>
                    <w:bCs/>
                  </w:rPr>
                  <w:t>ort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  <w:p>
                <w:pPr>
                  <w:spacing w:before="78" w:after="0" w:line="240" w:lineRule="auto"/>
                  <w:ind w:left="151" w:right="238"/>
                  <w:jc w:val="center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-4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ring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95"/>
                  </w:rPr>
                  <w:t>2014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header" Target="header16.xml"/><Relationship Id="rId22" Type="http://schemas.openxmlformats.org/officeDocument/2006/relationships/header" Target="header17.xml"/><Relationship Id="rId23" Type="http://schemas.openxmlformats.org/officeDocument/2006/relationships/header" Target="header18.xml"/><Relationship Id="rId24" Type="http://schemas.openxmlformats.org/officeDocument/2006/relationships/header" Target="header19.xml"/><Relationship Id="rId25" Type="http://schemas.openxmlformats.org/officeDocument/2006/relationships/header" Target="header20.xml"/><Relationship Id="rId26" Type="http://schemas.openxmlformats.org/officeDocument/2006/relationships/header" Target="header21.xml"/><Relationship Id="rId27" Type="http://schemas.openxmlformats.org/officeDocument/2006/relationships/header" Target="header22.xml"/><Relationship Id="rId28" Type="http://schemas.openxmlformats.org/officeDocument/2006/relationships/header" Target="header23.xml"/><Relationship Id="rId29" Type="http://schemas.openxmlformats.org/officeDocument/2006/relationships/header" Target="header24.xml"/><Relationship Id="rId30" Type="http://schemas.openxmlformats.org/officeDocument/2006/relationships/header" Target="header25.xml"/><Relationship Id="rId31" Type="http://schemas.openxmlformats.org/officeDocument/2006/relationships/header" Target="header26.xml"/><Relationship Id="rId32" Type="http://schemas.openxmlformats.org/officeDocument/2006/relationships/header" Target="header27.xml"/><Relationship Id="rId33" Type="http://schemas.openxmlformats.org/officeDocument/2006/relationships/header" Target="header28.xml"/><Relationship Id="rId34" Type="http://schemas.openxmlformats.org/officeDocument/2006/relationships/header" Target="header29.xml"/><Relationship Id="rId35" Type="http://schemas.openxmlformats.org/officeDocument/2006/relationships/header" Target="header30.xml"/><Relationship Id="rId36" Type="http://schemas.openxmlformats.org/officeDocument/2006/relationships/header" Target="header31.xml"/><Relationship Id="rId37" Type="http://schemas.openxmlformats.org/officeDocument/2006/relationships/header" Target="header32.xml"/><Relationship Id="rId38" Type="http://schemas.openxmlformats.org/officeDocument/2006/relationships/header" Target="header33.xml"/><Relationship Id="rId39" Type="http://schemas.openxmlformats.org/officeDocument/2006/relationships/footer" Target="footer2.xml"/><Relationship Id="rId40" Type="http://schemas.openxmlformats.org/officeDocument/2006/relationships/footer" Target="footer3.xml"/><Relationship Id="rId41" Type="http://schemas.openxmlformats.org/officeDocument/2006/relationships/header" Target="header34.xml"/><Relationship Id="rId42" Type="http://schemas.openxmlformats.org/officeDocument/2006/relationships/footer" Target="footer4.xml"/><Relationship Id="rId43" Type="http://schemas.openxmlformats.org/officeDocument/2006/relationships/header" Target="header35.xml"/><Relationship Id="rId44" Type="http://schemas.openxmlformats.org/officeDocument/2006/relationships/footer" Target="footer5.xml"/><Relationship Id="rId45" Type="http://schemas.openxmlformats.org/officeDocument/2006/relationships/footer" Target="footer6.xml"/><Relationship Id="rId46" Type="http://schemas.openxmlformats.org/officeDocument/2006/relationships/footer" Target="footer7.xml"/><Relationship Id="rId47" Type="http://schemas.openxmlformats.org/officeDocument/2006/relationships/header" Target="header36.xml"/><Relationship Id="rId48" Type="http://schemas.openxmlformats.org/officeDocument/2006/relationships/header" Target="header37.xml"/><Relationship Id="rId49" Type="http://schemas.openxmlformats.org/officeDocument/2006/relationships/header" Target="header38.xml"/><Relationship Id="rId50" Type="http://schemas.openxmlformats.org/officeDocument/2006/relationships/header" Target="header39.xml"/><Relationship Id="rId51" Type="http://schemas.openxmlformats.org/officeDocument/2006/relationships/footer" Target="footer8.xml"/><Relationship Id="rId52" Type="http://schemas.openxmlformats.org/officeDocument/2006/relationships/footer" Target="footer9.xml"/><Relationship Id="rId53" Type="http://schemas.openxmlformats.org/officeDocument/2006/relationships/footer" Target="footer10.xml"/><Relationship Id="rId54" Type="http://schemas.openxmlformats.org/officeDocument/2006/relationships/header" Target="header40.xml"/><Relationship Id="rId55" Type="http://schemas.openxmlformats.org/officeDocument/2006/relationships/footer" Target="footer11.xml"/><Relationship Id="rId56" Type="http://schemas.openxmlformats.org/officeDocument/2006/relationships/header" Target="header41.xml"/><Relationship Id="rId57" Type="http://schemas.openxmlformats.org/officeDocument/2006/relationships/footer" Target="footer12.xml"/><Relationship Id="rId58" Type="http://schemas.openxmlformats.org/officeDocument/2006/relationships/header" Target="header42.xml"/><Relationship Id="rId59" Type="http://schemas.openxmlformats.org/officeDocument/2006/relationships/footer" Target="footer13.xml"/><Relationship Id="rId60" Type="http://schemas.openxmlformats.org/officeDocument/2006/relationships/header" Target="header43.xml"/><Relationship Id="rId61" Type="http://schemas.openxmlformats.org/officeDocument/2006/relationships/footer" Target="footer1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2015-08-31T12:48:10Z</dcterms:created>
  <dcterms:modified xsi:type="dcterms:W3CDTF">2015-08-31T12:48:10Z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2015-08-31T00:00:00Z</vt:filetime>
  </property>
</Properties>
</file>